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BBD5D" w14:textId="77777777" w:rsidR="00F85B07" w:rsidRPr="00841D56" w:rsidRDefault="00F85B07" w:rsidP="00F85B07">
      <w:pPr>
        <w:spacing w:line="400" w:lineRule="atLeast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 w:rsidRPr="00841D56">
        <w:rPr>
          <w:rFonts w:asciiTheme="minorEastAsia" w:hAnsiTheme="minorEastAsia" w:hint="eastAsia"/>
          <w:szCs w:val="21"/>
        </w:rPr>
        <w:t>年　月　日</w:t>
      </w:r>
    </w:p>
    <w:p w14:paraId="216C5C4C" w14:textId="77777777" w:rsidR="00F85B07" w:rsidRPr="00841D56" w:rsidRDefault="00F85B07" w:rsidP="00F85B07">
      <w:pPr>
        <w:wordWrap w:val="0"/>
        <w:spacing w:line="400" w:lineRule="atLeast"/>
        <w:jc w:val="right"/>
        <w:rPr>
          <w:rFonts w:asciiTheme="minorEastAsia" w:hAnsiTheme="minorEastAsia"/>
          <w:szCs w:val="21"/>
        </w:rPr>
      </w:pPr>
    </w:p>
    <w:p w14:paraId="551D9C56" w14:textId="77777777" w:rsidR="00F85B07" w:rsidRPr="00841D56" w:rsidRDefault="00F85B07" w:rsidP="00F85B07">
      <w:pPr>
        <w:spacing w:line="400" w:lineRule="atLeast"/>
        <w:jc w:val="left"/>
        <w:rPr>
          <w:rFonts w:asciiTheme="minorEastAsia" w:hAnsiTheme="minorEastAsia"/>
          <w:szCs w:val="21"/>
        </w:rPr>
      </w:pPr>
    </w:p>
    <w:p w14:paraId="6C036914" w14:textId="77777777" w:rsidR="00F85B07" w:rsidRPr="00841D56" w:rsidRDefault="00F85B07" w:rsidP="00F85B07">
      <w:pPr>
        <w:spacing w:line="400" w:lineRule="atLeast"/>
        <w:jc w:val="center"/>
        <w:rPr>
          <w:rFonts w:asciiTheme="minorEastAsia" w:hAnsiTheme="minorEastAsia"/>
          <w:b/>
          <w:bCs/>
          <w:szCs w:val="21"/>
        </w:rPr>
      </w:pPr>
      <w:r w:rsidRPr="00841D56">
        <w:rPr>
          <w:rFonts w:asciiTheme="minorEastAsia" w:hAnsiTheme="minorEastAsia" w:hint="eastAsia"/>
          <w:b/>
          <w:bCs/>
          <w:szCs w:val="21"/>
        </w:rPr>
        <w:t>再エネ発電事業に関する説明会の御案内</w:t>
      </w:r>
    </w:p>
    <w:p w14:paraId="59E31C4D" w14:textId="77777777" w:rsidR="00F85B07" w:rsidRPr="00841D56" w:rsidRDefault="00F85B07" w:rsidP="00F85B07">
      <w:pPr>
        <w:spacing w:line="400" w:lineRule="atLeast"/>
        <w:jc w:val="left"/>
        <w:rPr>
          <w:rFonts w:asciiTheme="minorEastAsia" w:hAnsiTheme="minorEastAsia"/>
          <w:szCs w:val="21"/>
        </w:rPr>
      </w:pPr>
    </w:p>
    <w:p w14:paraId="78C18F82" w14:textId="77777777" w:rsidR="00F85B07" w:rsidRPr="00841D56" w:rsidRDefault="00F85B07" w:rsidP="00F85B07">
      <w:pPr>
        <w:spacing w:line="400" w:lineRule="atLeast"/>
        <w:rPr>
          <w:rFonts w:asciiTheme="minorEastAsia" w:hAnsiTheme="minorEastAsia"/>
          <w:szCs w:val="21"/>
        </w:rPr>
      </w:pPr>
      <w:r w:rsidRPr="00841D56">
        <w:rPr>
          <w:rFonts w:asciiTheme="minorEastAsia" w:hAnsiTheme="minorEastAsia" w:hint="eastAsia"/>
          <w:szCs w:val="21"/>
        </w:rPr>
        <w:t xml:space="preserve">　再生可能エネルギー電気の利用の促進に関する特別措置法（平成23年法律第108号）に基づき、再エネ発電事業に関して、周辺地域の住民の皆様に説明会を開催いたしますので、御案内いたします。</w:t>
      </w:r>
    </w:p>
    <w:p w14:paraId="34AB70C1" w14:textId="77777777" w:rsidR="00F85B07" w:rsidRPr="00841D56" w:rsidRDefault="00F85B07" w:rsidP="00F85B07">
      <w:pPr>
        <w:spacing w:line="400" w:lineRule="atLeast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8269" w:type="dxa"/>
        <w:tblLook w:val="04A0" w:firstRow="1" w:lastRow="0" w:firstColumn="1" w:lastColumn="0" w:noHBand="0" w:noVBand="1"/>
      </w:tblPr>
      <w:tblGrid>
        <w:gridCol w:w="1722"/>
        <w:gridCol w:w="1896"/>
        <w:gridCol w:w="4651"/>
      </w:tblGrid>
      <w:tr w:rsidR="00F85B07" w:rsidRPr="00841D56" w14:paraId="428A6D59" w14:textId="77777777" w:rsidTr="000F038E">
        <w:tc>
          <w:tcPr>
            <w:tcW w:w="3574" w:type="dxa"/>
            <w:gridSpan w:val="2"/>
          </w:tcPr>
          <w:p w14:paraId="30115FC6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説明会の開催日時</w:t>
            </w:r>
          </w:p>
        </w:tc>
        <w:tc>
          <w:tcPr>
            <w:tcW w:w="4695" w:type="dxa"/>
          </w:tcPr>
          <w:p w14:paraId="25940998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（記載例）令和○年○月○年</w:t>
            </w:r>
          </w:p>
          <w:p w14:paraId="3B40DDD1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 xml:space="preserve">　　　　　○時○分～○時○分</w:t>
            </w:r>
          </w:p>
        </w:tc>
      </w:tr>
      <w:tr w:rsidR="00F85B07" w:rsidRPr="00841D56" w14:paraId="72A5352E" w14:textId="77777777" w:rsidTr="000F038E">
        <w:tc>
          <w:tcPr>
            <w:tcW w:w="3574" w:type="dxa"/>
            <w:gridSpan w:val="2"/>
          </w:tcPr>
          <w:p w14:paraId="5391C1AD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説明会の開催場所（住所）</w:t>
            </w:r>
          </w:p>
        </w:tc>
        <w:tc>
          <w:tcPr>
            <w:tcW w:w="4695" w:type="dxa"/>
          </w:tcPr>
          <w:p w14:paraId="19BFFB97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（記載例）○○県○○市○○１２３－４</w:t>
            </w:r>
          </w:p>
          <w:p w14:paraId="75239F5A" w14:textId="77777777" w:rsidR="00F85B07" w:rsidRPr="00841D56" w:rsidRDefault="00F85B07" w:rsidP="000F038E">
            <w:pPr>
              <w:spacing w:line="0" w:lineRule="atLeast"/>
              <w:ind w:firstLineChars="500" w:firstLine="1050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○○ホール第１会議室</w:t>
            </w:r>
          </w:p>
        </w:tc>
      </w:tr>
      <w:tr w:rsidR="00F85B07" w:rsidRPr="00841D56" w14:paraId="70211FBE" w14:textId="77777777" w:rsidTr="000F038E">
        <w:tc>
          <w:tcPr>
            <w:tcW w:w="1740" w:type="dxa"/>
            <w:vMerge w:val="restart"/>
          </w:tcPr>
          <w:p w14:paraId="46F61EB8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再エネ発電事業の概要</w:t>
            </w:r>
          </w:p>
        </w:tc>
        <w:tc>
          <w:tcPr>
            <w:tcW w:w="1834" w:type="dxa"/>
          </w:tcPr>
          <w:p w14:paraId="6B05602B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w w:val="66"/>
                <w:szCs w:val="21"/>
              </w:rPr>
            </w:pPr>
            <w:r w:rsidRPr="00DF2A44">
              <w:rPr>
                <w:rFonts w:asciiTheme="minorEastAsia" w:hAnsiTheme="minorEastAsia" w:hint="eastAsia"/>
                <w:w w:val="88"/>
                <w:kern w:val="0"/>
                <w:szCs w:val="21"/>
                <w:fitText w:val="1679" w:id="-1008458493"/>
              </w:rPr>
              <w:t>再エネ発電事業者</w:t>
            </w:r>
            <w:r w:rsidRPr="00DF2A44">
              <w:rPr>
                <w:rFonts w:asciiTheme="minorEastAsia" w:hAnsiTheme="minorEastAsia" w:hint="eastAsia"/>
                <w:spacing w:val="22"/>
                <w:w w:val="88"/>
                <w:kern w:val="0"/>
                <w:szCs w:val="21"/>
                <w:fitText w:val="1679" w:id="-1008458493"/>
              </w:rPr>
              <w:t>名</w:t>
            </w:r>
          </w:p>
        </w:tc>
        <w:tc>
          <w:tcPr>
            <w:tcW w:w="4695" w:type="dxa"/>
          </w:tcPr>
          <w:p w14:paraId="48473DF8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（記載例）株式会社○○</w:t>
            </w:r>
          </w:p>
        </w:tc>
      </w:tr>
      <w:tr w:rsidR="00F85B07" w:rsidRPr="00841D56" w14:paraId="4FD6E9A8" w14:textId="77777777" w:rsidTr="000F038E">
        <w:tc>
          <w:tcPr>
            <w:tcW w:w="1740" w:type="dxa"/>
            <w:vMerge/>
          </w:tcPr>
          <w:p w14:paraId="41CBB542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4" w:type="dxa"/>
          </w:tcPr>
          <w:p w14:paraId="3EF57AEB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w w:val="66"/>
                <w:szCs w:val="21"/>
              </w:rPr>
            </w:pPr>
            <w:r w:rsidRPr="00DF2A44">
              <w:rPr>
                <w:rFonts w:asciiTheme="minorEastAsia" w:hAnsiTheme="minorEastAsia" w:hint="eastAsia"/>
                <w:spacing w:val="15"/>
                <w:w w:val="79"/>
                <w:kern w:val="0"/>
                <w:szCs w:val="21"/>
                <w:fitText w:val="1679" w:id="-1008458492"/>
              </w:rPr>
              <w:t>再エネ発電事業者代</w:t>
            </w:r>
            <w:r w:rsidRPr="00DF2A44">
              <w:rPr>
                <w:rFonts w:asciiTheme="minorEastAsia" w:hAnsiTheme="minorEastAsia" w:hint="eastAsia"/>
                <w:spacing w:val="-52"/>
                <w:w w:val="79"/>
                <w:kern w:val="0"/>
                <w:szCs w:val="21"/>
                <w:fitText w:val="1679" w:id="-1008458492"/>
              </w:rPr>
              <w:t>表</w:t>
            </w:r>
          </w:p>
        </w:tc>
        <w:tc>
          <w:tcPr>
            <w:tcW w:w="4695" w:type="dxa"/>
          </w:tcPr>
          <w:p w14:paraId="6A797052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（記載例）代表取締役○○</w:t>
            </w:r>
          </w:p>
        </w:tc>
      </w:tr>
      <w:tr w:rsidR="00F85B07" w:rsidRPr="00841D56" w14:paraId="373449A1" w14:textId="77777777" w:rsidTr="000F038E">
        <w:tc>
          <w:tcPr>
            <w:tcW w:w="1740" w:type="dxa"/>
            <w:vMerge/>
          </w:tcPr>
          <w:p w14:paraId="02CEB324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4" w:type="dxa"/>
          </w:tcPr>
          <w:p w14:paraId="4EBB2F23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事業者連絡先</w:t>
            </w:r>
          </w:p>
        </w:tc>
        <w:tc>
          <w:tcPr>
            <w:tcW w:w="4695" w:type="dxa"/>
          </w:tcPr>
          <w:p w14:paraId="7E0C415B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（記載例）電話番号x</w:t>
            </w:r>
            <w:r w:rsidRPr="00841D56">
              <w:rPr>
                <w:rFonts w:asciiTheme="minorEastAsia" w:hAnsiTheme="minorEastAsia"/>
                <w:szCs w:val="21"/>
              </w:rPr>
              <w:t>xx-xxxx-xxxx</w:t>
            </w:r>
          </w:p>
        </w:tc>
      </w:tr>
      <w:tr w:rsidR="00F85B07" w:rsidRPr="00841D56" w14:paraId="6646A343" w14:textId="77777777" w:rsidTr="000F038E">
        <w:tc>
          <w:tcPr>
            <w:tcW w:w="1740" w:type="dxa"/>
            <w:vMerge/>
          </w:tcPr>
          <w:p w14:paraId="6BF96BD8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4" w:type="dxa"/>
          </w:tcPr>
          <w:p w14:paraId="5AAB2CD0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電源種</w:t>
            </w:r>
          </w:p>
        </w:tc>
        <w:tc>
          <w:tcPr>
            <w:tcW w:w="4695" w:type="dxa"/>
          </w:tcPr>
          <w:p w14:paraId="73E2FE67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（記載例）○○発電</w:t>
            </w:r>
          </w:p>
        </w:tc>
      </w:tr>
      <w:tr w:rsidR="00F85B07" w:rsidRPr="00841D56" w14:paraId="0EA883DE" w14:textId="77777777" w:rsidTr="000F038E">
        <w:tc>
          <w:tcPr>
            <w:tcW w:w="1740" w:type="dxa"/>
            <w:vMerge/>
          </w:tcPr>
          <w:p w14:paraId="3EF22645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4" w:type="dxa"/>
          </w:tcPr>
          <w:p w14:paraId="6AB2F23E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事業の実施場所</w:t>
            </w:r>
          </w:p>
        </w:tc>
        <w:tc>
          <w:tcPr>
            <w:tcW w:w="4695" w:type="dxa"/>
          </w:tcPr>
          <w:p w14:paraId="6E0411CF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（記載例）○○県○○市○○５６７―８、</w:t>
            </w:r>
          </w:p>
          <w:p w14:paraId="2D2C1182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５６７－９、・・・</w:t>
            </w:r>
          </w:p>
        </w:tc>
      </w:tr>
      <w:tr w:rsidR="00F85B07" w:rsidRPr="00841D56" w14:paraId="1F4E6A43" w14:textId="77777777" w:rsidTr="000F038E">
        <w:tc>
          <w:tcPr>
            <w:tcW w:w="1740" w:type="dxa"/>
            <w:vMerge/>
          </w:tcPr>
          <w:p w14:paraId="71D794BE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4" w:type="dxa"/>
          </w:tcPr>
          <w:p w14:paraId="76722698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出力規模</w:t>
            </w:r>
          </w:p>
        </w:tc>
        <w:tc>
          <w:tcPr>
            <w:tcW w:w="4695" w:type="dxa"/>
          </w:tcPr>
          <w:p w14:paraId="143F92E0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（記載例）高圧電源</w:t>
            </w:r>
          </w:p>
          <w:p w14:paraId="65F26660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（※）低圧・高圧・特別高圧のいずれかを記載</w:t>
            </w:r>
          </w:p>
        </w:tc>
      </w:tr>
      <w:tr w:rsidR="00F85B07" w:rsidRPr="00841D56" w14:paraId="70311D72" w14:textId="77777777" w:rsidTr="000F038E">
        <w:tc>
          <w:tcPr>
            <w:tcW w:w="1740" w:type="dxa"/>
            <w:vMerge/>
          </w:tcPr>
          <w:p w14:paraId="1E4F49B5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4" w:type="dxa"/>
          </w:tcPr>
          <w:p w14:paraId="62CB7586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DF2A44">
              <w:rPr>
                <w:rFonts w:asciiTheme="minorEastAsia" w:hAnsiTheme="minorEastAsia" w:hint="eastAsia"/>
                <w:spacing w:val="15"/>
                <w:w w:val="93"/>
                <w:kern w:val="0"/>
                <w:szCs w:val="21"/>
                <w:fitText w:val="1680" w:id="-1008458491"/>
              </w:rPr>
              <w:t>工事開始予定時期</w:t>
            </w:r>
          </w:p>
        </w:tc>
        <w:tc>
          <w:tcPr>
            <w:tcW w:w="4695" w:type="dxa"/>
          </w:tcPr>
          <w:p w14:paraId="32688E8A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（記載例）令和○年○月</w:t>
            </w:r>
          </w:p>
        </w:tc>
      </w:tr>
      <w:tr w:rsidR="00F85B07" w:rsidRPr="00841D56" w14:paraId="4EFD7C4A" w14:textId="77777777" w:rsidTr="000F038E">
        <w:tc>
          <w:tcPr>
            <w:tcW w:w="1740" w:type="dxa"/>
            <w:vMerge/>
          </w:tcPr>
          <w:p w14:paraId="27438C09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4" w:type="dxa"/>
          </w:tcPr>
          <w:p w14:paraId="65600537" w14:textId="77777777" w:rsidR="00F85B07" w:rsidRPr="00841D56" w:rsidRDefault="00F85B07" w:rsidP="000F038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運転開始予定時期</w:t>
            </w:r>
          </w:p>
        </w:tc>
        <w:tc>
          <w:tcPr>
            <w:tcW w:w="4695" w:type="dxa"/>
          </w:tcPr>
          <w:p w14:paraId="2FB507EB" w14:textId="77777777" w:rsidR="00F85B07" w:rsidRPr="00841D56" w:rsidRDefault="00F85B07" w:rsidP="000F038E">
            <w:pPr>
              <w:spacing w:line="0" w:lineRule="atLeast"/>
              <w:ind w:left="945" w:hangingChars="450" w:hanging="945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（記載例）令和○年○月</w:t>
            </w:r>
          </w:p>
        </w:tc>
      </w:tr>
    </w:tbl>
    <w:p w14:paraId="6D960C61" w14:textId="77777777" w:rsidR="00F85B07" w:rsidRPr="00841D56" w:rsidRDefault="00F85B07" w:rsidP="00F85B07">
      <w:pPr>
        <w:spacing w:line="400" w:lineRule="atLeast"/>
        <w:rPr>
          <w:rFonts w:asciiTheme="minorEastAsia" w:hAnsiTheme="minorEastAsia"/>
          <w:szCs w:val="21"/>
        </w:rPr>
      </w:pPr>
    </w:p>
    <w:p w14:paraId="3065DBDA" w14:textId="77777777" w:rsidR="00F85B07" w:rsidRPr="00841D56" w:rsidRDefault="00F85B07" w:rsidP="00F85B07">
      <w:pPr>
        <w:spacing w:line="400" w:lineRule="atLeast"/>
        <w:ind w:left="420" w:hangingChars="200" w:hanging="420"/>
        <w:rPr>
          <w:rFonts w:asciiTheme="minorEastAsia" w:hAnsiTheme="minorEastAsia"/>
          <w:szCs w:val="21"/>
        </w:rPr>
      </w:pPr>
      <w:r w:rsidRPr="00841D56">
        <w:rPr>
          <w:rFonts w:asciiTheme="minorEastAsia" w:hAnsiTheme="minorEastAsia" w:hint="eastAsia"/>
          <w:szCs w:val="21"/>
        </w:rPr>
        <w:t>※　本説明会は、再生可能エネルギー電気の利用の促進に関する特別措置法に基づくものです。御参加に当たっては、受付において、身分証明書（運転免許証等）を確認させていただきます。また、出席者名簿及び説明会の録音・録画を提出することが制度上求められているため、受付において、出席者名簿に記名いただき、また、出席者のプライバシーに対して最大限配慮して録音・録画をさせていただきます。</w:t>
      </w:r>
    </w:p>
    <w:p w14:paraId="3A760422" w14:textId="4EB0025A" w:rsidR="00091E33" w:rsidRPr="00841D56" w:rsidRDefault="00F85B07" w:rsidP="00BB4351">
      <w:pPr>
        <w:pStyle w:val="a1"/>
        <w:ind w:left="424" w:hangingChars="202" w:hanging="424"/>
      </w:pPr>
      <w:r w:rsidRPr="00841D56">
        <w:rPr>
          <w:rFonts w:asciiTheme="minorEastAsia" w:hAnsiTheme="minorEastAsia" w:hint="eastAsia"/>
          <w:szCs w:val="21"/>
        </w:rPr>
        <w:t>※　この御案内について、御不明点がある際には、上記の「事業者連絡先」までお問合せください。</w:t>
      </w:r>
    </w:p>
    <w:p w14:paraId="572E0A5A" w14:textId="77777777" w:rsidR="00F85B07" w:rsidRDefault="00F85B07" w:rsidP="003A4236">
      <w:pPr>
        <w:pStyle w:val="a1"/>
        <w:pBdr>
          <w:bottom w:val="single" w:sz="6" w:space="1" w:color="auto"/>
        </w:pBdr>
        <w:ind w:left="283" w:hangingChars="135" w:hanging="283"/>
      </w:pPr>
    </w:p>
    <w:p w14:paraId="25898E0F" w14:textId="77777777" w:rsidR="00F85B07" w:rsidRDefault="00F85B07" w:rsidP="003A4236">
      <w:pPr>
        <w:pStyle w:val="a1"/>
        <w:pBdr>
          <w:bottom w:val="single" w:sz="6" w:space="1" w:color="auto"/>
        </w:pBdr>
        <w:ind w:left="283" w:hangingChars="135" w:hanging="283"/>
      </w:pPr>
    </w:p>
    <w:p w14:paraId="215512C7" w14:textId="77777777" w:rsidR="00F85B07" w:rsidRDefault="00F85B07" w:rsidP="003A4236">
      <w:pPr>
        <w:pStyle w:val="a1"/>
        <w:pBdr>
          <w:bottom w:val="single" w:sz="6" w:space="1" w:color="auto"/>
        </w:pBdr>
        <w:ind w:left="283" w:hangingChars="135" w:hanging="283"/>
      </w:pPr>
    </w:p>
    <w:p w14:paraId="365DB177" w14:textId="77777777" w:rsidR="00F85B07" w:rsidRDefault="00F85B07" w:rsidP="003A4236">
      <w:pPr>
        <w:pStyle w:val="a1"/>
        <w:pBdr>
          <w:bottom w:val="single" w:sz="6" w:space="1" w:color="auto"/>
        </w:pBdr>
        <w:ind w:left="283" w:hangingChars="135" w:hanging="283"/>
      </w:pPr>
    </w:p>
    <w:p w14:paraId="1027F677" w14:textId="77777777" w:rsidR="00F85B07" w:rsidRDefault="00F85B07" w:rsidP="003A4236">
      <w:pPr>
        <w:pStyle w:val="a1"/>
        <w:pBdr>
          <w:bottom w:val="single" w:sz="6" w:space="1" w:color="auto"/>
        </w:pBdr>
        <w:ind w:left="283" w:hangingChars="135" w:hanging="283"/>
      </w:pPr>
    </w:p>
    <w:p w14:paraId="14CCAAC0" w14:textId="1C500B92" w:rsidR="00091E33" w:rsidRPr="00841D56" w:rsidRDefault="00091E33" w:rsidP="00F85B07">
      <w:pPr>
        <w:pStyle w:val="a1"/>
        <w:ind w:firstLineChars="0" w:firstLine="0"/>
      </w:pPr>
      <w:r w:rsidRPr="00841D56">
        <w:rPr>
          <w:rFonts w:hint="eastAsia"/>
        </w:rPr>
        <w:t>※</w:t>
      </w:r>
      <w:r w:rsidR="00C079C2" w:rsidRPr="00841D56">
        <w:rPr>
          <w:rFonts w:hint="eastAsia"/>
        </w:rPr>
        <w:t xml:space="preserve">　</w:t>
      </w:r>
      <w:r w:rsidRPr="00841D56">
        <w:rPr>
          <w:rFonts w:hint="eastAsia"/>
        </w:rPr>
        <w:t>説明会開催案内の様式には、開催場所の地図を添付すること。</w:t>
      </w:r>
    </w:p>
    <w:p w14:paraId="1B733662" w14:textId="00398D03" w:rsidR="00091E33" w:rsidRPr="00841D56" w:rsidRDefault="00DB780A" w:rsidP="005D0BA7">
      <w:pPr>
        <w:pStyle w:val="a1"/>
        <w:ind w:left="424" w:hangingChars="202" w:hanging="424"/>
      </w:pPr>
      <w:r w:rsidRPr="00841D56">
        <w:rPr>
          <w:rFonts w:hint="eastAsia"/>
        </w:rPr>
        <w:t>※　開催する</w:t>
      </w:r>
      <w:r w:rsidR="003449AF" w:rsidRPr="00841D56">
        <w:rPr>
          <w:rFonts w:hint="eastAsia"/>
        </w:rPr>
        <w:t>再エネ特措法に基づく</w:t>
      </w:r>
      <w:r w:rsidRPr="00841D56">
        <w:rPr>
          <w:rFonts w:hint="eastAsia"/>
        </w:rPr>
        <w:t>説明会が</w:t>
      </w:r>
      <w:r w:rsidR="003449AF" w:rsidRPr="00841D56">
        <w:rPr>
          <w:rFonts w:hint="eastAsia"/>
        </w:rPr>
        <w:t>、</w:t>
      </w:r>
      <w:r w:rsidRPr="00841D56">
        <w:rPr>
          <w:rFonts w:hint="eastAsia"/>
        </w:rPr>
        <w:t>他法令・条例に基づく説明会</w:t>
      </w:r>
      <w:r w:rsidR="00C36F9D" w:rsidRPr="00841D56">
        <w:rPr>
          <w:rFonts w:hint="eastAsia"/>
        </w:rPr>
        <w:t>等</w:t>
      </w:r>
      <w:r w:rsidRPr="00841D56">
        <w:rPr>
          <w:rFonts w:hint="eastAsia"/>
        </w:rPr>
        <w:t>を</w:t>
      </w:r>
      <w:r w:rsidR="003449AF" w:rsidRPr="00841D56">
        <w:rPr>
          <w:rFonts w:hint="eastAsia"/>
        </w:rPr>
        <w:t>兼ねる</w:t>
      </w:r>
      <w:r w:rsidR="00610169" w:rsidRPr="00841D56">
        <w:rPr>
          <w:rFonts w:hint="eastAsia"/>
        </w:rPr>
        <w:t>ものである</w:t>
      </w:r>
      <w:r w:rsidR="003449AF" w:rsidRPr="00841D56">
        <w:rPr>
          <w:rFonts w:hint="eastAsia"/>
        </w:rPr>
        <w:t>場合</w:t>
      </w:r>
      <w:r w:rsidR="00610169" w:rsidRPr="00841D56">
        <w:rPr>
          <w:rFonts w:hint="eastAsia"/>
        </w:rPr>
        <w:t>に</w:t>
      </w:r>
      <w:r w:rsidR="003449AF" w:rsidRPr="00841D56">
        <w:rPr>
          <w:rFonts w:hint="eastAsia"/>
        </w:rPr>
        <w:t>は、その旨を追記すること。</w:t>
      </w:r>
    </w:p>
    <w:sectPr w:rsidR="00091E33" w:rsidRPr="00841D56" w:rsidSect="00F85B07">
      <w:pgSz w:w="11907" w:h="16840" w:code="9"/>
      <w:pgMar w:top="1418" w:right="1814" w:bottom="1701" w:left="181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DBFDE" w14:textId="77777777" w:rsidR="00F5212B" w:rsidRDefault="00F5212B" w:rsidP="00B648B7">
      <w:pPr>
        <w:ind w:firstLine="210"/>
      </w:pPr>
      <w:r>
        <w:separator/>
      </w:r>
    </w:p>
    <w:p w14:paraId="4F6673B4" w14:textId="77777777" w:rsidR="00F5212B" w:rsidRDefault="00F5212B"/>
    <w:p w14:paraId="287198E2" w14:textId="77777777" w:rsidR="00F5212B" w:rsidRDefault="00F5212B"/>
  </w:endnote>
  <w:endnote w:type="continuationSeparator" w:id="0">
    <w:p w14:paraId="6DF5C22A" w14:textId="77777777" w:rsidR="00F5212B" w:rsidRDefault="00F5212B" w:rsidP="00B648B7">
      <w:pPr>
        <w:ind w:firstLine="210"/>
      </w:pPr>
      <w:r>
        <w:continuationSeparator/>
      </w:r>
    </w:p>
    <w:p w14:paraId="0826B31B" w14:textId="77777777" w:rsidR="00F5212B" w:rsidRDefault="00F5212B"/>
    <w:p w14:paraId="4FB1D160" w14:textId="77777777" w:rsidR="00F5212B" w:rsidRDefault="00F5212B"/>
  </w:endnote>
  <w:endnote w:type="continuationNotice" w:id="1">
    <w:p w14:paraId="45F95902" w14:textId="77777777" w:rsidR="00F5212B" w:rsidRDefault="00F52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iryo UI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7F81B" w14:textId="77777777" w:rsidR="00F5212B" w:rsidRDefault="00F5212B">
      <w:r>
        <w:separator/>
      </w:r>
    </w:p>
  </w:footnote>
  <w:footnote w:type="continuationSeparator" w:id="0">
    <w:p w14:paraId="3380AB88" w14:textId="77777777" w:rsidR="00F5212B" w:rsidRDefault="00F5212B" w:rsidP="00B648B7">
      <w:pPr>
        <w:ind w:firstLine="210"/>
      </w:pPr>
      <w:r>
        <w:continuationSeparator/>
      </w:r>
    </w:p>
    <w:p w14:paraId="6A415034" w14:textId="77777777" w:rsidR="00F5212B" w:rsidRDefault="00F5212B"/>
    <w:p w14:paraId="66AEC5E3" w14:textId="77777777" w:rsidR="00F5212B" w:rsidRDefault="00F5212B"/>
  </w:footnote>
  <w:footnote w:type="continuationNotice" w:id="1">
    <w:p w14:paraId="13F03BAA" w14:textId="77777777" w:rsidR="00F5212B" w:rsidRDefault="00F521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7F22"/>
    <w:multiLevelType w:val="hybridMultilevel"/>
    <w:tmpl w:val="E37E19AA"/>
    <w:lvl w:ilvl="0" w:tplc="FFFFFFFF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3004040"/>
    <w:multiLevelType w:val="hybridMultilevel"/>
    <w:tmpl w:val="E37E19AA"/>
    <w:lvl w:ilvl="0" w:tplc="185CF518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21B3FD0"/>
    <w:multiLevelType w:val="hybridMultilevel"/>
    <w:tmpl w:val="8BA6EBAC"/>
    <w:lvl w:ilvl="0" w:tplc="E71EEF4C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494270A"/>
    <w:multiLevelType w:val="hybridMultilevel"/>
    <w:tmpl w:val="D11CA76C"/>
    <w:lvl w:ilvl="0" w:tplc="BCEAFE2E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197E2941"/>
    <w:multiLevelType w:val="hybridMultilevel"/>
    <w:tmpl w:val="E092E5A2"/>
    <w:lvl w:ilvl="0" w:tplc="0409000B">
      <w:start w:val="1"/>
      <w:numFmt w:val="bullet"/>
      <w:lvlText w:val=""/>
      <w:lvlJc w:val="left"/>
      <w:pPr>
        <w:ind w:left="114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5" w15:restartNumberingAfterBreak="0">
    <w:nsid w:val="20E77EE3"/>
    <w:multiLevelType w:val="hybridMultilevel"/>
    <w:tmpl w:val="96246034"/>
    <w:lvl w:ilvl="0" w:tplc="D01AF08A">
      <w:start w:val="1"/>
      <w:numFmt w:val="decimalEnclosedCircle"/>
      <w:lvlText w:val="%1"/>
      <w:lvlJc w:val="left"/>
      <w:pPr>
        <w:ind w:left="150" w:firstLine="90"/>
      </w:pPr>
      <w:rPr>
        <w:rFonts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19E5EEB"/>
    <w:multiLevelType w:val="multilevel"/>
    <w:tmpl w:val="95EE4490"/>
    <w:lvl w:ilvl="0">
      <w:start w:val="1"/>
      <w:numFmt w:val="decimalEnclosedCircle"/>
      <w:lvlText w:val="%1"/>
      <w:lvlJc w:val="left"/>
      <w:pPr>
        <w:ind w:left="635" w:hanging="425"/>
      </w:pPr>
      <w:rPr>
        <w:rFonts w:hint="eastAsia"/>
      </w:rPr>
    </w:lvl>
    <w:lvl w:ilvl="1">
      <w:start w:val="1"/>
      <w:numFmt w:val="decimal"/>
      <w:pStyle w:val="2"/>
      <w:lvlText w:val="%2)"/>
      <w:lvlJc w:val="left"/>
      <w:pPr>
        <w:ind w:left="1060" w:hanging="425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86" w:hanging="426"/>
      </w:pPr>
      <w:rPr>
        <w:rFonts w:hint="eastAsia"/>
      </w:rPr>
    </w:lvl>
    <w:lvl w:ilvl="3">
      <w:start w:val="1"/>
      <w:numFmt w:val="lowerLetter"/>
      <w:pStyle w:val="4"/>
      <w:lvlText w:val="(%4)"/>
      <w:lvlJc w:val="left"/>
      <w:pPr>
        <w:ind w:left="635" w:hanging="425"/>
      </w:pPr>
      <w:rPr>
        <w:rFonts w:hint="eastAsia"/>
      </w:rPr>
    </w:lvl>
    <w:lvl w:ilvl="4">
      <w:start w:val="1"/>
      <w:numFmt w:val="lowerLetter"/>
      <w:pStyle w:val="5"/>
      <w:lvlText w:val="%5)"/>
      <w:lvlJc w:val="left"/>
      <w:pPr>
        <w:ind w:left="1060" w:hanging="425"/>
      </w:pPr>
      <w:rPr>
        <w:rFonts w:hint="eastAsia"/>
      </w:rPr>
    </w:lvl>
    <w:lvl w:ilvl="5">
      <w:start w:val="1"/>
      <w:numFmt w:val="lowerLetter"/>
      <w:pStyle w:val="6"/>
      <w:lvlText w:val="%6."/>
      <w:lvlJc w:val="left"/>
      <w:pPr>
        <w:ind w:left="1486" w:hanging="426"/>
      </w:pPr>
      <w:rPr>
        <w:rFonts w:hint="eastAsia"/>
      </w:rPr>
    </w:lvl>
    <w:lvl w:ilvl="6">
      <w:start w:val="1"/>
      <w:numFmt w:val="lowerRoman"/>
      <w:pStyle w:val="7"/>
      <w:lvlText w:val="(%7)"/>
      <w:lvlJc w:val="left"/>
      <w:pPr>
        <w:ind w:left="635" w:hanging="425"/>
      </w:pPr>
      <w:rPr>
        <w:rFonts w:hint="eastAsia"/>
      </w:rPr>
    </w:lvl>
    <w:lvl w:ilvl="7">
      <w:start w:val="1"/>
      <w:numFmt w:val="lowerRoman"/>
      <w:pStyle w:val="8"/>
      <w:lvlText w:val="%8)"/>
      <w:lvlJc w:val="left"/>
      <w:pPr>
        <w:ind w:left="1060" w:hanging="425"/>
      </w:pPr>
      <w:rPr>
        <w:rFonts w:hint="eastAsia"/>
      </w:rPr>
    </w:lvl>
    <w:lvl w:ilvl="8">
      <w:start w:val="1"/>
      <w:numFmt w:val="lowerRoman"/>
      <w:pStyle w:val="9"/>
      <w:lvlText w:val="%9."/>
      <w:lvlJc w:val="left"/>
      <w:pPr>
        <w:ind w:left="1486" w:hanging="426"/>
      </w:pPr>
      <w:rPr>
        <w:rFonts w:hint="eastAsia"/>
      </w:rPr>
    </w:lvl>
  </w:abstractNum>
  <w:abstractNum w:abstractNumId="7" w15:restartNumberingAfterBreak="0">
    <w:nsid w:val="25863B0E"/>
    <w:multiLevelType w:val="hybridMultilevel"/>
    <w:tmpl w:val="0BD09662"/>
    <w:lvl w:ilvl="0" w:tplc="5162B722">
      <w:start w:val="1"/>
      <w:numFmt w:val="decimalEnclosedCircle"/>
      <w:lvlText w:val="%1"/>
      <w:lvlJc w:val="left"/>
      <w:pPr>
        <w:ind w:left="1455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8" w15:restartNumberingAfterBreak="0">
    <w:nsid w:val="27DC5CFB"/>
    <w:multiLevelType w:val="hybridMultilevel"/>
    <w:tmpl w:val="8C02C960"/>
    <w:lvl w:ilvl="0" w:tplc="F496B794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92813D0"/>
    <w:multiLevelType w:val="hybridMultilevel"/>
    <w:tmpl w:val="96246034"/>
    <w:lvl w:ilvl="0" w:tplc="FFFFFFFF">
      <w:start w:val="1"/>
      <w:numFmt w:val="decimalEnclosedCircle"/>
      <w:lvlText w:val="%1"/>
      <w:lvlJc w:val="left"/>
      <w:pPr>
        <w:ind w:left="150" w:firstLine="90"/>
      </w:pPr>
      <w:rPr>
        <w:rFonts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2D6F3FBD"/>
    <w:multiLevelType w:val="hybridMultilevel"/>
    <w:tmpl w:val="10F4B02E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1" w15:restartNumberingAfterBreak="0">
    <w:nsid w:val="359A0F48"/>
    <w:multiLevelType w:val="hybridMultilevel"/>
    <w:tmpl w:val="964A1366"/>
    <w:lvl w:ilvl="0" w:tplc="21787A4E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39176698"/>
    <w:multiLevelType w:val="hybridMultilevel"/>
    <w:tmpl w:val="7786C96C"/>
    <w:lvl w:ilvl="0" w:tplc="1BBED322">
      <w:start w:val="1"/>
      <w:numFmt w:val="decimalEnclosedCircle"/>
      <w:lvlText w:val="第%1章"/>
      <w:lvlJc w:val="left"/>
      <w:pPr>
        <w:ind w:left="1455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13" w15:restartNumberingAfterBreak="0">
    <w:nsid w:val="3D8A1BBD"/>
    <w:multiLevelType w:val="hybridMultilevel"/>
    <w:tmpl w:val="CBC00AB8"/>
    <w:lvl w:ilvl="0" w:tplc="C61EF6A6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3EBF6A60"/>
    <w:multiLevelType w:val="hybridMultilevel"/>
    <w:tmpl w:val="10F4B02E"/>
    <w:lvl w:ilvl="0" w:tplc="EF9A8E7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5" w15:restartNumberingAfterBreak="0">
    <w:nsid w:val="3F8E5D4D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6" w15:restartNumberingAfterBreak="0">
    <w:nsid w:val="497E34A0"/>
    <w:multiLevelType w:val="hybridMultilevel"/>
    <w:tmpl w:val="63181E60"/>
    <w:lvl w:ilvl="0" w:tplc="CD44681C">
      <w:start w:val="1"/>
      <w:numFmt w:val="decimalEnclosedCircle"/>
      <w:lvlText w:val="%1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17" w15:restartNumberingAfterBreak="0">
    <w:nsid w:val="4B73340F"/>
    <w:multiLevelType w:val="multilevel"/>
    <w:tmpl w:val="E250CDF4"/>
    <w:lvl w:ilvl="0">
      <w:start w:val="1"/>
      <w:numFmt w:val="decimalFullWidth"/>
      <w:pStyle w:val="1"/>
      <w:suff w:val="space"/>
      <w:lvlText w:val="第%1章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32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0"/>
      <w:suff w:val="space"/>
      <w:lvlText w:val="第%2節"/>
      <w:lvlJc w:val="left"/>
      <w:pPr>
        <w:ind w:left="0" w:firstLine="0"/>
      </w:pPr>
      <w:rPr>
        <w:rFonts w:hint="eastAsia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pStyle w:val="30"/>
      <w:suff w:val="space"/>
      <w:lvlText w:val="%3．"/>
      <w:lvlJc w:val="left"/>
      <w:pPr>
        <w:ind w:left="284" w:hanging="28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bdr w:val="none" w:sz="0" w:space="0" w:color="auto"/>
        <w:vertAlign w:val="baseline"/>
        <w:em w:val="none"/>
        <w:lang w:val="en-US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FullWidth"/>
      <w:suff w:val="space"/>
      <w:lvlText w:val="（%4）"/>
      <w:lvlJc w:val="left"/>
      <w:pPr>
        <w:ind w:left="0" w:firstLine="0"/>
      </w:pPr>
      <w:rPr>
        <w:rFonts w:hint="eastAsia"/>
        <w:b w:val="0"/>
        <w:i w:val="0"/>
        <w:sz w:val="21"/>
        <w:szCs w:val="21"/>
        <w:lang w:val="en-US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asciiTheme="minorEastAsia" w:eastAsiaTheme="minorEastAsia" w:hAnsiTheme="minorEastAsia" w:cstheme="minorBidi"/>
        <w:b w:val="0"/>
        <w:i w:val="0"/>
        <w:sz w:val="24"/>
        <w:szCs w:val="24"/>
      </w:rPr>
    </w:lvl>
    <w:lvl w:ilvl="5">
      <w:start w:val="1"/>
      <w:numFmt w:val="lowerLetter"/>
      <w:pStyle w:val="60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pStyle w:val="70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pStyle w:val="80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pStyle w:val="90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abstractNum w:abstractNumId="18" w15:restartNumberingAfterBreak="0">
    <w:nsid w:val="501D2604"/>
    <w:multiLevelType w:val="hybridMultilevel"/>
    <w:tmpl w:val="54CEF390"/>
    <w:lvl w:ilvl="0" w:tplc="EF8EB0B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9" w15:restartNumberingAfterBreak="0">
    <w:nsid w:val="5FC679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0" w15:restartNumberingAfterBreak="0">
    <w:nsid w:val="61DB54D3"/>
    <w:multiLevelType w:val="hybridMultilevel"/>
    <w:tmpl w:val="6E041438"/>
    <w:lvl w:ilvl="0" w:tplc="1EF28AA6">
      <w:start w:val="1"/>
      <w:numFmt w:val="decimalEnclosedCircle"/>
      <w:lvlText w:val="%1"/>
      <w:lvlJc w:val="left"/>
      <w:pPr>
        <w:ind w:left="150" w:firstLine="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1" w15:restartNumberingAfterBreak="0">
    <w:nsid w:val="64641687"/>
    <w:multiLevelType w:val="hybridMultilevel"/>
    <w:tmpl w:val="EAF8C0BC"/>
    <w:lvl w:ilvl="0" w:tplc="BE160818">
      <w:start w:val="1"/>
      <w:numFmt w:val="decimalEnclosedCircle"/>
      <w:lvlText w:val="(%1)"/>
      <w:lvlJc w:val="left"/>
      <w:pPr>
        <w:ind w:left="1260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22" w15:restartNumberingAfterBreak="0">
    <w:nsid w:val="675E589D"/>
    <w:multiLevelType w:val="multilevel"/>
    <w:tmpl w:val="ED8CBBE6"/>
    <w:lvl w:ilvl="0">
      <w:start w:val="1"/>
      <w:numFmt w:val="bullet"/>
      <w:pStyle w:val="a"/>
      <w:lvlText w:val=""/>
      <w:lvlJc w:val="left"/>
      <w:pPr>
        <w:ind w:left="629" w:hanging="419"/>
      </w:pPr>
      <w:rPr>
        <w:rFonts w:ascii="Wingdings" w:hAnsi="Wingdings" w:hint="default"/>
      </w:rPr>
    </w:lvl>
    <w:lvl w:ilvl="1">
      <w:start w:val="1"/>
      <w:numFmt w:val="bullet"/>
      <w:pStyle w:val="21"/>
      <w:lvlText w:val=""/>
      <w:lvlJc w:val="left"/>
      <w:pPr>
        <w:ind w:left="1050" w:hanging="421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70" w:hanging="420"/>
      </w:pPr>
      <w:rPr>
        <w:rFonts w:ascii="Symbol" w:hAnsi="Symbol" w:hint="default"/>
      </w:rPr>
    </w:lvl>
    <w:lvl w:ilvl="3">
      <w:start w:val="1"/>
      <w:numFmt w:val="bullet"/>
      <w:pStyle w:val="40"/>
      <w:lvlText w:val="-"/>
      <w:lvlJc w:val="left"/>
      <w:pPr>
        <w:ind w:left="1888" w:hanging="419"/>
      </w:pPr>
      <w:rPr>
        <w:rFonts w:ascii="ＭＳ 明朝" w:eastAsia="ＭＳ 明朝" w:hAnsi="ＭＳ 明朝" w:hint="eastAsia"/>
      </w:rPr>
    </w:lvl>
    <w:lvl w:ilvl="4">
      <w:start w:val="1"/>
      <w:numFmt w:val="bullet"/>
      <w:pStyle w:val="50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>
      <w:start w:val="1"/>
      <w:numFmt w:val="bullet"/>
      <w:pStyle w:val="61"/>
      <w:lvlText w:val=""/>
      <w:lvlJc w:val="left"/>
      <w:pPr>
        <w:ind w:left="2727" w:hanging="419"/>
      </w:pPr>
      <w:rPr>
        <w:rFonts w:ascii="Wingdings" w:hAnsi="Wingdings" w:hint="default"/>
      </w:rPr>
    </w:lvl>
    <w:lvl w:ilvl="6">
      <w:start w:val="1"/>
      <w:numFmt w:val="bullet"/>
      <w:pStyle w:val="71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pStyle w:val="81"/>
      <w:lvlText w:val="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pStyle w:val="91"/>
      <w:lvlText w:val="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6C467FC4"/>
    <w:multiLevelType w:val="hybridMultilevel"/>
    <w:tmpl w:val="653C03EE"/>
    <w:lvl w:ilvl="0" w:tplc="FFDEB5A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4" w15:restartNumberingAfterBreak="0">
    <w:nsid w:val="785D555A"/>
    <w:multiLevelType w:val="hybridMultilevel"/>
    <w:tmpl w:val="5AFC0EDC"/>
    <w:lvl w:ilvl="0" w:tplc="C296910C">
      <w:start w:val="1"/>
      <w:numFmt w:val="bullet"/>
      <w:pStyle w:val="31"/>
      <w:lvlText w:val=""/>
      <w:lvlJc w:val="left"/>
      <w:pPr>
        <w:ind w:left="1469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8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9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2"/>
  </w:num>
  <w:num w:numId="4">
    <w:abstractNumId w:val="17"/>
  </w:num>
  <w:num w:numId="5">
    <w:abstractNumId w:val="6"/>
  </w:num>
  <w:num w:numId="6">
    <w:abstractNumId w:val="24"/>
  </w:num>
  <w:num w:numId="7">
    <w:abstractNumId w:val="4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4"/>
  </w:num>
  <w:num w:numId="25">
    <w:abstractNumId w:val="10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7">
    <w:abstractNumId w:val="13"/>
  </w:num>
  <w:num w:numId="28">
    <w:abstractNumId w:val="3"/>
  </w:num>
  <w:num w:numId="29">
    <w:abstractNumId w:val="1"/>
  </w:num>
  <w:num w:numId="30">
    <w:abstractNumId w:val="5"/>
  </w:num>
  <w:num w:numId="31">
    <w:abstractNumId w:val="2"/>
  </w:num>
  <w:num w:numId="32">
    <w:abstractNumId w:val="20"/>
  </w:num>
  <w:num w:numId="33">
    <w:abstractNumId w:val="11"/>
  </w:num>
  <w:num w:numId="34">
    <w:abstractNumId w:val="8"/>
  </w:num>
  <w:num w:numId="35">
    <w:abstractNumId w:val="21"/>
  </w:num>
  <w:num w:numId="36">
    <w:abstractNumId w:val="12"/>
  </w:num>
  <w:num w:numId="37">
    <w:abstractNumId w:val="7"/>
  </w:num>
  <w:num w:numId="38">
    <w:abstractNumId w:val="16"/>
  </w:num>
  <w:num w:numId="39">
    <w:abstractNumId w:val="18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42">
    <w:abstractNumId w:val="23"/>
  </w:num>
  <w:num w:numId="43">
    <w:abstractNumId w:val="9"/>
  </w:num>
  <w:num w:numId="44">
    <w:abstractNumId w:val="0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de-DE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trackedChanges" w:enforcement="0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#c09,yellow,#cf9,#ffc,#fcf,#ccecff,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93"/>
    <w:rsid w:val="00000010"/>
    <w:rsid w:val="000007B5"/>
    <w:rsid w:val="00001179"/>
    <w:rsid w:val="000012AA"/>
    <w:rsid w:val="00001601"/>
    <w:rsid w:val="0000169A"/>
    <w:rsid w:val="00001786"/>
    <w:rsid w:val="00001B2C"/>
    <w:rsid w:val="00001C39"/>
    <w:rsid w:val="00001E8F"/>
    <w:rsid w:val="00001F62"/>
    <w:rsid w:val="00002B52"/>
    <w:rsid w:val="00003EAF"/>
    <w:rsid w:val="0000417E"/>
    <w:rsid w:val="00004517"/>
    <w:rsid w:val="0000471A"/>
    <w:rsid w:val="00004C66"/>
    <w:rsid w:val="00004DDF"/>
    <w:rsid w:val="0000552A"/>
    <w:rsid w:val="000056B5"/>
    <w:rsid w:val="00005881"/>
    <w:rsid w:val="0000598D"/>
    <w:rsid w:val="00006974"/>
    <w:rsid w:val="00006AC4"/>
    <w:rsid w:val="00006C28"/>
    <w:rsid w:val="00007810"/>
    <w:rsid w:val="00007A2E"/>
    <w:rsid w:val="00010011"/>
    <w:rsid w:val="00010224"/>
    <w:rsid w:val="00010D0C"/>
    <w:rsid w:val="00011334"/>
    <w:rsid w:val="00011725"/>
    <w:rsid w:val="00012305"/>
    <w:rsid w:val="00012418"/>
    <w:rsid w:val="00012C92"/>
    <w:rsid w:val="000133B2"/>
    <w:rsid w:val="0001380E"/>
    <w:rsid w:val="00013B4D"/>
    <w:rsid w:val="00013C69"/>
    <w:rsid w:val="000143B2"/>
    <w:rsid w:val="000146CD"/>
    <w:rsid w:val="0001560B"/>
    <w:rsid w:val="00015B12"/>
    <w:rsid w:val="00015B23"/>
    <w:rsid w:val="00016B10"/>
    <w:rsid w:val="00016D2E"/>
    <w:rsid w:val="00016F70"/>
    <w:rsid w:val="00017040"/>
    <w:rsid w:val="00017134"/>
    <w:rsid w:val="000175E2"/>
    <w:rsid w:val="00017B39"/>
    <w:rsid w:val="00017CA4"/>
    <w:rsid w:val="00020023"/>
    <w:rsid w:val="000201FB"/>
    <w:rsid w:val="0002024D"/>
    <w:rsid w:val="00020505"/>
    <w:rsid w:val="000207B7"/>
    <w:rsid w:val="0002081B"/>
    <w:rsid w:val="00021382"/>
    <w:rsid w:val="00021395"/>
    <w:rsid w:val="0002140F"/>
    <w:rsid w:val="00021514"/>
    <w:rsid w:val="00021AAE"/>
    <w:rsid w:val="00021DB8"/>
    <w:rsid w:val="00021DFF"/>
    <w:rsid w:val="00021E4C"/>
    <w:rsid w:val="0002209C"/>
    <w:rsid w:val="000224C5"/>
    <w:rsid w:val="00022594"/>
    <w:rsid w:val="00022D70"/>
    <w:rsid w:val="00023114"/>
    <w:rsid w:val="000234E7"/>
    <w:rsid w:val="00023871"/>
    <w:rsid w:val="00023B77"/>
    <w:rsid w:val="000241B0"/>
    <w:rsid w:val="0002457B"/>
    <w:rsid w:val="0002512F"/>
    <w:rsid w:val="00025138"/>
    <w:rsid w:val="000253A9"/>
    <w:rsid w:val="0002549D"/>
    <w:rsid w:val="0002551E"/>
    <w:rsid w:val="0002558D"/>
    <w:rsid w:val="00025C9D"/>
    <w:rsid w:val="00025EE7"/>
    <w:rsid w:val="00026033"/>
    <w:rsid w:val="000261CA"/>
    <w:rsid w:val="00026339"/>
    <w:rsid w:val="0002701E"/>
    <w:rsid w:val="000274BE"/>
    <w:rsid w:val="0002756C"/>
    <w:rsid w:val="00027964"/>
    <w:rsid w:val="00027B00"/>
    <w:rsid w:val="0003047F"/>
    <w:rsid w:val="00030A9C"/>
    <w:rsid w:val="00030B83"/>
    <w:rsid w:val="0003112F"/>
    <w:rsid w:val="00031277"/>
    <w:rsid w:val="00031ED6"/>
    <w:rsid w:val="000321BF"/>
    <w:rsid w:val="00032336"/>
    <w:rsid w:val="0003286A"/>
    <w:rsid w:val="00032C49"/>
    <w:rsid w:val="00032CCF"/>
    <w:rsid w:val="00033100"/>
    <w:rsid w:val="0003359D"/>
    <w:rsid w:val="00033937"/>
    <w:rsid w:val="00033CF7"/>
    <w:rsid w:val="00033D68"/>
    <w:rsid w:val="000346A8"/>
    <w:rsid w:val="00034929"/>
    <w:rsid w:val="00034A2E"/>
    <w:rsid w:val="00034C4E"/>
    <w:rsid w:val="00034E86"/>
    <w:rsid w:val="000351DC"/>
    <w:rsid w:val="000359F6"/>
    <w:rsid w:val="000365ED"/>
    <w:rsid w:val="000368D5"/>
    <w:rsid w:val="00036B31"/>
    <w:rsid w:val="00036FD8"/>
    <w:rsid w:val="00037020"/>
    <w:rsid w:val="000376E4"/>
    <w:rsid w:val="00037B1D"/>
    <w:rsid w:val="00037E99"/>
    <w:rsid w:val="00040184"/>
    <w:rsid w:val="00040906"/>
    <w:rsid w:val="00040FA4"/>
    <w:rsid w:val="000413F9"/>
    <w:rsid w:val="0004164C"/>
    <w:rsid w:val="00041B7B"/>
    <w:rsid w:val="00041E1C"/>
    <w:rsid w:val="00042189"/>
    <w:rsid w:val="000421CC"/>
    <w:rsid w:val="00042E7B"/>
    <w:rsid w:val="0004305D"/>
    <w:rsid w:val="00043719"/>
    <w:rsid w:val="0004397A"/>
    <w:rsid w:val="00044057"/>
    <w:rsid w:val="000441C3"/>
    <w:rsid w:val="00044275"/>
    <w:rsid w:val="000444D0"/>
    <w:rsid w:val="00044A0D"/>
    <w:rsid w:val="00044B8A"/>
    <w:rsid w:val="00044FA1"/>
    <w:rsid w:val="0004533B"/>
    <w:rsid w:val="0004586A"/>
    <w:rsid w:val="0004598D"/>
    <w:rsid w:val="00045AC2"/>
    <w:rsid w:val="0004645A"/>
    <w:rsid w:val="000465AD"/>
    <w:rsid w:val="00046642"/>
    <w:rsid w:val="00046ABC"/>
    <w:rsid w:val="00046B37"/>
    <w:rsid w:val="00046D06"/>
    <w:rsid w:val="00047B3A"/>
    <w:rsid w:val="00047F32"/>
    <w:rsid w:val="000502EF"/>
    <w:rsid w:val="0005040D"/>
    <w:rsid w:val="000505D8"/>
    <w:rsid w:val="0005098D"/>
    <w:rsid w:val="00050AF4"/>
    <w:rsid w:val="000511C0"/>
    <w:rsid w:val="00051222"/>
    <w:rsid w:val="000515B6"/>
    <w:rsid w:val="00051A0E"/>
    <w:rsid w:val="00051C42"/>
    <w:rsid w:val="000525BD"/>
    <w:rsid w:val="00052B51"/>
    <w:rsid w:val="00052C00"/>
    <w:rsid w:val="0005368A"/>
    <w:rsid w:val="0005379B"/>
    <w:rsid w:val="00053949"/>
    <w:rsid w:val="00054B38"/>
    <w:rsid w:val="0005508C"/>
    <w:rsid w:val="000550D0"/>
    <w:rsid w:val="00055135"/>
    <w:rsid w:val="000555E3"/>
    <w:rsid w:val="00055749"/>
    <w:rsid w:val="00055784"/>
    <w:rsid w:val="0005592D"/>
    <w:rsid w:val="00055965"/>
    <w:rsid w:val="00056A67"/>
    <w:rsid w:val="00056A88"/>
    <w:rsid w:val="00056BA8"/>
    <w:rsid w:val="00056DEE"/>
    <w:rsid w:val="000570CB"/>
    <w:rsid w:val="000571E9"/>
    <w:rsid w:val="00057412"/>
    <w:rsid w:val="0005748D"/>
    <w:rsid w:val="000579B7"/>
    <w:rsid w:val="00057DBB"/>
    <w:rsid w:val="00057E36"/>
    <w:rsid w:val="00060834"/>
    <w:rsid w:val="00060914"/>
    <w:rsid w:val="00060924"/>
    <w:rsid w:val="0006094B"/>
    <w:rsid w:val="00060B7F"/>
    <w:rsid w:val="00060D20"/>
    <w:rsid w:val="0006129E"/>
    <w:rsid w:val="000614D7"/>
    <w:rsid w:val="000617D4"/>
    <w:rsid w:val="00061861"/>
    <w:rsid w:val="00061AF1"/>
    <w:rsid w:val="00061D93"/>
    <w:rsid w:val="00061F09"/>
    <w:rsid w:val="00061FB5"/>
    <w:rsid w:val="00062255"/>
    <w:rsid w:val="0006245D"/>
    <w:rsid w:val="0006257A"/>
    <w:rsid w:val="00062B8C"/>
    <w:rsid w:val="00062D84"/>
    <w:rsid w:val="00063381"/>
    <w:rsid w:val="000638B0"/>
    <w:rsid w:val="00063B59"/>
    <w:rsid w:val="00064060"/>
    <w:rsid w:val="0006416B"/>
    <w:rsid w:val="00064776"/>
    <w:rsid w:val="00064C03"/>
    <w:rsid w:val="00064DE7"/>
    <w:rsid w:val="00064E19"/>
    <w:rsid w:val="00064FD6"/>
    <w:rsid w:val="000650BC"/>
    <w:rsid w:val="0006537E"/>
    <w:rsid w:val="00065832"/>
    <w:rsid w:val="00065912"/>
    <w:rsid w:val="00065F52"/>
    <w:rsid w:val="0006616C"/>
    <w:rsid w:val="000663EF"/>
    <w:rsid w:val="000667C6"/>
    <w:rsid w:val="00066D7D"/>
    <w:rsid w:val="000671A8"/>
    <w:rsid w:val="0006728E"/>
    <w:rsid w:val="0006733D"/>
    <w:rsid w:val="00067772"/>
    <w:rsid w:val="0006785C"/>
    <w:rsid w:val="000701B9"/>
    <w:rsid w:val="00070281"/>
    <w:rsid w:val="00070473"/>
    <w:rsid w:val="00071255"/>
    <w:rsid w:val="00071604"/>
    <w:rsid w:val="0007189B"/>
    <w:rsid w:val="00071E5D"/>
    <w:rsid w:val="00072542"/>
    <w:rsid w:val="00072609"/>
    <w:rsid w:val="0007286A"/>
    <w:rsid w:val="00072CB9"/>
    <w:rsid w:val="00072EAE"/>
    <w:rsid w:val="000733BE"/>
    <w:rsid w:val="00073430"/>
    <w:rsid w:val="000735A0"/>
    <w:rsid w:val="0007371F"/>
    <w:rsid w:val="000739B7"/>
    <w:rsid w:val="00073CB1"/>
    <w:rsid w:val="00073D59"/>
    <w:rsid w:val="0007424D"/>
    <w:rsid w:val="00074538"/>
    <w:rsid w:val="0007488B"/>
    <w:rsid w:val="000749BE"/>
    <w:rsid w:val="00074A9A"/>
    <w:rsid w:val="00074BEF"/>
    <w:rsid w:val="00074D81"/>
    <w:rsid w:val="00074E0B"/>
    <w:rsid w:val="0007551E"/>
    <w:rsid w:val="00075598"/>
    <w:rsid w:val="000757B1"/>
    <w:rsid w:val="000759A7"/>
    <w:rsid w:val="00075A86"/>
    <w:rsid w:val="00075AD3"/>
    <w:rsid w:val="00075D6F"/>
    <w:rsid w:val="00076042"/>
    <w:rsid w:val="0007618B"/>
    <w:rsid w:val="00076AE8"/>
    <w:rsid w:val="00076CB6"/>
    <w:rsid w:val="00076D30"/>
    <w:rsid w:val="00076EE0"/>
    <w:rsid w:val="00076F3D"/>
    <w:rsid w:val="000772EA"/>
    <w:rsid w:val="000773B2"/>
    <w:rsid w:val="00077679"/>
    <w:rsid w:val="000779B0"/>
    <w:rsid w:val="00077A1D"/>
    <w:rsid w:val="00077FD5"/>
    <w:rsid w:val="0008006D"/>
    <w:rsid w:val="00080328"/>
    <w:rsid w:val="00080629"/>
    <w:rsid w:val="0008174C"/>
    <w:rsid w:val="000818B7"/>
    <w:rsid w:val="000819BD"/>
    <w:rsid w:val="00081CE8"/>
    <w:rsid w:val="00081FCA"/>
    <w:rsid w:val="0008273A"/>
    <w:rsid w:val="00082BD5"/>
    <w:rsid w:val="00082C16"/>
    <w:rsid w:val="00082CF0"/>
    <w:rsid w:val="00082DC1"/>
    <w:rsid w:val="00082F55"/>
    <w:rsid w:val="00083952"/>
    <w:rsid w:val="000841A2"/>
    <w:rsid w:val="0008446D"/>
    <w:rsid w:val="000844F7"/>
    <w:rsid w:val="00084B75"/>
    <w:rsid w:val="00084F6F"/>
    <w:rsid w:val="00085168"/>
    <w:rsid w:val="000851D3"/>
    <w:rsid w:val="00085612"/>
    <w:rsid w:val="000858C0"/>
    <w:rsid w:val="000858D4"/>
    <w:rsid w:val="00086005"/>
    <w:rsid w:val="00086257"/>
    <w:rsid w:val="00086657"/>
    <w:rsid w:val="00086BEE"/>
    <w:rsid w:val="000872E7"/>
    <w:rsid w:val="0008736B"/>
    <w:rsid w:val="000873FD"/>
    <w:rsid w:val="00087CB0"/>
    <w:rsid w:val="00090126"/>
    <w:rsid w:val="00090399"/>
    <w:rsid w:val="0009053D"/>
    <w:rsid w:val="00090BAD"/>
    <w:rsid w:val="00090D30"/>
    <w:rsid w:val="00090D5E"/>
    <w:rsid w:val="00090E7A"/>
    <w:rsid w:val="0009105E"/>
    <w:rsid w:val="0009117C"/>
    <w:rsid w:val="000914D7"/>
    <w:rsid w:val="00091D36"/>
    <w:rsid w:val="00091E33"/>
    <w:rsid w:val="00092044"/>
    <w:rsid w:val="0009230E"/>
    <w:rsid w:val="000929C9"/>
    <w:rsid w:val="00092C52"/>
    <w:rsid w:val="00092FAD"/>
    <w:rsid w:val="000932E1"/>
    <w:rsid w:val="0009333A"/>
    <w:rsid w:val="000933D8"/>
    <w:rsid w:val="00093F99"/>
    <w:rsid w:val="000942B3"/>
    <w:rsid w:val="00094ACF"/>
    <w:rsid w:val="00094C7D"/>
    <w:rsid w:val="00095550"/>
    <w:rsid w:val="00095932"/>
    <w:rsid w:val="00095DAA"/>
    <w:rsid w:val="000961BB"/>
    <w:rsid w:val="0009678F"/>
    <w:rsid w:val="00096F03"/>
    <w:rsid w:val="0009722C"/>
    <w:rsid w:val="00097269"/>
    <w:rsid w:val="00097A22"/>
    <w:rsid w:val="00097FFD"/>
    <w:rsid w:val="000A05B0"/>
    <w:rsid w:val="000A0A77"/>
    <w:rsid w:val="000A0B53"/>
    <w:rsid w:val="000A0C77"/>
    <w:rsid w:val="000A0CA6"/>
    <w:rsid w:val="000A1968"/>
    <w:rsid w:val="000A199E"/>
    <w:rsid w:val="000A1D90"/>
    <w:rsid w:val="000A24A4"/>
    <w:rsid w:val="000A2796"/>
    <w:rsid w:val="000A284A"/>
    <w:rsid w:val="000A2CE9"/>
    <w:rsid w:val="000A2DFE"/>
    <w:rsid w:val="000A2EED"/>
    <w:rsid w:val="000A3194"/>
    <w:rsid w:val="000A3234"/>
    <w:rsid w:val="000A32FE"/>
    <w:rsid w:val="000A3762"/>
    <w:rsid w:val="000A3CFE"/>
    <w:rsid w:val="000A4809"/>
    <w:rsid w:val="000A49EE"/>
    <w:rsid w:val="000A4A46"/>
    <w:rsid w:val="000A4F46"/>
    <w:rsid w:val="000A52A3"/>
    <w:rsid w:val="000A56B5"/>
    <w:rsid w:val="000A56E2"/>
    <w:rsid w:val="000A57AC"/>
    <w:rsid w:val="000A5809"/>
    <w:rsid w:val="000A5F21"/>
    <w:rsid w:val="000A5FA7"/>
    <w:rsid w:val="000A6618"/>
    <w:rsid w:val="000A669D"/>
    <w:rsid w:val="000A6766"/>
    <w:rsid w:val="000A6B1D"/>
    <w:rsid w:val="000A6CC2"/>
    <w:rsid w:val="000A6DF3"/>
    <w:rsid w:val="000A75F7"/>
    <w:rsid w:val="000A7C36"/>
    <w:rsid w:val="000B03E7"/>
    <w:rsid w:val="000B0737"/>
    <w:rsid w:val="000B0CA1"/>
    <w:rsid w:val="000B0D8E"/>
    <w:rsid w:val="000B0EB6"/>
    <w:rsid w:val="000B1407"/>
    <w:rsid w:val="000B1D5D"/>
    <w:rsid w:val="000B1D77"/>
    <w:rsid w:val="000B1E72"/>
    <w:rsid w:val="000B20CC"/>
    <w:rsid w:val="000B214F"/>
    <w:rsid w:val="000B293C"/>
    <w:rsid w:val="000B2958"/>
    <w:rsid w:val="000B2A9B"/>
    <w:rsid w:val="000B3C00"/>
    <w:rsid w:val="000B3C37"/>
    <w:rsid w:val="000B40DA"/>
    <w:rsid w:val="000B436F"/>
    <w:rsid w:val="000B4412"/>
    <w:rsid w:val="000B49DA"/>
    <w:rsid w:val="000B49F3"/>
    <w:rsid w:val="000B5101"/>
    <w:rsid w:val="000B5DD7"/>
    <w:rsid w:val="000B67E2"/>
    <w:rsid w:val="000B68D1"/>
    <w:rsid w:val="000B768E"/>
    <w:rsid w:val="000B7873"/>
    <w:rsid w:val="000B7981"/>
    <w:rsid w:val="000B79C0"/>
    <w:rsid w:val="000C00E9"/>
    <w:rsid w:val="000C012F"/>
    <w:rsid w:val="000C0858"/>
    <w:rsid w:val="000C0DAC"/>
    <w:rsid w:val="000C12C4"/>
    <w:rsid w:val="000C1E5A"/>
    <w:rsid w:val="000C1F70"/>
    <w:rsid w:val="000C2002"/>
    <w:rsid w:val="000C2187"/>
    <w:rsid w:val="000C2233"/>
    <w:rsid w:val="000C259B"/>
    <w:rsid w:val="000C2F9E"/>
    <w:rsid w:val="000C30B2"/>
    <w:rsid w:val="000C3198"/>
    <w:rsid w:val="000C34A7"/>
    <w:rsid w:val="000C38B7"/>
    <w:rsid w:val="000C3B76"/>
    <w:rsid w:val="000C409A"/>
    <w:rsid w:val="000C414A"/>
    <w:rsid w:val="000C4293"/>
    <w:rsid w:val="000C490C"/>
    <w:rsid w:val="000C4CA9"/>
    <w:rsid w:val="000C4D04"/>
    <w:rsid w:val="000C5114"/>
    <w:rsid w:val="000C51BB"/>
    <w:rsid w:val="000C5DF4"/>
    <w:rsid w:val="000C6258"/>
    <w:rsid w:val="000C638D"/>
    <w:rsid w:val="000C6390"/>
    <w:rsid w:val="000C693B"/>
    <w:rsid w:val="000C6D70"/>
    <w:rsid w:val="000C6DBD"/>
    <w:rsid w:val="000C6DD9"/>
    <w:rsid w:val="000C708B"/>
    <w:rsid w:val="000C72AF"/>
    <w:rsid w:val="000C72F7"/>
    <w:rsid w:val="000C7665"/>
    <w:rsid w:val="000C79EC"/>
    <w:rsid w:val="000C7C38"/>
    <w:rsid w:val="000C7E63"/>
    <w:rsid w:val="000C7F1E"/>
    <w:rsid w:val="000D052A"/>
    <w:rsid w:val="000D0747"/>
    <w:rsid w:val="000D07B6"/>
    <w:rsid w:val="000D0BA9"/>
    <w:rsid w:val="000D0C37"/>
    <w:rsid w:val="000D1316"/>
    <w:rsid w:val="000D148B"/>
    <w:rsid w:val="000D1747"/>
    <w:rsid w:val="000D181C"/>
    <w:rsid w:val="000D1AB5"/>
    <w:rsid w:val="000D1C0C"/>
    <w:rsid w:val="000D2027"/>
    <w:rsid w:val="000D26EA"/>
    <w:rsid w:val="000D2860"/>
    <w:rsid w:val="000D298D"/>
    <w:rsid w:val="000D29E0"/>
    <w:rsid w:val="000D2DA2"/>
    <w:rsid w:val="000D2EA6"/>
    <w:rsid w:val="000D2EF9"/>
    <w:rsid w:val="000D2FB6"/>
    <w:rsid w:val="000D3141"/>
    <w:rsid w:val="000D3DBB"/>
    <w:rsid w:val="000D438A"/>
    <w:rsid w:val="000D4666"/>
    <w:rsid w:val="000D4810"/>
    <w:rsid w:val="000D48EB"/>
    <w:rsid w:val="000D4A13"/>
    <w:rsid w:val="000D4B5B"/>
    <w:rsid w:val="000D512B"/>
    <w:rsid w:val="000D51E9"/>
    <w:rsid w:val="000D5245"/>
    <w:rsid w:val="000D532B"/>
    <w:rsid w:val="000D5712"/>
    <w:rsid w:val="000D5BAE"/>
    <w:rsid w:val="000D62A1"/>
    <w:rsid w:val="000D6311"/>
    <w:rsid w:val="000D63ED"/>
    <w:rsid w:val="000D64E1"/>
    <w:rsid w:val="000D6FE8"/>
    <w:rsid w:val="000D706F"/>
    <w:rsid w:val="000D758A"/>
    <w:rsid w:val="000D7CE3"/>
    <w:rsid w:val="000D7D4F"/>
    <w:rsid w:val="000D7E16"/>
    <w:rsid w:val="000E0196"/>
    <w:rsid w:val="000E040C"/>
    <w:rsid w:val="000E07A8"/>
    <w:rsid w:val="000E07B1"/>
    <w:rsid w:val="000E0F30"/>
    <w:rsid w:val="000E0F61"/>
    <w:rsid w:val="000E0FF2"/>
    <w:rsid w:val="000E10FE"/>
    <w:rsid w:val="000E1381"/>
    <w:rsid w:val="000E1981"/>
    <w:rsid w:val="000E19BE"/>
    <w:rsid w:val="000E216E"/>
    <w:rsid w:val="000E26EE"/>
    <w:rsid w:val="000E2900"/>
    <w:rsid w:val="000E2995"/>
    <w:rsid w:val="000E2CEA"/>
    <w:rsid w:val="000E2DD1"/>
    <w:rsid w:val="000E3191"/>
    <w:rsid w:val="000E33F1"/>
    <w:rsid w:val="000E36B0"/>
    <w:rsid w:val="000E405E"/>
    <w:rsid w:val="000E4179"/>
    <w:rsid w:val="000E4313"/>
    <w:rsid w:val="000E460A"/>
    <w:rsid w:val="000E475B"/>
    <w:rsid w:val="000E47DA"/>
    <w:rsid w:val="000E49F4"/>
    <w:rsid w:val="000E4BD9"/>
    <w:rsid w:val="000E4CEC"/>
    <w:rsid w:val="000E4EF9"/>
    <w:rsid w:val="000E5213"/>
    <w:rsid w:val="000E72F5"/>
    <w:rsid w:val="000E74BA"/>
    <w:rsid w:val="000E77DE"/>
    <w:rsid w:val="000E7C7A"/>
    <w:rsid w:val="000E7D44"/>
    <w:rsid w:val="000E7F6F"/>
    <w:rsid w:val="000F07E4"/>
    <w:rsid w:val="000F092F"/>
    <w:rsid w:val="000F0949"/>
    <w:rsid w:val="000F1034"/>
    <w:rsid w:val="000F11AF"/>
    <w:rsid w:val="000F1301"/>
    <w:rsid w:val="000F152B"/>
    <w:rsid w:val="000F172D"/>
    <w:rsid w:val="000F19B6"/>
    <w:rsid w:val="000F1C63"/>
    <w:rsid w:val="000F1D9B"/>
    <w:rsid w:val="000F1F27"/>
    <w:rsid w:val="000F22C9"/>
    <w:rsid w:val="000F2596"/>
    <w:rsid w:val="000F2890"/>
    <w:rsid w:val="000F28C2"/>
    <w:rsid w:val="000F2F9E"/>
    <w:rsid w:val="000F352B"/>
    <w:rsid w:val="000F39F5"/>
    <w:rsid w:val="000F3E39"/>
    <w:rsid w:val="000F3F31"/>
    <w:rsid w:val="000F437A"/>
    <w:rsid w:val="000F499A"/>
    <w:rsid w:val="000F4EC8"/>
    <w:rsid w:val="000F508C"/>
    <w:rsid w:val="000F5124"/>
    <w:rsid w:val="000F51CE"/>
    <w:rsid w:val="000F58AF"/>
    <w:rsid w:val="000F5990"/>
    <w:rsid w:val="000F6706"/>
    <w:rsid w:val="000F6981"/>
    <w:rsid w:val="000F6B87"/>
    <w:rsid w:val="000F70CE"/>
    <w:rsid w:val="000F75F4"/>
    <w:rsid w:val="000F76DB"/>
    <w:rsid w:val="000F7CCD"/>
    <w:rsid w:val="0010001C"/>
    <w:rsid w:val="001001A8"/>
    <w:rsid w:val="00100492"/>
    <w:rsid w:val="00100739"/>
    <w:rsid w:val="00100DAF"/>
    <w:rsid w:val="0010125C"/>
    <w:rsid w:val="001019D5"/>
    <w:rsid w:val="00101A9E"/>
    <w:rsid w:val="00101BDE"/>
    <w:rsid w:val="00101FBA"/>
    <w:rsid w:val="00102234"/>
    <w:rsid w:val="001024C3"/>
    <w:rsid w:val="0010254D"/>
    <w:rsid w:val="00102563"/>
    <w:rsid w:val="00102C85"/>
    <w:rsid w:val="00102CEE"/>
    <w:rsid w:val="00102E7B"/>
    <w:rsid w:val="0010320A"/>
    <w:rsid w:val="001033C1"/>
    <w:rsid w:val="001035AD"/>
    <w:rsid w:val="001039A9"/>
    <w:rsid w:val="00103B7A"/>
    <w:rsid w:val="00104477"/>
    <w:rsid w:val="001044FB"/>
    <w:rsid w:val="00104530"/>
    <w:rsid w:val="0010460F"/>
    <w:rsid w:val="001050F6"/>
    <w:rsid w:val="00105741"/>
    <w:rsid w:val="001059E6"/>
    <w:rsid w:val="00105C6B"/>
    <w:rsid w:val="00106FB6"/>
    <w:rsid w:val="00107175"/>
    <w:rsid w:val="001073A6"/>
    <w:rsid w:val="001078E4"/>
    <w:rsid w:val="00107BFB"/>
    <w:rsid w:val="00107DC0"/>
    <w:rsid w:val="00110472"/>
    <w:rsid w:val="0011059D"/>
    <w:rsid w:val="00110608"/>
    <w:rsid w:val="001108B5"/>
    <w:rsid w:val="0011096B"/>
    <w:rsid w:val="00110AD2"/>
    <w:rsid w:val="00110C41"/>
    <w:rsid w:val="0011112B"/>
    <w:rsid w:val="001114D9"/>
    <w:rsid w:val="001116A3"/>
    <w:rsid w:val="0011177B"/>
    <w:rsid w:val="00111A43"/>
    <w:rsid w:val="00111BF3"/>
    <w:rsid w:val="00112518"/>
    <w:rsid w:val="00112926"/>
    <w:rsid w:val="001134B1"/>
    <w:rsid w:val="001137FA"/>
    <w:rsid w:val="00113C6B"/>
    <w:rsid w:val="001142D0"/>
    <w:rsid w:val="00114BC9"/>
    <w:rsid w:val="00114F0E"/>
    <w:rsid w:val="0011529E"/>
    <w:rsid w:val="0011541A"/>
    <w:rsid w:val="001155DE"/>
    <w:rsid w:val="00115701"/>
    <w:rsid w:val="00115BFC"/>
    <w:rsid w:val="00115DFA"/>
    <w:rsid w:val="001160DC"/>
    <w:rsid w:val="001162F6"/>
    <w:rsid w:val="00116353"/>
    <w:rsid w:val="001164B1"/>
    <w:rsid w:val="00116712"/>
    <w:rsid w:val="00116B73"/>
    <w:rsid w:val="00116C67"/>
    <w:rsid w:val="00116CA9"/>
    <w:rsid w:val="00116F7B"/>
    <w:rsid w:val="001176D0"/>
    <w:rsid w:val="00117BFA"/>
    <w:rsid w:val="00117F32"/>
    <w:rsid w:val="00120182"/>
    <w:rsid w:val="001201B1"/>
    <w:rsid w:val="0012021D"/>
    <w:rsid w:val="0012099A"/>
    <w:rsid w:val="00121577"/>
    <w:rsid w:val="00121748"/>
    <w:rsid w:val="00121D66"/>
    <w:rsid w:val="001220B5"/>
    <w:rsid w:val="0012222F"/>
    <w:rsid w:val="001224E9"/>
    <w:rsid w:val="001229DB"/>
    <w:rsid w:val="00122D24"/>
    <w:rsid w:val="0012304D"/>
    <w:rsid w:val="001230FE"/>
    <w:rsid w:val="00123224"/>
    <w:rsid w:val="001232C5"/>
    <w:rsid w:val="001234AA"/>
    <w:rsid w:val="00123970"/>
    <w:rsid w:val="001243B4"/>
    <w:rsid w:val="00124470"/>
    <w:rsid w:val="00124566"/>
    <w:rsid w:val="001249AF"/>
    <w:rsid w:val="00124C18"/>
    <w:rsid w:val="001250D2"/>
    <w:rsid w:val="00125222"/>
    <w:rsid w:val="00125608"/>
    <w:rsid w:val="00125A20"/>
    <w:rsid w:val="00125C5F"/>
    <w:rsid w:val="00125FEB"/>
    <w:rsid w:val="0012603D"/>
    <w:rsid w:val="001268B7"/>
    <w:rsid w:val="00126AC4"/>
    <w:rsid w:val="00126BA0"/>
    <w:rsid w:val="00126DD1"/>
    <w:rsid w:val="001270C1"/>
    <w:rsid w:val="001274F5"/>
    <w:rsid w:val="0012766D"/>
    <w:rsid w:val="001279C9"/>
    <w:rsid w:val="00127CC8"/>
    <w:rsid w:val="00130185"/>
    <w:rsid w:val="00130271"/>
    <w:rsid w:val="00130343"/>
    <w:rsid w:val="0013073A"/>
    <w:rsid w:val="00130A3A"/>
    <w:rsid w:val="00130A6A"/>
    <w:rsid w:val="00131ABB"/>
    <w:rsid w:val="00131D06"/>
    <w:rsid w:val="001327DC"/>
    <w:rsid w:val="00132933"/>
    <w:rsid w:val="00132A42"/>
    <w:rsid w:val="00132B54"/>
    <w:rsid w:val="00132BF4"/>
    <w:rsid w:val="001333A1"/>
    <w:rsid w:val="001335ED"/>
    <w:rsid w:val="00133BA3"/>
    <w:rsid w:val="00133C00"/>
    <w:rsid w:val="00133F88"/>
    <w:rsid w:val="00134423"/>
    <w:rsid w:val="0013474A"/>
    <w:rsid w:val="00134CB0"/>
    <w:rsid w:val="00134DDE"/>
    <w:rsid w:val="00135064"/>
    <w:rsid w:val="00135253"/>
    <w:rsid w:val="0013539E"/>
    <w:rsid w:val="00135870"/>
    <w:rsid w:val="001359A5"/>
    <w:rsid w:val="001359BD"/>
    <w:rsid w:val="00135F8E"/>
    <w:rsid w:val="00136234"/>
    <w:rsid w:val="00136674"/>
    <w:rsid w:val="0013668D"/>
    <w:rsid w:val="001368A5"/>
    <w:rsid w:val="00136956"/>
    <w:rsid w:val="001369CD"/>
    <w:rsid w:val="00136D5D"/>
    <w:rsid w:val="001372FD"/>
    <w:rsid w:val="0013747D"/>
    <w:rsid w:val="001377EE"/>
    <w:rsid w:val="0013780A"/>
    <w:rsid w:val="0013787E"/>
    <w:rsid w:val="00137AE2"/>
    <w:rsid w:val="00137ED1"/>
    <w:rsid w:val="00140010"/>
    <w:rsid w:val="00140571"/>
    <w:rsid w:val="00140B18"/>
    <w:rsid w:val="00140C76"/>
    <w:rsid w:val="00140C8B"/>
    <w:rsid w:val="001411D1"/>
    <w:rsid w:val="001412E0"/>
    <w:rsid w:val="00141310"/>
    <w:rsid w:val="00141859"/>
    <w:rsid w:val="00141B65"/>
    <w:rsid w:val="00141BA7"/>
    <w:rsid w:val="001423F8"/>
    <w:rsid w:val="00142513"/>
    <w:rsid w:val="00142660"/>
    <w:rsid w:val="00142C8C"/>
    <w:rsid w:val="00142C92"/>
    <w:rsid w:val="001436A1"/>
    <w:rsid w:val="001437DF"/>
    <w:rsid w:val="001438CC"/>
    <w:rsid w:val="001439AF"/>
    <w:rsid w:val="00143A73"/>
    <w:rsid w:val="00143C75"/>
    <w:rsid w:val="00144100"/>
    <w:rsid w:val="00144141"/>
    <w:rsid w:val="00144349"/>
    <w:rsid w:val="00144558"/>
    <w:rsid w:val="001446FD"/>
    <w:rsid w:val="00144A32"/>
    <w:rsid w:val="00144ABF"/>
    <w:rsid w:val="00144F8D"/>
    <w:rsid w:val="001458A1"/>
    <w:rsid w:val="0014609F"/>
    <w:rsid w:val="001462D2"/>
    <w:rsid w:val="00146358"/>
    <w:rsid w:val="001466B3"/>
    <w:rsid w:val="00146B31"/>
    <w:rsid w:val="00146BE3"/>
    <w:rsid w:val="00146DD9"/>
    <w:rsid w:val="00146E51"/>
    <w:rsid w:val="001477AC"/>
    <w:rsid w:val="0014781A"/>
    <w:rsid w:val="00147821"/>
    <w:rsid w:val="00147A2D"/>
    <w:rsid w:val="00150045"/>
    <w:rsid w:val="001501DF"/>
    <w:rsid w:val="00150481"/>
    <w:rsid w:val="0015084D"/>
    <w:rsid w:val="001508A7"/>
    <w:rsid w:val="001508B5"/>
    <w:rsid w:val="00150A43"/>
    <w:rsid w:val="00150BDE"/>
    <w:rsid w:val="00150ED3"/>
    <w:rsid w:val="00150F1C"/>
    <w:rsid w:val="00150F37"/>
    <w:rsid w:val="00151888"/>
    <w:rsid w:val="00151C55"/>
    <w:rsid w:val="00151CAB"/>
    <w:rsid w:val="00151E0E"/>
    <w:rsid w:val="0015206A"/>
    <w:rsid w:val="0015254D"/>
    <w:rsid w:val="0015284E"/>
    <w:rsid w:val="00152964"/>
    <w:rsid w:val="0015344E"/>
    <w:rsid w:val="001538AE"/>
    <w:rsid w:val="00153B38"/>
    <w:rsid w:val="00153F19"/>
    <w:rsid w:val="00154405"/>
    <w:rsid w:val="001547B0"/>
    <w:rsid w:val="00154968"/>
    <w:rsid w:val="00154B22"/>
    <w:rsid w:val="00154C2C"/>
    <w:rsid w:val="00155355"/>
    <w:rsid w:val="0015540F"/>
    <w:rsid w:val="00155661"/>
    <w:rsid w:val="00155682"/>
    <w:rsid w:val="001556C1"/>
    <w:rsid w:val="00155C33"/>
    <w:rsid w:val="001560ED"/>
    <w:rsid w:val="00156520"/>
    <w:rsid w:val="00156782"/>
    <w:rsid w:val="00156948"/>
    <w:rsid w:val="00156AF6"/>
    <w:rsid w:val="00156FF9"/>
    <w:rsid w:val="0015740A"/>
    <w:rsid w:val="00157904"/>
    <w:rsid w:val="00157B31"/>
    <w:rsid w:val="00157D56"/>
    <w:rsid w:val="0016002D"/>
    <w:rsid w:val="001600F1"/>
    <w:rsid w:val="00160C85"/>
    <w:rsid w:val="0016143B"/>
    <w:rsid w:val="001614A6"/>
    <w:rsid w:val="00161AA4"/>
    <w:rsid w:val="00161E5C"/>
    <w:rsid w:val="00161FAA"/>
    <w:rsid w:val="001628AD"/>
    <w:rsid w:val="00162BCE"/>
    <w:rsid w:val="00162D1F"/>
    <w:rsid w:val="00162E96"/>
    <w:rsid w:val="00162EED"/>
    <w:rsid w:val="001630AE"/>
    <w:rsid w:val="0016370E"/>
    <w:rsid w:val="00163CCB"/>
    <w:rsid w:val="00163DCE"/>
    <w:rsid w:val="00163F67"/>
    <w:rsid w:val="0016419C"/>
    <w:rsid w:val="001648BB"/>
    <w:rsid w:val="00164D23"/>
    <w:rsid w:val="00164FBE"/>
    <w:rsid w:val="0016579B"/>
    <w:rsid w:val="0016597D"/>
    <w:rsid w:val="00165C78"/>
    <w:rsid w:val="0016604A"/>
    <w:rsid w:val="001660C8"/>
    <w:rsid w:val="001662BB"/>
    <w:rsid w:val="001668F6"/>
    <w:rsid w:val="00166EC4"/>
    <w:rsid w:val="0016721F"/>
    <w:rsid w:val="001672EC"/>
    <w:rsid w:val="0016755A"/>
    <w:rsid w:val="00167630"/>
    <w:rsid w:val="00167EB4"/>
    <w:rsid w:val="001704D9"/>
    <w:rsid w:val="001704F3"/>
    <w:rsid w:val="001706CB"/>
    <w:rsid w:val="00170951"/>
    <w:rsid w:val="00170A0F"/>
    <w:rsid w:val="00170E1C"/>
    <w:rsid w:val="0017137C"/>
    <w:rsid w:val="00171412"/>
    <w:rsid w:val="00171624"/>
    <w:rsid w:val="00171819"/>
    <w:rsid w:val="00171A76"/>
    <w:rsid w:val="00171AA2"/>
    <w:rsid w:val="00171AD1"/>
    <w:rsid w:val="00171AE4"/>
    <w:rsid w:val="00171B4D"/>
    <w:rsid w:val="00171E0E"/>
    <w:rsid w:val="00171EF1"/>
    <w:rsid w:val="0017210F"/>
    <w:rsid w:val="001727BC"/>
    <w:rsid w:val="00173D26"/>
    <w:rsid w:val="00173EF6"/>
    <w:rsid w:val="0017405C"/>
    <w:rsid w:val="001742B0"/>
    <w:rsid w:val="00174739"/>
    <w:rsid w:val="00174780"/>
    <w:rsid w:val="00175030"/>
    <w:rsid w:val="00175186"/>
    <w:rsid w:val="00175761"/>
    <w:rsid w:val="00175CA2"/>
    <w:rsid w:val="00175E5C"/>
    <w:rsid w:val="001761F5"/>
    <w:rsid w:val="001764DE"/>
    <w:rsid w:val="00176554"/>
    <w:rsid w:val="00176904"/>
    <w:rsid w:val="00176B3D"/>
    <w:rsid w:val="00176C70"/>
    <w:rsid w:val="00176C99"/>
    <w:rsid w:val="00176D3C"/>
    <w:rsid w:val="00176FE2"/>
    <w:rsid w:val="001770E2"/>
    <w:rsid w:val="001771D0"/>
    <w:rsid w:val="00177442"/>
    <w:rsid w:val="00177DFE"/>
    <w:rsid w:val="00180223"/>
    <w:rsid w:val="0018044C"/>
    <w:rsid w:val="00180630"/>
    <w:rsid w:val="00180881"/>
    <w:rsid w:val="001808C4"/>
    <w:rsid w:val="00180A4D"/>
    <w:rsid w:val="00180A9E"/>
    <w:rsid w:val="00180AA6"/>
    <w:rsid w:val="00180BD5"/>
    <w:rsid w:val="00180C7D"/>
    <w:rsid w:val="00180E1D"/>
    <w:rsid w:val="00181939"/>
    <w:rsid w:val="00181A06"/>
    <w:rsid w:val="00181C1A"/>
    <w:rsid w:val="00181C29"/>
    <w:rsid w:val="00181D5C"/>
    <w:rsid w:val="0018209F"/>
    <w:rsid w:val="0018221A"/>
    <w:rsid w:val="00182326"/>
    <w:rsid w:val="00182612"/>
    <w:rsid w:val="0018299B"/>
    <w:rsid w:val="00182EC5"/>
    <w:rsid w:val="0018300D"/>
    <w:rsid w:val="001830EC"/>
    <w:rsid w:val="00183D88"/>
    <w:rsid w:val="001843FC"/>
    <w:rsid w:val="00184861"/>
    <w:rsid w:val="00184985"/>
    <w:rsid w:val="00184DC0"/>
    <w:rsid w:val="00184E5A"/>
    <w:rsid w:val="00184E8A"/>
    <w:rsid w:val="00184EB0"/>
    <w:rsid w:val="001853B9"/>
    <w:rsid w:val="001856F4"/>
    <w:rsid w:val="00185973"/>
    <w:rsid w:val="00185C03"/>
    <w:rsid w:val="00185ECA"/>
    <w:rsid w:val="00186150"/>
    <w:rsid w:val="00186281"/>
    <w:rsid w:val="00186691"/>
    <w:rsid w:val="00186C2B"/>
    <w:rsid w:val="00187451"/>
    <w:rsid w:val="00187953"/>
    <w:rsid w:val="00190040"/>
    <w:rsid w:val="00190DB6"/>
    <w:rsid w:val="00190E8E"/>
    <w:rsid w:val="00190F1C"/>
    <w:rsid w:val="00190FDB"/>
    <w:rsid w:val="001922BF"/>
    <w:rsid w:val="001922E9"/>
    <w:rsid w:val="00192409"/>
    <w:rsid w:val="0019242A"/>
    <w:rsid w:val="0019274E"/>
    <w:rsid w:val="0019289D"/>
    <w:rsid w:val="00192EDF"/>
    <w:rsid w:val="00192F8B"/>
    <w:rsid w:val="0019323F"/>
    <w:rsid w:val="0019332F"/>
    <w:rsid w:val="00193668"/>
    <w:rsid w:val="00193758"/>
    <w:rsid w:val="00193860"/>
    <w:rsid w:val="00193F71"/>
    <w:rsid w:val="0019415A"/>
    <w:rsid w:val="001944EA"/>
    <w:rsid w:val="00195648"/>
    <w:rsid w:val="00195759"/>
    <w:rsid w:val="00195BA2"/>
    <w:rsid w:val="00195D6E"/>
    <w:rsid w:val="00195E0F"/>
    <w:rsid w:val="00195EC0"/>
    <w:rsid w:val="00195FB3"/>
    <w:rsid w:val="001965B3"/>
    <w:rsid w:val="001966FC"/>
    <w:rsid w:val="00196BC7"/>
    <w:rsid w:val="0019757A"/>
    <w:rsid w:val="00197FE5"/>
    <w:rsid w:val="001A0D5B"/>
    <w:rsid w:val="001A0EB2"/>
    <w:rsid w:val="001A0F05"/>
    <w:rsid w:val="001A1574"/>
    <w:rsid w:val="001A1C8E"/>
    <w:rsid w:val="001A2D85"/>
    <w:rsid w:val="001A2F16"/>
    <w:rsid w:val="001A2F7A"/>
    <w:rsid w:val="001A385C"/>
    <w:rsid w:val="001A3907"/>
    <w:rsid w:val="001A39C0"/>
    <w:rsid w:val="001A3EE6"/>
    <w:rsid w:val="001A41A4"/>
    <w:rsid w:val="001A4493"/>
    <w:rsid w:val="001A5134"/>
    <w:rsid w:val="001A5317"/>
    <w:rsid w:val="001A551B"/>
    <w:rsid w:val="001A568B"/>
    <w:rsid w:val="001A6858"/>
    <w:rsid w:val="001A6860"/>
    <w:rsid w:val="001A696E"/>
    <w:rsid w:val="001A7479"/>
    <w:rsid w:val="001A7BB7"/>
    <w:rsid w:val="001A7C26"/>
    <w:rsid w:val="001A7C6D"/>
    <w:rsid w:val="001A7DEC"/>
    <w:rsid w:val="001B074E"/>
    <w:rsid w:val="001B0B6F"/>
    <w:rsid w:val="001B0C25"/>
    <w:rsid w:val="001B0CFE"/>
    <w:rsid w:val="001B19DC"/>
    <w:rsid w:val="001B1ACF"/>
    <w:rsid w:val="001B1AF2"/>
    <w:rsid w:val="001B1FA1"/>
    <w:rsid w:val="001B2077"/>
    <w:rsid w:val="001B2ACD"/>
    <w:rsid w:val="001B2BE2"/>
    <w:rsid w:val="001B2C9D"/>
    <w:rsid w:val="001B2D68"/>
    <w:rsid w:val="001B30E4"/>
    <w:rsid w:val="001B350F"/>
    <w:rsid w:val="001B36B4"/>
    <w:rsid w:val="001B42B4"/>
    <w:rsid w:val="001B4478"/>
    <w:rsid w:val="001B4565"/>
    <w:rsid w:val="001B459E"/>
    <w:rsid w:val="001B4A01"/>
    <w:rsid w:val="001B4AE6"/>
    <w:rsid w:val="001B4F98"/>
    <w:rsid w:val="001B4FC7"/>
    <w:rsid w:val="001B5938"/>
    <w:rsid w:val="001B6208"/>
    <w:rsid w:val="001B6884"/>
    <w:rsid w:val="001B6903"/>
    <w:rsid w:val="001B6D26"/>
    <w:rsid w:val="001B7011"/>
    <w:rsid w:val="001B71FF"/>
    <w:rsid w:val="001B78A9"/>
    <w:rsid w:val="001B79B3"/>
    <w:rsid w:val="001B7E6B"/>
    <w:rsid w:val="001C05E3"/>
    <w:rsid w:val="001C0671"/>
    <w:rsid w:val="001C0D3E"/>
    <w:rsid w:val="001C1398"/>
    <w:rsid w:val="001C1A1F"/>
    <w:rsid w:val="001C1A33"/>
    <w:rsid w:val="001C2088"/>
    <w:rsid w:val="001C20E2"/>
    <w:rsid w:val="001C21BF"/>
    <w:rsid w:val="001C2232"/>
    <w:rsid w:val="001C23C3"/>
    <w:rsid w:val="001C2552"/>
    <w:rsid w:val="001C27B9"/>
    <w:rsid w:val="001C2987"/>
    <w:rsid w:val="001C2A50"/>
    <w:rsid w:val="001C2BEA"/>
    <w:rsid w:val="001C2C65"/>
    <w:rsid w:val="001C30FB"/>
    <w:rsid w:val="001C31E3"/>
    <w:rsid w:val="001C3518"/>
    <w:rsid w:val="001C39C7"/>
    <w:rsid w:val="001C3CF7"/>
    <w:rsid w:val="001C3DCB"/>
    <w:rsid w:val="001C41F0"/>
    <w:rsid w:val="001C4220"/>
    <w:rsid w:val="001C4E39"/>
    <w:rsid w:val="001C5234"/>
    <w:rsid w:val="001C54C2"/>
    <w:rsid w:val="001C54CF"/>
    <w:rsid w:val="001C56F9"/>
    <w:rsid w:val="001C5B87"/>
    <w:rsid w:val="001C5E46"/>
    <w:rsid w:val="001C6244"/>
    <w:rsid w:val="001C6269"/>
    <w:rsid w:val="001C62C1"/>
    <w:rsid w:val="001C6407"/>
    <w:rsid w:val="001C6B4F"/>
    <w:rsid w:val="001C6D1A"/>
    <w:rsid w:val="001C7365"/>
    <w:rsid w:val="001C73AE"/>
    <w:rsid w:val="001C775A"/>
    <w:rsid w:val="001C7983"/>
    <w:rsid w:val="001C7EF8"/>
    <w:rsid w:val="001C7F71"/>
    <w:rsid w:val="001D0743"/>
    <w:rsid w:val="001D08C2"/>
    <w:rsid w:val="001D0A6A"/>
    <w:rsid w:val="001D0C4C"/>
    <w:rsid w:val="001D0C57"/>
    <w:rsid w:val="001D0F0C"/>
    <w:rsid w:val="001D0F92"/>
    <w:rsid w:val="001D1172"/>
    <w:rsid w:val="001D13A0"/>
    <w:rsid w:val="001D1446"/>
    <w:rsid w:val="001D16DA"/>
    <w:rsid w:val="001D196D"/>
    <w:rsid w:val="001D1DB6"/>
    <w:rsid w:val="001D1F39"/>
    <w:rsid w:val="001D2252"/>
    <w:rsid w:val="001D2559"/>
    <w:rsid w:val="001D25B5"/>
    <w:rsid w:val="001D2763"/>
    <w:rsid w:val="001D2A8B"/>
    <w:rsid w:val="001D2E01"/>
    <w:rsid w:val="001D2E91"/>
    <w:rsid w:val="001D30F6"/>
    <w:rsid w:val="001D3145"/>
    <w:rsid w:val="001D34F8"/>
    <w:rsid w:val="001D3586"/>
    <w:rsid w:val="001D3622"/>
    <w:rsid w:val="001D3683"/>
    <w:rsid w:val="001D38E8"/>
    <w:rsid w:val="001D3EB4"/>
    <w:rsid w:val="001D426F"/>
    <w:rsid w:val="001D4331"/>
    <w:rsid w:val="001D4993"/>
    <w:rsid w:val="001D5135"/>
    <w:rsid w:val="001D5256"/>
    <w:rsid w:val="001D531F"/>
    <w:rsid w:val="001D55A9"/>
    <w:rsid w:val="001D5604"/>
    <w:rsid w:val="001D56F8"/>
    <w:rsid w:val="001D5742"/>
    <w:rsid w:val="001D5779"/>
    <w:rsid w:val="001D586B"/>
    <w:rsid w:val="001D5F25"/>
    <w:rsid w:val="001D6392"/>
    <w:rsid w:val="001D6583"/>
    <w:rsid w:val="001D65A9"/>
    <w:rsid w:val="001D6B23"/>
    <w:rsid w:val="001D6BBF"/>
    <w:rsid w:val="001D6C81"/>
    <w:rsid w:val="001D6D6B"/>
    <w:rsid w:val="001D7073"/>
    <w:rsid w:val="001D7488"/>
    <w:rsid w:val="001D78EB"/>
    <w:rsid w:val="001D7D72"/>
    <w:rsid w:val="001E0797"/>
    <w:rsid w:val="001E109C"/>
    <w:rsid w:val="001E1151"/>
    <w:rsid w:val="001E16B7"/>
    <w:rsid w:val="001E174D"/>
    <w:rsid w:val="001E1794"/>
    <w:rsid w:val="001E184F"/>
    <w:rsid w:val="001E1982"/>
    <w:rsid w:val="001E1B6D"/>
    <w:rsid w:val="001E1CFB"/>
    <w:rsid w:val="001E25FB"/>
    <w:rsid w:val="001E2AE8"/>
    <w:rsid w:val="001E2DA3"/>
    <w:rsid w:val="001E3271"/>
    <w:rsid w:val="001E32AE"/>
    <w:rsid w:val="001E3783"/>
    <w:rsid w:val="001E3F15"/>
    <w:rsid w:val="001E3F79"/>
    <w:rsid w:val="001E402C"/>
    <w:rsid w:val="001E4676"/>
    <w:rsid w:val="001E47FD"/>
    <w:rsid w:val="001E503E"/>
    <w:rsid w:val="001E53DD"/>
    <w:rsid w:val="001E55B8"/>
    <w:rsid w:val="001E5B31"/>
    <w:rsid w:val="001E5F7F"/>
    <w:rsid w:val="001E6204"/>
    <w:rsid w:val="001E6780"/>
    <w:rsid w:val="001E73B1"/>
    <w:rsid w:val="001E76D7"/>
    <w:rsid w:val="001E7CD8"/>
    <w:rsid w:val="001F01AE"/>
    <w:rsid w:val="001F02AC"/>
    <w:rsid w:val="001F078A"/>
    <w:rsid w:val="001F0ADE"/>
    <w:rsid w:val="001F0D29"/>
    <w:rsid w:val="001F112A"/>
    <w:rsid w:val="001F13EF"/>
    <w:rsid w:val="001F14A8"/>
    <w:rsid w:val="001F1539"/>
    <w:rsid w:val="001F19A8"/>
    <w:rsid w:val="001F1EF3"/>
    <w:rsid w:val="001F1FC2"/>
    <w:rsid w:val="001F213A"/>
    <w:rsid w:val="001F2685"/>
    <w:rsid w:val="001F326A"/>
    <w:rsid w:val="001F33FF"/>
    <w:rsid w:val="001F3557"/>
    <w:rsid w:val="001F3576"/>
    <w:rsid w:val="001F3A01"/>
    <w:rsid w:val="001F3EC5"/>
    <w:rsid w:val="001F42E7"/>
    <w:rsid w:val="001F46A3"/>
    <w:rsid w:val="001F4A39"/>
    <w:rsid w:val="001F4E23"/>
    <w:rsid w:val="001F5458"/>
    <w:rsid w:val="001F565C"/>
    <w:rsid w:val="001F5E03"/>
    <w:rsid w:val="001F6810"/>
    <w:rsid w:val="001F696C"/>
    <w:rsid w:val="001F6A16"/>
    <w:rsid w:val="001F6C2F"/>
    <w:rsid w:val="001F705B"/>
    <w:rsid w:val="001F7757"/>
    <w:rsid w:val="001F7CB8"/>
    <w:rsid w:val="001F7DC5"/>
    <w:rsid w:val="001F7F57"/>
    <w:rsid w:val="001F7FA5"/>
    <w:rsid w:val="001F7FC9"/>
    <w:rsid w:val="00200573"/>
    <w:rsid w:val="00200CB0"/>
    <w:rsid w:val="002012AB"/>
    <w:rsid w:val="00201402"/>
    <w:rsid w:val="002018F2"/>
    <w:rsid w:val="00201986"/>
    <w:rsid w:val="002019B8"/>
    <w:rsid w:val="00201B33"/>
    <w:rsid w:val="00202026"/>
    <w:rsid w:val="0020230F"/>
    <w:rsid w:val="0020243F"/>
    <w:rsid w:val="00202756"/>
    <w:rsid w:val="00202AA8"/>
    <w:rsid w:val="00203327"/>
    <w:rsid w:val="002033FA"/>
    <w:rsid w:val="002035BE"/>
    <w:rsid w:val="00203D3D"/>
    <w:rsid w:val="00204119"/>
    <w:rsid w:val="002041CF"/>
    <w:rsid w:val="00204344"/>
    <w:rsid w:val="002043C0"/>
    <w:rsid w:val="00204565"/>
    <w:rsid w:val="002047F8"/>
    <w:rsid w:val="0020488A"/>
    <w:rsid w:val="00204DD0"/>
    <w:rsid w:val="00204E3E"/>
    <w:rsid w:val="002050EE"/>
    <w:rsid w:val="002053FA"/>
    <w:rsid w:val="00205DA6"/>
    <w:rsid w:val="00206791"/>
    <w:rsid w:val="0020688F"/>
    <w:rsid w:val="00206EB1"/>
    <w:rsid w:val="00207264"/>
    <w:rsid w:val="00207593"/>
    <w:rsid w:val="00207ADC"/>
    <w:rsid w:val="002102AE"/>
    <w:rsid w:val="002102E9"/>
    <w:rsid w:val="00210428"/>
    <w:rsid w:val="002109EC"/>
    <w:rsid w:val="00210B9B"/>
    <w:rsid w:val="00210E26"/>
    <w:rsid w:val="00210E3A"/>
    <w:rsid w:val="00210E46"/>
    <w:rsid w:val="00210FA1"/>
    <w:rsid w:val="002114B8"/>
    <w:rsid w:val="00211BF4"/>
    <w:rsid w:val="00212075"/>
    <w:rsid w:val="0021216C"/>
    <w:rsid w:val="00212336"/>
    <w:rsid w:val="002127D2"/>
    <w:rsid w:val="0021286E"/>
    <w:rsid w:val="00212C5E"/>
    <w:rsid w:val="002130A0"/>
    <w:rsid w:val="002133D0"/>
    <w:rsid w:val="00213696"/>
    <w:rsid w:val="00213A7E"/>
    <w:rsid w:val="00214B1B"/>
    <w:rsid w:val="00214F0F"/>
    <w:rsid w:val="00214F5F"/>
    <w:rsid w:val="0021506A"/>
    <w:rsid w:val="00215245"/>
    <w:rsid w:val="00215629"/>
    <w:rsid w:val="002157AD"/>
    <w:rsid w:val="00215CE6"/>
    <w:rsid w:val="00215D36"/>
    <w:rsid w:val="0021624F"/>
    <w:rsid w:val="0021665C"/>
    <w:rsid w:val="002168FC"/>
    <w:rsid w:val="00216C86"/>
    <w:rsid w:val="00216D87"/>
    <w:rsid w:val="00216F5E"/>
    <w:rsid w:val="00217A45"/>
    <w:rsid w:val="00217D4F"/>
    <w:rsid w:val="00220333"/>
    <w:rsid w:val="00220A5E"/>
    <w:rsid w:val="00220B46"/>
    <w:rsid w:val="002218E4"/>
    <w:rsid w:val="00221A26"/>
    <w:rsid w:val="00221B0E"/>
    <w:rsid w:val="002229A3"/>
    <w:rsid w:val="00222E0B"/>
    <w:rsid w:val="002233BC"/>
    <w:rsid w:val="0022352A"/>
    <w:rsid w:val="00223617"/>
    <w:rsid w:val="00223E62"/>
    <w:rsid w:val="00224599"/>
    <w:rsid w:val="002246D0"/>
    <w:rsid w:val="00224A03"/>
    <w:rsid w:val="00224AF4"/>
    <w:rsid w:val="00224F13"/>
    <w:rsid w:val="002257B5"/>
    <w:rsid w:val="00225BA2"/>
    <w:rsid w:val="00225C16"/>
    <w:rsid w:val="00225C4B"/>
    <w:rsid w:val="00225D54"/>
    <w:rsid w:val="00225DC5"/>
    <w:rsid w:val="00225E2B"/>
    <w:rsid w:val="00226CC0"/>
    <w:rsid w:val="00226E36"/>
    <w:rsid w:val="00226F8D"/>
    <w:rsid w:val="00226FE3"/>
    <w:rsid w:val="00227303"/>
    <w:rsid w:val="0022731E"/>
    <w:rsid w:val="00227A8F"/>
    <w:rsid w:val="00227D5D"/>
    <w:rsid w:val="002308E7"/>
    <w:rsid w:val="002309A1"/>
    <w:rsid w:val="00230BBA"/>
    <w:rsid w:val="00231248"/>
    <w:rsid w:val="00231C23"/>
    <w:rsid w:val="00232008"/>
    <w:rsid w:val="0023223C"/>
    <w:rsid w:val="00232589"/>
    <w:rsid w:val="00232AAC"/>
    <w:rsid w:val="00232E78"/>
    <w:rsid w:val="002332AC"/>
    <w:rsid w:val="002333F9"/>
    <w:rsid w:val="002335F8"/>
    <w:rsid w:val="00233816"/>
    <w:rsid w:val="002338AB"/>
    <w:rsid w:val="0023415D"/>
    <w:rsid w:val="002342DD"/>
    <w:rsid w:val="00234614"/>
    <w:rsid w:val="00234726"/>
    <w:rsid w:val="00234A3B"/>
    <w:rsid w:val="00234E47"/>
    <w:rsid w:val="00234FCF"/>
    <w:rsid w:val="00235481"/>
    <w:rsid w:val="00235577"/>
    <w:rsid w:val="00236562"/>
    <w:rsid w:val="00236DDD"/>
    <w:rsid w:val="00236DED"/>
    <w:rsid w:val="0023723F"/>
    <w:rsid w:val="00237441"/>
    <w:rsid w:val="002376C0"/>
    <w:rsid w:val="002377AE"/>
    <w:rsid w:val="002377E7"/>
    <w:rsid w:val="002378E6"/>
    <w:rsid w:val="00237AE3"/>
    <w:rsid w:val="00237DA2"/>
    <w:rsid w:val="002406D4"/>
    <w:rsid w:val="00240CA8"/>
    <w:rsid w:val="0024106C"/>
    <w:rsid w:val="0024152A"/>
    <w:rsid w:val="00241C5F"/>
    <w:rsid w:val="00241E5E"/>
    <w:rsid w:val="002421C6"/>
    <w:rsid w:val="002421DF"/>
    <w:rsid w:val="00242503"/>
    <w:rsid w:val="00242852"/>
    <w:rsid w:val="00242861"/>
    <w:rsid w:val="002428B8"/>
    <w:rsid w:val="00242A17"/>
    <w:rsid w:val="00242D27"/>
    <w:rsid w:val="00242F93"/>
    <w:rsid w:val="0024317C"/>
    <w:rsid w:val="002431BA"/>
    <w:rsid w:val="00243687"/>
    <w:rsid w:val="002436E4"/>
    <w:rsid w:val="00243971"/>
    <w:rsid w:val="00243D2A"/>
    <w:rsid w:val="00243D7A"/>
    <w:rsid w:val="002440FC"/>
    <w:rsid w:val="002443DA"/>
    <w:rsid w:val="002444DF"/>
    <w:rsid w:val="00244A39"/>
    <w:rsid w:val="00244B07"/>
    <w:rsid w:val="00244B84"/>
    <w:rsid w:val="002450DE"/>
    <w:rsid w:val="00245367"/>
    <w:rsid w:val="00245551"/>
    <w:rsid w:val="0024573D"/>
    <w:rsid w:val="0024576E"/>
    <w:rsid w:val="00245CC3"/>
    <w:rsid w:val="00246591"/>
    <w:rsid w:val="00246867"/>
    <w:rsid w:val="00246974"/>
    <w:rsid w:val="00246F44"/>
    <w:rsid w:val="0024728C"/>
    <w:rsid w:val="0024770B"/>
    <w:rsid w:val="002477A0"/>
    <w:rsid w:val="002477DB"/>
    <w:rsid w:val="00247AB0"/>
    <w:rsid w:val="00247F13"/>
    <w:rsid w:val="00250134"/>
    <w:rsid w:val="0025047C"/>
    <w:rsid w:val="00250539"/>
    <w:rsid w:val="0025061B"/>
    <w:rsid w:val="00250789"/>
    <w:rsid w:val="00250F7C"/>
    <w:rsid w:val="002510BD"/>
    <w:rsid w:val="002510F1"/>
    <w:rsid w:val="002511E0"/>
    <w:rsid w:val="002513A0"/>
    <w:rsid w:val="002516ED"/>
    <w:rsid w:val="00251873"/>
    <w:rsid w:val="00251EF7"/>
    <w:rsid w:val="0025221F"/>
    <w:rsid w:val="00252473"/>
    <w:rsid w:val="00252709"/>
    <w:rsid w:val="00252B3E"/>
    <w:rsid w:val="00252C2E"/>
    <w:rsid w:val="00252DBE"/>
    <w:rsid w:val="00252FFB"/>
    <w:rsid w:val="00253402"/>
    <w:rsid w:val="002543E5"/>
    <w:rsid w:val="0025440F"/>
    <w:rsid w:val="00254A6F"/>
    <w:rsid w:val="00254E41"/>
    <w:rsid w:val="002551D9"/>
    <w:rsid w:val="002556DA"/>
    <w:rsid w:val="00256258"/>
    <w:rsid w:val="00256405"/>
    <w:rsid w:val="00256818"/>
    <w:rsid w:val="00256B89"/>
    <w:rsid w:val="00256BBE"/>
    <w:rsid w:val="00256C2A"/>
    <w:rsid w:val="00256EC3"/>
    <w:rsid w:val="0025729E"/>
    <w:rsid w:val="00257C99"/>
    <w:rsid w:val="00257CEF"/>
    <w:rsid w:val="00257CF1"/>
    <w:rsid w:val="00257E87"/>
    <w:rsid w:val="00260027"/>
    <w:rsid w:val="00260113"/>
    <w:rsid w:val="0026039D"/>
    <w:rsid w:val="002603D1"/>
    <w:rsid w:val="0026081E"/>
    <w:rsid w:val="00260F3F"/>
    <w:rsid w:val="002611CE"/>
    <w:rsid w:val="00261DA4"/>
    <w:rsid w:val="00262233"/>
    <w:rsid w:val="00262606"/>
    <w:rsid w:val="00262C86"/>
    <w:rsid w:val="0026302F"/>
    <w:rsid w:val="002632C4"/>
    <w:rsid w:val="002634D1"/>
    <w:rsid w:val="00263735"/>
    <w:rsid w:val="00263983"/>
    <w:rsid w:val="00263A5A"/>
    <w:rsid w:val="00263C8F"/>
    <w:rsid w:val="002644A7"/>
    <w:rsid w:val="002652BC"/>
    <w:rsid w:val="00265640"/>
    <w:rsid w:val="0026565D"/>
    <w:rsid w:val="00265B41"/>
    <w:rsid w:val="00265DC6"/>
    <w:rsid w:val="00265ED9"/>
    <w:rsid w:val="0026638B"/>
    <w:rsid w:val="002667A2"/>
    <w:rsid w:val="00266814"/>
    <w:rsid w:val="00266917"/>
    <w:rsid w:val="00266A4A"/>
    <w:rsid w:val="00266B8C"/>
    <w:rsid w:val="00266D0B"/>
    <w:rsid w:val="002672F2"/>
    <w:rsid w:val="002676B7"/>
    <w:rsid w:val="002676C6"/>
    <w:rsid w:val="00267F2E"/>
    <w:rsid w:val="0027019B"/>
    <w:rsid w:val="002701C3"/>
    <w:rsid w:val="00270582"/>
    <w:rsid w:val="002708C0"/>
    <w:rsid w:val="00270EE2"/>
    <w:rsid w:val="0027138E"/>
    <w:rsid w:val="002719F8"/>
    <w:rsid w:val="00272081"/>
    <w:rsid w:val="00272486"/>
    <w:rsid w:val="002729FD"/>
    <w:rsid w:val="00272B60"/>
    <w:rsid w:val="00272C49"/>
    <w:rsid w:val="0027334E"/>
    <w:rsid w:val="00273510"/>
    <w:rsid w:val="0027373A"/>
    <w:rsid w:val="002737B3"/>
    <w:rsid w:val="00273A5A"/>
    <w:rsid w:val="00273D8E"/>
    <w:rsid w:val="00274287"/>
    <w:rsid w:val="0027444C"/>
    <w:rsid w:val="0027480E"/>
    <w:rsid w:val="00274B4C"/>
    <w:rsid w:val="00275179"/>
    <w:rsid w:val="0027536C"/>
    <w:rsid w:val="0027554E"/>
    <w:rsid w:val="002755DC"/>
    <w:rsid w:val="002756AE"/>
    <w:rsid w:val="00275C02"/>
    <w:rsid w:val="00275F2C"/>
    <w:rsid w:val="002760AA"/>
    <w:rsid w:val="00276336"/>
    <w:rsid w:val="00276736"/>
    <w:rsid w:val="00276A0B"/>
    <w:rsid w:val="00276B9D"/>
    <w:rsid w:val="00276E31"/>
    <w:rsid w:val="00277702"/>
    <w:rsid w:val="0027786F"/>
    <w:rsid w:val="00277AAE"/>
    <w:rsid w:val="00277D69"/>
    <w:rsid w:val="002806AA"/>
    <w:rsid w:val="00280931"/>
    <w:rsid w:val="00280A35"/>
    <w:rsid w:val="00280C5C"/>
    <w:rsid w:val="00280CB0"/>
    <w:rsid w:val="002810CE"/>
    <w:rsid w:val="00281611"/>
    <w:rsid w:val="00281D01"/>
    <w:rsid w:val="00281D52"/>
    <w:rsid w:val="00281F41"/>
    <w:rsid w:val="00282559"/>
    <w:rsid w:val="00282684"/>
    <w:rsid w:val="00282A44"/>
    <w:rsid w:val="00282D77"/>
    <w:rsid w:val="00282F75"/>
    <w:rsid w:val="00283135"/>
    <w:rsid w:val="002833DE"/>
    <w:rsid w:val="002833E2"/>
    <w:rsid w:val="002834CF"/>
    <w:rsid w:val="00283990"/>
    <w:rsid w:val="002846CA"/>
    <w:rsid w:val="00284AE5"/>
    <w:rsid w:val="0028500A"/>
    <w:rsid w:val="00285143"/>
    <w:rsid w:val="002852F0"/>
    <w:rsid w:val="00286394"/>
    <w:rsid w:val="00286F35"/>
    <w:rsid w:val="0028704D"/>
    <w:rsid w:val="00287132"/>
    <w:rsid w:val="00287271"/>
    <w:rsid w:val="0028781D"/>
    <w:rsid w:val="00287AA6"/>
    <w:rsid w:val="00287DC2"/>
    <w:rsid w:val="00290039"/>
    <w:rsid w:val="00290071"/>
    <w:rsid w:val="002902D5"/>
    <w:rsid w:val="0029043D"/>
    <w:rsid w:val="0029083A"/>
    <w:rsid w:val="00290ACF"/>
    <w:rsid w:val="00290B56"/>
    <w:rsid w:val="00290BDE"/>
    <w:rsid w:val="00290C24"/>
    <w:rsid w:val="00290C5E"/>
    <w:rsid w:val="0029123D"/>
    <w:rsid w:val="002913A1"/>
    <w:rsid w:val="00291CCA"/>
    <w:rsid w:val="00291E9B"/>
    <w:rsid w:val="00292168"/>
    <w:rsid w:val="002924CD"/>
    <w:rsid w:val="00292617"/>
    <w:rsid w:val="0029274B"/>
    <w:rsid w:val="00292E53"/>
    <w:rsid w:val="0029338C"/>
    <w:rsid w:val="002934BF"/>
    <w:rsid w:val="00293518"/>
    <w:rsid w:val="002936FA"/>
    <w:rsid w:val="002937C9"/>
    <w:rsid w:val="00293835"/>
    <w:rsid w:val="00293C7A"/>
    <w:rsid w:val="00293CAD"/>
    <w:rsid w:val="00293E74"/>
    <w:rsid w:val="00294257"/>
    <w:rsid w:val="00294B50"/>
    <w:rsid w:val="002958E3"/>
    <w:rsid w:val="00295EA3"/>
    <w:rsid w:val="002962E3"/>
    <w:rsid w:val="002963BA"/>
    <w:rsid w:val="002964EB"/>
    <w:rsid w:val="002972EF"/>
    <w:rsid w:val="00297437"/>
    <w:rsid w:val="002976F2"/>
    <w:rsid w:val="002977F1"/>
    <w:rsid w:val="00297CD3"/>
    <w:rsid w:val="002A031C"/>
    <w:rsid w:val="002A072E"/>
    <w:rsid w:val="002A0F26"/>
    <w:rsid w:val="002A1265"/>
    <w:rsid w:val="002A1DED"/>
    <w:rsid w:val="002A1FFF"/>
    <w:rsid w:val="002A27D2"/>
    <w:rsid w:val="002A2D42"/>
    <w:rsid w:val="002A2D47"/>
    <w:rsid w:val="002A3353"/>
    <w:rsid w:val="002A33BD"/>
    <w:rsid w:val="002A382D"/>
    <w:rsid w:val="002A38E2"/>
    <w:rsid w:val="002A3FBA"/>
    <w:rsid w:val="002A41F9"/>
    <w:rsid w:val="002A4A9C"/>
    <w:rsid w:val="002A4AC8"/>
    <w:rsid w:val="002A4CBE"/>
    <w:rsid w:val="002A4F3E"/>
    <w:rsid w:val="002A51CE"/>
    <w:rsid w:val="002A54BD"/>
    <w:rsid w:val="002A5540"/>
    <w:rsid w:val="002A5563"/>
    <w:rsid w:val="002A561F"/>
    <w:rsid w:val="002A562B"/>
    <w:rsid w:val="002A56D3"/>
    <w:rsid w:val="002A5760"/>
    <w:rsid w:val="002A588F"/>
    <w:rsid w:val="002A602D"/>
    <w:rsid w:val="002A6048"/>
    <w:rsid w:val="002A61A8"/>
    <w:rsid w:val="002A6243"/>
    <w:rsid w:val="002A687D"/>
    <w:rsid w:val="002A68D2"/>
    <w:rsid w:val="002A6A05"/>
    <w:rsid w:val="002A6D1E"/>
    <w:rsid w:val="002A6F0B"/>
    <w:rsid w:val="002A6F2A"/>
    <w:rsid w:val="002A7098"/>
    <w:rsid w:val="002A730C"/>
    <w:rsid w:val="002A75C5"/>
    <w:rsid w:val="002A7E1D"/>
    <w:rsid w:val="002A7E82"/>
    <w:rsid w:val="002B02DA"/>
    <w:rsid w:val="002B06EA"/>
    <w:rsid w:val="002B0D72"/>
    <w:rsid w:val="002B110A"/>
    <w:rsid w:val="002B127E"/>
    <w:rsid w:val="002B16B0"/>
    <w:rsid w:val="002B17BA"/>
    <w:rsid w:val="002B18EF"/>
    <w:rsid w:val="002B192D"/>
    <w:rsid w:val="002B19A1"/>
    <w:rsid w:val="002B19D6"/>
    <w:rsid w:val="002B2258"/>
    <w:rsid w:val="002B2609"/>
    <w:rsid w:val="002B2873"/>
    <w:rsid w:val="002B2D64"/>
    <w:rsid w:val="002B2FBA"/>
    <w:rsid w:val="002B3122"/>
    <w:rsid w:val="002B3146"/>
    <w:rsid w:val="002B34D4"/>
    <w:rsid w:val="002B34F1"/>
    <w:rsid w:val="002B3673"/>
    <w:rsid w:val="002B3925"/>
    <w:rsid w:val="002B3A14"/>
    <w:rsid w:val="002B3A6E"/>
    <w:rsid w:val="002B4374"/>
    <w:rsid w:val="002B46B2"/>
    <w:rsid w:val="002B4B55"/>
    <w:rsid w:val="002B4D47"/>
    <w:rsid w:val="002B52AB"/>
    <w:rsid w:val="002B5542"/>
    <w:rsid w:val="002B5767"/>
    <w:rsid w:val="002B5800"/>
    <w:rsid w:val="002B5A80"/>
    <w:rsid w:val="002B5DA6"/>
    <w:rsid w:val="002B651B"/>
    <w:rsid w:val="002B6782"/>
    <w:rsid w:val="002B6EE4"/>
    <w:rsid w:val="002B7559"/>
    <w:rsid w:val="002B76D6"/>
    <w:rsid w:val="002B7770"/>
    <w:rsid w:val="002B7C5B"/>
    <w:rsid w:val="002C030C"/>
    <w:rsid w:val="002C034C"/>
    <w:rsid w:val="002C049C"/>
    <w:rsid w:val="002C05F9"/>
    <w:rsid w:val="002C0A44"/>
    <w:rsid w:val="002C13D3"/>
    <w:rsid w:val="002C15FD"/>
    <w:rsid w:val="002C1715"/>
    <w:rsid w:val="002C197B"/>
    <w:rsid w:val="002C1D88"/>
    <w:rsid w:val="002C245A"/>
    <w:rsid w:val="002C28A6"/>
    <w:rsid w:val="002C2DEA"/>
    <w:rsid w:val="002C2F3A"/>
    <w:rsid w:val="002C333D"/>
    <w:rsid w:val="002C3B98"/>
    <w:rsid w:val="002C3DA8"/>
    <w:rsid w:val="002C44B5"/>
    <w:rsid w:val="002C478C"/>
    <w:rsid w:val="002C4B85"/>
    <w:rsid w:val="002C50D3"/>
    <w:rsid w:val="002C52AF"/>
    <w:rsid w:val="002C54CF"/>
    <w:rsid w:val="002C54DC"/>
    <w:rsid w:val="002C57C1"/>
    <w:rsid w:val="002C5A9A"/>
    <w:rsid w:val="002C62CE"/>
    <w:rsid w:val="002C6C69"/>
    <w:rsid w:val="002C6D4B"/>
    <w:rsid w:val="002C73CA"/>
    <w:rsid w:val="002C7551"/>
    <w:rsid w:val="002C78F5"/>
    <w:rsid w:val="002C7A99"/>
    <w:rsid w:val="002D0067"/>
    <w:rsid w:val="002D02C0"/>
    <w:rsid w:val="002D0363"/>
    <w:rsid w:val="002D0538"/>
    <w:rsid w:val="002D0742"/>
    <w:rsid w:val="002D09C0"/>
    <w:rsid w:val="002D0EE8"/>
    <w:rsid w:val="002D0FF2"/>
    <w:rsid w:val="002D100C"/>
    <w:rsid w:val="002D1399"/>
    <w:rsid w:val="002D15EB"/>
    <w:rsid w:val="002D1F74"/>
    <w:rsid w:val="002D208B"/>
    <w:rsid w:val="002D20F6"/>
    <w:rsid w:val="002D22AE"/>
    <w:rsid w:val="002D2680"/>
    <w:rsid w:val="002D2FDF"/>
    <w:rsid w:val="002D3128"/>
    <w:rsid w:val="002D36A7"/>
    <w:rsid w:val="002D3BA7"/>
    <w:rsid w:val="002D3C35"/>
    <w:rsid w:val="002D3DE4"/>
    <w:rsid w:val="002D3E09"/>
    <w:rsid w:val="002D468F"/>
    <w:rsid w:val="002D46C6"/>
    <w:rsid w:val="002D4BB7"/>
    <w:rsid w:val="002D4D63"/>
    <w:rsid w:val="002D5668"/>
    <w:rsid w:val="002D5833"/>
    <w:rsid w:val="002D5CEB"/>
    <w:rsid w:val="002D601F"/>
    <w:rsid w:val="002D615E"/>
    <w:rsid w:val="002D66A1"/>
    <w:rsid w:val="002D6760"/>
    <w:rsid w:val="002D688C"/>
    <w:rsid w:val="002D696E"/>
    <w:rsid w:val="002D6EEE"/>
    <w:rsid w:val="002D7302"/>
    <w:rsid w:val="002D7341"/>
    <w:rsid w:val="002D75AB"/>
    <w:rsid w:val="002D7872"/>
    <w:rsid w:val="002D7A60"/>
    <w:rsid w:val="002D7D81"/>
    <w:rsid w:val="002D7E61"/>
    <w:rsid w:val="002E0194"/>
    <w:rsid w:val="002E01EB"/>
    <w:rsid w:val="002E027D"/>
    <w:rsid w:val="002E0314"/>
    <w:rsid w:val="002E03AB"/>
    <w:rsid w:val="002E0839"/>
    <w:rsid w:val="002E0B0E"/>
    <w:rsid w:val="002E124A"/>
    <w:rsid w:val="002E1460"/>
    <w:rsid w:val="002E15AD"/>
    <w:rsid w:val="002E1866"/>
    <w:rsid w:val="002E243C"/>
    <w:rsid w:val="002E2458"/>
    <w:rsid w:val="002E258B"/>
    <w:rsid w:val="002E26EF"/>
    <w:rsid w:val="002E2767"/>
    <w:rsid w:val="002E28CE"/>
    <w:rsid w:val="002E2C41"/>
    <w:rsid w:val="002E2ED4"/>
    <w:rsid w:val="002E382E"/>
    <w:rsid w:val="002E3CA9"/>
    <w:rsid w:val="002E434A"/>
    <w:rsid w:val="002E454A"/>
    <w:rsid w:val="002E47D1"/>
    <w:rsid w:val="002E5054"/>
    <w:rsid w:val="002E50A8"/>
    <w:rsid w:val="002E52E2"/>
    <w:rsid w:val="002E5A7C"/>
    <w:rsid w:val="002E5C18"/>
    <w:rsid w:val="002E5F73"/>
    <w:rsid w:val="002E6811"/>
    <w:rsid w:val="002E6CCF"/>
    <w:rsid w:val="002E6E3D"/>
    <w:rsid w:val="002E71CC"/>
    <w:rsid w:val="002E73FB"/>
    <w:rsid w:val="002E74F9"/>
    <w:rsid w:val="002E7767"/>
    <w:rsid w:val="002E7CD3"/>
    <w:rsid w:val="002F009C"/>
    <w:rsid w:val="002F0103"/>
    <w:rsid w:val="002F0369"/>
    <w:rsid w:val="002F0426"/>
    <w:rsid w:val="002F0A5D"/>
    <w:rsid w:val="002F0AD6"/>
    <w:rsid w:val="002F0FA4"/>
    <w:rsid w:val="002F0FCD"/>
    <w:rsid w:val="002F12DA"/>
    <w:rsid w:val="002F1559"/>
    <w:rsid w:val="002F169C"/>
    <w:rsid w:val="002F1A93"/>
    <w:rsid w:val="002F1BDD"/>
    <w:rsid w:val="002F1CC8"/>
    <w:rsid w:val="002F2483"/>
    <w:rsid w:val="002F25B1"/>
    <w:rsid w:val="002F27EC"/>
    <w:rsid w:val="002F293A"/>
    <w:rsid w:val="002F316B"/>
    <w:rsid w:val="002F317C"/>
    <w:rsid w:val="002F3578"/>
    <w:rsid w:val="002F36D1"/>
    <w:rsid w:val="002F390C"/>
    <w:rsid w:val="002F39D4"/>
    <w:rsid w:val="002F3B4B"/>
    <w:rsid w:val="002F3F63"/>
    <w:rsid w:val="002F4835"/>
    <w:rsid w:val="002F4A52"/>
    <w:rsid w:val="002F557E"/>
    <w:rsid w:val="002F6150"/>
    <w:rsid w:val="002F6ACE"/>
    <w:rsid w:val="002F6ADF"/>
    <w:rsid w:val="002F6B0A"/>
    <w:rsid w:val="002F6DDB"/>
    <w:rsid w:val="002F6DFF"/>
    <w:rsid w:val="002F6F96"/>
    <w:rsid w:val="002F7889"/>
    <w:rsid w:val="003003D0"/>
    <w:rsid w:val="00300472"/>
    <w:rsid w:val="00300780"/>
    <w:rsid w:val="003007A2"/>
    <w:rsid w:val="00300905"/>
    <w:rsid w:val="00300C23"/>
    <w:rsid w:val="00300CFF"/>
    <w:rsid w:val="00300EB3"/>
    <w:rsid w:val="00300F2F"/>
    <w:rsid w:val="00300FD5"/>
    <w:rsid w:val="00301018"/>
    <w:rsid w:val="003015ED"/>
    <w:rsid w:val="00301A95"/>
    <w:rsid w:val="00301AE3"/>
    <w:rsid w:val="00301BCB"/>
    <w:rsid w:val="00301E28"/>
    <w:rsid w:val="00301FD6"/>
    <w:rsid w:val="003020C7"/>
    <w:rsid w:val="00302740"/>
    <w:rsid w:val="003027BB"/>
    <w:rsid w:val="0030281D"/>
    <w:rsid w:val="00302A60"/>
    <w:rsid w:val="003032C9"/>
    <w:rsid w:val="00303338"/>
    <w:rsid w:val="00303B0A"/>
    <w:rsid w:val="003040BF"/>
    <w:rsid w:val="003048B7"/>
    <w:rsid w:val="00304B06"/>
    <w:rsid w:val="00304CBE"/>
    <w:rsid w:val="00305182"/>
    <w:rsid w:val="0030527F"/>
    <w:rsid w:val="003058F7"/>
    <w:rsid w:val="00305AFC"/>
    <w:rsid w:val="00305BBF"/>
    <w:rsid w:val="00305E50"/>
    <w:rsid w:val="00305F54"/>
    <w:rsid w:val="0030607F"/>
    <w:rsid w:val="003062E0"/>
    <w:rsid w:val="00306465"/>
    <w:rsid w:val="003064FB"/>
    <w:rsid w:val="00306A19"/>
    <w:rsid w:val="003071AB"/>
    <w:rsid w:val="00307425"/>
    <w:rsid w:val="003077B9"/>
    <w:rsid w:val="00307CC9"/>
    <w:rsid w:val="00310485"/>
    <w:rsid w:val="00310586"/>
    <w:rsid w:val="0031060D"/>
    <w:rsid w:val="0031076A"/>
    <w:rsid w:val="003110C7"/>
    <w:rsid w:val="00311357"/>
    <w:rsid w:val="003114DD"/>
    <w:rsid w:val="00311642"/>
    <w:rsid w:val="00311996"/>
    <w:rsid w:val="00311D24"/>
    <w:rsid w:val="003124E0"/>
    <w:rsid w:val="00312579"/>
    <w:rsid w:val="003129CC"/>
    <w:rsid w:val="003131CE"/>
    <w:rsid w:val="00313207"/>
    <w:rsid w:val="003132CE"/>
    <w:rsid w:val="003134C6"/>
    <w:rsid w:val="0031350B"/>
    <w:rsid w:val="0031369E"/>
    <w:rsid w:val="003136BA"/>
    <w:rsid w:val="003139A4"/>
    <w:rsid w:val="003144B0"/>
    <w:rsid w:val="00314667"/>
    <w:rsid w:val="003149D3"/>
    <w:rsid w:val="00314ADA"/>
    <w:rsid w:val="00314D37"/>
    <w:rsid w:val="00314EDC"/>
    <w:rsid w:val="00314FA7"/>
    <w:rsid w:val="00315674"/>
    <w:rsid w:val="00315850"/>
    <w:rsid w:val="00315957"/>
    <w:rsid w:val="00315C71"/>
    <w:rsid w:val="00315EFF"/>
    <w:rsid w:val="00315F5F"/>
    <w:rsid w:val="003160CC"/>
    <w:rsid w:val="00316224"/>
    <w:rsid w:val="0031644D"/>
    <w:rsid w:val="0031691D"/>
    <w:rsid w:val="0031693F"/>
    <w:rsid w:val="00316B60"/>
    <w:rsid w:val="00316EA3"/>
    <w:rsid w:val="003170DB"/>
    <w:rsid w:val="003171FE"/>
    <w:rsid w:val="00317244"/>
    <w:rsid w:val="0031732B"/>
    <w:rsid w:val="003174FA"/>
    <w:rsid w:val="00317B35"/>
    <w:rsid w:val="00317BFD"/>
    <w:rsid w:val="00317D0D"/>
    <w:rsid w:val="0032071D"/>
    <w:rsid w:val="00320838"/>
    <w:rsid w:val="00320CC8"/>
    <w:rsid w:val="00320D4F"/>
    <w:rsid w:val="00320FD6"/>
    <w:rsid w:val="00321404"/>
    <w:rsid w:val="00321FE3"/>
    <w:rsid w:val="00322ADE"/>
    <w:rsid w:val="003236DE"/>
    <w:rsid w:val="00323D79"/>
    <w:rsid w:val="0032437C"/>
    <w:rsid w:val="003243D4"/>
    <w:rsid w:val="0032458D"/>
    <w:rsid w:val="00324983"/>
    <w:rsid w:val="00324C76"/>
    <w:rsid w:val="00324EFD"/>
    <w:rsid w:val="0032578F"/>
    <w:rsid w:val="003258FA"/>
    <w:rsid w:val="00325A32"/>
    <w:rsid w:val="00325BF7"/>
    <w:rsid w:val="00325D47"/>
    <w:rsid w:val="00325FB1"/>
    <w:rsid w:val="00326B5B"/>
    <w:rsid w:val="00326BAC"/>
    <w:rsid w:val="00326E3D"/>
    <w:rsid w:val="00326EBB"/>
    <w:rsid w:val="00326FCD"/>
    <w:rsid w:val="003270FC"/>
    <w:rsid w:val="003275F3"/>
    <w:rsid w:val="00327916"/>
    <w:rsid w:val="00327CC9"/>
    <w:rsid w:val="00330E0F"/>
    <w:rsid w:val="0033158E"/>
    <w:rsid w:val="003317DC"/>
    <w:rsid w:val="00331830"/>
    <w:rsid w:val="003318A0"/>
    <w:rsid w:val="0033226C"/>
    <w:rsid w:val="003324F2"/>
    <w:rsid w:val="00332531"/>
    <w:rsid w:val="00332F5A"/>
    <w:rsid w:val="00333108"/>
    <w:rsid w:val="0033372F"/>
    <w:rsid w:val="003338BA"/>
    <w:rsid w:val="00333A01"/>
    <w:rsid w:val="00333B25"/>
    <w:rsid w:val="00333FE5"/>
    <w:rsid w:val="00334374"/>
    <w:rsid w:val="003343B7"/>
    <w:rsid w:val="003347A8"/>
    <w:rsid w:val="00334850"/>
    <w:rsid w:val="00334BF6"/>
    <w:rsid w:val="003354A6"/>
    <w:rsid w:val="00335AFC"/>
    <w:rsid w:val="00335C2F"/>
    <w:rsid w:val="0033660B"/>
    <w:rsid w:val="003368C3"/>
    <w:rsid w:val="00336A8C"/>
    <w:rsid w:val="00336B46"/>
    <w:rsid w:val="00336E91"/>
    <w:rsid w:val="00337C10"/>
    <w:rsid w:val="003400AB"/>
    <w:rsid w:val="00340842"/>
    <w:rsid w:val="00340B07"/>
    <w:rsid w:val="00340BDC"/>
    <w:rsid w:val="00340FD4"/>
    <w:rsid w:val="003410E5"/>
    <w:rsid w:val="00341194"/>
    <w:rsid w:val="00341B03"/>
    <w:rsid w:val="00341CF9"/>
    <w:rsid w:val="0034208D"/>
    <w:rsid w:val="003420BC"/>
    <w:rsid w:val="003422BD"/>
    <w:rsid w:val="00342ABF"/>
    <w:rsid w:val="00343149"/>
    <w:rsid w:val="003432B4"/>
    <w:rsid w:val="0034376D"/>
    <w:rsid w:val="00343812"/>
    <w:rsid w:val="00343A7D"/>
    <w:rsid w:val="00344228"/>
    <w:rsid w:val="00344283"/>
    <w:rsid w:val="003442E3"/>
    <w:rsid w:val="003445DF"/>
    <w:rsid w:val="0034497E"/>
    <w:rsid w:val="003449AF"/>
    <w:rsid w:val="00344E67"/>
    <w:rsid w:val="00344FA3"/>
    <w:rsid w:val="00344FD8"/>
    <w:rsid w:val="00345215"/>
    <w:rsid w:val="003455A6"/>
    <w:rsid w:val="003456A3"/>
    <w:rsid w:val="00345A96"/>
    <w:rsid w:val="00345C8A"/>
    <w:rsid w:val="00345F00"/>
    <w:rsid w:val="00346296"/>
    <w:rsid w:val="00346619"/>
    <w:rsid w:val="00346D7E"/>
    <w:rsid w:val="00347157"/>
    <w:rsid w:val="003471A8"/>
    <w:rsid w:val="003471F8"/>
    <w:rsid w:val="003472E1"/>
    <w:rsid w:val="00347630"/>
    <w:rsid w:val="00347865"/>
    <w:rsid w:val="003479F0"/>
    <w:rsid w:val="00347CE9"/>
    <w:rsid w:val="00350360"/>
    <w:rsid w:val="0035093F"/>
    <w:rsid w:val="00350EA6"/>
    <w:rsid w:val="00351186"/>
    <w:rsid w:val="003513DB"/>
    <w:rsid w:val="00351AD5"/>
    <w:rsid w:val="00351E27"/>
    <w:rsid w:val="003520B5"/>
    <w:rsid w:val="003521A6"/>
    <w:rsid w:val="00352329"/>
    <w:rsid w:val="003524B2"/>
    <w:rsid w:val="00352D2A"/>
    <w:rsid w:val="00352EB8"/>
    <w:rsid w:val="003532A9"/>
    <w:rsid w:val="00353AC4"/>
    <w:rsid w:val="00353AD7"/>
    <w:rsid w:val="00353B33"/>
    <w:rsid w:val="00353BBC"/>
    <w:rsid w:val="003545C0"/>
    <w:rsid w:val="003545EA"/>
    <w:rsid w:val="0035571D"/>
    <w:rsid w:val="003557F9"/>
    <w:rsid w:val="00355979"/>
    <w:rsid w:val="0035655A"/>
    <w:rsid w:val="003567A8"/>
    <w:rsid w:val="00356DE1"/>
    <w:rsid w:val="00356F36"/>
    <w:rsid w:val="00357032"/>
    <w:rsid w:val="00357680"/>
    <w:rsid w:val="00357B17"/>
    <w:rsid w:val="00357BB0"/>
    <w:rsid w:val="003600A4"/>
    <w:rsid w:val="0036094F"/>
    <w:rsid w:val="00360B81"/>
    <w:rsid w:val="00360CBE"/>
    <w:rsid w:val="003610B7"/>
    <w:rsid w:val="003613C9"/>
    <w:rsid w:val="00361463"/>
    <w:rsid w:val="0036194B"/>
    <w:rsid w:val="00361D55"/>
    <w:rsid w:val="00361F35"/>
    <w:rsid w:val="003622F8"/>
    <w:rsid w:val="0036234D"/>
    <w:rsid w:val="00362FFD"/>
    <w:rsid w:val="00363688"/>
    <w:rsid w:val="00363B3E"/>
    <w:rsid w:val="00363F06"/>
    <w:rsid w:val="0036442A"/>
    <w:rsid w:val="00364606"/>
    <w:rsid w:val="0036546D"/>
    <w:rsid w:val="003659AE"/>
    <w:rsid w:val="00365CF1"/>
    <w:rsid w:val="00365D3F"/>
    <w:rsid w:val="00365F7E"/>
    <w:rsid w:val="00366589"/>
    <w:rsid w:val="003667E8"/>
    <w:rsid w:val="0036681F"/>
    <w:rsid w:val="00366A8F"/>
    <w:rsid w:val="00366D5C"/>
    <w:rsid w:val="003671E1"/>
    <w:rsid w:val="00367255"/>
    <w:rsid w:val="00367343"/>
    <w:rsid w:val="00367421"/>
    <w:rsid w:val="0036748C"/>
    <w:rsid w:val="00367647"/>
    <w:rsid w:val="0036766E"/>
    <w:rsid w:val="00367982"/>
    <w:rsid w:val="003679FB"/>
    <w:rsid w:val="00367C6F"/>
    <w:rsid w:val="00370803"/>
    <w:rsid w:val="003709BE"/>
    <w:rsid w:val="00370EBB"/>
    <w:rsid w:val="00370EDB"/>
    <w:rsid w:val="00371B74"/>
    <w:rsid w:val="00371BAF"/>
    <w:rsid w:val="00371C5A"/>
    <w:rsid w:val="0037203A"/>
    <w:rsid w:val="00372C7A"/>
    <w:rsid w:val="00372CDE"/>
    <w:rsid w:val="003733D0"/>
    <w:rsid w:val="00373467"/>
    <w:rsid w:val="003734CB"/>
    <w:rsid w:val="00374151"/>
    <w:rsid w:val="00374191"/>
    <w:rsid w:val="003741F4"/>
    <w:rsid w:val="0037460F"/>
    <w:rsid w:val="00374695"/>
    <w:rsid w:val="003748E7"/>
    <w:rsid w:val="00374B01"/>
    <w:rsid w:val="0037506F"/>
    <w:rsid w:val="00375363"/>
    <w:rsid w:val="003755A4"/>
    <w:rsid w:val="0037570B"/>
    <w:rsid w:val="00375C0D"/>
    <w:rsid w:val="003760C8"/>
    <w:rsid w:val="003764C5"/>
    <w:rsid w:val="0037652C"/>
    <w:rsid w:val="00376598"/>
    <w:rsid w:val="00376645"/>
    <w:rsid w:val="00376768"/>
    <w:rsid w:val="00376909"/>
    <w:rsid w:val="0037708C"/>
    <w:rsid w:val="0037731D"/>
    <w:rsid w:val="00377396"/>
    <w:rsid w:val="00377DCB"/>
    <w:rsid w:val="00377EC2"/>
    <w:rsid w:val="003808B7"/>
    <w:rsid w:val="00380A0A"/>
    <w:rsid w:val="00380D9B"/>
    <w:rsid w:val="00380DBF"/>
    <w:rsid w:val="00380E5C"/>
    <w:rsid w:val="00380F3B"/>
    <w:rsid w:val="00381A42"/>
    <w:rsid w:val="00381CC2"/>
    <w:rsid w:val="003820D4"/>
    <w:rsid w:val="00382434"/>
    <w:rsid w:val="003825E3"/>
    <w:rsid w:val="00382654"/>
    <w:rsid w:val="00382999"/>
    <w:rsid w:val="00382B9E"/>
    <w:rsid w:val="00382C30"/>
    <w:rsid w:val="00382D5C"/>
    <w:rsid w:val="0038310A"/>
    <w:rsid w:val="00383554"/>
    <w:rsid w:val="00383B85"/>
    <w:rsid w:val="0038424A"/>
    <w:rsid w:val="00384DFD"/>
    <w:rsid w:val="00385649"/>
    <w:rsid w:val="0038598C"/>
    <w:rsid w:val="00385E51"/>
    <w:rsid w:val="00385F73"/>
    <w:rsid w:val="003861B4"/>
    <w:rsid w:val="0038660C"/>
    <w:rsid w:val="00386AF0"/>
    <w:rsid w:val="00386F53"/>
    <w:rsid w:val="003871E0"/>
    <w:rsid w:val="00387226"/>
    <w:rsid w:val="00387472"/>
    <w:rsid w:val="003878B0"/>
    <w:rsid w:val="00387B18"/>
    <w:rsid w:val="00387D2B"/>
    <w:rsid w:val="00387D32"/>
    <w:rsid w:val="00387D3F"/>
    <w:rsid w:val="00387E85"/>
    <w:rsid w:val="00387F5B"/>
    <w:rsid w:val="00390515"/>
    <w:rsid w:val="0039073B"/>
    <w:rsid w:val="00390749"/>
    <w:rsid w:val="003908E6"/>
    <w:rsid w:val="00390C1F"/>
    <w:rsid w:val="00391178"/>
    <w:rsid w:val="003915E5"/>
    <w:rsid w:val="003916B4"/>
    <w:rsid w:val="00391BE8"/>
    <w:rsid w:val="003923E3"/>
    <w:rsid w:val="0039246B"/>
    <w:rsid w:val="00392785"/>
    <w:rsid w:val="00392932"/>
    <w:rsid w:val="00392AF1"/>
    <w:rsid w:val="00392CE6"/>
    <w:rsid w:val="00393141"/>
    <w:rsid w:val="00393C0D"/>
    <w:rsid w:val="00393D0B"/>
    <w:rsid w:val="00393D67"/>
    <w:rsid w:val="003941BC"/>
    <w:rsid w:val="003943FF"/>
    <w:rsid w:val="003944B3"/>
    <w:rsid w:val="0039454A"/>
    <w:rsid w:val="00394571"/>
    <w:rsid w:val="003945C1"/>
    <w:rsid w:val="003946A8"/>
    <w:rsid w:val="00394996"/>
    <w:rsid w:val="003950FA"/>
    <w:rsid w:val="00395125"/>
    <w:rsid w:val="00395163"/>
    <w:rsid w:val="0039587B"/>
    <w:rsid w:val="00395B2F"/>
    <w:rsid w:val="00395D66"/>
    <w:rsid w:val="00395F0E"/>
    <w:rsid w:val="003961DC"/>
    <w:rsid w:val="00396333"/>
    <w:rsid w:val="003964A1"/>
    <w:rsid w:val="00396677"/>
    <w:rsid w:val="003966DD"/>
    <w:rsid w:val="003966F7"/>
    <w:rsid w:val="00396880"/>
    <w:rsid w:val="00396894"/>
    <w:rsid w:val="00396A6B"/>
    <w:rsid w:val="00396C41"/>
    <w:rsid w:val="00396D98"/>
    <w:rsid w:val="00396E92"/>
    <w:rsid w:val="00397306"/>
    <w:rsid w:val="00397436"/>
    <w:rsid w:val="00397DBE"/>
    <w:rsid w:val="003A007A"/>
    <w:rsid w:val="003A01A7"/>
    <w:rsid w:val="003A04C0"/>
    <w:rsid w:val="003A0692"/>
    <w:rsid w:val="003A084A"/>
    <w:rsid w:val="003A0A25"/>
    <w:rsid w:val="003A0B43"/>
    <w:rsid w:val="003A0C1F"/>
    <w:rsid w:val="003A0EB5"/>
    <w:rsid w:val="003A1673"/>
    <w:rsid w:val="003A173D"/>
    <w:rsid w:val="003A1964"/>
    <w:rsid w:val="003A1C53"/>
    <w:rsid w:val="003A1F47"/>
    <w:rsid w:val="003A21D5"/>
    <w:rsid w:val="003A22A9"/>
    <w:rsid w:val="003A23F5"/>
    <w:rsid w:val="003A2693"/>
    <w:rsid w:val="003A2DC5"/>
    <w:rsid w:val="003A2FFE"/>
    <w:rsid w:val="003A32D0"/>
    <w:rsid w:val="003A33AB"/>
    <w:rsid w:val="003A33BB"/>
    <w:rsid w:val="003A37DB"/>
    <w:rsid w:val="003A3E11"/>
    <w:rsid w:val="003A4143"/>
    <w:rsid w:val="003A4236"/>
    <w:rsid w:val="003A494E"/>
    <w:rsid w:val="003A4CF6"/>
    <w:rsid w:val="003A4D67"/>
    <w:rsid w:val="003A5010"/>
    <w:rsid w:val="003A51A7"/>
    <w:rsid w:val="003A51C7"/>
    <w:rsid w:val="003A541B"/>
    <w:rsid w:val="003A5A1C"/>
    <w:rsid w:val="003A637B"/>
    <w:rsid w:val="003A6739"/>
    <w:rsid w:val="003A6EE9"/>
    <w:rsid w:val="003A7132"/>
    <w:rsid w:val="003A74A2"/>
    <w:rsid w:val="003A7549"/>
    <w:rsid w:val="003A7BC6"/>
    <w:rsid w:val="003A7DB4"/>
    <w:rsid w:val="003A7F5C"/>
    <w:rsid w:val="003B0016"/>
    <w:rsid w:val="003B0343"/>
    <w:rsid w:val="003B079F"/>
    <w:rsid w:val="003B093A"/>
    <w:rsid w:val="003B0CAA"/>
    <w:rsid w:val="003B1647"/>
    <w:rsid w:val="003B16F3"/>
    <w:rsid w:val="003B1762"/>
    <w:rsid w:val="003B1B05"/>
    <w:rsid w:val="003B2690"/>
    <w:rsid w:val="003B2AA4"/>
    <w:rsid w:val="003B2B61"/>
    <w:rsid w:val="003B30DA"/>
    <w:rsid w:val="003B3730"/>
    <w:rsid w:val="003B3824"/>
    <w:rsid w:val="003B3996"/>
    <w:rsid w:val="003B3FDE"/>
    <w:rsid w:val="003B44C9"/>
    <w:rsid w:val="003B5199"/>
    <w:rsid w:val="003B5584"/>
    <w:rsid w:val="003B5813"/>
    <w:rsid w:val="003B5BA9"/>
    <w:rsid w:val="003B5BED"/>
    <w:rsid w:val="003B5CDE"/>
    <w:rsid w:val="003B61AD"/>
    <w:rsid w:val="003B62BC"/>
    <w:rsid w:val="003B6696"/>
    <w:rsid w:val="003B7AC5"/>
    <w:rsid w:val="003C0601"/>
    <w:rsid w:val="003C0DF8"/>
    <w:rsid w:val="003C0EBC"/>
    <w:rsid w:val="003C1056"/>
    <w:rsid w:val="003C1076"/>
    <w:rsid w:val="003C109C"/>
    <w:rsid w:val="003C115D"/>
    <w:rsid w:val="003C1858"/>
    <w:rsid w:val="003C18B1"/>
    <w:rsid w:val="003C1B13"/>
    <w:rsid w:val="003C1B26"/>
    <w:rsid w:val="003C1C64"/>
    <w:rsid w:val="003C1C8C"/>
    <w:rsid w:val="003C218A"/>
    <w:rsid w:val="003C22DD"/>
    <w:rsid w:val="003C230F"/>
    <w:rsid w:val="003C2524"/>
    <w:rsid w:val="003C2A0A"/>
    <w:rsid w:val="003C2CF7"/>
    <w:rsid w:val="003C2E9C"/>
    <w:rsid w:val="003C33BD"/>
    <w:rsid w:val="003C36DE"/>
    <w:rsid w:val="003C37BB"/>
    <w:rsid w:val="003C37FA"/>
    <w:rsid w:val="003C3D9A"/>
    <w:rsid w:val="003C3EA3"/>
    <w:rsid w:val="003C414C"/>
    <w:rsid w:val="003C4203"/>
    <w:rsid w:val="003C430C"/>
    <w:rsid w:val="003C4680"/>
    <w:rsid w:val="003C498C"/>
    <w:rsid w:val="003C499F"/>
    <w:rsid w:val="003C4EBE"/>
    <w:rsid w:val="003C4FB1"/>
    <w:rsid w:val="003C4FBD"/>
    <w:rsid w:val="003C51C3"/>
    <w:rsid w:val="003C5542"/>
    <w:rsid w:val="003C579F"/>
    <w:rsid w:val="003C5A63"/>
    <w:rsid w:val="003C5ABC"/>
    <w:rsid w:val="003C5F6F"/>
    <w:rsid w:val="003C625A"/>
    <w:rsid w:val="003C6518"/>
    <w:rsid w:val="003C6C01"/>
    <w:rsid w:val="003C7358"/>
    <w:rsid w:val="003C78A1"/>
    <w:rsid w:val="003D01E8"/>
    <w:rsid w:val="003D024A"/>
    <w:rsid w:val="003D0444"/>
    <w:rsid w:val="003D06A7"/>
    <w:rsid w:val="003D06E6"/>
    <w:rsid w:val="003D10E3"/>
    <w:rsid w:val="003D138D"/>
    <w:rsid w:val="003D15E2"/>
    <w:rsid w:val="003D1B6A"/>
    <w:rsid w:val="003D1CCA"/>
    <w:rsid w:val="003D20BA"/>
    <w:rsid w:val="003D2131"/>
    <w:rsid w:val="003D2185"/>
    <w:rsid w:val="003D22A2"/>
    <w:rsid w:val="003D24CB"/>
    <w:rsid w:val="003D2C5C"/>
    <w:rsid w:val="003D2FEA"/>
    <w:rsid w:val="003D3070"/>
    <w:rsid w:val="003D3200"/>
    <w:rsid w:val="003D334F"/>
    <w:rsid w:val="003D37F0"/>
    <w:rsid w:val="003D37F1"/>
    <w:rsid w:val="003D3800"/>
    <w:rsid w:val="003D3C0F"/>
    <w:rsid w:val="003D4692"/>
    <w:rsid w:val="003D46E6"/>
    <w:rsid w:val="003D4AAE"/>
    <w:rsid w:val="003D4B4A"/>
    <w:rsid w:val="003D512E"/>
    <w:rsid w:val="003D519C"/>
    <w:rsid w:val="003D5C1A"/>
    <w:rsid w:val="003D5C3A"/>
    <w:rsid w:val="003D609D"/>
    <w:rsid w:val="003D6905"/>
    <w:rsid w:val="003D6908"/>
    <w:rsid w:val="003D73D7"/>
    <w:rsid w:val="003D7CC9"/>
    <w:rsid w:val="003D7D19"/>
    <w:rsid w:val="003D7E95"/>
    <w:rsid w:val="003E018F"/>
    <w:rsid w:val="003E02A2"/>
    <w:rsid w:val="003E02D0"/>
    <w:rsid w:val="003E08A1"/>
    <w:rsid w:val="003E0E39"/>
    <w:rsid w:val="003E0F71"/>
    <w:rsid w:val="003E15D9"/>
    <w:rsid w:val="003E19BB"/>
    <w:rsid w:val="003E1BEE"/>
    <w:rsid w:val="003E1EDD"/>
    <w:rsid w:val="003E1F92"/>
    <w:rsid w:val="003E2387"/>
    <w:rsid w:val="003E2A7A"/>
    <w:rsid w:val="003E2CB6"/>
    <w:rsid w:val="003E2DEE"/>
    <w:rsid w:val="003E2FB0"/>
    <w:rsid w:val="003E32C0"/>
    <w:rsid w:val="003E35BD"/>
    <w:rsid w:val="003E3E1C"/>
    <w:rsid w:val="003E417F"/>
    <w:rsid w:val="003E41AA"/>
    <w:rsid w:val="003E437E"/>
    <w:rsid w:val="003E4651"/>
    <w:rsid w:val="003E4735"/>
    <w:rsid w:val="003E4A79"/>
    <w:rsid w:val="003E517B"/>
    <w:rsid w:val="003E5232"/>
    <w:rsid w:val="003E52BB"/>
    <w:rsid w:val="003E5854"/>
    <w:rsid w:val="003E5B25"/>
    <w:rsid w:val="003E61B2"/>
    <w:rsid w:val="003E6312"/>
    <w:rsid w:val="003E780E"/>
    <w:rsid w:val="003E7F52"/>
    <w:rsid w:val="003F01A0"/>
    <w:rsid w:val="003F01D9"/>
    <w:rsid w:val="003F0405"/>
    <w:rsid w:val="003F0899"/>
    <w:rsid w:val="003F0ADD"/>
    <w:rsid w:val="003F0E3C"/>
    <w:rsid w:val="003F12C0"/>
    <w:rsid w:val="003F1539"/>
    <w:rsid w:val="003F164F"/>
    <w:rsid w:val="003F166C"/>
    <w:rsid w:val="003F192B"/>
    <w:rsid w:val="003F1C99"/>
    <w:rsid w:val="003F1F7A"/>
    <w:rsid w:val="003F1FC9"/>
    <w:rsid w:val="003F2619"/>
    <w:rsid w:val="003F2925"/>
    <w:rsid w:val="003F2F0E"/>
    <w:rsid w:val="003F2FEC"/>
    <w:rsid w:val="003F326B"/>
    <w:rsid w:val="003F35C4"/>
    <w:rsid w:val="003F36AE"/>
    <w:rsid w:val="003F37FE"/>
    <w:rsid w:val="003F3838"/>
    <w:rsid w:val="003F3AA7"/>
    <w:rsid w:val="003F4138"/>
    <w:rsid w:val="003F4397"/>
    <w:rsid w:val="003F4C2D"/>
    <w:rsid w:val="003F4F48"/>
    <w:rsid w:val="003F5047"/>
    <w:rsid w:val="003F5628"/>
    <w:rsid w:val="003F5629"/>
    <w:rsid w:val="003F5729"/>
    <w:rsid w:val="003F5E71"/>
    <w:rsid w:val="003F5F28"/>
    <w:rsid w:val="003F656A"/>
    <w:rsid w:val="003F6B16"/>
    <w:rsid w:val="003F6CB9"/>
    <w:rsid w:val="003F707D"/>
    <w:rsid w:val="003F70D6"/>
    <w:rsid w:val="003F726E"/>
    <w:rsid w:val="003F74B7"/>
    <w:rsid w:val="003F7694"/>
    <w:rsid w:val="003F7919"/>
    <w:rsid w:val="003F7983"/>
    <w:rsid w:val="003F7A9E"/>
    <w:rsid w:val="003F7C86"/>
    <w:rsid w:val="003F7F25"/>
    <w:rsid w:val="00400136"/>
    <w:rsid w:val="004003DB"/>
    <w:rsid w:val="00400497"/>
    <w:rsid w:val="00400B66"/>
    <w:rsid w:val="00400DC7"/>
    <w:rsid w:val="00400E5D"/>
    <w:rsid w:val="004011A6"/>
    <w:rsid w:val="00401572"/>
    <w:rsid w:val="0040181D"/>
    <w:rsid w:val="00401EEB"/>
    <w:rsid w:val="00402365"/>
    <w:rsid w:val="004026E3"/>
    <w:rsid w:val="004028BE"/>
    <w:rsid w:val="00402B8C"/>
    <w:rsid w:val="00402C66"/>
    <w:rsid w:val="00402D37"/>
    <w:rsid w:val="00402FE4"/>
    <w:rsid w:val="00403B30"/>
    <w:rsid w:val="00403FF5"/>
    <w:rsid w:val="004044F4"/>
    <w:rsid w:val="00404543"/>
    <w:rsid w:val="004045E4"/>
    <w:rsid w:val="00404680"/>
    <w:rsid w:val="00404703"/>
    <w:rsid w:val="00404C91"/>
    <w:rsid w:val="00404D30"/>
    <w:rsid w:val="0040529C"/>
    <w:rsid w:val="004058DB"/>
    <w:rsid w:val="00405B26"/>
    <w:rsid w:val="00405C2A"/>
    <w:rsid w:val="00406023"/>
    <w:rsid w:val="00406126"/>
    <w:rsid w:val="00406323"/>
    <w:rsid w:val="004064A0"/>
    <w:rsid w:val="00406B74"/>
    <w:rsid w:val="00406CB0"/>
    <w:rsid w:val="00406F24"/>
    <w:rsid w:val="00407590"/>
    <w:rsid w:val="00407A25"/>
    <w:rsid w:val="00407B31"/>
    <w:rsid w:val="00407B5C"/>
    <w:rsid w:val="00410303"/>
    <w:rsid w:val="004109F5"/>
    <w:rsid w:val="004111C7"/>
    <w:rsid w:val="004114AE"/>
    <w:rsid w:val="004115AA"/>
    <w:rsid w:val="0041164F"/>
    <w:rsid w:val="0041181C"/>
    <w:rsid w:val="00411D59"/>
    <w:rsid w:val="00412020"/>
    <w:rsid w:val="00412206"/>
    <w:rsid w:val="0041226A"/>
    <w:rsid w:val="004122EC"/>
    <w:rsid w:val="00412442"/>
    <w:rsid w:val="0041284E"/>
    <w:rsid w:val="00412C51"/>
    <w:rsid w:val="00412C85"/>
    <w:rsid w:val="00412DEF"/>
    <w:rsid w:val="00412E89"/>
    <w:rsid w:val="00412F20"/>
    <w:rsid w:val="0041357E"/>
    <w:rsid w:val="0041367E"/>
    <w:rsid w:val="00413B16"/>
    <w:rsid w:val="00413F06"/>
    <w:rsid w:val="0041414C"/>
    <w:rsid w:val="00414392"/>
    <w:rsid w:val="00414532"/>
    <w:rsid w:val="00414B0D"/>
    <w:rsid w:val="00415529"/>
    <w:rsid w:val="00415A5E"/>
    <w:rsid w:val="0041621C"/>
    <w:rsid w:val="004163BA"/>
    <w:rsid w:val="0041698C"/>
    <w:rsid w:val="00416CBA"/>
    <w:rsid w:val="00417871"/>
    <w:rsid w:val="00417C23"/>
    <w:rsid w:val="00417E47"/>
    <w:rsid w:val="00417EC0"/>
    <w:rsid w:val="00417FCA"/>
    <w:rsid w:val="004203EB"/>
    <w:rsid w:val="004205BC"/>
    <w:rsid w:val="004206EB"/>
    <w:rsid w:val="00420805"/>
    <w:rsid w:val="004209FD"/>
    <w:rsid w:val="00420AD6"/>
    <w:rsid w:val="00420C19"/>
    <w:rsid w:val="00421165"/>
    <w:rsid w:val="004214F6"/>
    <w:rsid w:val="00421618"/>
    <w:rsid w:val="00421654"/>
    <w:rsid w:val="00421BF7"/>
    <w:rsid w:val="00421C31"/>
    <w:rsid w:val="00421F80"/>
    <w:rsid w:val="004223CF"/>
    <w:rsid w:val="004224B6"/>
    <w:rsid w:val="00422569"/>
    <w:rsid w:val="00422A78"/>
    <w:rsid w:val="00422B33"/>
    <w:rsid w:val="00422B63"/>
    <w:rsid w:val="00422BB0"/>
    <w:rsid w:val="00422BE7"/>
    <w:rsid w:val="004230D0"/>
    <w:rsid w:val="0042313F"/>
    <w:rsid w:val="00423BB7"/>
    <w:rsid w:val="00423C5A"/>
    <w:rsid w:val="00423C84"/>
    <w:rsid w:val="00423E99"/>
    <w:rsid w:val="004243AA"/>
    <w:rsid w:val="00424635"/>
    <w:rsid w:val="0042475A"/>
    <w:rsid w:val="00424865"/>
    <w:rsid w:val="004248C8"/>
    <w:rsid w:val="00424E2A"/>
    <w:rsid w:val="00424F1B"/>
    <w:rsid w:val="0042528B"/>
    <w:rsid w:val="004254E8"/>
    <w:rsid w:val="004254EB"/>
    <w:rsid w:val="004257D3"/>
    <w:rsid w:val="004259A0"/>
    <w:rsid w:val="00425B8E"/>
    <w:rsid w:val="00425E17"/>
    <w:rsid w:val="0042622C"/>
    <w:rsid w:val="004262FB"/>
    <w:rsid w:val="00426559"/>
    <w:rsid w:val="00426645"/>
    <w:rsid w:val="00426C1D"/>
    <w:rsid w:val="00426DB3"/>
    <w:rsid w:val="00427494"/>
    <w:rsid w:val="004275D8"/>
    <w:rsid w:val="004277FA"/>
    <w:rsid w:val="00427A89"/>
    <w:rsid w:val="004303E2"/>
    <w:rsid w:val="004305B3"/>
    <w:rsid w:val="004306FC"/>
    <w:rsid w:val="00430D8C"/>
    <w:rsid w:val="00430F63"/>
    <w:rsid w:val="0043110B"/>
    <w:rsid w:val="00431426"/>
    <w:rsid w:val="0043146A"/>
    <w:rsid w:val="0043158E"/>
    <w:rsid w:val="00431A9E"/>
    <w:rsid w:val="00431AB0"/>
    <w:rsid w:val="00431C10"/>
    <w:rsid w:val="00431D96"/>
    <w:rsid w:val="004320DA"/>
    <w:rsid w:val="00432159"/>
    <w:rsid w:val="00432A7C"/>
    <w:rsid w:val="00432E1E"/>
    <w:rsid w:val="00432E93"/>
    <w:rsid w:val="0043373A"/>
    <w:rsid w:val="0043375B"/>
    <w:rsid w:val="00433947"/>
    <w:rsid w:val="00433EA3"/>
    <w:rsid w:val="00433F29"/>
    <w:rsid w:val="00433F6D"/>
    <w:rsid w:val="00433FF5"/>
    <w:rsid w:val="0043458B"/>
    <w:rsid w:val="00434A4B"/>
    <w:rsid w:val="004350C2"/>
    <w:rsid w:val="00435489"/>
    <w:rsid w:val="00435B83"/>
    <w:rsid w:val="00435D3E"/>
    <w:rsid w:val="00435EED"/>
    <w:rsid w:val="00435FCD"/>
    <w:rsid w:val="004361E9"/>
    <w:rsid w:val="004362A7"/>
    <w:rsid w:val="004365BC"/>
    <w:rsid w:val="0043665D"/>
    <w:rsid w:val="0043677D"/>
    <w:rsid w:val="00436B6B"/>
    <w:rsid w:val="00436C2E"/>
    <w:rsid w:val="00436DCD"/>
    <w:rsid w:val="004379A8"/>
    <w:rsid w:val="00437AC3"/>
    <w:rsid w:val="00437D4C"/>
    <w:rsid w:val="00437E1D"/>
    <w:rsid w:val="00440770"/>
    <w:rsid w:val="00440BDC"/>
    <w:rsid w:val="00440C3E"/>
    <w:rsid w:val="00440D12"/>
    <w:rsid w:val="00440DA1"/>
    <w:rsid w:val="00440FFC"/>
    <w:rsid w:val="00441132"/>
    <w:rsid w:val="00441251"/>
    <w:rsid w:val="0044125B"/>
    <w:rsid w:val="0044137E"/>
    <w:rsid w:val="00441436"/>
    <w:rsid w:val="00441C44"/>
    <w:rsid w:val="004421D5"/>
    <w:rsid w:val="00442714"/>
    <w:rsid w:val="0044296E"/>
    <w:rsid w:val="004429A7"/>
    <w:rsid w:val="004429F2"/>
    <w:rsid w:val="0044304F"/>
    <w:rsid w:val="0044329D"/>
    <w:rsid w:val="004433C4"/>
    <w:rsid w:val="0044380F"/>
    <w:rsid w:val="00443C96"/>
    <w:rsid w:val="00444046"/>
    <w:rsid w:val="0044449E"/>
    <w:rsid w:val="004448C0"/>
    <w:rsid w:val="004450C1"/>
    <w:rsid w:val="004455F1"/>
    <w:rsid w:val="004457C6"/>
    <w:rsid w:val="00445A8F"/>
    <w:rsid w:val="00445ABA"/>
    <w:rsid w:val="00445F20"/>
    <w:rsid w:val="00446111"/>
    <w:rsid w:val="004461B5"/>
    <w:rsid w:val="004463F0"/>
    <w:rsid w:val="004466AB"/>
    <w:rsid w:val="00446836"/>
    <w:rsid w:val="00446881"/>
    <w:rsid w:val="00446927"/>
    <w:rsid w:val="00446AB0"/>
    <w:rsid w:val="00447389"/>
    <w:rsid w:val="004479AC"/>
    <w:rsid w:val="0045039B"/>
    <w:rsid w:val="0045088A"/>
    <w:rsid w:val="00450B6A"/>
    <w:rsid w:val="00451249"/>
    <w:rsid w:val="00451592"/>
    <w:rsid w:val="00451666"/>
    <w:rsid w:val="004518DC"/>
    <w:rsid w:val="00452169"/>
    <w:rsid w:val="0045218C"/>
    <w:rsid w:val="00452214"/>
    <w:rsid w:val="0045289F"/>
    <w:rsid w:val="00452A52"/>
    <w:rsid w:val="00452E57"/>
    <w:rsid w:val="0045332B"/>
    <w:rsid w:val="00453550"/>
    <w:rsid w:val="00453F61"/>
    <w:rsid w:val="004545B3"/>
    <w:rsid w:val="004547BD"/>
    <w:rsid w:val="0045490A"/>
    <w:rsid w:val="00454B91"/>
    <w:rsid w:val="00454EF6"/>
    <w:rsid w:val="00455142"/>
    <w:rsid w:val="00455146"/>
    <w:rsid w:val="00455389"/>
    <w:rsid w:val="0045588C"/>
    <w:rsid w:val="00455A4E"/>
    <w:rsid w:val="00455B23"/>
    <w:rsid w:val="00456CFE"/>
    <w:rsid w:val="00457244"/>
    <w:rsid w:val="00457D86"/>
    <w:rsid w:val="00457D99"/>
    <w:rsid w:val="00460106"/>
    <w:rsid w:val="004601B2"/>
    <w:rsid w:val="0046091C"/>
    <w:rsid w:val="00460A26"/>
    <w:rsid w:val="00460EDB"/>
    <w:rsid w:val="00460FD4"/>
    <w:rsid w:val="00461034"/>
    <w:rsid w:val="00461129"/>
    <w:rsid w:val="0046151F"/>
    <w:rsid w:val="00461616"/>
    <w:rsid w:val="00461776"/>
    <w:rsid w:val="00461D92"/>
    <w:rsid w:val="00461E8D"/>
    <w:rsid w:val="00461EAB"/>
    <w:rsid w:val="00461EAD"/>
    <w:rsid w:val="00461F91"/>
    <w:rsid w:val="00461FBB"/>
    <w:rsid w:val="0046235F"/>
    <w:rsid w:val="00462DE6"/>
    <w:rsid w:val="00462F01"/>
    <w:rsid w:val="004633C8"/>
    <w:rsid w:val="0046355D"/>
    <w:rsid w:val="0046370A"/>
    <w:rsid w:val="00463762"/>
    <w:rsid w:val="00463B34"/>
    <w:rsid w:val="00464670"/>
    <w:rsid w:val="00464746"/>
    <w:rsid w:val="00464F7A"/>
    <w:rsid w:val="004654A3"/>
    <w:rsid w:val="00465834"/>
    <w:rsid w:val="00465A32"/>
    <w:rsid w:val="00465DF3"/>
    <w:rsid w:val="00465F1F"/>
    <w:rsid w:val="00465F27"/>
    <w:rsid w:val="00466125"/>
    <w:rsid w:val="004661D7"/>
    <w:rsid w:val="004664AA"/>
    <w:rsid w:val="004667D3"/>
    <w:rsid w:val="00466B5E"/>
    <w:rsid w:val="00466D30"/>
    <w:rsid w:val="0046757B"/>
    <w:rsid w:val="00470928"/>
    <w:rsid w:val="00470B76"/>
    <w:rsid w:val="00470C10"/>
    <w:rsid w:val="00470D94"/>
    <w:rsid w:val="00470EAF"/>
    <w:rsid w:val="004712B0"/>
    <w:rsid w:val="00471402"/>
    <w:rsid w:val="00471573"/>
    <w:rsid w:val="00471BEA"/>
    <w:rsid w:val="00471EA9"/>
    <w:rsid w:val="00472174"/>
    <w:rsid w:val="00472319"/>
    <w:rsid w:val="00472579"/>
    <w:rsid w:val="00472585"/>
    <w:rsid w:val="00472B30"/>
    <w:rsid w:val="00473468"/>
    <w:rsid w:val="004734CA"/>
    <w:rsid w:val="00473BE5"/>
    <w:rsid w:val="004746C7"/>
    <w:rsid w:val="00474A6E"/>
    <w:rsid w:val="00474CCF"/>
    <w:rsid w:val="00474E04"/>
    <w:rsid w:val="00474EAB"/>
    <w:rsid w:val="00475574"/>
    <w:rsid w:val="0047559E"/>
    <w:rsid w:val="00475984"/>
    <w:rsid w:val="00475A53"/>
    <w:rsid w:val="00475C04"/>
    <w:rsid w:val="00475E39"/>
    <w:rsid w:val="00476512"/>
    <w:rsid w:val="004765FB"/>
    <w:rsid w:val="004769DD"/>
    <w:rsid w:val="00476E60"/>
    <w:rsid w:val="00476F31"/>
    <w:rsid w:val="004771A0"/>
    <w:rsid w:val="00477A3C"/>
    <w:rsid w:val="0048094B"/>
    <w:rsid w:val="00480A3B"/>
    <w:rsid w:val="004811D1"/>
    <w:rsid w:val="00481418"/>
    <w:rsid w:val="004815B8"/>
    <w:rsid w:val="00481657"/>
    <w:rsid w:val="00481A08"/>
    <w:rsid w:val="00481FB2"/>
    <w:rsid w:val="00482083"/>
    <w:rsid w:val="004825C7"/>
    <w:rsid w:val="00482B4F"/>
    <w:rsid w:val="00482BBD"/>
    <w:rsid w:val="00482FF1"/>
    <w:rsid w:val="00483662"/>
    <w:rsid w:val="00483869"/>
    <w:rsid w:val="0048391F"/>
    <w:rsid w:val="00483D3B"/>
    <w:rsid w:val="00483D9E"/>
    <w:rsid w:val="00483F66"/>
    <w:rsid w:val="0048414A"/>
    <w:rsid w:val="00484546"/>
    <w:rsid w:val="00484B2A"/>
    <w:rsid w:val="00484C9B"/>
    <w:rsid w:val="004854E4"/>
    <w:rsid w:val="0048572C"/>
    <w:rsid w:val="00485837"/>
    <w:rsid w:val="00485A31"/>
    <w:rsid w:val="00485B82"/>
    <w:rsid w:val="00485DF7"/>
    <w:rsid w:val="00486098"/>
    <w:rsid w:val="004860DA"/>
    <w:rsid w:val="00486783"/>
    <w:rsid w:val="00486970"/>
    <w:rsid w:val="00486D6C"/>
    <w:rsid w:val="00486DA5"/>
    <w:rsid w:val="00487643"/>
    <w:rsid w:val="0048769C"/>
    <w:rsid w:val="004877DE"/>
    <w:rsid w:val="00487CAD"/>
    <w:rsid w:val="00487E49"/>
    <w:rsid w:val="0049059A"/>
    <w:rsid w:val="0049088C"/>
    <w:rsid w:val="004909C7"/>
    <w:rsid w:val="00490B8F"/>
    <w:rsid w:val="00490FE3"/>
    <w:rsid w:val="0049125F"/>
    <w:rsid w:val="00491441"/>
    <w:rsid w:val="00491445"/>
    <w:rsid w:val="0049166D"/>
    <w:rsid w:val="004918A7"/>
    <w:rsid w:val="00491942"/>
    <w:rsid w:val="00491E26"/>
    <w:rsid w:val="00491E6B"/>
    <w:rsid w:val="00491FDC"/>
    <w:rsid w:val="0049228D"/>
    <w:rsid w:val="00492336"/>
    <w:rsid w:val="004927F2"/>
    <w:rsid w:val="0049289F"/>
    <w:rsid w:val="0049309C"/>
    <w:rsid w:val="004931DF"/>
    <w:rsid w:val="0049325C"/>
    <w:rsid w:val="00493426"/>
    <w:rsid w:val="00493F57"/>
    <w:rsid w:val="00493F65"/>
    <w:rsid w:val="0049421C"/>
    <w:rsid w:val="00494683"/>
    <w:rsid w:val="00494986"/>
    <w:rsid w:val="00494B0C"/>
    <w:rsid w:val="00494BD2"/>
    <w:rsid w:val="00494D18"/>
    <w:rsid w:val="00494DC2"/>
    <w:rsid w:val="004950DC"/>
    <w:rsid w:val="00495606"/>
    <w:rsid w:val="00495643"/>
    <w:rsid w:val="004957F5"/>
    <w:rsid w:val="00495988"/>
    <w:rsid w:val="00495A13"/>
    <w:rsid w:val="00495B5F"/>
    <w:rsid w:val="00495F09"/>
    <w:rsid w:val="00496C2A"/>
    <w:rsid w:val="00496CD7"/>
    <w:rsid w:val="00497346"/>
    <w:rsid w:val="00497360"/>
    <w:rsid w:val="004974B9"/>
    <w:rsid w:val="004974C3"/>
    <w:rsid w:val="00497915"/>
    <w:rsid w:val="00497C02"/>
    <w:rsid w:val="004A0721"/>
    <w:rsid w:val="004A09CA"/>
    <w:rsid w:val="004A0CBC"/>
    <w:rsid w:val="004A11F1"/>
    <w:rsid w:val="004A236F"/>
    <w:rsid w:val="004A2BFD"/>
    <w:rsid w:val="004A2E42"/>
    <w:rsid w:val="004A319A"/>
    <w:rsid w:val="004A329F"/>
    <w:rsid w:val="004A3394"/>
    <w:rsid w:val="004A3B8F"/>
    <w:rsid w:val="004A3C06"/>
    <w:rsid w:val="004A3C10"/>
    <w:rsid w:val="004A4224"/>
    <w:rsid w:val="004A4272"/>
    <w:rsid w:val="004A445A"/>
    <w:rsid w:val="004A4A87"/>
    <w:rsid w:val="004A4FF9"/>
    <w:rsid w:val="004A556E"/>
    <w:rsid w:val="004A57AA"/>
    <w:rsid w:val="004A5A7A"/>
    <w:rsid w:val="004A5CF0"/>
    <w:rsid w:val="004A6098"/>
    <w:rsid w:val="004A6315"/>
    <w:rsid w:val="004A64A4"/>
    <w:rsid w:val="004A6544"/>
    <w:rsid w:val="004A6808"/>
    <w:rsid w:val="004A6D6E"/>
    <w:rsid w:val="004A6EC2"/>
    <w:rsid w:val="004A758E"/>
    <w:rsid w:val="004A784C"/>
    <w:rsid w:val="004A794E"/>
    <w:rsid w:val="004A79D8"/>
    <w:rsid w:val="004A7FCA"/>
    <w:rsid w:val="004B04B6"/>
    <w:rsid w:val="004B083B"/>
    <w:rsid w:val="004B0DE0"/>
    <w:rsid w:val="004B0FD6"/>
    <w:rsid w:val="004B1287"/>
    <w:rsid w:val="004B1370"/>
    <w:rsid w:val="004B18D6"/>
    <w:rsid w:val="004B1CAE"/>
    <w:rsid w:val="004B1EB1"/>
    <w:rsid w:val="004B1F3C"/>
    <w:rsid w:val="004B214F"/>
    <w:rsid w:val="004B24CD"/>
    <w:rsid w:val="004B2929"/>
    <w:rsid w:val="004B296E"/>
    <w:rsid w:val="004B2F6C"/>
    <w:rsid w:val="004B3AF8"/>
    <w:rsid w:val="004B40BB"/>
    <w:rsid w:val="004B411A"/>
    <w:rsid w:val="004B41A1"/>
    <w:rsid w:val="004B4774"/>
    <w:rsid w:val="004B4944"/>
    <w:rsid w:val="004B4974"/>
    <w:rsid w:val="004B50F8"/>
    <w:rsid w:val="004B51D4"/>
    <w:rsid w:val="004B5C7E"/>
    <w:rsid w:val="004B5F31"/>
    <w:rsid w:val="004B6133"/>
    <w:rsid w:val="004B615B"/>
    <w:rsid w:val="004B6342"/>
    <w:rsid w:val="004B6EB8"/>
    <w:rsid w:val="004B6FF9"/>
    <w:rsid w:val="004B70FB"/>
    <w:rsid w:val="004B75A3"/>
    <w:rsid w:val="004B76E4"/>
    <w:rsid w:val="004B7766"/>
    <w:rsid w:val="004B776B"/>
    <w:rsid w:val="004C09D3"/>
    <w:rsid w:val="004C0B54"/>
    <w:rsid w:val="004C13F5"/>
    <w:rsid w:val="004C15AC"/>
    <w:rsid w:val="004C162C"/>
    <w:rsid w:val="004C1912"/>
    <w:rsid w:val="004C19A3"/>
    <w:rsid w:val="004C1D73"/>
    <w:rsid w:val="004C1E48"/>
    <w:rsid w:val="004C1FD0"/>
    <w:rsid w:val="004C1FD5"/>
    <w:rsid w:val="004C2206"/>
    <w:rsid w:val="004C2459"/>
    <w:rsid w:val="004C2EF5"/>
    <w:rsid w:val="004C37CF"/>
    <w:rsid w:val="004C38C1"/>
    <w:rsid w:val="004C39B1"/>
    <w:rsid w:val="004C3C8D"/>
    <w:rsid w:val="004C3E92"/>
    <w:rsid w:val="004C3F90"/>
    <w:rsid w:val="004C502E"/>
    <w:rsid w:val="004C5060"/>
    <w:rsid w:val="004C544F"/>
    <w:rsid w:val="004C551E"/>
    <w:rsid w:val="004C5839"/>
    <w:rsid w:val="004C59DD"/>
    <w:rsid w:val="004C5B4E"/>
    <w:rsid w:val="004C5CBD"/>
    <w:rsid w:val="004C5D45"/>
    <w:rsid w:val="004C5D74"/>
    <w:rsid w:val="004C5E31"/>
    <w:rsid w:val="004C5EE8"/>
    <w:rsid w:val="004C60B5"/>
    <w:rsid w:val="004C6350"/>
    <w:rsid w:val="004C6A54"/>
    <w:rsid w:val="004C6B84"/>
    <w:rsid w:val="004C75D1"/>
    <w:rsid w:val="004C763A"/>
    <w:rsid w:val="004C770E"/>
    <w:rsid w:val="004C789C"/>
    <w:rsid w:val="004D0281"/>
    <w:rsid w:val="004D02FE"/>
    <w:rsid w:val="004D03D0"/>
    <w:rsid w:val="004D099A"/>
    <w:rsid w:val="004D0C45"/>
    <w:rsid w:val="004D0DC9"/>
    <w:rsid w:val="004D0DE0"/>
    <w:rsid w:val="004D16E3"/>
    <w:rsid w:val="004D196F"/>
    <w:rsid w:val="004D1E34"/>
    <w:rsid w:val="004D2388"/>
    <w:rsid w:val="004D2744"/>
    <w:rsid w:val="004D2D1D"/>
    <w:rsid w:val="004D3136"/>
    <w:rsid w:val="004D3216"/>
    <w:rsid w:val="004D35DF"/>
    <w:rsid w:val="004D3C3D"/>
    <w:rsid w:val="004D3EA8"/>
    <w:rsid w:val="004D3F53"/>
    <w:rsid w:val="004D4139"/>
    <w:rsid w:val="004D4413"/>
    <w:rsid w:val="004D44C5"/>
    <w:rsid w:val="004D4903"/>
    <w:rsid w:val="004D4DE3"/>
    <w:rsid w:val="004D5159"/>
    <w:rsid w:val="004D54C0"/>
    <w:rsid w:val="004D5744"/>
    <w:rsid w:val="004D5F46"/>
    <w:rsid w:val="004D62C5"/>
    <w:rsid w:val="004D6431"/>
    <w:rsid w:val="004D646C"/>
    <w:rsid w:val="004D67D9"/>
    <w:rsid w:val="004D6BCE"/>
    <w:rsid w:val="004D7018"/>
    <w:rsid w:val="004D7DBA"/>
    <w:rsid w:val="004E0644"/>
    <w:rsid w:val="004E090E"/>
    <w:rsid w:val="004E1120"/>
    <w:rsid w:val="004E1186"/>
    <w:rsid w:val="004E13A8"/>
    <w:rsid w:val="004E1B40"/>
    <w:rsid w:val="004E1CB1"/>
    <w:rsid w:val="004E1F1E"/>
    <w:rsid w:val="004E1FEF"/>
    <w:rsid w:val="004E24A5"/>
    <w:rsid w:val="004E2D89"/>
    <w:rsid w:val="004E2E85"/>
    <w:rsid w:val="004E3150"/>
    <w:rsid w:val="004E3B4D"/>
    <w:rsid w:val="004E4F76"/>
    <w:rsid w:val="004E4F7A"/>
    <w:rsid w:val="004E4F95"/>
    <w:rsid w:val="004E536E"/>
    <w:rsid w:val="004E5C0B"/>
    <w:rsid w:val="004E5CB5"/>
    <w:rsid w:val="004E5D6F"/>
    <w:rsid w:val="004E5F20"/>
    <w:rsid w:val="004E603F"/>
    <w:rsid w:val="004E6595"/>
    <w:rsid w:val="004E68A2"/>
    <w:rsid w:val="004E6A86"/>
    <w:rsid w:val="004E6E8A"/>
    <w:rsid w:val="004E75A6"/>
    <w:rsid w:val="004E7649"/>
    <w:rsid w:val="004E77A2"/>
    <w:rsid w:val="004E782F"/>
    <w:rsid w:val="004E7D80"/>
    <w:rsid w:val="004E7E83"/>
    <w:rsid w:val="004E7EDE"/>
    <w:rsid w:val="004F01A5"/>
    <w:rsid w:val="004F0560"/>
    <w:rsid w:val="004F0783"/>
    <w:rsid w:val="004F07BA"/>
    <w:rsid w:val="004F0A51"/>
    <w:rsid w:val="004F0A7D"/>
    <w:rsid w:val="004F0AF3"/>
    <w:rsid w:val="004F0EB6"/>
    <w:rsid w:val="004F17CD"/>
    <w:rsid w:val="004F1CE1"/>
    <w:rsid w:val="004F1F23"/>
    <w:rsid w:val="004F1F37"/>
    <w:rsid w:val="004F2306"/>
    <w:rsid w:val="004F232F"/>
    <w:rsid w:val="004F2351"/>
    <w:rsid w:val="004F2820"/>
    <w:rsid w:val="004F2D09"/>
    <w:rsid w:val="004F3000"/>
    <w:rsid w:val="004F3552"/>
    <w:rsid w:val="004F3684"/>
    <w:rsid w:val="004F38B8"/>
    <w:rsid w:val="004F3ADE"/>
    <w:rsid w:val="004F3B67"/>
    <w:rsid w:val="004F3C01"/>
    <w:rsid w:val="004F3CC0"/>
    <w:rsid w:val="004F4277"/>
    <w:rsid w:val="004F450B"/>
    <w:rsid w:val="004F470E"/>
    <w:rsid w:val="004F49E4"/>
    <w:rsid w:val="004F4A85"/>
    <w:rsid w:val="004F541E"/>
    <w:rsid w:val="004F582F"/>
    <w:rsid w:val="004F5C5A"/>
    <w:rsid w:val="004F5E7A"/>
    <w:rsid w:val="004F5EF4"/>
    <w:rsid w:val="004F5F48"/>
    <w:rsid w:val="004F6C5E"/>
    <w:rsid w:val="004F6E25"/>
    <w:rsid w:val="004F7222"/>
    <w:rsid w:val="004F72E0"/>
    <w:rsid w:val="004F735A"/>
    <w:rsid w:val="004F741E"/>
    <w:rsid w:val="004F7565"/>
    <w:rsid w:val="004F7609"/>
    <w:rsid w:val="00500457"/>
    <w:rsid w:val="005006AC"/>
    <w:rsid w:val="0050092A"/>
    <w:rsid w:val="00500D76"/>
    <w:rsid w:val="00500E15"/>
    <w:rsid w:val="00500F23"/>
    <w:rsid w:val="00500F70"/>
    <w:rsid w:val="005014BB"/>
    <w:rsid w:val="00501A4E"/>
    <w:rsid w:val="00501D9C"/>
    <w:rsid w:val="00501F5D"/>
    <w:rsid w:val="00502112"/>
    <w:rsid w:val="00502386"/>
    <w:rsid w:val="00502462"/>
    <w:rsid w:val="005026E1"/>
    <w:rsid w:val="00502AA2"/>
    <w:rsid w:val="00503015"/>
    <w:rsid w:val="00503294"/>
    <w:rsid w:val="00503575"/>
    <w:rsid w:val="0050398E"/>
    <w:rsid w:val="005039EC"/>
    <w:rsid w:val="00503AB7"/>
    <w:rsid w:val="00503C5D"/>
    <w:rsid w:val="00503CE6"/>
    <w:rsid w:val="00503F1E"/>
    <w:rsid w:val="00504071"/>
    <w:rsid w:val="00504095"/>
    <w:rsid w:val="00504333"/>
    <w:rsid w:val="00504B08"/>
    <w:rsid w:val="00504EDC"/>
    <w:rsid w:val="005059DA"/>
    <w:rsid w:val="00505AEC"/>
    <w:rsid w:val="00505D23"/>
    <w:rsid w:val="00505EC3"/>
    <w:rsid w:val="00505FD9"/>
    <w:rsid w:val="00506350"/>
    <w:rsid w:val="0050659F"/>
    <w:rsid w:val="0050692A"/>
    <w:rsid w:val="00506A59"/>
    <w:rsid w:val="00506BAC"/>
    <w:rsid w:val="00506E64"/>
    <w:rsid w:val="00506EE4"/>
    <w:rsid w:val="005076DF"/>
    <w:rsid w:val="005079C4"/>
    <w:rsid w:val="005101A6"/>
    <w:rsid w:val="00510F68"/>
    <w:rsid w:val="00511BA6"/>
    <w:rsid w:val="00512088"/>
    <w:rsid w:val="00512601"/>
    <w:rsid w:val="0051265D"/>
    <w:rsid w:val="005128DA"/>
    <w:rsid w:val="0051297E"/>
    <w:rsid w:val="00512C65"/>
    <w:rsid w:val="0051332D"/>
    <w:rsid w:val="00513AE1"/>
    <w:rsid w:val="00513F95"/>
    <w:rsid w:val="00514063"/>
    <w:rsid w:val="0051426F"/>
    <w:rsid w:val="00514289"/>
    <w:rsid w:val="0051460C"/>
    <w:rsid w:val="0051478C"/>
    <w:rsid w:val="005149F9"/>
    <w:rsid w:val="00514A16"/>
    <w:rsid w:val="00514AB3"/>
    <w:rsid w:val="00514C72"/>
    <w:rsid w:val="00514FB8"/>
    <w:rsid w:val="005150F8"/>
    <w:rsid w:val="005155A4"/>
    <w:rsid w:val="00515DC6"/>
    <w:rsid w:val="0051658A"/>
    <w:rsid w:val="005169F0"/>
    <w:rsid w:val="00516EA3"/>
    <w:rsid w:val="00516F6C"/>
    <w:rsid w:val="00516F8B"/>
    <w:rsid w:val="0052061A"/>
    <w:rsid w:val="00520842"/>
    <w:rsid w:val="00520B1C"/>
    <w:rsid w:val="00520D1E"/>
    <w:rsid w:val="00520D6B"/>
    <w:rsid w:val="00520D9A"/>
    <w:rsid w:val="00521386"/>
    <w:rsid w:val="0052138D"/>
    <w:rsid w:val="005213E4"/>
    <w:rsid w:val="00521552"/>
    <w:rsid w:val="00521577"/>
    <w:rsid w:val="00521670"/>
    <w:rsid w:val="00521A59"/>
    <w:rsid w:val="00522240"/>
    <w:rsid w:val="00522ED9"/>
    <w:rsid w:val="00523541"/>
    <w:rsid w:val="005235D7"/>
    <w:rsid w:val="00523A27"/>
    <w:rsid w:val="00523D4B"/>
    <w:rsid w:val="00523DC2"/>
    <w:rsid w:val="00524D4E"/>
    <w:rsid w:val="005250D7"/>
    <w:rsid w:val="00525638"/>
    <w:rsid w:val="00525703"/>
    <w:rsid w:val="00525989"/>
    <w:rsid w:val="005259F9"/>
    <w:rsid w:val="00525B5F"/>
    <w:rsid w:val="00525D3A"/>
    <w:rsid w:val="00526586"/>
    <w:rsid w:val="0052666F"/>
    <w:rsid w:val="005266D7"/>
    <w:rsid w:val="00526BEA"/>
    <w:rsid w:val="00526CF4"/>
    <w:rsid w:val="00526F04"/>
    <w:rsid w:val="005271DD"/>
    <w:rsid w:val="0052724B"/>
    <w:rsid w:val="00527453"/>
    <w:rsid w:val="00527626"/>
    <w:rsid w:val="005276A5"/>
    <w:rsid w:val="005277A0"/>
    <w:rsid w:val="00527822"/>
    <w:rsid w:val="00527937"/>
    <w:rsid w:val="00527CD0"/>
    <w:rsid w:val="0053030A"/>
    <w:rsid w:val="00530530"/>
    <w:rsid w:val="0053058A"/>
    <w:rsid w:val="00530616"/>
    <w:rsid w:val="005309BE"/>
    <w:rsid w:val="00530DF3"/>
    <w:rsid w:val="0053129F"/>
    <w:rsid w:val="00531400"/>
    <w:rsid w:val="0053140F"/>
    <w:rsid w:val="00531A99"/>
    <w:rsid w:val="00531E5D"/>
    <w:rsid w:val="00531FE2"/>
    <w:rsid w:val="00532012"/>
    <w:rsid w:val="005322B3"/>
    <w:rsid w:val="005324BA"/>
    <w:rsid w:val="005326E3"/>
    <w:rsid w:val="005329D6"/>
    <w:rsid w:val="00532A1C"/>
    <w:rsid w:val="00532DE0"/>
    <w:rsid w:val="00532F06"/>
    <w:rsid w:val="00532F0A"/>
    <w:rsid w:val="00533566"/>
    <w:rsid w:val="00533ACE"/>
    <w:rsid w:val="00533C93"/>
    <w:rsid w:val="00533D53"/>
    <w:rsid w:val="0053406B"/>
    <w:rsid w:val="005349A1"/>
    <w:rsid w:val="00534AA8"/>
    <w:rsid w:val="00534C4C"/>
    <w:rsid w:val="00534D37"/>
    <w:rsid w:val="00534F69"/>
    <w:rsid w:val="00535425"/>
    <w:rsid w:val="005354A2"/>
    <w:rsid w:val="005354A9"/>
    <w:rsid w:val="00535B39"/>
    <w:rsid w:val="0053618C"/>
    <w:rsid w:val="0053623C"/>
    <w:rsid w:val="005364F0"/>
    <w:rsid w:val="0053688A"/>
    <w:rsid w:val="005371F6"/>
    <w:rsid w:val="0053762C"/>
    <w:rsid w:val="00537856"/>
    <w:rsid w:val="00537FD7"/>
    <w:rsid w:val="00540086"/>
    <w:rsid w:val="0054028D"/>
    <w:rsid w:val="00540398"/>
    <w:rsid w:val="00540506"/>
    <w:rsid w:val="005411C6"/>
    <w:rsid w:val="00541623"/>
    <w:rsid w:val="00541699"/>
    <w:rsid w:val="0054179C"/>
    <w:rsid w:val="00541D37"/>
    <w:rsid w:val="00541D56"/>
    <w:rsid w:val="005422A0"/>
    <w:rsid w:val="005426E6"/>
    <w:rsid w:val="0054270E"/>
    <w:rsid w:val="00542785"/>
    <w:rsid w:val="00542919"/>
    <w:rsid w:val="0054336A"/>
    <w:rsid w:val="00543865"/>
    <w:rsid w:val="00543DEE"/>
    <w:rsid w:val="00543FC6"/>
    <w:rsid w:val="0054412E"/>
    <w:rsid w:val="005442E3"/>
    <w:rsid w:val="00544543"/>
    <w:rsid w:val="00544586"/>
    <w:rsid w:val="005445BA"/>
    <w:rsid w:val="00544673"/>
    <w:rsid w:val="00545024"/>
    <w:rsid w:val="005452DE"/>
    <w:rsid w:val="005456C5"/>
    <w:rsid w:val="00546526"/>
    <w:rsid w:val="0054684A"/>
    <w:rsid w:val="00546C61"/>
    <w:rsid w:val="0054772C"/>
    <w:rsid w:val="00547A41"/>
    <w:rsid w:val="00547C9A"/>
    <w:rsid w:val="00547CC7"/>
    <w:rsid w:val="00547CCD"/>
    <w:rsid w:val="005500F0"/>
    <w:rsid w:val="0055016C"/>
    <w:rsid w:val="005510EF"/>
    <w:rsid w:val="00551203"/>
    <w:rsid w:val="005514D4"/>
    <w:rsid w:val="005517D5"/>
    <w:rsid w:val="00551963"/>
    <w:rsid w:val="00551B34"/>
    <w:rsid w:val="00551B57"/>
    <w:rsid w:val="00551BC1"/>
    <w:rsid w:val="00551F8D"/>
    <w:rsid w:val="00552879"/>
    <w:rsid w:val="0055288D"/>
    <w:rsid w:val="005529FE"/>
    <w:rsid w:val="00552AEB"/>
    <w:rsid w:val="00552BAB"/>
    <w:rsid w:val="005537E0"/>
    <w:rsid w:val="0055382C"/>
    <w:rsid w:val="0055385E"/>
    <w:rsid w:val="00553C5B"/>
    <w:rsid w:val="00553DFA"/>
    <w:rsid w:val="00553F48"/>
    <w:rsid w:val="005545FA"/>
    <w:rsid w:val="0055465A"/>
    <w:rsid w:val="0055476E"/>
    <w:rsid w:val="005548FB"/>
    <w:rsid w:val="00555199"/>
    <w:rsid w:val="005558A3"/>
    <w:rsid w:val="00555DB7"/>
    <w:rsid w:val="00556003"/>
    <w:rsid w:val="0055618E"/>
    <w:rsid w:val="005561D1"/>
    <w:rsid w:val="00556386"/>
    <w:rsid w:val="00556764"/>
    <w:rsid w:val="00556922"/>
    <w:rsid w:val="00556D8E"/>
    <w:rsid w:val="0055717A"/>
    <w:rsid w:val="005571FE"/>
    <w:rsid w:val="005572EF"/>
    <w:rsid w:val="00557957"/>
    <w:rsid w:val="00557973"/>
    <w:rsid w:val="00557D2C"/>
    <w:rsid w:val="00557FE2"/>
    <w:rsid w:val="00560172"/>
    <w:rsid w:val="00560220"/>
    <w:rsid w:val="005603A9"/>
    <w:rsid w:val="005603B4"/>
    <w:rsid w:val="00560B5D"/>
    <w:rsid w:val="005610AB"/>
    <w:rsid w:val="005611FD"/>
    <w:rsid w:val="005613F9"/>
    <w:rsid w:val="00561400"/>
    <w:rsid w:val="00561821"/>
    <w:rsid w:val="00561925"/>
    <w:rsid w:val="00561A3C"/>
    <w:rsid w:val="00561B59"/>
    <w:rsid w:val="00561D79"/>
    <w:rsid w:val="00561E1C"/>
    <w:rsid w:val="00562043"/>
    <w:rsid w:val="00562062"/>
    <w:rsid w:val="00562967"/>
    <w:rsid w:val="00563086"/>
    <w:rsid w:val="00563264"/>
    <w:rsid w:val="00563CEC"/>
    <w:rsid w:val="0056407D"/>
    <w:rsid w:val="005644FA"/>
    <w:rsid w:val="0056496E"/>
    <w:rsid w:val="00564D9F"/>
    <w:rsid w:val="00565538"/>
    <w:rsid w:val="00565CEE"/>
    <w:rsid w:val="0056606F"/>
    <w:rsid w:val="0056636B"/>
    <w:rsid w:val="0056647A"/>
    <w:rsid w:val="00566653"/>
    <w:rsid w:val="00566852"/>
    <w:rsid w:val="005668ED"/>
    <w:rsid w:val="00566A66"/>
    <w:rsid w:val="00566BAE"/>
    <w:rsid w:val="00567485"/>
    <w:rsid w:val="005674F4"/>
    <w:rsid w:val="00567DCE"/>
    <w:rsid w:val="00567F8B"/>
    <w:rsid w:val="005701F5"/>
    <w:rsid w:val="00570459"/>
    <w:rsid w:val="00570AA1"/>
    <w:rsid w:val="00570BCE"/>
    <w:rsid w:val="00570BCF"/>
    <w:rsid w:val="00570ED1"/>
    <w:rsid w:val="005716FE"/>
    <w:rsid w:val="005719D0"/>
    <w:rsid w:val="005719D4"/>
    <w:rsid w:val="00571A7F"/>
    <w:rsid w:val="00571B94"/>
    <w:rsid w:val="00571C14"/>
    <w:rsid w:val="00572077"/>
    <w:rsid w:val="005721B2"/>
    <w:rsid w:val="00572D3E"/>
    <w:rsid w:val="00572D56"/>
    <w:rsid w:val="00573310"/>
    <w:rsid w:val="00573503"/>
    <w:rsid w:val="00573591"/>
    <w:rsid w:val="0057379E"/>
    <w:rsid w:val="00573D0F"/>
    <w:rsid w:val="00573EA1"/>
    <w:rsid w:val="0057425B"/>
    <w:rsid w:val="0057425E"/>
    <w:rsid w:val="00574616"/>
    <w:rsid w:val="005747A0"/>
    <w:rsid w:val="00574AF8"/>
    <w:rsid w:val="00574BC5"/>
    <w:rsid w:val="005751A7"/>
    <w:rsid w:val="005752DD"/>
    <w:rsid w:val="0057547E"/>
    <w:rsid w:val="00575AB0"/>
    <w:rsid w:val="00575AE3"/>
    <w:rsid w:val="00575DB6"/>
    <w:rsid w:val="00576111"/>
    <w:rsid w:val="00576705"/>
    <w:rsid w:val="00576738"/>
    <w:rsid w:val="00577031"/>
    <w:rsid w:val="005770B5"/>
    <w:rsid w:val="005771A5"/>
    <w:rsid w:val="00577440"/>
    <w:rsid w:val="00577735"/>
    <w:rsid w:val="005779BB"/>
    <w:rsid w:val="00577F46"/>
    <w:rsid w:val="0058018A"/>
    <w:rsid w:val="00580492"/>
    <w:rsid w:val="00581086"/>
    <w:rsid w:val="005810B6"/>
    <w:rsid w:val="00581502"/>
    <w:rsid w:val="005816B3"/>
    <w:rsid w:val="005817AE"/>
    <w:rsid w:val="00581CC1"/>
    <w:rsid w:val="005828AC"/>
    <w:rsid w:val="00582927"/>
    <w:rsid w:val="00582EAB"/>
    <w:rsid w:val="00582F1F"/>
    <w:rsid w:val="0058316B"/>
    <w:rsid w:val="00583186"/>
    <w:rsid w:val="00583201"/>
    <w:rsid w:val="00583414"/>
    <w:rsid w:val="00583A58"/>
    <w:rsid w:val="00583DB3"/>
    <w:rsid w:val="00583F96"/>
    <w:rsid w:val="0058436B"/>
    <w:rsid w:val="00584545"/>
    <w:rsid w:val="00584C4C"/>
    <w:rsid w:val="00584D1B"/>
    <w:rsid w:val="00585068"/>
    <w:rsid w:val="00585090"/>
    <w:rsid w:val="0058526E"/>
    <w:rsid w:val="005852CD"/>
    <w:rsid w:val="005853A6"/>
    <w:rsid w:val="005857D3"/>
    <w:rsid w:val="00585A17"/>
    <w:rsid w:val="00585BAE"/>
    <w:rsid w:val="00585E26"/>
    <w:rsid w:val="005861A4"/>
    <w:rsid w:val="005862D2"/>
    <w:rsid w:val="005864BE"/>
    <w:rsid w:val="0058670C"/>
    <w:rsid w:val="005867F5"/>
    <w:rsid w:val="005868CF"/>
    <w:rsid w:val="00586A7B"/>
    <w:rsid w:val="00586D7F"/>
    <w:rsid w:val="00586E7E"/>
    <w:rsid w:val="00587723"/>
    <w:rsid w:val="00587B58"/>
    <w:rsid w:val="00587D17"/>
    <w:rsid w:val="00587D72"/>
    <w:rsid w:val="0059003F"/>
    <w:rsid w:val="005906D3"/>
    <w:rsid w:val="00590B29"/>
    <w:rsid w:val="00590BB2"/>
    <w:rsid w:val="00590D77"/>
    <w:rsid w:val="00591056"/>
    <w:rsid w:val="005916E7"/>
    <w:rsid w:val="00591C5C"/>
    <w:rsid w:val="00591ED4"/>
    <w:rsid w:val="00592265"/>
    <w:rsid w:val="005927D2"/>
    <w:rsid w:val="00593077"/>
    <w:rsid w:val="0059358D"/>
    <w:rsid w:val="00593E00"/>
    <w:rsid w:val="0059435D"/>
    <w:rsid w:val="005943E1"/>
    <w:rsid w:val="005945D4"/>
    <w:rsid w:val="00594ECE"/>
    <w:rsid w:val="005951CC"/>
    <w:rsid w:val="005952EA"/>
    <w:rsid w:val="005953E7"/>
    <w:rsid w:val="0059573F"/>
    <w:rsid w:val="00595BF5"/>
    <w:rsid w:val="005968E6"/>
    <w:rsid w:val="00596A6B"/>
    <w:rsid w:val="0059702B"/>
    <w:rsid w:val="0059718F"/>
    <w:rsid w:val="005971E2"/>
    <w:rsid w:val="005979FC"/>
    <w:rsid w:val="00597C74"/>
    <w:rsid w:val="005A0186"/>
    <w:rsid w:val="005A11E3"/>
    <w:rsid w:val="005A142F"/>
    <w:rsid w:val="005A14DA"/>
    <w:rsid w:val="005A196E"/>
    <w:rsid w:val="005A1FF0"/>
    <w:rsid w:val="005A28D3"/>
    <w:rsid w:val="005A33E8"/>
    <w:rsid w:val="005A35F5"/>
    <w:rsid w:val="005A375F"/>
    <w:rsid w:val="005A3915"/>
    <w:rsid w:val="005A3BD7"/>
    <w:rsid w:val="005A3C7E"/>
    <w:rsid w:val="005A3CC2"/>
    <w:rsid w:val="005A404D"/>
    <w:rsid w:val="005A42EF"/>
    <w:rsid w:val="005A4391"/>
    <w:rsid w:val="005A4568"/>
    <w:rsid w:val="005A459B"/>
    <w:rsid w:val="005A4615"/>
    <w:rsid w:val="005A4637"/>
    <w:rsid w:val="005A485F"/>
    <w:rsid w:val="005A4BD2"/>
    <w:rsid w:val="005A4C84"/>
    <w:rsid w:val="005A4D46"/>
    <w:rsid w:val="005A512D"/>
    <w:rsid w:val="005A51A1"/>
    <w:rsid w:val="005A5C4A"/>
    <w:rsid w:val="005A60C9"/>
    <w:rsid w:val="005A677E"/>
    <w:rsid w:val="005A68F1"/>
    <w:rsid w:val="005A6D82"/>
    <w:rsid w:val="005A6EB8"/>
    <w:rsid w:val="005A6F84"/>
    <w:rsid w:val="005A6FA7"/>
    <w:rsid w:val="005A6FB0"/>
    <w:rsid w:val="005A722A"/>
    <w:rsid w:val="005A7659"/>
    <w:rsid w:val="005A7781"/>
    <w:rsid w:val="005A7872"/>
    <w:rsid w:val="005A7F68"/>
    <w:rsid w:val="005B05B0"/>
    <w:rsid w:val="005B07B2"/>
    <w:rsid w:val="005B07DA"/>
    <w:rsid w:val="005B129A"/>
    <w:rsid w:val="005B19C1"/>
    <w:rsid w:val="005B1A8D"/>
    <w:rsid w:val="005B1BC7"/>
    <w:rsid w:val="005B20CD"/>
    <w:rsid w:val="005B2107"/>
    <w:rsid w:val="005B23A9"/>
    <w:rsid w:val="005B2A0F"/>
    <w:rsid w:val="005B31F8"/>
    <w:rsid w:val="005B36D8"/>
    <w:rsid w:val="005B3A52"/>
    <w:rsid w:val="005B3A67"/>
    <w:rsid w:val="005B3B66"/>
    <w:rsid w:val="005B3BA7"/>
    <w:rsid w:val="005B3CFE"/>
    <w:rsid w:val="005B3D93"/>
    <w:rsid w:val="005B3FBD"/>
    <w:rsid w:val="005B48AD"/>
    <w:rsid w:val="005B4C52"/>
    <w:rsid w:val="005B4E2B"/>
    <w:rsid w:val="005B4EF8"/>
    <w:rsid w:val="005B5148"/>
    <w:rsid w:val="005B51A9"/>
    <w:rsid w:val="005B51B1"/>
    <w:rsid w:val="005B52C7"/>
    <w:rsid w:val="005B5975"/>
    <w:rsid w:val="005B5999"/>
    <w:rsid w:val="005B5DB3"/>
    <w:rsid w:val="005B628E"/>
    <w:rsid w:val="005B63E3"/>
    <w:rsid w:val="005B6BD6"/>
    <w:rsid w:val="005B6DCA"/>
    <w:rsid w:val="005B6EC7"/>
    <w:rsid w:val="005B79BB"/>
    <w:rsid w:val="005C0158"/>
    <w:rsid w:val="005C0D93"/>
    <w:rsid w:val="005C0ED7"/>
    <w:rsid w:val="005C0F31"/>
    <w:rsid w:val="005C1729"/>
    <w:rsid w:val="005C1962"/>
    <w:rsid w:val="005C1E30"/>
    <w:rsid w:val="005C22E9"/>
    <w:rsid w:val="005C237E"/>
    <w:rsid w:val="005C2695"/>
    <w:rsid w:val="005C2C6B"/>
    <w:rsid w:val="005C2E5A"/>
    <w:rsid w:val="005C31DD"/>
    <w:rsid w:val="005C334B"/>
    <w:rsid w:val="005C3365"/>
    <w:rsid w:val="005C3393"/>
    <w:rsid w:val="005C33FC"/>
    <w:rsid w:val="005C3401"/>
    <w:rsid w:val="005C37BD"/>
    <w:rsid w:val="005C3B21"/>
    <w:rsid w:val="005C3EE7"/>
    <w:rsid w:val="005C407B"/>
    <w:rsid w:val="005C408C"/>
    <w:rsid w:val="005C4127"/>
    <w:rsid w:val="005C4A87"/>
    <w:rsid w:val="005C4CB8"/>
    <w:rsid w:val="005C5351"/>
    <w:rsid w:val="005C56D6"/>
    <w:rsid w:val="005C5881"/>
    <w:rsid w:val="005C5C57"/>
    <w:rsid w:val="005C5D61"/>
    <w:rsid w:val="005C5D8E"/>
    <w:rsid w:val="005C6428"/>
    <w:rsid w:val="005C64DB"/>
    <w:rsid w:val="005C674A"/>
    <w:rsid w:val="005C6A38"/>
    <w:rsid w:val="005C7049"/>
    <w:rsid w:val="005C7308"/>
    <w:rsid w:val="005C7494"/>
    <w:rsid w:val="005C76F2"/>
    <w:rsid w:val="005C7A91"/>
    <w:rsid w:val="005C7AFB"/>
    <w:rsid w:val="005C7DE2"/>
    <w:rsid w:val="005D07C6"/>
    <w:rsid w:val="005D0BA7"/>
    <w:rsid w:val="005D159E"/>
    <w:rsid w:val="005D1B02"/>
    <w:rsid w:val="005D1B46"/>
    <w:rsid w:val="005D1B86"/>
    <w:rsid w:val="005D1F3D"/>
    <w:rsid w:val="005D20D0"/>
    <w:rsid w:val="005D224A"/>
    <w:rsid w:val="005D2275"/>
    <w:rsid w:val="005D27C1"/>
    <w:rsid w:val="005D29A3"/>
    <w:rsid w:val="005D29F7"/>
    <w:rsid w:val="005D2BB1"/>
    <w:rsid w:val="005D2CAC"/>
    <w:rsid w:val="005D2CFC"/>
    <w:rsid w:val="005D2F05"/>
    <w:rsid w:val="005D3AC8"/>
    <w:rsid w:val="005D3B7B"/>
    <w:rsid w:val="005D3D72"/>
    <w:rsid w:val="005D3FB9"/>
    <w:rsid w:val="005D4569"/>
    <w:rsid w:val="005D4F44"/>
    <w:rsid w:val="005D5418"/>
    <w:rsid w:val="005D5C0D"/>
    <w:rsid w:val="005D5F8B"/>
    <w:rsid w:val="005D611B"/>
    <w:rsid w:val="005D6281"/>
    <w:rsid w:val="005D6515"/>
    <w:rsid w:val="005D67F5"/>
    <w:rsid w:val="005D6D9C"/>
    <w:rsid w:val="005D6E85"/>
    <w:rsid w:val="005D7552"/>
    <w:rsid w:val="005D7CB4"/>
    <w:rsid w:val="005E038E"/>
    <w:rsid w:val="005E0662"/>
    <w:rsid w:val="005E06F9"/>
    <w:rsid w:val="005E075C"/>
    <w:rsid w:val="005E0808"/>
    <w:rsid w:val="005E0A15"/>
    <w:rsid w:val="005E0B5F"/>
    <w:rsid w:val="005E0F2A"/>
    <w:rsid w:val="005E0F4C"/>
    <w:rsid w:val="005E12D5"/>
    <w:rsid w:val="005E153E"/>
    <w:rsid w:val="005E1549"/>
    <w:rsid w:val="005E158F"/>
    <w:rsid w:val="005E1673"/>
    <w:rsid w:val="005E1863"/>
    <w:rsid w:val="005E1AF3"/>
    <w:rsid w:val="005E1B40"/>
    <w:rsid w:val="005E21BE"/>
    <w:rsid w:val="005E2CAC"/>
    <w:rsid w:val="005E3700"/>
    <w:rsid w:val="005E384D"/>
    <w:rsid w:val="005E3AE2"/>
    <w:rsid w:val="005E416F"/>
    <w:rsid w:val="005E4824"/>
    <w:rsid w:val="005E485A"/>
    <w:rsid w:val="005E49CC"/>
    <w:rsid w:val="005E4A23"/>
    <w:rsid w:val="005E4B7D"/>
    <w:rsid w:val="005E50BE"/>
    <w:rsid w:val="005E5750"/>
    <w:rsid w:val="005E5BDF"/>
    <w:rsid w:val="005E5E4E"/>
    <w:rsid w:val="005E63BE"/>
    <w:rsid w:val="005E6CCC"/>
    <w:rsid w:val="005E6CEB"/>
    <w:rsid w:val="005E6EDA"/>
    <w:rsid w:val="005E714F"/>
    <w:rsid w:val="005E7570"/>
    <w:rsid w:val="005E762D"/>
    <w:rsid w:val="005E7EE1"/>
    <w:rsid w:val="005F01E8"/>
    <w:rsid w:val="005F0216"/>
    <w:rsid w:val="005F0342"/>
    <w:rsid w:val="005F09A6"/>
    <w:rsid w:val="005F0A82"/>
    <w:rsid w:val="005F0C13"/>
    <w:rsid w:val="005F0DB1"/>
    <w:rsid w:val="005F11A2"/>
    <w:rsid w:val="005F1269"/>
    <w:rsid w:val="005F19B8"/>
    <w:rsid w:val="005F19CC"/>
    <w:rsid w:val="005F1CAA"/>
    <w:rsid w:val="005F1DE2"/>
    <w:rsid w:val="005F2436"/>
    <w:rsid w:val="005F2B5F"/>
    <w:rsid w:val="005F2F90"/>
    <w:rsid w:val="005F3471"/>
    <w:rsid w:val="005F38CE"/>
    <w:rsid w:val="005F39CA"/>
    <w:rsid w:val="005F3A2E"/>
    <w:rsid w:val="005F3B1F"/>
    <w:rsid w:val="005F478A"/>
    <w:rsid w:val="005F4F3C"/>
    <w:rsid w:val="005F51D1"/>
    <w:rsid w:val="005F531F"/>
    <w:rsid w:val="005F5604"/>
    <w:rsid w:val="005F5724"/>
    <w:rsid w:val="005F5A52"/>
    <w:rsid w:val="005F618C"/>
    <w:rsid w:val="005F61E2"/>
    <w:rsid w:val="005F625E"/>
    <w:rsid w:val="005F630D"/>
    <w:rsid w:val="005F68DC"/>
    <w:rsid w:val="005F7180"/>
    <w:rsid w:val="005F7B8D"/>
    <w:rsid w:val="005F7FDF"/>
    <w:rsid w:val="00600217"/>
    <w:rsid w:val="0060040B"/>
    <w:rsid w:val="00600B02"/>
    <w:rsid w:val="00600D0C"/>
    <w:rsid w:val="00600D98"/>
    <w:rsid w:val="0060162A"/>
    <w:rsid w:val="00601698"/>
    <w:rsid w:val="006017E6"/>
    <w:rsid w:val="0060237C"/>
    <w:rsid w:val="006024C4"/>
    <w:rsid w:val="006029C3"/>
    <w:rsid w:val="00602CCF"/>
    <w:rsid w:val="00602D0B"/>
    <w:rsid w:val="00602DE5"/>
    <w:rsid w:val="00603043"/>
    <w:rsid w:val="006035B9"/>
    <w:rsid w:val="006042F7"/>
    <w:rsid w:val="0060469D"/>
    <w:rsid w:val="006046CD"/>
    <w:rsid w:val="006046D2"/>
    <w:rsid w:val="00604764"/>
    <w:rsid w:val="00604B3C"/>
    <w:rsid w:val="00604CF4"/>
    <w:rsid w:val="00604D98"/>
    <w:rsid w:val="00604E37"/>
    <w:rsid w:val="00604E7C"/>
    <w:rsid w:val="00605A55"/>
    <w:rsid w:val="00605A67"/>
    <w:rsid w:val="00605DD0"/>
    <w:rsid w:val="00605FE2"/>
    <w:rsid w:val="00606265"/>
    <w:rsid w:val="0060643E"/>
    <w:rsid w:val="006067EC"/>
    <w:rsid w:val="00606975"/>
    <w:rsid w:val="00606CCC"/>
    <w:rsid w:val="006072D7"/>
    <w:rsid w:val="0060748B"/>
    <w:rsid w:val="0060774D"/>
    <w:rsid w:val="006077DB"/>
    <w:rsid w:val="00607D05"/>
    <w:rsid w:val="00610169"/>
    <w:rsid w:val="0061029F"/>
    <w:rsid w:val="006103D6"/>
    <w:rsid w:val="00610446"/>
    <w:rsid w:val="0061047B"/>
    <w:rsid w:val="006105E3"/>
    <w:rsid w:val="00610861"/>
    <w:rsid w:val="00611147"/>
    <w:rsid w:val="00612575"/>
    <w:rsid w:val="006126C4"/>
    <w:rsid w:val="00612A13"/>
    <w:rsid w:val="00612C3C"/>
    <w:rsid w:val="0061350D"/>
    <w:rsid w:val="0061392E"/>
    <w:rsid w:val="006139A5"/>
    <w:rsid w:val="00613C41"/>
    <w:rsid w:val="00613D0C"/>
    <w:rsid w:val="0061400D"/>
    <w:rsid w:val="00614456"/>
    <w:rsid w:val="0061446D"/>
    <w:rsid w:val="006144A9"/>
    <w:rsid w:val="00614669"/>
    <w:rsid w:val="00614920"/>
    <w:rsid w:val="00614AB0"/>
    <w:rsid w:val="00614AB5"/>
    <w:rsid w:val="00614F14"/>
    <w:rsid w:val="0061541D"/>
    <w:rsid w:val="006157BA"/>
    <w:rsid w:val="00615E85"/>
    <w:rsid w:val="00616516"/>
    <w:rsid w:val="006165BC"/>
    <w:rsid w:val="00616716"/>
    <w:rsid w:val="0061673F"/>
    <w:rsid w:val="006171D9"/>
    <w:rsid w:val="00617595"/>
    <w:rsid w:val="006175A9"/>
    <w:rsid w:val="006177B4"/>
    <w:rsid w:val="0061786B"/>
    <w:rsid w:val="006178DC"/>
    <w:rsid w:val="006179F1"/>
    <w:rsid w:val="00617C4D"/>
    <w:rsid w:val="00617C8C"/>
    <w:rsid w:val="00617FB4"/>
    <w:rsid w:val="0062000D"/>
    <w:rsid w:val="006204CB"/>
    <w:rsid w:val="0062051C"/>
    <w:rsid w:val="006206C5"/>
    <w:rsid w:val="006206F7"/>
    <w:rsid w:val="00620744"/>
    <w:rsid w:val="00620877"/>
    <w:rsid w:val="00620B34"/>
    <w:rsid w:val="006211D9"/>
    <w:rsid w:val="0062123C"/>
    <w:rsid w:val="006216EA"/>
    <w:rsid w:val="006218FE"/>
    <w:rsid w:val="00621BC7"/>
    <w:rsid w:val="006220C4"/>
    <w:rsid w:val="006221BC"/>
    <w:rsid w:val="0062230E"/>
    <w:rsid w:val="00622521"/>
    <w:rsid w:val="00622614"/>
    <w:rsid w:val="006226FF"/>
    <w:rsid w:val="006228CB"/>
    <w:rsid w:val="00622E9B"/>
    <w:rsid w:val="00622FF3"/>
    <w:rsid w:val="00623461"/>
    <w:rsid w:val="006238EB"/>
    <w:rsid w:val="0062493C"/>
    <w:rsid w:val="00624CCF"/>
    <w:rsid w:val="00624EA4"/>
    <w:rsid w:val="0062504E"/>
    <w:rsid w:val="006252DE"/>
    <w:rsid w:val="00625593"/>
    <w:rsid w:val="00625D29"/>
    <w:rsid w:val="00625E84"/>
    <w:rsid w:val="006267B1"/>
    <w:rsid w:val="00626A06"/>
    <w:rsid w:val="006274CB"/>
    <w:rsid w:val="006275CA"/>
    <w:rsid w:val="00627B78"/>
    <w:rsid w:val="00627EA3"/>
    <w:rsid w:val="0063001B"/>
    <w:rsid w:val="0063038A"/>
    <w:rsid w:val="006305EF"/>
    <w:rsid w:val="006306BC"/>
    <w:rsid w:val="006309A6"/>
    <w:rsid w:val="00630A46"/>
    <w:rsid w:val="00630B03"/>
    <w:rsid w:val="00630FDF"/>
    <w:rsid w:val="00631274"/>
    <w:rsid w:val="006314F1"/>
    <w:rsid w:val="00631795"/>
    <w:rsid w:val="006323A9"/>
    <w:rsid w:val="00632EB9"/>
    <w:rsid w:val="00633384"/>
    <w:rsid w:val="006337AB"/>
    <w:rsid w:val="00633B1C"/>
    <w:rsid w:val="00633E15"/>
    <w:rsid w:val="006340D5"/>
    <w:rsid w:val="006342FE"/>
    <w:rsid w:val="00634794"/>
    <w:rsid w:val="006349B9"/>
    <w:rsid w:val="00634AFE"/>
    <w:rsid w:val="00634D2D"/>
    <w:rsid w:val="00634E77"/>
    <w:rsid w:val="006351B8"/>
    <w:rsid w:val="00635549"/>
    <w:rsid w:val="006359A0"/>
    <w:rsid w:val="00635A72"/>
    <w:rsid w:val="00635BD7"/>
    <w:rsid w:val="00635FAE"/>
    <w:rsid w:val="006360B1"/>
    <w:rsid w:val="00636204"/>
    <w:rsid w:val="00636332"/>
    <w:rsid w:val="006363B9"/>
    <w:rsid w:val="00636501"/>
    <w:rsid w:val="00636683"/>
    <w:rsid w:val="0063676A"/>
    <w:rsid w:val="0063679F"/>
    <w:rsid w:val="0063696F"/>
    <w:rsid w:val="00636A72"/>
    <w:rsid w:val="00636CFB"/>
    <w:rsid w:val="00636D0D"/>
    <w:rsid w:val="00637147"/>
    <w:rsid w:val="00637321"/>
    <w:rsid w:val="00637A99"/>
    <w:rsid w:val="00637B52"/>
    <w:rsid w:val="00637EE9"/>
    <w:rsid w:val="006401DA"/>
    <w:rsid w:val="0064025D"/>
    <w:rsid w:val="0064026E"/>
    <w:rsid w:val="00640C5A"/>
    <w:rsid w:val="00641704"/>
    <w:rsid w:val="00641A7D"/>
    <w:rsid w:val="00642CEB"/>
    <w:rsid w:val="006430AE"/>
    <w:rsid w:val="00643505"/>
    <w:rsid w:val="0064376D"/>
    <w:rsid w:val="006437F8"/>
    <w:rsid w:val="00643CA1"/>
    <w:rsid w:val="00643FA5"/>
    <w:rsid w:val="006443D2"/>
    <w:rsid w:val="00644D99"/>
    <w:rsid w:val="0064519D"/>
    <w:rsid w:val="006451FD"/>
    <w:rsid w:val="006454FE"/>
    <w:rsid w:val="00645573"/>
    <w:rsid w:val="006456CE"/>
    <w:rsid w:val="00645981"/>
    <w:rsid w:val="00645A87"/>
    <w:rsid w:val="00645B63"/>
    <w:rsid w:val="00645F03"/>
    <w:rsid w:val="00645F08"/>
    <w:rsid w:val="006460D2"/>
    <w:rsid w:val="0064619E"/>
    <w:rsid w:val="006463EB"/>
    <w:rsid w:val="006466AF"/>
    <w:rsid w:val="00646880"/>
    <w:rsid w:val="00646A98"/>
    <w:rsid w:val="006475B0"/>
    <w:rsid w:val="0064777C"/>
    <w:rsid w:val="006479A7"/>
    <w:rsid w:val="00647B24"/>
    <w:rsid w:val="00650204"/>
    <w:rsid w:val="006502D5"/>
    <w:rsid w:val="006504D5"/>
    <w:rsid w:val="00650675"/>
    <w:rsid w:val="006506EB"/>
    <w:rsid w:val="006515C5"/>
    <w:rsid w:val="00651833"/>
    <w:rsid w:val="006519CA"/>
    <w:rsid w:val="006519F5"/>
    <w:rsid w:val="00651C18"/>
    <w:rsid w:val="00652441"/>
    <w:rsid w:val="0065255A"/>
    <w:rsid w:val="00652E46"/>
    <w:rsid w:val="00652E5F"/>
    <w:rsid w:val="00652FFB"/>
    <w:rsid w:val="00653256"/>
    <w:rsid w:val="0065375D"/>
    <w:rsid w:val="00653A6B"/>
    <w:rsid w:val="00653AAC"/>
    <w:rsid w:val="00653B6D"/>
    <w:rsid w:val="00653DE0"/>
    <w:rsid w:val="006541C1"/>
    <w:rsid w:val="006543CD"/>
    <w:rsid w:val="0065454F"/>
    <w:rsid w:val="006546D5"/>
    <w:rsid w:val="006548F4"/>
    <w:rsid w:val="00654D72"/>
    <w:rsid w:val="00654DEF"/>
    <w:rsid w:val="00654F75"/>
    <w:rsid w:val="00655142"/>
    <w:rsid w:val="006553D2"/>
    <w:rsid w:val="00655507"/>
    <w:rsid w:val="00655980"/>
    <w:rsid w:val="00655C02"/>
    <w:rsid w:val="00655CC1"/>
    <w:rsid w:val="00655E3C"/>
    <w:rsid w:val="00655E77"/>
    <w:rsid w:val="00656309"/>
    <w:rsid w:val="006566FB"/>
    <w:rsid w:val="00656760"/>
    <w:rsid w:val="00656B88"/>
    <w:rsid w:val="00656F04"/>
    <w:rsid w:val="006570E1"/>
    <w:rsid w:val="006576A1"/>
    <w:rsid w:val="00657752"/>
    <w:rsid w:val="006578F6"/>
    <w:rsid w:val="00657BD7"/>
    <w:rsid w:val="00657CDC"/>
    <w:rsid w:val="00657E2D"/>
    <w:rsid w:val="006600F4"/>
    <w:rsid w:val="006604BA"/>
    <w:rsid w:val="0066068C"/>
    <w:rsid w:val="00660A14"/>
    <w:rsid w:val="00660F5C"/>
    <w:rsid w:val="00661849"/>
    <w:rsid w:val="0066187A"/>
    <w:rsid w:val="0066193F"/>
    <w:rsid w:val="006625C0"/>
    <w:rsid w:val="00662891"/>
    <w:rsid w:val="00662C2F"/>
    <w:rsid w:val="00662ED2"/>
    <w:rsid w:val="00662F37"/>
    <w:rsid w:val="006630F1"/>
    <w:rsid w:val="0066339B"/>
    <w:rsid w:val="00663918"/>
    <w:rsid w:val="00663E6B"/>
    <w:rsid w:val="0066437B"/>
    <w:rsid w:val="006647AC"/>
    <w:rsid w:val="00664853"/>
    <w:rsid w:val="00664CBD"/>
    <w:rsid w:val="00664D0A"/>
    <w:rsid w:val="00664FAD"/>
    <w:rsid w:val="0066529C"/>
    <w:rsid w:val="006654BE"/>
    <w:rsid w:val="006656C4"/>
    <w:rsid w:val="00665A61"/>
    <w:rsid w:val="00665A6C"/>
    <w:rsid w:val="00665B43"/>
    <w:rsid w:val="00665DA7"/>
    <w:rsid w:val="00665F6D"/>
    <w:rsid w:val="00666389"/>
    <w:rsid w:val="00666BFC"/>
    <w:rsid w:val="00666D68"/>
    <w:rsid w:val="00666D99"/>
    <w:rsid w:val="006671CD"/>
    <w:rsid w:val="00667228"/>
    <w:rsid w:val="0066754A"/>
    <w:rsid w:val="00667675"/>
    <w:rsid w:val="00667853"/>
    <w:rsid w:val="00667D71"/>
    <w:rsid w:val="00667DBD"/>
    <w:rsid w:val="00670274"/>
    <w:rsid w:val="006702CD"/>
    <w:rsid w:val="00670571"/>
    <w:rsid w:val="00670821"/>
    <w:rsid w:val="00670A14"/>
    <w:rsid w:val="00670CF5"/>
    <w:rsid w:val="00670E38"/>
    <w:rsid w:val="006713D4"/>
    <w:rsid w:val="006713E6"/>
    <w:rsid w:val="0067149F"/>
    <w:rsid w:val="006714F8"/>
    <w:rsid w:val="00671761"/>
    <w:rsid w:val="00671799"/>
    <w:rsid w:val="00671A4F"/>
    <w:rsid w:val="00671D44"/>
    <w:rsid w:val="00671DA2"/>
    <w:rsid w:val="00671DAD"/>
    <w:rsid w:val="00671F13"/>
    <w:rsid w:val="00672233"/>
    <w:rsid w:val="0067251A"/>
    <w:rsid w:val="00672678"/>
    <w:rsid w:val="0067284D"/>
    <w:rsid w:val="006731A9"/>
    <w:rsid w:val="00673463"/>
    <w:rsid w:val="00673706"/>
    <w:rsid w:val="00673DA1"/>
    <w:rsid w:val="006741A9"/>
    <w:rsid w:val="0067503F"/>
    <w:rsid w:val="0067521C"/>
    <w:rsid w:val="00675385"/>
    <w:rsid w:val="006757DC"/>
    <w:rsid w:val="00675B00"/>
    <w:rsid w:val="00675E8A"/>
    <w:rsid w:val="006762B1"/>
    <w:rsid w:val="006765FE"/>
    <w:rsid w:val="0067674B"/>
    <w:rsid w:val="00676AFA"/>
    <w:rsid w:val="00676C0F"/>
    <w:rsid w:val="00676DE7"/>
    <w:rsid w:val="00676E59"/>
    <w:rsid w:val="0067738B"/>
    <w:rsid w:val="00680371"/>
    <w:rsid w:val="00680464"/>
    <w:rsid w:val="006806B2"/>
    <w:rsid w:val="006809FD"/>
    <w:rsid w:val="00680C61"/>
    <w:rsid w:val="00680DF0"/>
    <w:rsid w:val="00681035"/>
    <w:rsid w:val="00681394"/>
    <w:rsid w:val="00681496"/>
    <w:rsid w:val="006829DF"/>
    <w:rsid w:val="00682D69"/>
    <w:rsid w:val="00682E08"/>
    <w:rsid w:val="00683642"/>
    <w:rsid w:val="00683771"/>
    <w:rsid w:val="00683797"/>
    <w:rsid w:val="00683888"/>
    <w:rsid w:val="006838D9"/>
    <w:rsid w:val="00683ECC"/>
    <w:rsid w:val="006844A2"/>
    <w:rsid w:val="00684971"/>
    <w:rsid w:val="00684CF0"/>
    <w:rsid w:val="006854B5"/>
    <w:rsid w:val="0068566F"/>
    <w:rsid w:val="00685D17"/>
    <w:rsid w:val="00686446"/>
    <w:rsid w:val="00686484"/>
    <w:rsid w:val="00686733"/>
    <w:rsid w:val="00686D43"/>
    <w:rsid w:val="0068718B"/>
    <w:rsid w:val="006871F7"/>
    <w:rsid w:val="00687274"/>
    <w:rsid w:val="00687568"/>
    <w:rsid w:val="00687ABB"/>
    <w:rsid w:val="006905F7"/>
    <w:rsid w:val="006908FB"/>
    <w:rsid w:val="00690943"/>
    <w:rsid w:val="00690E4B"/>
    <w:rsid w:val="00691411"/>
    <w:rsid w:val="00691C3A"/>
    <w:rsid w:val="006926DD"/>
    <w:rsid w:val="00692798"/>
    <w:rsid w:val="00692F03"/>
    <w:rsid w:val="006933AB"/>
    <w:rsid w:val="00693596"/>
    <w:rsid w:val="00693787"/>
    <w:rsid w:val="006937B2"/>
    <w:rsid w:val="006937CF"/>
    <w:rsid w:val="00693840"/>
    <w:rsid w:val="006939DD"/>
    <w:rsid w:val="00693A98"/>
    <w:rsid w:val="00693DCC"/>
    <w:rsid w:val="00693EDB"/>
    <w:rsid w:val="00694046"/>
    <w:rsid w:val="0069425C"/>
    <w:rsid w:val="0069449B"/>
    <w:rsid w:val="006947FC"/>
    <w:rsid w:val="006949F2"/>
    <w:rsid w:val="00694E3F"/>
    <w:rsid w:val="00694F12"/>
    <w:rsid w:val="00695149"/>
    <w:rsid w:val="006952D1"/>
    <w:rsid w:val="0069546A"/>
    <w:rsid w:val="00695DB0"/>
    <w:rsid w:val="00696161"/>
    <w:rsid w:val="0069639E"/>
    <w:rsid w:val="00696938"/>
    <w:rsid w:val="00696C9D"/>
    <w:rsid w:val="006974CB"/>
    <w:rsid w:val="00697860"/>
    <w:rsid w:val="006A0181"/>
    <w:rsid w:val="006A0681"/>
    <w:rsid w:val="006A075C"/>
    <w:rsid w:val="006A0847"/>
    <w:rsid w:val="006A13E1"/>
    <w:rsid w:val="006A160F"/>
    <w:rsid w:val="006A1894"/>
    <w:rsid w:val="006A1ABA"/>
    <w:rsid w:val="006A1C27"/>
    <w:rsid w:val="006A1DC2"/>
    <w:rsid w:val="006A1F5B"/>
    <w:rsid w:val="006A20BD"/>
    <w:rsid w:val="006A265E"/>
    <w:rsid w:val="006A2874"/>
    <w:rsid w:val="006A33A8"/>
    <w:rsid w:val="006A33AD"/>
    <w:rsid w:val="006A33D2"/>
    <w:rsid w:val="006A354C"/>
    <w:rsid w:val="006A381F"/>
    <w:rsid w:val="006A4423"/>
    <w:rsid w:val="006A4536"/>
    <w:rsid w:val="006A4839"/>
    <w:rsid w:val="006A49A8"/>
    <w:rsid w:val="006A4B2D"/>
    <w:rsid w:val="006A4B78"/>
    <w:rsid w:val="006A54F8"/>
    <w:rsid w:val="006A568E"/>
    <w:rsid w:val="006A5F26"/>
    <w:rsid w:val="006A61F2"/>
    <w:rsid w:val="006A648C"/>
    <w:rsid w:val="006A65A7"/>
    <w:rsid w:val="006A6721"/>
    <w:rsid w:val="006A6F6C"/>
    <w:rsid w:val="006A711F"/>
    <w:rsid w:val="006A767A"/>
    <w:rsid w:val="006A78E7"/>
    <w:rsid w:val="006A7966"/>
    <w:rsid w:val="006A7DC5"/>
    <w:rsid w:val="006B0AF1"/>
    <w:rsid w:val="006B0B8F"/>
    <w:rsid w:val="006B138D"/>
    <w:rsid w:val="006B1A38"/>
    <w:rsid w:val="006B1A64"/>
    <w:rsid w:val="006B21A4"/>
    <w:rsid w:val="006B2532"/>
    <w:rsid w:val="006B2805"/>
    <w:rsid w:val="006B2E42"/>
    <w:rsid w:val="006B3422"/>
    <w:rsid w:val="006B358C"/>
    <w:rsid w:val="006B3A02"/>
    <w:rsid w:val="006B3AD4"/>
    <w:rsid w:val="006B3F6D"/>
    <w:rsid w:val="006B4152"/>
    <w:rsid w:val="006B42AC"/>
    <w:rsid w:val="006B4393"/>
    <w:rsid w:val="006B496F"/>
    <w:rsid w:val="006B4D6C"/>
    <w:rsid w:val="006B4F0B"/>
    <w:rsid w:val="006B4FBE"/>
    <w:rsid w:val="006B548F"/>
    <w:rsid w:val="006B5598"/>
    <w:rsid w:val="006B55FF"/>
    <w:rsid w:val="006B57B9"/>
    <w:rsid w:val="006B5B7F"/>
    <w:rsid w:val="006B6200"/>
    <w:rsid w:val="006B68C7"/>
    <w:rsid w:val="006B6934"/>
    <w:rsid w:val="006B733C"/>
    <w:rsid w:val="006B7538"/>
    <w:rsid w:val="006B7877"/>
    <w:rsid w:val="006B796E"/>
    <w:rsid w:val="006B7E8D"/>
    <w:rsid w:val="006C006B"/>
    <w:rsid w:val="006C01B9"/>
    <w:rsid w:val="006C04FD"/>
    <w:rsid w:val="006C08A8"/>
    <w:rsid w:val="006C08AB"/>
    <w:rsid w:val="006C08D9"/>
    <w:rsid w:val="006C0D20"/>
    <w:rsid w:val="006C0DE3"/>
    <w:rsid w:val="006C0EB1"/>
    <w:rsid w:val="006C118C"/>
    <w:rsid w:val="006C1366"/>
    <w:rsid w:val="006C1B47"/>
    <w:rsid w:val="006C2B61"/>
    <w:rsid w:val="006C2F8E"/>
    <w:rsid w:val="006C3027"/>
    <w:rsid w:val="006C3A98"/>
    <w:rsid w:val="006C4459"/>
    <w:rsid w:val="006C455D"/>
    <w:rsid w:val="006C49D0"/>
    <w:rsid w:val="006C5008"/>
    <w:rsid w:val="006C571D"/>
    <w:rsid w:val="006C5CF9"/>
    <w:rsid w:val="006C5F19"/>
    <w:rsid w:val="006C5F4B"/>
    <w:rsid w:val="006C6170"/>
    <w:rsid w:val="006C6448"/>
    <w:rsid w:val="006C665B"/>
    <w:rsid w:val="006C6FDF"/>
    <w:rsid w:val="006C7029"/>
    <w:rsid w:val="006C7043"/>
    <w:rsid w:val="006C7050"/>
    <w:rsid w:val="006C74CE"/>
    <w:rsid w:val="006C75B6"/>
    <w:rsid w:val="006C7613"/>
    <w:rsid w:val="006D0384"/>
    <w:rsid w:val="006D0692"/>
    <w:rsid w:val="006D07A6"/>
    <w:rsid w:val="006D0C16"/>
    <w:rsid w:val="006D0C8D"/>
    <w:rsid w:val="006D10BA"/>
    <w:rsid w:val="006D14EC"/>
    <w:rsid w:val="006D1768"/>
    <w:rsid w:val="006D23B5"/>
    <w:rsid w:val="006D255A"/>
    <w:rsid w:val="006D2786"/>
    <w:rsid w:val="006D293F"/>
    <w:rsid w:val="006D332F"/>
    <w:rsid w:val="006D3431"/>
    <w:rsid w:val="006D384D"/>
    <w:rsid w:val="006D39AA"/>
    <w:rsid w:val="006D3B60"/>
    <w:rsid w:val="006D4082"/>
    <w:rsid w:val="006D410D"/>
    <w:rsid w:val="006D41F1"/>
    <w:rsid w:val="006D45DD"/>
    <w:rsid w:val="006D4935"/>
    <w:rsid w:val="006D4A2E"/>
    <w:rsid w:val="006D4C10"/>
    <w:rsid w:val="006D5EDB"/>
    <w:rsid w:val="006D5F7E"/>
    <w:rsid w:val="006D609B"/>
    <w:rsid w:val="006D6312"/>
    <w:rsid w:val="006D651F"/>
    <w:rsid w:val="006D6B91"/>
    <w:rsid w:val="006D6C99"/>
    <w:rsid w:val="006D6CB6"/>
    <w:rsid w:val="006D70F8"/>
    <w:rsid w:val="006D71E5"/>
    <w:rsid w:val="006D73B3"/>
    <w:rsid w:val="006E0113"/>
    <w:rsid w:val="006E035F"/>
    <w:rsid w:val="006E04B2"/>
    <w:rsid w:val="006E0703"/>
    <w:rsid w:val="006E076B"/>
    <w:rsid w:val="006E07AA"/>
    <w:rsid w:val="006E07F4"/>
    <w:rsid w:val="006E0B40"/>
    <w:rsid w:val="006E10BB"/>
    <w:rsid w:val="006E1719"/>
    <w:rsid w:val="006E19D6"/>
    <w:rsid w:val="006E19EC"/>
    <w:rsid w:val="006E20EA"/>
    <w:rsid w:val="006E21AF"/>
    <w:rsid w:val="006E22DD"/>
    <w:rsid w:val="006E237D"/>
    <w:rsid w:val="006E30B6"/>
    <w:rsid w:val="006E3968"/>
    <w:rsid w:val="006E3ADD"/>
    <w:rsid w:val="006E3F32"/>
    <w:rsid w:val="006E4242"/>
    <w:rsid w:val="006E43F8"/>
    <w:rsid w:val="006E4685"/>
    <w:rsid w:val="006E4D0E"/>
    <w:rsid w:val="006E4F68"/>
    <w:rsid w:val="006E56E6"/>
    <w:rsid w:val="006E600F"/>
    <w:rsid w:val="006E6156"/>
    <w:rsid w:val="006E6441"/>
    <w:rsid w:val="006E73B3"/>
    <w:rsid w:val="006E7866"/>
    <w:rsid w:val="006E7A5F"/>
    <w:rsid w:val="006E7C45"/>
    <w:rsid w:val="006F01F5"/>
    <w:rsid w:val="006F0688"/>
    <w:rsid w:val="006F0AC5"/>
    <w:rsid w:val="006F14C7"/>
    <w:rsid w:val="006F19EE"/>
    <w:rsid w:val="006F1D66"/>
    <w:rsid w:val="006F1F14"/>
    <w:rsid w:val="006F210C"/>
    <w:rsid w:val="006F2205"/>
    <w:rsid w:val="006F227B"/>
    <w:rsid w:val="006F2B56"/>
    <w:rsid w:val="006F3116"/>
    <w:rsid w:val="006F327B"/>
    <w:rsid w:val="006F327C"/>
    <w:rsid w:val="006F33F1"/>
    <w:rsid w:val="006F36D8"/>
    <w:rsid w:val="006F38D8"/>
    <w:rsid w:val="006F3905"/>
    <w:rsid w:val="006F3D1A"/>
    <w:rsid w:val="006F4008"/>
    <w:rsid w:val="006F4072"/>
    <w:rsid w:val="006F40EB"/>
    <w:rsid w:val="006F42A9"/>
    <w:rsid w:val="006F470C"/>
    <w:rsid w:val="006F49E1"/>
    <w:rsid w:val="006F50DE"/>
    <w:rsid w:val="006F5303"/>
    <w:rsid w:val="006F5341"/>
    <w:rsid w:val="006F5B24"/>
    <w:rsid w:val="006F5C3C"/>
    <w:rsid w:val="006F67DB"/>
    <w:rsid w:val="006F73EA"/>
    <w:rsid w:val="006F78B7"/>
    <w:rsid w:val="00700A37"/>
    <w:rsid w:val="00700AF3"/>
    <w:rsid w:val="00700B24"/>
    <w:rsid w:val="00700FD8"/>
    <w:rsid w:val="00701048"/>
    <w:rsid w:val="007017F9"/>
    <w:rsid w:val="00701971"/>
    <w:rsid w:val="00701F13"/>
    <w:rsid w:val="007025D5"/>
    <w:rsid w:val="0070282D"/>
    <w:rsid w:val="00702F14"/>
    <w:rsid w:val="007034A4"/>
    <w:rsid w:val="007036AD"/>
    <w:rsid w:val="00703ABB"/>
    <w:rsid w:val="00703BB1"/>
    <w:rsid w:val="00703BE9"/>
    <w:rsid w:val="00703C2F"/>
    <w:rsid w:val="007044A9"/>
    <w:rsid w:val="00704629"/>
    <w:rsid w:val="00704677"/>
    <w:rsid w:val="00704890"/>
    <w:rsid w:val="00704989"/>
    <w:rsid w:val="00704B27"/>
    <w:rsid w:val="00704D61"/>
    <w:rsid w:val="007059C0"/>
    <w:rsid w:val="007061AB"/>
    <w:rsid w:val="0070622F"/>
    <w:rsid w:val="0070640E"/>
    <w:rsid w:val="0070642E"/>
    <w:rsid w:val="0070677D"/>
    <w:rsid w:val="00706A35"/>
    <w:rsid w:val="00706AE1"/>
    <w:rsid w:val="00706C22"/>
    <w:rsid w:val="00706E73"/>
    <w:rsid w:val="00706FA8"/>
    <w:rsid w:val="00707405"/>
    <w:rsid w:val="00707BEC"/>
    <w:rsid w:val="00707CAE"/>
    <w:rsid w:val="00707E58"/>
    <w:rsid w:val="00707F95"/>
    <w:rsid w:val="00707FB6"/>
    <w:rsid w:val="007101A8"/>
    <w:rsid w:val="007105A7"/>
    <w:rsid w:val="00710AF8"/>
    <w:rsid w:val="00711165"/>
    <w:rsid w:val="0071152E"/>
    <w:rsid w:val="0071192C"/>
    <w:rsid w:val="00711A8F"/>
    <w:rsid w:val="00711BE6"/>
    <w:rsid w:val="00711D75"/>
    <w:rsid w:val="00712029"/>
    <w:rsid w:val="00712307"/>
    <w:rsid w:val="007123CE"/>
    <w:rsid w:val="007126C0"/>
    <w:rsid w:val="00712758"/>
    <w:rsid w:val="007129C9"/>
    <w:rsid w:val="007129FB"/>
    <w:rsid w:val="00712AAB"/>
    <w:rsid w:val="00712D43"/>
    <w:rsid w:val="00713991"/>
    <w:rsid w:val="00713CAC"/>
    <w:rsid w:val="00713FD0"/>
    <w:rsid w:val="0071451E"/>
    <w:rsid w:val="00714689"/>
    <w:rsid w:val="007146A2"/>
    <w:rsid w:val="0071484F"/>
    <w:rsid w:val="00714C33"/>
    <w:rsid w:val="00714C70"/>
    <w:rsid w:val="00714E62"/>
    <w:rsid w:val="007154BC"/>
    <w:rsid w:val="00715695"/>
    <w:rsid w:val="00715738"/>
    <w:rsid w:val="00715CFA"/>
    <w:rsid w:val="00716048"/>
    <w:rsid w:val="007162D6"/>
    <w:rsid w:val="00716436"/>
    <w:rsid w:val="007167D4"/>
    <w:rsid w:val="00716AD6"/>
    <w:rsid w:val="00716C32"/>
    <w:rsid w:val="00716F13"/>
    <w:rsid w:val="00716F2A"/>
    <w:rsid w:val="00717509"/>
    <w:rsid w:val="007177E7"/>
    <w:rsid w:val="00717872"/>
    <w:rsid w:val="00717A25"/>
    <w:rsid w:val="007208E3"/>
    <w:rsid w:val="00721055"/>
    <w:rsid w:val="007212A0"/>
    <w:rsid w:val="007214A0"/>
    <w:rsid w:val="00721E6A"/>
    <w:rsid w:val="00721EFE"/>
    <w:rsid w:val="0072222D"/>
    <w:rsid w:val="007227EB"/>
    <w:rsid w:val="007228F6"/>
    <w:rsid w:val="00722A3C"/>
    <w:rsid w:val="00723C5C"/>
    <w:rsid w:val="00723D3E"/>
    <w:rsid w:val="00724414"/>
    <w:rsid w:val="007249A7"/>
    <w:rsid w:val="00724B84"/>
    <w:rsid w:val="00724CDC"/>
    <w:rsid w:val="007250B9"/>
    <w:rsid w:val="007253A4"/>
    <w:rsid w:val="00725854"/>
    <w:rsid w:val="0072585D"/>
    <w:rsid w:val="00725964"/>
    <w:rsid w:val="00725CE1"/>
    <w:rsid w:val="00725F2F"/>
    <w:rsid w:val="0072609E"/>
    <w:rsid w:val="007263BC"/>
    <w:rsid w:val="00726611"/>
    <w:rsid w:val="007268E8"/>
    <w:rsid w:val="007268FD"/>
    <w:rsid w:val="007269F8"/>
    <w:rsid w:val="00726AC2"/>
    <w:rsid w:val="0072750B"/>
    <w:rsid w:val="007276AA"/>
    <w:rsid w:val="00727E2F"/>
    <w:rsid w:val="0073014D"/>
    <w:rsid w:val="007308AB"/>
    <w:rsid w:val="00730BA7"/>
    <w:rsid w:val="00731586"/>
    <w:rsid w:val="007315AF"/>
    <w:rsid w:val="0073161A"/>
    <w:rsid w:val="00731B00"/>
    <w:rsid w:val="00731D38"/>
    <w:rsid w:val="00731EB1"/>
    <w:rsid w:val="007321A5"/>
    <w:rsid w:val="00732667"/>
    <w:rsid w:val="00732676"/>
    <w:rsid w:val="0073281F"/>
    <w:rsid w:val="00732BD4"/>
    <w:rsid w:val="00732DE7"/>
    <w:rsid w:val="00733137"/>
    <w:rsid w:val="0073352A"/>
    <w:rsid w:val="00733973"/>
    <w:rsid w:val="007339C1"/>
    <w:rsid w:val="00733B05"/>
    <w:rsid w:val="00733E51"/>
    <w:rsid w:val="00734292"/>
    <w:rsid w:val="007355D1"/>
    <w:rsid w:val="007358F0"/>
    <w:rsid w:val="00735CC9"/>
    <w:rsid w:val="00735E85"/>
    <w:rsid w:val="00736083"/>
    <w:rsid w:val="00736094"/>
    <w:rsid w:val="0073623B"/>
    <w:rsid w:val="0073628F"/>
    <w:rsid w:val="007364E6"/>
    <w:rsid w:val="00736A51"/>
    <w:rsid w:val="00736C8F"/>
    <w:rsid w:val="00737182"/>
    <w:rsid w:val="007400E4"/>
    <w:rsid w:val="00740755"/>
    <w:rsid w:val="00740DD1"/>
    <w:rsid w:val="00740E73"/>
    <w:rsid w:val="00740E8B"/>
    <w:rsid w:val="00740F30"/>
    <w:rsid w:val="007413B4"/>
    <w:rsid w:val="007417D2"/>
    <w:rsid w:val="007421CA"/>
    <w:rsid w:val="00742966"/>
    <w:rsid w:val="0074302C"/>
    <w:rsid w:val="00743336"/>
    <w:rsid w:val="00743420"/>
    <w:rsid w:val="00743E3B"/>
    <w:rsid w:val="00743ED7"/>
    <w:rsid w:val="00744168"/>
    <w:rsid w:val="0074461C"/>
    <w:rsid w:val="00744C7F"/>
    <w:rsid w:val="00744F6A"/>
    <w:rsid w:val="00744FBE"/>
    <w:rsid w:val="007457F5"/>
    <w:rsid w:val="007459E7"/>
    <w:rsid w:val="00746057"/>
    <w:rsid w:val="007462D3"/>
    <w:rsid w:val="0074651B"/>
    <w:rsid w:val="00746EE5"/>
    <w:rsid w:val="007475EE"/>
    <w:rsid w:val="00750719"/>
    <w:rsid w:val="00750B6A"/>
    <w:rsid w:val="00750B80"/>
    <w:rsid w:val="00750DE1"/>
    <w:rsid w:val="00751E39"/>
    <w:rsid w:val="00752131"/>
    <w:rsid w:val="007524E7"/>
    <w:rsid w:val="00752510"/>
    <w:rsid w:val="007525AF"/>
    <w:rsid w:val="007525D3"/>
    <w:rsid w:val="00752C21"/>
    <w:rsid w:val="00753864"/>
    <w:rsid w:val="007540DD"/>
    <w:rsid w:val="0075479E"/>
    <w:rsid w:val="00754955"/>
    <w:rsid w:val="00754D43"/>
    <w:rsid w:val="00754FEB"/>
    <w:rsid w:val="00755045"/>
    <w:rsid w:val="007552B6"/>
    <w:rsid w:val="007552E7"/>
    <w:rsid w:val="00755820"/>
    <w:rsid w:val="00755CAA"/>
    <w:rsid w:val="00755F71"/>
    <w:rsid w:val="00755FE5"/>
    <w:rsid w:val="0075613E"/>
    <w:rsid w:val="00756204"/>
    <w:rsid w:val="0075626B"/>
    <w:rsid w:val="0075627F"/>
    <w:rsid w:val="00756638"/>
    <w:rsid w:val="00756862"/>
    <w:rsid w:val="007572F1"/>
    <w:rsid w:val="007574A3"/>
    <w:rsid w:val="00757751"/>
    <w:rsid w:val="007578A3"/>
    <w:rsid w:val="007578E6"/>
    <w:rsid w:val="00760598"/>
    <w:rsid w:val="00760601"/>
    <w:rsid w:val="00760647"/>
    <w:rsid w:val="007607CD"/>
    <w:rsid w:val="007609BA"/>
    <w:rsid w:val="00760C40"/>
    <w:rsid w:val="00760F00"/>
    <w:rsid w:val="0076154F"/>
    <w:rsid w:val="0076176A"/>
    <w:rsid w:val="00761F47"/>
    <w:rsid w:val="007621FB"/>
    <w:rsid w:val="00762896"/>
    <w:rsid w:val="007629D3"/>
    <w:rsid w:val="007629DA"/>
    <w:rsid w:val="00762B57"/>
    <w:rsid w:val="00762B88"/>
    <w:rsid w:val="007630C9"/>
    <w:rsid w:val="007630EB"/>
    <w:rsid w:val="0076355A"/>
    <w:rsid w:val="00763A1C"/>
    <w:rsid w:val="00763DC3"/>
    <w:rsid w:val="00764D67"/>
    <w:rsid w:val="007650CF"/>
    <w:rsid w:val="0076574A"/>
    <w:rsid w:val="007657A3"/>
    <w:rsid w:val="0076583E"/>
    <w:rsid w:val="00765EF8"/>
    <w:rsid w:val="007665CD"/>
    <w:rsid w:val="00766860"/>
    <w:rsid w:val="007668CA"/>
    <w:rsid w:val="00767024"/>
    <w:rsid w:val="0076730C"/>
    <w:rsid w:val="0076783D"/>
    <w:rsid w:val="00767B8E"/>
    <w:rsid w:val="00770218"/>
    <w:rsid w:val="0077088F"/>
    <w:rsid w:val="00770E9D"/>
    <w:rsid w:val="00770F8D"/>
    <w:rsid w:val="007710EA"/>
    <w:rsid w:val="007714B2"/>
    <w:rsid w:val="00771568"/>
    <w:rsid w:val="007717A4"/>
    <w:rsid w:val="007717BA"/>
    <w:rsid w:val="007717C5"/>
    <w:rsid w:val="00771A24"/>
    <w:rsid w:val="00772184"/>
    <w:rsid w:val="00772647"/>
    <w:rsid w:val="00772755"/>
    <w:rsid w:val="00772E1A"/>
    <w:rsid w:val="00772EDB"/>
    <w:rsid w:val="0077337A"/>
    <w:rsid w:val="007733FD"/>
    <w:rsid w:val="007734A1"/>
    <w:rsid w:val="0077378B"/>
    <w:rsid w:val="007737DD"/>
    <w:rsid w:val="007738C8"/>
    <w:rsid w:val="00773B8A"/>
    <w:rsid w:val="00773C15"/>
    <w:rsid w:val="00773CEE"/>
    <w:rsid w:val="00773E3D"/>
    <w:rsid w:val="00773E8B"/>
    <w:rsid w:val="00774077"/>
    <w:rsid w:val="00774403"/>
    <w:rsid w:val="00774B33"/>
    <w:rsid w:val="00774D16"/>
    <w:rsid w:val="00774D2A"/>
    <w:rsid w:val="0077544F"/>
    <w:rsid w:val="00775A26"/>
    <w:rsid w:val="00775E7B"/>
    <w:rsid w:val="0077678B"/>
    <w:rsid w:val="00776CC2"/>
    <w:rsid w:val="00776D5F"/>
    <w:rsid w:val="00776E03"/>
    <w:rsid w:val="00776EA6"/>
    <w:rsid w:val="00776EE6"/>
    <w:rsid w:val="0077701C"/>
    <w:rsid w:val="0077747E"/>
    <w:rsid w:val="00777507"/>
    <w:rsid w:val="0077790F"/>
    <w:rsid w:val="00777923"/>
    <w:rsid w:val="00780ACA"/>
    <w:rsid w:val="00780AD2"/>
    <w:rsid w:val="00780E71"/>
    <w:rsid w:val="0078110B"/>
    <w:rsid w:val="007811E2"/>
    <w:rsid w:val="0078136D"/>
    <w:rsid w:val="0078157D"/>
    <w:rsid w:val="007817D0"/>
    <w:rsid w:val="007819E6"/>
    <w:rsid w:val="007820E9"/>
    <w:rsid w:val="00783207"/>
    <w:rsid w:val="007837C2"/>
    <w:rsid w:val="00783850"/>
    <w:rsid w:val="00783D15"/>
    <w:rsid w:val="007840F8"/>
    <w:rsid w:val="007849B6"/>
    <w:rsid w:val="00784ABF"/>
    <w:rsid w:val="00785279"/>
    <w:rsid w:val="007857F0"/>
    <w:rsid w:val="007859BC"/>
    <w:rsid w:val="00785A4E"/>
    <w:rsid w:val="00786257"/>
    <w:rsid w:val="007864F7"/>
    <w:rsid w:val="007867C1"/>
    <w:rsid w:val="00786D4E"/>
    <w:rsid w:val="00787909"/>
    <w:rsid w:val="00787B25"/>
    <w:rsid w:val="00790493"/>
    <w:rsid w:val="00790D8F"/>
    <w:rsid w:val="007910BF"/>
    <w:rsid w:val="007911D0"/>
    <w:rsid w:val="00791367"/>
    <w:rsid w:val="00791CE3"/>
    <w:rsid w:val="00791D04"/>
    <w:rsid w:val="00791EDC"/>
    <w:rsid w:val="007921E1"/>
    <w:rsid w:val="0079240D"/>
    <w:rsid w:val="007926CB"/>
    <w:rsid w:val="00792B08"/>
    <w:rsid w:val="00792B9C"/>
    <w:rsid w:val="00792CEB"/>
    <w:rsid w:val="007932E9"/>
    <w:rsid w:val="007936EC"/>
    <w:rsid w:val="00793AC1"/>
    <w:rsid w:val="00793FF7"/>
    <w:rsid w:val="0079419B"/>
    <w:rsid w:val="00794ABE"/>
    <w:rsid w:val="00794E1F"/>
    <w:rsid w:val="00795298"/>
    <w:rsid w:val="007954A7"/>
    <w:rsid w:val="007955AC"/>
    <w:rsid w:val="007955F8"/>
    <w:rsid w:val="00795690"/>
    <w:rsid w:val="00795A1C"/>
    <w:rsid w:val="00795DD2"/>
    <w:rsid w:val="0079629E"/>
    <w:rsid w:val="007963F4"/>
    <w:rsid w:val="00796554"/>
    <w:rsid w:val="007965B4"/>
    <w:rsid w:val="0079673C"/>
    <w:rsid w:val="007969BF"/>
    <w:rsid w:val="00796E62"/>
    <w:rsid w:val="007973A9"/>
    <w:rsid w:val="007973F1"/>
    <w:rsid w:val="00797688"/>
    <w:rsid w:val="00797A78"/>
    <w:rsid w:val="007A0C15"/>
    <w:rsid w:val="007A0C6F"/>
    <w:rsid w:val="007A1123"/>
    <w:rsid w:val="007A1D80"/>
    <w:rsid w:val="007A2952"/>
    <w:rsid w:val="007A2B81"/>
    <w:rsid w:val="007A2BEF"/>
    <w:rsid w:val="007A32E4"/>
    <w:rsid w:val="007A377C"/>
    <w:rsid w:val="007A3C36"/>
    <w:rsid w:val="007A3E6B"/>
    <w:rsid w:val="007A41A7"/>
    <w:rsid w:val="007A44D3"/>
    <w:rsid w:val="007A48C7"/>
    <w:rsid w:val="007A4B55"/>
    <w:rsid w:val="007A516A"/>
    <w:rsid w:val="007A59DE"/>
    <w:rsid w:val="007A5D3D"/>
    <w:rsid w:val="007A601E"/>
    <w:rsid w:val="007A6189"/>
    <w:rsid w:val="007A6316"/>
    <w:rsid w:val="007A6433"/>
    <w:rsid w:val="007A646A"/>
    <w:rsid w:val="007A719D"/>
    <w:rsid w:val="007A72E2"/>
    <w:rsid w:val="007A742A"/>
    <w:rsid w:val="007A7971"/>
    <w:rsid w:val="007A7972"/>
    <w:rsid w:val="007A7B3C"/>
    <w:rsid w:val="007B01DC"/>
    <w:rsid w:val="007B01DF"/>
    <w:rsid w:val="007B0422"/>
    <w:rsid w:val="007B0437"/>
    <w:rsid w:val="007B06FF"/>
    <w:rsid w:val="007B07D9"/>
    <w:rsid w:val="007B09F4"/>
    <w:rsid w:val="007B0B16"/>
    <w:rsid w:val="007B0C65"/>
    <w:rsid w:val="007B0FDB"/>
    <w:rsid w:val="007B1333"/>
    <w:rsid w:val="007B15D9"/>
    <w:rsid w:val="007B16C6"/>
    <w:rsid w:val="007B1F5B"/>
    <w:rsid w:val="007B1FD3"/>
    <w:rsid w:val="007B2045"/>
    <w:rsid w:val="007B21A9"/>
    <w:rsid w:val="007B22A6"/>
    <w:rsid w:val="007B2448"/>
    <w:rsid w:val="007B28FC"/>
    <w:rsid w:val="007B29D8"/>
    <w:rsid w:val="007B2A87"/>
    <w:rsid w:val="007B2AAA"/>
    <w:rsid w:val="007B3285"/>
    <w:rsid w:val="007B338A"/>
    <w:rsid w:val="007B3645"/>
    <w:rsid w:val="007B3AD5"/>
    <w:rsid w:val="007B3C57"/>
    <w:rsid w:val="007B3C61"/>
    <w:rsid w:val="007B3ED4"/>
    <w:rsid w:val="007B3EF0"/>
    <w:rsid w:val="007B4126"/>
    <w:rsid w:val="007B4246"/>
    <w:rsid w:val="007B43E5"/>
    <w:rsid w:val="007B4544"/>
    <w:rsid w:val="007B489C"/>
    <w:rsid w:val="007B4A01"/>
    <w:rsid w:val="007B4D12"/>
    <w:rsid w:val="007B4DD6"/>
    <w:rsid w:val="007B4EFE"/>
    <w:rsid w:val="007B50F8"/>
    <w:rsid w:val="007B5164"/>
    <w:rsid w:val="007B585B"/>
    <w:rsid w:val="007B5871"/>
    <w:rsid w:val="007B5AAF"/>
    <w:rsid w:val="007B5BB4"/>
    <w:rsid w:val="007B5E69"/>
    <w:rsid w:val="007B5FB0"/>
    <w:rsid w:val="007B5FEF"/>
    <w:rsid w:val="007B603E"/>
    <w:rsid w:val="007B63C9"/>
    <w:rsid w:val="007B717C"/>
    <w:rsid w:val="007B71DC"/>
    <w:rsid w:val="007B7B64"/>
    <w:rsid w:val="007C0401"/>
    <w:rsid w:val="007C07BC"/>
    <w:rsid w:val="007C087F"/>
    <w:rsid w:val="007C0936"/>
    <w:rsid w:val="007C0BE6"/>
    <w:rsid w:val="007C0FDE"/>
    <w:rsid w:val="007C133E"/>
    <w:rsid w:val="007C13DB"/>
    <w:rsid w:val="007C13FE"/>
    <w:rsid w:val="007C18A0"/>
    <w:rsid w:val="007C18C1"/>
    <w:rsid w:val="007C1E1F"/>
    <w:rsid w:val="007C2234"/>
    <w:rsid w:val="007C22D3"/>
    <w:rsid w:val="007C2568"/>
    <w:rsid w:val="007C2855"/>
    <w:rsid w:val="007C2913"/>
    <w:rsid w:val="007C2A8B"/>
    <w:rsid w:val="007C2AB8"/>
    <w:rsid w:val="007C2B5D"/>
    <w:rsid w:val="007C2CB1"/>
    <w:rsid w:val="007C2DBF"/>
    <w:rsid w:val="007C323E"/>
    <w:rsid w:val="007C373B"/>
    <w:rsid w:val="007C3771"/>
    <w:rsid w:val="007C3C98"/>
    <w:rsid w:val="007C417D"/>
    <w:rsid w:val="007C4569"/>
    <w:rsid w:val="007C4A12"/>
    <w:rsid w:val="007C50E6"/>
    <w:rsid w:val="007C5464"/>
    <w:rsid w:val="007C56DF"/>
    <w:rsid w:val="007C6B02"/>
    <w:rsid w:val="007C6C22"/>
    <w:rsid w:val="007C7228"/>
    <w:rsid w:val="007C74F0"/>
    <w:rsid w:val="007C7715"/>
    <w:rsid w:val="007C7BAD"/>
    <w:rsid w:val="007C7BBE"/>
    <w:rsid w:val="007C7D11"/>
    <w:rsid w:val="007D01F1"/>
    <w:rsid w:val="007D02CE"/>
    <w:rsid w:val="007D0684"/>
    <w:rsid w:val="007D068D"/>
    <w:rsid w:val="007D070F"/>
    <w:rsid w:val="007D12CE"/>
    <w:rsid w:val="007D1B46"/>
    <w:rsid w:val="007D1B90"/>
    <w:rsid w:val="007D1EA3"/>
    <w:rsid w:val="007D1F55"/>
    <w:rsid w:val="007D20BF"/>
    <w:rsid w:val="007D20F1"/>
    <w:rsid w:val="007D24E7"/>
    <w:rsid w:val="007D256A"/>
    <w:rsid w:val="007D257A"/>
    <w:rsid w:val="007D26A5"/>
    <w:rsid w:val="007D29EB"/>
    <w:rsid w:val="007D2ABC"/>
    <w:rsid w:val="007D2CF9"/>
    <w:rsid w:val="007D3727"/>
    <w:rsid w:val="007D3865"/>
    <w:rsid w:val="007D3B58"/>
    <w:rsid w:val="007D3D0B"/>
    <w:rsid w:val="007D40AB"/>
    <w:rsid w:val="007D41E4"/>
    <w:rsid w:val="007D4434"/>
    <w:rsid w:val="007D453C"/>
    <w:rsid w:val="007D456B"/>
    <w:rsid w:val="007D489B"/>
    <w:rsid w:val="007D4C49"/>
    <w:rsid w:val="007D53D1"/>
    <w:rsid w:val="007D571B"/>
    <w:rsid w:val="007D599A"/>
    <w:rsid w:val="007D5C00"/>
    <w:rsid w:val="007D5E8C"/>
    <w:rsid w:val="007D5F0C"/>
    <w:rsid w:val="007D5FC9"/>
    <w:rsid w:val="007D64DC"/>
    <w:rsid w:val="007D660B"/>
    <w:rsid w:val="007D6C94"/>
    <w:rsid w:val="007D7050"/>
    <w:rsid w:val="007D71E7"/>
    <w:rsid w:val="007D7367"/>
    <w:rsid w:val="007D773A"/>
    <w:rsid w:val="007D79C5"/>
    <w:rsid w:val="007D7AB7"/>
    <w:rsid w:val="007D7BBD"/>
    <w:rsid w:val="007D7D59"/>
    <w:rsid w:val="007E0C73"/>
    <w:rsid w:val="007E0CEB"/>
    <w:rsid w:val="007E0F1B"/>
    <w:rsid w:val="007E12A3"/>
    <w:rsid w:val="007E13AC"/>
    <w:rsid w:val="007E16EB"/>
    <w:rsid w:val="007E19C9"/>
    <w:rsid w:val="007E1AE7"/>
    <w:rsid w:val="007E1BAC"/>
    <w:rsid w:val="007E254F"/>
    <w:rsid w:val="007E2782"/>
    <w:rsid w:val="007E287C"/>
    <w:rsid w:val="007E2C4D"/>
    <w:rsid w:val="007E2E73"/>
    <w:rsid w:val="007E3448"/>
    <w:rsid w:val="007E3503"/>
    <w:rsid w:val="007E3938"/>
    <w:rsid w:val="007E436E"/>
    <w:rsid w:val="007E4571"/>
    <w:rsid w:val="007E4802"/>
    <w:rsid w:val="007E4921"/>
    <w:rsid w:val="007E4922"/>
    <w:rsid w:val="007E4F6D"/>
    <w:rsid w:val="007E580D"/>
    <w:rsid w:val="007E5B18"/>
    <w:rsid w:val="007E5BED"/>
    <w:rsid w:val="007E6067"/>
    <w:rsid w:val="007E65B3"/>
    <w:rsid w:val="007E65B8"/>
    <w:rsid w:val="007E6B7D"/>
    <w:rsid w:val="007E6D5E"/>
    <w:rsid w:val="007E705E"/>
    <w:rsid w:val="007E7224"/>
    <w:rsid w:val="007E737D"/>
    <w:rsid w:val="007E73A0"/>
    <w:rsid w:val="007E76F4"/>
    <w:rsid w:val="007E7884"/>
    <w:rsid w:val="007E7FC1"/>
    <w:rsid w:val="007F01ED"/>
    <w:rsid w:val="007F06DC"/>
    <w:rsid w:val="007F0A59"/>
    <w:rsid w:val="007F0C1C"/>
    <w:rsid w:val="007F0FBB"/>
    <w:rsid w:val="007F172F"/>
    <w:rsid w:val="007F1CD4"/>
    <w:rsid w:val="007F1E31"/>
    <w:rsid w:val="007F2138"/>
    <w:rsid w:val="007F24DD"/>
    <w:rsid w:val="007F2BF9"/>
    <w:rsid w:val="007F2EC3"/>
    <w:rsid w:val="007F3A1D"/>
    <w:rsid w:val="007F3A82"/>
    <w:rsid w:val="007F3CDB"/>
    <w:rsid w:val="007F3E0F"/>
    <w:rsid w:val="007F3F66"/>
    <w:rsid w:val="007F4092"/>
    <w:rsid w:val="007F431C"/>
    <w:rsid w:val="007F43AF"/>
    <w:rsid w:val="007F452B"/>
    <w:rsid w:val="007F4655"/>
    <w:rsid w:val="007F4E53"/>
    <w:rsid w:val="007F4E67"/>
    <w:rsid w:val="007F4E96"/>
    <w:rsid w:val="007F4F8E"/>
    <w:rsid w:val="007F4F9F"/>
    <w:rsid w:val="007F5090"/>
    <w:rsid w:val="007F51AD"/>
    <w:rsid w:val="007F5270"/>
    <w:rsid w:val="007F54C4"/>
    <w:rsid w:val="007F5777"/>
    <w:rsid w:val="007F5944"/>
    <w:rsid w:val="007F6634"/>
    <w:rsid w:val="007F6666"/>
    <w:rsid w:val="007F6818"/>
    <w:rsid w:val="007F6D75"/>
    <w:rsid w:val="007F6D96"/>
    <w:rsid w:val="007F7159"/>
    <w:rsid w:val="007F79B6"/>
    <w:rsid w:val="007F7F49"/>
    <w:rsid w:val="00800094"/>
    <w:rsid w:val="0080049B"/>
    <w:rsid w:val="008005AE"/>
    <w:rsid w:val="00800826"/>
    <w:rsid w:val="0080090A"/>
    <w:rsid w:val="00800C07"/>
    <w:rsid w:val="00801748"/>
    <w:rsid w:val="0080182B"/>
    <w:rsid w:val="00801A67"/>
    <w:rsid w:val="00801B37"/>
    <w:rsid w:val="00801FB6"/>
    <w:rsid w:val="008029EC"/>
    <w:rsid w:val="00802B9C"/>
    <w:rsid w:val="00802CDA"/>
    <w:rsid w:val="00803009"/>
    <w:rsid w:val="008032FF"/>
    <w:rsid w:val="0080345E"/>
    <w:rsid w:val="0080417C"/>
    <w:rsid w:val="008042FC"/>
    <w:rsid w:val="0080481D"/>
    <w:rsid w:val="00804912"/>
    <w:rsid w:val="00804AB9"/>
    <w:rsid w:val="00804BBA"/>
    <w:rsid w:val="00804BFB"/>
    <w:rsid w:val="008050EC"/>
    <w:rsid w:val="0080512B"/>
    <w:rsid w:val="0080552E"/>
    <w:rsid w:val="008056B3"/>
    <w:rsid w:val="00806478"/>
    <w:rsid w:val="008065C2"/>
    <w:rsid w:val="00806700"/>
    <w:rsid w:val="00806803"/>
    <w:rsid w:val="008068A8"/>
    <w:rsid w:val="00806C9F"/>
    <w:rsid w:val="00807585"/>
    <w:rsid w:val="00807612"/>
    <w:rsid w:val="00807C42"/>
    <w:rsid w:val="00807F44"/>
    <w:rsid w:val="0081039E"/>
    <w:rsid w:val="00810928"/>
    <w:rsid w:val="00810B9F"/>
    <w:rsid w:val="00810CD4"/>
    <w:rsid w:val="00811434"/>
    <w:rsid w:val="00811583"/>
    <w:rsid w:val="00811656"/>
    <w:rsid w:val="00811797"/>
    <w:rsid w:val="00811963"/>
    <w:rsid w:val="00811A5E"/>
    <w:rsid w:val="00811C7B"/>
    <w:rsid w:val="008120FF"/>
    <w:rsid w:val="00812113"/>
    <w:rsid w:val="00812161"/>
    <w:rsid w:val="008121CE"/>
    <w:rsid w:val="00812229"/>
    <w:rsid w:val="0081231D"/>
    <w:rsid w:val="0081309B"/>
    <w:rsid w:val="0081321D"/>
    <w:rsid w:val="00813266"/>
    <w:rsid w:val="008135CF"/>
    <w:rsid w:val="00813897"/>
    <w:rsid w:val="00813942"/>
    <w:rsid w:val="00813F06"/>
    <w:rsid w:val="008142EF"/>
    <w:rsid w:val="00814382"/>
    <w:rsid w:val="00814516"/>
    <w:rsid w:val="0081481F"/>
    <w:rsid w:val="008149BE"/>
    <w:rsid w:val="00814C58"/>
    <w:rsid w:val="00814D7C"/>
    <w:rsid w:val="00814EA3"/>
    <w:rsid w:val="0081516E"/>
    <w:rsid w:val="00815231"/>
    <w:rsid w:val="00815423"/>
    <w:rsid w:val="00815D8E"/>
    <w:rsid w:val="00815E02"/>
    <w:rsid w:val="00815E84"/>
    <w:rsid w:val="00815EF3"/>
    <w:rsid w:val="00815FF7"/>
    <w:rsid w:val="008160DC"/>
    <w:rsid w:val="008162B4"/>
    <w:rsid w:val="00816454"/>
    <w:rsid w:val="0081694B"/>
    <w:rsid w:val="00816CDC"/>
    <w:rsid w:val="00816DA7"/>
    <w:rsid w:val="008170E7"/>
    <w:rsid w:val="008173B5"/>
    <w:rsid w:val="00817422"/>
    <w:rsid w:val="00817592"/>
    <w:rsid w:val="008175AA"/>
    <w:rsid w:val="008178B7"/>
    <w:rsid w:val="008178E5"/>
    <w:rsid w:val="00817AAD"/>
    <w:rsid w:val="00817E3A"/>
    <w:rsid w:val="00817EA0"/>
    <w:rsid w:val="00820129"/>
    <w:rsid w:val="00820246"/>
    <w:rsid w:val="00820438"/>
    <w:rsid w:val="00820B72"/>
    <w:rsid w:val="00820FC6"/>
    <w:rsid w:val="0082116C"/>
    <w:rsid w:val="00821662"/>
    <w:rsid w:val="00821823"/>
    <w:rsid w:val="00821BEE"/>
    <w:rsid w:val="00822DB9"/>
    <w:rsid w:val="008235B1"/>
    <w:rsid w:val="00823639"/>
    <w:rsid w:val="00823678"/>
    <w:rsid w:val="008236C1"/>
    <w:rsid w:val="008237BD"/>
    <w:rsid w:val="00823AFF"/>
    <w:rsid w:val="00823BF9"/>
    <w:rsid w:val="00823E9D"/>
    <w:rsid w:val="00823ED6"/>
    <w:rsid w:val="00824003"/>
    <w:rsid w:val="0082429A"/>
    <w:rsid w:val="00825321"/>
    <w:rsid w:val="008253C1"/>
    <w:rsid w:val="00825778"/>
    <w:rsid w:val="00825948"/>
    <w:rsid w:val="00825AE5"/>
    <w:rsid w:val="00826954"/>
    <w:rsid w:val="00826B0B"/>
    <w:rsid w:val="00826E16"/>
    <w:rsid w:val="00826ED8"/>
    <w:rsid w:val="00826F8F"/>
    <w:rsid w:val="008270F4"/>
    <w:rsid w:val="00827288"/>
    <w:rsid w:val="008272CA"/>
    <w:rsid w:val="0082736C"/>
    <w:rsid w:val="00827A24"/>
    <w:rsid w:val="00827C25"/>
    <w:rsid w:val="00827CF6"/>
    <w:rsid w:val="008301BC"/>
    <w:rsid w:val="008302BA"/>
    <w:rsid w:val="00830512"/>
    <w:rsid w:val="00830712"/>
    <w:rsid w:val="00831882"/>
    <w:rsid w:val="008319DA"/>
    <w:rsid w:val="00831E6C"/>
    <w:rsid w:val="0083200D"/>
    <w:rsid w:val="00832224"/>
    <w:rsid w:val="00832B3E"/>
    <w:rsid w:val="008338DA"/>
    <w:rsid w:val="00833B21"/>
    <w:rsid w:val="00833BA2"/>
    <w:rsid w:val="00833D13"/>
    <w:rsid w:val="0083404A"/>
    <w:rsid w:val="00834318"/>
    <w:rsid w:val="00834380"/>
    <w:rsid w:val="0083441A"/>
    <w:rsid w:val="00834618"/>
    <w:rsid w:val="0083480F"/>
    <w:rsid w:val="00834D37"/>
    <w:rsid w:val="00834D3F"/>
    <w:rsid w:val="00834FE5"/>
    <w:rsid w:val="00835074"/>
    <w:rsid w:val="00835216"/>
    <w:rsid w:val="00835C32"/>
    <w:rsid w:val="00835E62"/>
    <w:rsid w:val="00835E63"/>
    <w:rsid w:val="0083634C"/>
    <w:rsid w:val="00836FB0"/>
    <w:rsid w:val="008374BE"/>
    <w:rsid w:val="0083764F"/>
    <w:rsid w:val="00837793"/>
    <w:rsid w:val="008377C7"/>
    <w:rsid w:val="008379B2"/>
    <w:rsid w:val="00837A85"/>
    <w:rsid w:val="00837D18"/>
    <w:rsid w:val="00837E03"/>
    <w:rsid w:val="008409CD"/>
    <w:rsid w:val="00840DB9"/>
    <w:rsid w:val="00840DC1"/>
    <w:rsid w:val="008415AF"/>
    <w:rsid w:val="008415D5"/>
    <w:rsid w:val="00841BAA"/>
    <w:rsid w:val="00841CBB"/>
    <w:rsid w:val="00841D56"/>
    <w:rsid w:val="008420E0"/>
    <w:rsid w:val="008422AB"/>
    <w:rsid w:val="00842738"/>
    <w:rsid w:val="00842B44"/>
    <w:rsid w:val="00843058"/>
    <w:rsid w:val="00843136"/>
    <w:rsid w:val="008432BC"/>
    <w:rsid w:val="0084353B"/>
    <w:rsid w:val="0084398C"/>
    <w:rsid w:val="00843D47"/>
    <w:rsid w:val="00843ED2"/>
    <w:rsid w:val="00843F9B"/>
    <w:rsid w:val="00844447"/>
    <w:rsid w:val="00844AF8"/>
    <w:rsid w:val="00845378"/>
    <w:rsid w:val="008458F7"/>
    <w:rsid w:val="008459FE"/>
    <w:rsid w:val="008462CA"/>
    <w:rsid w:val="008466C6"/>
    <w:rsid w:val="00846725"/>
    <w:rsid w:val="00846749"/>
    <w:rsid w:val="00846DED"/>
    <w:rsid w:val="00846E5F"/>
    <w:rsid w:val="00846EEE"/>
    <w:rsid w:val="00847573"/>
    <w:rsid w:val="008475B9"/>
    <w:rsid w:val="008476E3"/>
    <w:rsid w:val="008479D4"/>
    <w:rsid w:val="00847A30"/>
    <w:rsid w:val="00847BA3"/>
    <w:rsid w:val="00847DB3"/>
    <w:rsid w:val="00850103"/>
    <w:rsid w:val="008506C4"/>
    <w:rsid w:val="0085090C"/>
    <w:rsid w:val="00850D93"/>
    <w:rsid w:val="00850F30"/>
    <w:rsid w:val="00851197"/>
    <w:rsid w:val="00851C54"/>
    <w:rsid w:val="0085284D"/>
    <w:rsid w:val="00852C8E"/>
    <w:rsid w:val="00852CD4"/>
    <w:rsid w:val="00852E5D"/>
    <w:rsid w:val="00853273"/>
    <w:rsid w:val="00853531"/>
    <w:rsid w:val="00853A2B"/>
    <w:rsid w:val="00853C88"/>
    <w:rsid w:val="00853D7A"/>
    <w:rsid w:val="00853E14"/>
    <w:rsid w:val="008545F6"/>
    <w:rsid w:val="008546E2"/>
    <w:rsid w:val="00854881"/>
    <w:rsid w:val="00854985"/>
    <w:rsid w:val="00854B9D"/>
    <w:rsid w:val="00855182"/>
    <w:rsid w:val="0085540F"/>
    <w:rsid w:val="0085554D"/>
    <w:rsid w:val="00855710"/>
    <w:rsid w:val="008557D6"/>
    <w:rsid w:val="008557DB"/>
    <w:rsid w:val="00855845"/>
    <w:rsid w:val="008559E6"/>
    <w:rsid w:val="008559FA"/>
    <w:rsid w:val="00855E51"/>
    <w:rsid w:val="00855F18"/>
    <w:rsid w:val="0085607D"/>
    <w:rsid w:val="008562FA"/>
    <w:rsid w:val="0085636D"/>
    <w:rsid w:val="00856784"/>
    <w:rsid w:val="0085693C"/>
    <w:rsid w:val="00856B1E"/>
    <w:rsid w:val="00856E2D"/>
    <w:rsid w:val="00856E6C"/>
    <w:rsid w:val="00857573"/>
    <w:rsid w:val="008575BA"/>
    <w:rsid w:val="0085783F"/>
    <w:rsid w:val="00857851"/>
    <w:rsid w:val="00857BA2"/>
    <w:rsid w:val="00857ECC"/>
    <w:rsid w:val="00860382"/>
    <w:rsid w:val="00860392"/>
    <w:rsid w:val="00860CE3"/>
    <w:rsid w:val="00860EB4"/>
    <w:rsid w:val="0086112A"/>
    <w:rsid w:val="0086124E"/>
    <w:rsid w:val="008615B6"/>
    <w:rsid w:val="00861A44"/>
    <w:rsid w:val="00861DCD"/>
    <w:rsid w:val="00862043"/>
    <w:rsid w:val="008625E7"/>
    <w:rsid w:val="00862967"/>
    <w:rsid w:val="00862AA5"/>
    <w:rsid w:val="008630DB"/>
    <w:rsid w:val="008631E3"/>
    <w:rsid w:val="008634C4"/>
    <w:rsid w:val="008639CF"/>
    <w:rsid w:val="00864354"/>
    <w:rsid w:val="0086444E"/>
    <w:rsid w:val="0086451D"/>
    <w:rsid w:val="00864658"/>
    <w:rsid w:val="00864B8E"/>
    <w:rsid w:val="00864EA8"/>
    <w:rsid w:val="00864F27"/>
    <w:rsid w:val="00865073"/>
    <w:rsid w:val="008651D4"/>
    <w:rsid w:val="00865233"/>
    <w:rsid w:val="008656E0"/>
    <w:rsid w:val="00865C4E"/>
    <w:rsid w:val="00865E47"/>
    <w:rsid w:val="008660BE"/>
    <w:rsid w:val="00866181"/>
    <w:rsid w:val="0086689F"/>
    <w:rsid w:val="00866BF5"/>
    <w:rsid w:val="00866D28"/>
    <w:rsid w:val="00866D61"/>
    <w:rsid w:val="00866DE2"/>
    <w:rsid w:val="00867282"/>
    <w:rsid w:val="008679B2"/>
    <w:rsid w:val="00867D79"/>
    <w:rsid w:val="00867D9F"/>
    <w:rsid w:val="00870B99"/>
    <w:rsid w:val="00870F77"/>
    <w:rsid w:val="00871473"/>
    <w:rsid w:val="00871778"/>
    <w:rsid w:val="00871795"/>
    <w:rsid w:val="00871AD4"/>
    <w:rsid w:val="00871BD8"/>
    <w:rsid w:val="00872C9E"/>
    <w:rsid w:val="00872E18"/>
    <w:rsid w:val="00872F83"/>
    <w:rsid w:val="00872FAF"/>
    <w:rsid w:val="0087321E"/>
    <w:rsid w:val="008733F9"/>
    <w:rsid w:val="008735B0"/>
    <w:rsid w:val="008738C8"/>
    <w:rsid w:val="00873C3E"/>
    <w:rsid w:val="00874546"/>
    <w:rsid w:val="00874B8D"/>
    <w:rsid w:val="00874E04"/>
    <w:rsid w:val="0087588C"/>
    <w:rsid w:val="00875BD9"/>
    <w:rsid w:val="00875CA1"/>
    <w:rsid w:val="008761AA"/>
    <w:rsid w:val="00876237"/>
    <w:rsid w:val="00876294"/>
    <w:rsid w:val="00876988"/>
    <w:rsid w:val="00876A54"/>
    <w:rsid w:val="00876AEE"/>
    <w:rsid w:val="00876B3A"/>
    <w:rsid w:val="00876BF9"/>
    <w:rsid w:val="00877373"/>
    <w:rsid w:val="0087772B"/>
    <w:rsid w:val="00877822"/>
    <w:rsid w:val="008778F1"/>
    <w:rsid w:val="00877F67"/>
    <w:rsid w:val="00877FA6"/>
    <w:rsid w:val="00880543"/>
    <w:rsid w:val="00880789"/>
    <w:rsid w:val="00880930"/>
    <w:rsid w:val="00880CDA"/>
    <w:rsid w:val="00881BF5"/>
    <w:rsid w:val="008820AC"/>
    <w:rsid w:val="0088284F"/>
    <w:rsid w:val="00882891"/>
    <w:rsid w:val="00882E7B"/>
    <w:rsid w:val="00882F55"/>
    <w:rsid w:val="00883B46"/>
    <w:rsid w:val="00883CEF"/>
    <w:rsid w:val="0088413D"/>
    <w:rsid w:val="0088475E"/>
    <w:rsid w:val="00884A66"/>
    <w:rsid w:val="00884B87"/>
    <w:rsid w:val="00884E69"/>
    <w:rsid w:val="00885182"/>
    <w:rsid w:val="008852A1"/>
    <w:rsid w:val="00885AAA"/>
    <w:rsid w:val="00885B39"/>
    <w:rsid w:val="00885C4F"/>
    <w:rsid w:val="0088648B"/>
    <w:rsid w:val="008864F4"/>
    <w:rsid w:val="00886603"/>
    <w:rsid w:val="00886796"/>
    <w:rsid w:val="00886812"/>
    <w:rsid w:val="00886DDE"/>
    <w:rsid w:val="008871ED"/>
    <w:rsid w:val="00887825"/>
    <w:rsid w:val="00887828"/>
    <w:rsid w:val="00887C42"/>
    <w:rsid w:val="0089004E"/>
    <w:rsid w:val="00890679"/>
    <w:rsid w:val="00890857"/>
    <w:rsid w:val="00890BC1"/>
    <w:rsid w:val="00890CC5"/>
    <w:rsid w:val="00891625"/>
    <w:rsid w:val="008918D8"/>
    <w:rsid w:val="00891CAD"/>
    <w:rsid w:val="00891E5D"/>
    <w:rsid w:val="00891FBF"/>
    <w:rsid w:val="0089208C"/>
    <w:rsid w:val="00892296"/>
    <w:rsid w:val="008928E3"/>
    <w:rsid w:val="00892A57"/>
    <w:rsid w:val="00892DEF"/>
    <w:rsid w:val="00893514"/>
    <w:rsid w:val="0089355C"/>
    <w:rsid w:val="00893921"/>
    <w:rsid w:val="00893C67"/>
    <w:rsid w:val="008940AC"/>
    <w:rsid w:val="0089462B"/>
    <w:rsid w:val="00894C67"/>
    <w:rsid w:val="00894DB9"/>
    <w:rsid w:val="0089512A"/>
    <w:rsid w:val="00895277"/>
    <w:rsid w:val="008953C7"/>
    <w:rsid w:val="0089583A"/>
    <w:rsid w:val="00896337"/>
    <w:rsid w:val="00896725"/>
    <w:rsid w:val="00896EB9"/>
    <w:rsid w:val="00897A50"/>
    <w:rsid w:val="00897E5B"/>
    <w:rsid w:val="008A0152"/>
    <w:rsid w:val="008A0190"/>
    <w:rsid w:val="008A0441"/>
    <w:rsid w:val="008A080F"/>
    <w:rsid w:val="008A081A"/>
    <w:rsid w:val="008A0F16"/>
    <w:rsid w:val="008A1129"/>
    <w:rsid w:val="008A1149"/>
    <w:rsid w:val="008A137C"/>
    <w:rsid w:val="008A18A0"/>
    <w:rsid w:val="008A18F0"/>
    <w:rsid w:val="008A1938"/>
    <w:rsid w:val="008A1A0E"/>
    <w:rsid w:val="008A213F"/>
    <w:rsid w:val="008A2BEA"/>
    <w:rsid w:val="008A2CA1"/>
    <w:rsid w:val="008A2D43"/>
    <w:rsid w:val="008A2DD2"/>
    <w:rsid w:val="008A31A7"/>
    <w:rsid w:val="008A3B43"/>
    <w:rsid w:val="008A3B97"/>
    <w:rsid w:val="008A3D97"/>
    <w:rsid w:val="008A3E54"/>
    <w:rsid w:val="008A3F0A"/>
    <w:rsid w:val="008A43C6"/>
    <w:rsid w:val="008A4441"/>
    <w:rsid w:val="008A4526"/>
    <w:rsid w:val="008A49D4"/>
    <w:rsid w:val="008A4B98"/>
    <w:rsid w:val="008A51B7"/>
    <w:rsid w:val="008A5A0D"/>
    <w:rsid w:val="008A5EC7"/>
    <w:rsid w:val="008A5F68"/>
    <w:rsid w:val="008A6286"/>
    <w:rsid w:val="008A64DB"/>
    <w:rsid w:val="008A67EF"/>
    <w:rsid w:val="008A6AB2"/>
    <w:rsid w:val="008A6C4D"/>
    <w:rsid w:val="008A7016"/>
    <w:rsid w:val="008A7935"/>
    <w:rsid w:val="008A7FD9"/>
    <w:rsid w:val="008B0897"/>
    <w:rsid w:val="008B0B77"/>
    <w:rsid w:val="008B0D5C"/>
    <w:rsid w:val="008B13C6"/>
    <w:rsid w:val="008B148D"/>
    <w:rsid w:val="008B1539"/>
    <w:rsid w:val="008B1C3F"/>
    <w:rsid w:val="008B1F10"/>
    <w:rsid w:val="008B2651"/>
    <w:rsid w:val="008B29B0"/>
    <w:rsid w:val="008B2A2E"/>
    <w:rsid w:val="008B2E3A"/>
    <w:rsid w:val="008B3057"/>
    <w:rsid w:val="008B31ED"/>
    <w:rsid w:val="008B32A2"/>
    <w:rsid w:val="008B3540"/>
    <w:rsid w:val="008B3BEC"/>
    <w:rsid w:val="008B3E47"/>
    <w:rsid w:val="008B42B3"/>
    <w:rsid w:val="008B42CA"/>
    <w:rsid w:val="008B4470"/>
    <w:rsid w:val="008B4B3B"/>
    <w:rsid w:val="008B4FED"/>
    <w:rsid w:val="008B577C"/>
    <w:rsid w:val="008B5E58"/>
    <w:rsid w:val="008B5FAA"/>
    <w:rsid w:val="008B61A4"/>
    <w:rsid w:val="008B61B5"/>
    <w:rsid w:val="008B621B"/>
    <w:rsid w:val="008B62DA"/>
    <w:rsid w:val="008B69E9"/>
    <w:rsid w:val="008B6A59"/>
    <w:rsid w:val="008B6ADE"/>
    <w:rsid w:val="008B6E35"/>
    <w:rsid w:val="008B6EA4"/>
    <w:rsid w:val="008B7374"/>
    <w:rsid w:val="008B74C5"/>
    <w:rsid w:val="008B7BC1"/>
    <w:rsid w:val="008B7D75"/>
    <w:rsid w:val="008B7FA1"/>
    <w:rsid w:val="008C00AE"/>
    <w:rsid w:val="008C00F7"/>
    <w:rsid w:val="008C0AC9"/>
    <w:rsid w:val="008C0DDC"/>
    <w:rsid w:val="008C0F20"/>
    <w:rsid w:val="008C1216"/>
    <w:rsid w:val="008C19C4"/>
    <w:rsid w:val="008C26EA"/>
    <w:rsid w:val="008C2A20"/>
    <w:rsid w:val="008C2AAD"/>
    <w:rsid w:val="008C2C68"/>
    <w:rsid w:val="008C31A4"/>
    <w:rsid w:val="008C345F"/>
    <w:rsid w:val="008C3663"/>
    <w:rsid w:val="008C375B"/>
    <w:rsid w:val="008C37ED"/>
    <w:rsid w:val="008C3B01"/>
    <w:rsid w:val="008C3C19"/>
    <w:rsid w:val="008C3D7E"/>
    <w:rsid w:val="008C3E31"/>
    <w:rsid w:val="008C427E"/>
    <w:rsid w:val="008C44F4"/>
    <w:rsid w:val="008C4856"/>
    <w:rsid w:val="008C4A8E"/>
    <w:rsid w:val="008C4A94"/>
    <w:rsid w:val="008C4E19"/>
    <w:rsid w:val="008C4EE2"/>
    <w:rsid w:val="008C535C"/>
    <w:rsid w:val="008C5704"/>
    <w:rsid w:val="008C5DA6"/>
    <w:rsid w:val="008C5E82"/>
    <w:rsid w:val="008C5F95"/>
    <w:rsid w:val="008C60DF"/>
    <w:rsid w:val="008C62DF"/>
    <w:rsid w:val="008C632D"/>
    <w:rsid w:val="008C647D"/>
    <w:rsid w:val="008C659A"/>
    <w:rsid w:val="008C6669"/>
    <w:rsid w:val="008C66CD"/>
    <w:rsid w:val="008C6CAA"/>
    <w:rsid w:val="008C7550"/>
    <w:rsid w:val="008C77BA"/>
    <w:rsid w:val="008C7F0E"/>
    <w:rsid w:val="008D0770"/>
    <w:rsid w:val="008D0D94"/>
    <w:rsid w:val="008D1339"/>
    <w:rsid w:val="008D13F5"/>
    <w:rsid w:val="008D16DE"/>
    <w:rsid w:val="008D1DED"/>
    <w:rsid w:val="008D252B"/>
    <w:rsid w:val="008D2724"/>
    <w:rsid w:val="008D281C"/>
    <w:rsid w:val="008D34B7"/>
    <w:rsid w:val="008D3F7E"/>
    <w:rsid w:val="008D4159"/>
    <w:rsid w:val="008D4544"/>
    <w:rsid w:val="008D4864"/>
    <w:rsid w:val="008D4DFC"/>
    <w:rsid w:val="008D4ECF"/>
    <w:rsid w:val="008D4FEF"/>
    <w:rsid w:val="008D5373"/>
    <w:rsid w:val="008D53F5"/>
    <w:rsid w:val="008D54F6"/>
    <w:rsid w:val="008D5793"/>
    <w:rsid w:val="008D5908"/>
    <w:rsid w:val="008D5B53"/>
    <w:rsid w:val="008D5D81"/>
    <w:rsid w:val="008D5E23"/>
    <w:rsid w:val="008D6367"/>
    <w:rsid w:val="008D6416"/>
    <w:rsid w:val="008D6465"/>
    <w:rsid w:val="008D6940"/>
    <w:rsid w:val="008D6B4F"/>
    <w:rsid w:val="008D704D"/>
    <w:rsid w:val="008D7072"/>
    <w:rsid w:val="008D7110"/>
    <w:rsid w:val="008D7152"/>
    <w:rsid w:val="008D75E6"/>
    <w:rsid w:val="008D7997"/>
    <w:rsid w:val="008D7AE3"/>
    <w:rsid w:val="008D7CEF"/>
    <w:rsid w:val="008E05CC"/>
    <w:rsid w:val="008E10D6"/>
    <w:rsid w:val="008E127A"/>
    <w:rsid w:val="008E1814"/>
    <w:rsid w:val="008E1828"/>
    <w:rsid w:val="008E1C28"/>
    <w:rsid w:val="008E1D9F"/>
    <w:rsid w:val="008E225D"/>
    <w:rsid w:val="008E2306"/>
    <w:rsid w:val="008E255B"/>
    <w:rsid w:val="008E2B93"/>
    <w:rsid w:val="008E2C20"/>
    <w:rsid w:val="008E2CE7"/>
    <w:rsid w:val="008E2CFB"/>
    <w:rsid w:val="008E2E35"/>
    <w:rsid w:val="008E2E96"/>
    <w:rsid w:val="008E2F3A"/>
    <w:rsid w:val="008E3225"/>
    <w:rsid w:val="008E36D1"/>
    <w:rsid w:val="008E3A76"/>
    <w:rsid w:val="008E3BA5"/>
    <w:rsid w:val="008E3C21"/>
    <w:rsid w:val="008E3CE7"/>
    <w:rsid w:val="008E4086"/>
    <w:rsid w:val="008E41A4"/>
    <w:rsid w:val="008E428F"/>
    <w:rsid w:val="008E447B"/>
    <w:rsid w:val="008E47A0"/>
    <w:rsid w:val="008E4A48"/>
    <w:rsid w:val="008E4A7F"/>
    <w:rsid w:val="008E4B22"/>
    <w:rsid w:val="008E4CF9"/>
    <w:rsid w:val="008E4DE8"/>
    <w:rsid w:val="008E4E39"/>
    <w:rsid w:val="008E5520"/>
    <w:rsid w:val="008E582B"/>
    <w:rsid w:val="008E58A1"/>
    <w:rsid w:val="008E58F6"/>
    <w:rsid w:val="008E5BD8"/>
    <w:rsid w:val="008E5F4A"/>
    <w:rsid w:val="008E6169"/>
    <w:rsid w:val="008E6E51"/>
    <w:rsid w:val="008E73C3"/>
    <w:rsid w:val="008E7855"/>
    <w:rsid w:val="008F05D0"/>
    <w:rsid w:val="008F09A7"/>
    <w:rsid w:val="008F1307"/>
    <w:rsid w:val="008F136B"/>
    <w:rsid w:val="008F1867"/>
    <w:rsid w:val="008F1EE1"/>
    <w:rsid w:val="008F2369"/>
    <w:rsid w:val="008F23CC"/>
    <w:rsid w:val="008F2523"/>
    <w:rsid w:val="008F27BB"/>
    <w:rsid w:val="008F2D89"/>
    <w:rsid w:val="008F2D95"/>
    <w:rsid w:val="008F2EEE"/>
    <w:rsid w:val="008F3196"/>
    <w:rsid w:val="008F371C"/>
    <w:rsid w:val="008F37A8"/>
    <w:rsid w:val="008F3948"/>
    <w:rsid w:val="008F3B21"/>
    <w:rsid w:val="008F3FF0"/>
    <w:rsid w:val="008F41E0"/>
    <w:rsid w:val="008F424B"/>
    <w:rsid w:val="008F4A2C"/>
    <w:rsid w:val="008F4B14"/>
    <w:rsid w:val="008F4CEE"/>
    <w:rsid w:val="008F4DE2"/>
    <w:rsid w:val="008F4F50"/>
    <w:rsid w:val="008F51FE"/>
    <w:rsid w:val="008F5346"/>
    <w:rsid w:val="008F53ED"/>
    <w:rsid w:val="008F5560"/>
    <w:rsid w:val="008F562B"/>
    <w:rsid w:val="008F5679"/>
    <w:rsid w:val="008F5C23"/>
    <w:rsid w:val="008F6479"/>
    <w:rsid w:val="008F68A2"/>
    <w:rsid w:val="008F6968"/>
    <w:rsid w:val="008F6A33"/>
    <w:rsid w:val="008F7553"/>
    <w:rsid w:val="008F7968"/>
    <w:rsid w:val="008F7FE5"/>
    <w:rsid w:val="00900360"/>
    <w:rsid w:val="009004CE"/>
    <w:rsid w:val="00900780"/>
    <w:rsid w:val="00900E8B"/>
    <w:rsid w:val="00900FF0"/>
    <w:rsid w:val="00900FFB"/>
    <w:rsid w:val="00901028"/>
    <w:rsid w:val="00901496"/>
    <w:rsid w:val="009015AC"/>
    <w:rsid w:val="00901B75"/>
    <w:rsid w:val="00902359"/>
    <w:rsid w:val="00902690"/>
    <w:rsid w:val="00902B18"/>
    <w:rsid w:val="00902C9C"/>
    <w:rsid w:val="00902DD3"/>
    <w:rsid w:val="00902F8C"/>
    <w:rsid w:val="009032FE"/>
    <w:rsid w:val="00903B4A"/>
    <w:rsid w:val="00903D21"/>
    <w:rsid w:val="00903E34"/>
    <w:rsid w:val="00903EB9"/>
    <w:rsid w:val="0090411A"/>
    <w:rsid w:val="0090440C"/>
    <w:rsid w:val="00905142"/>
    <w:rsid w:val="00905960"/>
    <w:rsid w:val="00905B59"/>
    <w:rsid w:val="00905D88"/>
    <w:rsid w:val="0090648C"/>
    <w:rsid w:val="009068AF"/>
    <w:rsid w:val="00906F51"/>
    <w:rsid w:val="009070E4"/>
    <w:rsid w:val="009078DE"/>
    <w:rsid w:val="00907A57"/>
    <w:rsid w:val="00907C9D"/>
    <w:rsid w:val="00907F2B"/>
    <w:rsid w:val="0091030A"/>
    <w:rsid w:val="009106D5"/>
    <w:rsid w:val="00910841"/>
    <w:rsid w:val="00910CDF"/>
    <w:rsid w:val="009110FF"/>
    <w:rsid w:val="0091141D"/>
    <w:rsid w:val="009115B9"/>
    <w:rsid w:val="009118FF"/>
    <w:rsid w:val="00911B65"/>
    <w:rsid w:val="00911CDF"/>
    <w:rsid w:val="00912124"/>
    <w:rsid w:val="009121B7"/>
    <w:rsid w:val="009123EC"/>
    <w:rsid w:val="00912A4A"/>
    <w:rsid w:val="00912B0D"/>
    <w:rsid w:val="00912F46"/>
    <w:rsid w:val="009130FF"/>
    <w:rsid w:val="00913142"/>
    <w:rsid w:val="0091324A"/>
    <w:rsid w:val="0091334B"/>
    <w:rsid w:val="00913494"/>
    <w:rsid w:val="00913964"/>
    <w:rsid w:val="00913E01"/>
    <w:rsid w:val="0091411E"/>
    <w:rsid w:val="00914600"/>
    <w:rsid w:val="0091465E"/>
    <w:rsid w:val="00914B74"/>
    <w:rsid w:val="00914C52"/>
    <w:rsid w:val="00914C9E"/>
    <w:rsid w:val="00915154"/>
    <w:rsid w:val="0091517B"/>
    <w:rsid w:val="00915566"/>
    <w:rsid w:val="009155F1"/>
    <w:rsid w:val="00915781"/>
    <w:rsid w:val="009159DF"/>
    <w:rsid w:val="0091622F"/>
    <w:rsid w:val="009163C6"/>
    <w:rsid w:val="009164B3"/>
    <w:rsid w:val="009164ED"/>
    <w:rsid w:val="0091651E"/>
    <w:rsid w:val="009165E6"/>
    <w:rsid w:val="0091676A"/>
    <w:rsid w:val="00917099"/>
    <w:rsid w:val="00917253"/>
    <w:rsid w:val="0091756F"/>
    <w:rsid w:val="00917D8F"/>
    <w:rsid w:val="00920040"/>
    <w:rsid w:val="00920083"/>
    <w:rsid w:val="009201C7"/>
    <w:rsid w:val="00920285"/>
    <w:rsid w:val="009203C1"/>
    <w:rsid w:val="00920E60"/>
    <w:rsid w:val="00920F65"/>
    <w:rsid w:val="00921754"/>
    <w:rsid w:val="009217A3"/>
    <w:rsid w:val="009217D8"/>
    <w:rsid w:val="009219B8"/>
    <w:rsid w:val="00921D5C"/>
    <w:rsid w:val="00921DC5"/>
    <w:rsid w:val="0092222C"/>
    <w:rsid w:val="0092225B"/>
    <w:rsid w:val="00922321"/>
    <w:rsid w:val="009223F6"/>
    <w:rsid w:val="0092264A"/>
    <w:rsid w:val="009226CF"/>
    <w:rsid w:val="00922D0D"/>
    <w:rsid w:val="00922EC2"/>
    <w:rsid w:val="009231D4"/>
    <w:rsid w:val="009233FD"/>
    <w:rsid w:val="00923894"/>
    <w:rsid w:val="00923E96"/>
    <w:rsid w:val="009242A1"/>
    <w:rsid w:val="0092456A"/>
    <w:rsid w:val="009252CB"/>
    <w:rsid w:val="009259D1"/>
    <w:rsid w:val="00925F98"/>
    <w:rsid w:val="00926222"/>
    <w:rsid w:val="009264F8"/>
    <w:rsid w:val="00926E05"/>
    <w:rsid w:val="00926E4A"/>
    <w:rsid w:val="009274E3"/>
    <w:rsid w:val="00927AD4"/>
    <w:rsid w:val="00927D75"/>
    <w:rsid w:val="0093058B"/>
    <w:rsid w:val="009308C6"/>
    <w:rsid w:val="00930C44"/>
    <w:rsid w:val="00930DB9"/>
    <w:rsid w:val="0093170F"/>
    <w:rsid w:val="00932544"/>
    <w:rsid w:val="00932564"/>
    <w:rsid w:val="00932667"/>
    <w:rsid w:val="0093280A"/>
    <w:rsid w:val="00932854"/>
    <w:rsid w:val="00932B34"/>
    <w:rsid w:val="00932D93"/>
    <w:rsid w:val="00932FC9"/>
    <w:rsid w:val="009333D4"/>
    <w:rsid w:val="009339FC"/>
    <w:rsid w:val="00933A9E"/>
    <w:rsid w:val="00933CE5"/>
    <w:rsid w:val="00933EC4"/>
    <w:rsid w:val="009346EB"/>
    <w:rsid w:val="009348C0"/>
    <w:rsid w:val="00934FA8"/>
    <w:rsid w:val="009353EF"/>
    <w:rsid w:val="009354E9"/>
    <w:rsid w:val="0093578A"/>
    <w:rsid w:val="00935985"/>
    <w:rsid w:val="00935B31"/>
    <w:rsid w:val="00935BB9"/>
    <w:rsid w:val="00935F2B"/>
    <w:rsid w:val="00936151"/>
    <w:rsid w:val="00936198"/>
    <w:rsid w:val="0093649A"/>
    <w:rsid w:val="0093666F"/>
    <w:rsid w:val="009368A6"/>
    <w:rsid w:val="00936CD4"/>
    <w:rsid w:val="0093762B"/>
    <w:rsid w:val="009378D9"/>
    <w:rsid w:val="00937AF3"/>
    <w:rsid w:val="00937F19"/>
    <w:rsid w:val="00937F98"/>
    <w:rsid w:val="009400AD"/>
    <w:rsid w:val="0094034F"/>
    <w:rsid w:val="0094083A"/>
    <w:rsid w:val="0094088F"/>
    <w:rsid w:val="009408EB"/>
    <w:rsid w:val="009409F6"/>
    <w:rsid w:val="00940F0D"/>
    <w:rsid w:val="0094104B"/>
    <w:rsid w:val="00941230"/>
    <w:rsid w:val="0094154A"/>
    <w:rsid w:val="00941630"/>
    <w:rsid w:val="00941E1C"/>
    <w:rsid w:val="00941F14"/>
    <w:rsid w:val="009421E6"/>
    <w:rsid w:val="00942583"/>
    <w:rsid w:val="0094268C"/>
    <w:rsid w:val="0094269D"/>
    <w:rsid w:val="00942720"/>
    <w:rsid w:val="00942C51"/>
    <w:rsid w:val="00943313"/>
    <w:rsid w:val="009436F0"/>
    <w:rsid w:val="00943964"/>
    <w:rsid w:val="00943C3B"/>
    <w:rsid w:val="00943E1A"/>
    <w:rsid w:val="00943F1B"/>
    <w:rsid w:val="0094402D"/>
    <w:rsid w:val="009443C8"/>
    <w:rsid w:val="009444FF"/>
    <w:rsid w:val="00944B6E"/>
    <w:rsid w:val="00944F63"/>
    <w:rsid w:val="00944F85"/>
    <w:rsid w:val="00944FA1"/>
    <w:rsid w:val="00945265"/>
    <w:rsid w:val="00945E5E"/>
    <w:rsid w:val="00946FEF"/>
    <w:rsid w:val="00947269"/>
    <w:rsid w:val="009476DE"/>
    <w:rsid w:val="00947853"/>
    <w:rsid w:val="009478C7"/>
    <w:rsid w:val="009479D3"/>
    <w:rsid w:val="00947D8F"/>
    <w:rsid w:val="00950151"/>
    <w:rsid w:val="00951926"/>
    <w:rsid w:val="00951ACC"/>
    <w:rsid w:val="00951E11"/>
    <w:rsid w:val="00951E6B"/>
    <w:rsid w:val="00951F0C"/>
    <w:rsid w:val="00952103"/>
    <w:rsid w:val="0095275D"/>
    <w:rsid w:val="00952B63"/>
    <w:rsid w:val="00952FE0"/>
    <w:rsid w:val="0095302F"/>
    <w:rsid w:val="00953076"/>
    <w:rsid w:val="00953552"/>
    <w:rsid w:val="00953700"/>
    <w:rsid w:val="00953857"/>
    <w:rsid w:val="0095391E"/>
    <w:rsid w:val="0095444C"/>
    <w:rsid w:val="0095464F"/>
    <w:rsid w:val="00954A9D"/>
    <w:rsid w:val="00954FB0"/>
    <w:rsid w:val="009551B0"/>
    <w:rsid w:val="009553ED"/>
    <w:rsid w:val="0095558A"/>
    <w:rsid w:val="00955CCF"/>
    <w:rsid w:val="009560D9"/>
    <w:rsid w:val="00956178"/>
    <w:rsid w:val="009562C6"/>
    <w:rsid w:val="009562FC"/>
    <w:rsid w:val="0095640D"/>
    <w:rsid w:val="0095640E"/>
    <w:rsid w:val="00956C3E"/>
    <w:rsid w:val="00956DAD"/>
    <w:rsid w:val="00956E70"/>
    <w:rsid w:val="00956EA8"/>
    <w:rsid w:val="00957110"/>
    <w:rsid w:val="00957271"/>
    <w:rsid w:val="009573EE"/>
    <w:rsid w:val="0095785F"/>
    <w:rsid w:val="0095794A"/>
    <w:rsid w:val="00957A99"/>
    <w:rsid w:val="00957C62"/>
    <w:rsid w:val="00960BB6"/>
    <w:rsid w:val="00960CCF"/>
    <w:rsid w:val="00960EC1"/>
    <w:rsid w:val="009613C0"/>
    <w:rsid w:val="0096167D"/>
    <w:rsid w:val="00961B6A"/>
    <w:rsid w:val="009625E3"/>
    <w:rsid w:val="00962753"/>
    <w:rsid w:val="009627A3"/>
    <w:rsid w:val="00962861"/>
    <w:rsid w:val="00962FD0"/>
    <w:rsid w:val="00963362"/>
    <w:rsid w:val="009634FE"/>
    <w:rsid w:val="009640A0"/>
    <w:rsid w:val="0096411E"/>
    <w:rsid w:val="0096438B"/>
    <w:rsid w:val="00964401"/>
    <w:rsid w:val="00964E49"/>
    <w:rsid w:val="0096579C"/>
    <w:rsid w:val="009658CB"/>
    <w:rsid w:val="00965941"/>
    <w:rsid w:val="00965C9D"/>
    <w:rsid w:val="00965F6A"/>
    <w:rsid w:val="009661EB"/>
    <w:rsid w:val="00966967"/>
    <w:rsid w:val="00966B62"/>
    <w:rsid w:val="00966D1C"/>
    <w:rsid w:val="00966D67"/>
    <w:rsid w:val="00967493"/>
    <w:rsid w:val="009674F7"/>
    <w:rsid w:val="00967509"/>
    <w:rsid w:val="00967920"/>
    <w:rsid w:val="00967BAA"/>
    <w:rsid w:val="00967C3D"/>
    <w:rsid w:val="00967E10"/>
    <w:rsid w:val="00967E35"/>
    <w:rsid w:val="00970052"/>
    <w:rsid w:val="009701B5"/>
    <w:rsid w:val="00970236"/>
    <w:rsid w:val="00970990"/>
    <w:rsid w:val="00970A8E"/>
    <w:rsid w:val="00971157"/>
    <w:rsid w:val="0097116E"/>
    <w:rsid w:val="00971242"/>
    <w:rsid w:val="0097124A"/>
    <w:rsid w:val="009719B4"/>
    <w:rsid w:val="00971A51"/>
    <w:rsid w:val="00971B56"/>
    <w:rsid w:val="00972543"/>
    <w:rsid w:val="00972685"/>
    <w:rsid w:val="00972B87"/>
    <w:rsid w:val="00972E5C"/>
    <w:rsid w:val="009731A3"/>
    <w:rsid w:val="00973BF9"/>
    <w:rsid w:val="00974102"/>
    <w:rsid w:val="009741FC"/>
    <w:rsid w:val="00974482"/>
    <w:rsid w:val="0097449C"/>
    <w:rsid w:val="00974626"/>
    <w:rsid w:val="00974C6D"/>
    <w:rsid w:val="00974D1D"/>
    <w:rsid w:val="00974D9E"/>
    <w:rsid w:val="00974F85"/>
    <w:rsid w:val="009754B7"/>
    <w:rsid w:val="00975551"/>
    <w:rsid w:val="00975B29"/>
    <w:rsid w:val="00975D01"/>
    <w:rsid w:val="00975D4A"/>
    <w:rsid w:val="0097605C"/>
    <w:rsid w:val="00976203"/>
    <w:rsid w:val="0097629F"/>
    <w:rsid w:val="00976522"/>
    <w:rsid w:val="0097692F"/>
    <w:rsid w:val="00977332"/>
    <w:rsid w:val="0097755B"/>
    <w:rsid w:val="0097764A"/>
    <w:rsid w:val="009777DC"/>
    <w:rsid w:val="00977875"/>
    <w:rsid w:val="00977EB6"/>
    <w:rsid w:val="00980381"/>
    <w:rsid w:val="009805C8"/>
    <w:rsid w:val="0098095F"/>
    <w:rsid w:val="00980A87"/>
    <w:rsid w:val="00980D08"/>
    <w:rsid w:val="00980E77"/>
    <w:rsid w:val="00981015"/>
    <w:rsid w:val="00981026"/>
    <w:rsid w:val="00981192"/>
    <w:rsid w:val="00981515"/>
    <w:rsid w:val="0098158F"/>
    <w:rsid w:val="009817BD"/>
    <w:rsid w:val="00981C62"/>
    <w:rsid w:val="00981EA4"/>
    <w:rsid w:val="00982012"/>
    <w:rsid w:val="00982570"/>
    <w:rsid w:val="009826B9"/>
    <w:rsid w:val="00982C1C"/>
    <w:rsid w:val="00982D3E"/>
    <w:rsid w:val="009835E6"/>
    <w:rsid w:val="00983939"/>
    <w:rsid w:val="00983A11"/>
    <w:rsid w:val="00983C5A"/>
    <w:rsid w:val="00983FE6"/>
    <w:rsid w:val="009841B5"/>
    <w:rsid w:val="0098424E"/>
    <w:rsid w:val="009842B1"/>
    <w:rsid w:val="00984976"/>
    <w:rsid w:val="00984989"/>
    <w:rsid w:val="00984AE1"/>
    <w:rsid w:val="00984D8F"/>
    <w:rsid w:val="00985122"/>
    <w:rsid w:val="0098515B"/>
    <w:rsid w:val="00986235"/>
    <w:rsid w:val="00986272"/>
    <w:rsid w:val="0098630E"/>
    <w:rsid w:val="0098639C"/>
    <w:rsid w:val="00986724"/>
    <w:rsid w:val="009867C5"/>
    <w:rsid w:val="00986839"/>
    <w:rsid w:val="00986EA9"/>
    <w:rsid w:val="00987684"/>
    <w:rsid w:val="00987A36"/>
    <w:rsid w:val="0099039D"/>
    <w:rsid w:val="00990AAE"/>
    <w:rsid w:val="00990D48"/>
    <w:rsid w:val="00990E47"/>
    <w:rsid w:val="00990E59"/>
    <w:rsid w:val="009916F0"/>
    <w:rsid w:val="0099173D"/>
    <w:rsid w:val="00991A67"/>
    <w:rsid w:val="00991ADC"/>
    <w:rsid w:val="00991DF0"/>
    <w:rsid w:val="00991FCF"/>
    <w:rsid w:val="009924B6"/>
    <w:rsid w:val="009926AA"/>
    <w:rsid w:val="00992893"/>
    <w:rsid w:val="00992C5D"/>
    <w:rsid w:val="009930A3"/>
    <w:rsid w:val="00993175"/>
    <w:rsid w:val="009933D6"/>
    <w:rsid w:val="00993A69"/>
    <w:rsid w:val="00993EB5"/>
    <w:rsid w:val="009942F3"/>
    <w:rsid w:val="009948F9"/>
    <w:rsid w:val="00994D85"/>
    <w:rsid w:val="009950CA"/>
    <w:rsid w:val="009950F7"/>
    <w:rsid w:val="009953D7"/>
    <w:rsid w:val="00995837"/>
    <w:rsid w:val="00995D69"/>
    <w:rsid w:val="00995D8C"/>
    <w:rsid w:val="00995EDD"/>
    <w:rsid w:val="00996064"/>
    <w:rsid w:val="00996A8D"/>
    <w:rsid w:val="00996FF4"/>
    <w:rsid w:val="00997764"/>
    <w:rsid w:val="0099785D"/>
    <w:rsid w:val="00997E25"/>
    <w:rsid w:val="00997E3F"/>
    <w:rsid w:val="009A0059"/>
    <w:rsid w:val="009A0303"/>
    <w:rsid w:val="009A06AC"/>
    <w:rsid w:val="009A06C1"/>
    <w:rsid w:val="009A06F7"/>
    <w:rsid w:val="009A08BA"/>
    <w:rsid w:val="009A0A7F"/>
    <w:rsid w:val="009A0A9B"/>
    <w:rsid w:val="009A0D94"/>
    <w:rsid w:val="009A110A"/>
    <w:rsid w:val="009A1113"/>
    <w:rsid w:val="009A15FA"/>
    <w:rsid w:val="009A1C06"/>
    <w:rsid w:val="009A1D38"/>
    <w:rsid w:val="009A2424"/>
    <w:rsid w:val="009A2607"/>
    <w:rsid w:val="009A2837"/>
    <w:rsid w:val="009A2A5E"/>
    <w:rsid w:val="009A2C3D"/>
    <w:rsid w:val="009A30A3"/>
    <w:rsid w:val="009A374A"/>
    <w:rsid w:val="009A3F19"/>
    <w:rsid w:val="009A44E5"/>
    <w:rsid w:val="009A44F4"/>
    <w:rsid w:val="009A4600"/>
    <w:rsid w:val="009A4786"/>
    <w:rsid w:val="009A4FF9"/>
    <w:rsid w:val="009A52CD"/>
    <w:rsid w:val="009A5A87"/>
    <w:rsid w:val="009A5B0F"/>
    <w:rsid w:val="009A5BB4"/>
    <w:rsid w:val="009A5DC1"/>
    <w:rsid w:val="009A5F31"/>
    <w:rsid w:val="009A6E7D"/>
    <w:rsid w:val="009A6F45"/>
    <w:rsid w:val="009A6F6C"/>
    <w:rsid w:val="009A749E"/>
    <w:rsid w:val="009A7524"/>
    <w:rsid w:val="009A76E0"/>
    <w:rsid w:val="009A76ED"/>
    <w:rsid w:val="009A7919"/>
    <w:rsid w:val="009A7AE4"/>
    <w:rsid w:val="009A7DCD"/>
    <w:rsid w:val="009A7E74"/>
    <w:rsid w:val="009A7E8D"/>
    <w:rsid w:val="009A7EF0"/>
    <w:rsid w:val="009B0095"/>
    <w:rsid w:val="009B042C"/>
    <w:rsid w:val="009B055C"/>
    <w:rsid w:val="009B0847"/>
    <w:rsid w:val="009B0B78"/>
    <w:rsid w:val="009B1307"/>
    <w:rsid w:val="009B1739"/>
    <w:rsid w:val="009B1C21"/>
    <w:rsid w:val="009B20CC"/>
    <w:rsid w:val="009B22FF"/>
    <w:rsid w:val="009B3022"/>
    <w:rsid w:val="009B3050"/>
    <w:rsid w:val="009B336A"/>
    <w:rsid w:val="009B3476"/>
    <w:rsid w:val="009B3619"/>
    <w:rsid w:val="009B3756"/>
    <w:rsid w:val="009B3AB0"/>
    <w:rsid w:val="009B3BC4"/>
    <w:rsid w:val="009B3CFB"/>
    <w:rsid w:val="009B3F7D"/>
    <w:rsid w:val="009B4243"/>
    <w:rsid w:val="009B42B6"/>
    <w:rsid w:val="009B42CA"/>
    <w:rsid w:val="009B455C"/>
    <w:rsid w:val="009B45A2"/>
    <w:rsid w:val="009B49D8"/>
    <w:rsid w:val="009B4C78"/>
    <w:rsid w:val="009B4DE0"/>
    <w:rsid w:val="009B4EAB"/>
    <w:rsid w:val="009B5005"/>
    <w:rsid w:val="009B5312"/>
    <w:rsid w:val="009B553E"/>
    <w:rsid w:val="009B56DF"/>
    <w:rsid w:val="009B5ACB"/>
    <w:rsid w:val="009B5C11"/>
    <w:rsid w:val="009B62D1"/>
    <w:rsid w:val="009B6847"/>
    <w:rsid w:val="009B6BB0"/>
    <w:rsid w:val="009B6BEC"/>
    <w:rsid w:val="009B714D"/>
    <w:rsid w:val="009B75BE"/>
    <w:rsid w:val="009B7A21"/>
    <w:rsid w:val="009B7C06"/>
    <w:rsid w:val="009B7E87"/>
    <w:rsid w:val="009B7F79"/>
    <w:rsid w:val="009C00A4"/>
    <w:rsid w:val="009C01B4"/>
    <w:rsid w:val="009C03A3"/>
    <w:rsid w:val="009C07E4"/>
    <w:rsid w:val="009C0814"/>
    <w:rsid w:val="009C08C3"/>
    <w:rsid w:val="009C149E"/>
    <w:rsid w:val="009C1528"/>
    <w:rsid w:val="009C1699"/>
    <w:rsid w:val="009C1FE1"/>
    <w:rsid w:val="009C245E"/>
    <w:rsid w:val="009C269F"/>
    <w:rsid w:val="009C28FB"/>
    <w:rsid w:val="009C2A08"/>
    <w:rsid w:val="009C2CF4"/>
    <w:rsid w:val="009C2ED2"/>
    <w:rsid w:val="009C30E9"/>
    <w:rsid w:val="009C3411"/>
    <w:rsid w:val="009C366B"/>
    <w:rsid w:val="009C381B"/>
    <w:rsid w:val="009C388B"/>
    <w:rsid w:val="009C4545"/>
    <w:rsid w:val="009C48BF"/>
    <w:rsid w:val="009C4E25"/>
    <w:rsid w:val="009C5576"/>
    <w:rsid w:val="009C5A4F"/>
    <w:rsid w:val="009C6246"/>
    <w:rsid w:val="009C6353"/>
    <w:rsid w:val="009C6591"/>
    <w:rsid w:val="009C6666"/>
    <w:rsid w:val="009C69EE"/>
    <w:rsid w:val="009C6A19"/>
    <w:rsid w:val="009C6D55"/>
    <w:rsid w:val="009C6D78"/>
    <w:rsid w:val="009C6F67"/>
    <w:rsid w:val="009C751F"/>
    <w:rsid w:val="009C755C"/>
    <w:rsid w:val="009C7596"/>
    <w:rsid w:val="009C75B3"/>
    <w:rsid w:val="009C767B"/>
    <w:rsid w:val="009C7887"/>
    <w:rsid w:val="009C7B6C"/>
    <w:rsid w:val="009C7CF5"/>
    <w:rsid w:val="009D04E0"/>
    <w:rsid w:val="009D06D1"/>
    <w:rsid w:val="009D0720"/>
    <w:rsid w:val="009D125D"/>
    <w:rsid w:val="009D1643"/>
    <w:rsid w:val="009D1C32"/>
    <w:rsid w:val="009D1E9D"/>
    <w:rsid w:val="009D2048"/>
    <w:rsid w:val="009D2071"/>
    <w:rsid w:val="009D2333"/>
    <w:rsid w:val="009D2379"/>
    <w:rsid w:val="009D2417"/>
    <w:rsid w:val="009D278B"/>
    <w:rsid w:val="009D2AB8"/>
    <w:rsid w:val="009D313C"/>
    <w:rsid w:val="009D31E2"/>
    <w:rsid w:val="009D4280"/>
    <w:rsid w:val="009D4489"/>
    <w:rsid w:val="009D4D61"/>
    <w:rsid w:val="009D4DCA"/>
    <w:rsid w:val="009D5365"/>
    <w:rsid w:val="009D5867"/>
    <w:rsid w:val="009D5D5E"/>
    <w:rsid w:val="009D62F6"/>
    <w:rsid w:val="009D633F"/>
    <w:rsid w:val="009D65B3"/>
    <w:rsid w:val="009D6904"/>
    <w:rsid w:val="009D6973"/>
    <w:rsid w:val="009D7A94"/>
    <w:rsid w:val="009E03F8"/>
    <w:rsid w:val="009E05F6"/>
    <w:rsid w:val="009E0739"/>
    <w:rsid w:val="009E0D45"/>
    <w:rsid w:val="009E13E1"/>
    <w:rsid w:val="009E15C1"/>
    <w:rsid w:val="009E1B38"/>
    <w:rsid w:val="009E1EFB"/>
    <w:rsid w:val="009E22B0"/>
    <w:rsid w:val="009E2380"/>
    <w:rsid w:val="009E2628"/>
    <w:rsid w:val="009E28D0"/>
    <w:rsid w:val="009E29A5"/>
    <w:rsid w:val="009E2B7C"/>
    <w:rsid w:val="009E2BDD"/>
    <w:rsid w:val="009E2C2E"/>
    <w:rsid w:val="009E2DE9"/>
    <w:rsid w:val="009E2E7F"/>
    <w:rsid w:val="009E2EEE"/>
    <w:rsid w:val="009E2FBE"/>
    <w:rsid w:val="009E301E"/>
    <w:rsid w:val="009E34CE"/>
    <w:rsid w:val="009E3510"/>
    <w:rsid w:val="009E3960"/>
    <w:rsid w:val="009E3A4D"/>
    <w:rsid w:val="009E3D72"/>
    <w:rsid w:val="009E3E4B"/>
    <w:rsid w:val="009E3EF5"/>
    <w:rsid w:val="009E40E4"/>
    <w:rsid w:val="009E5039"/>
    <w:rsid w:val="009E5065"/>
    <w:rsid w:val="009E5131"/>
    <w:rsid w:val="009E51C4"/>
    <w:rsid w:val="009E589A"/>
    <w:rsid w:val="009E5E02"/>
    <w:rsid w:val="009E5F35"/>
    <w:rsid w:val="009E686C"/>
    <w:rsid w:val="009E6907"/>
    <w:rsid w:val="009E6DF1"/>
    <w:rsid w:val="009E78A0"/>
    <w:rsid w:val="009F037F"/>
    <w:rsid w:val="009F1496"/>
    <w:rsid w:val="009F17B4"/>
    <w:rsid w:val="009F2425"/>
    <w:rsid w:val="009F2FBC"/>
    <w:rsid w:val="009F32EC"/>
    <w:rsid w:val="009F3B2D"/>
    <w:rsid w:val="009F3DC0"/>
    <w:rsid w:val="009F3F0A"/>
    <w:rsid w:val="009F4048"/>
    <w:rsid w:val="009F404A"/>
    <w:rsid w:val="009F4CDC"/>
    <w:rsid w:val="009F4EB2"/>
    <w:rsid w:val="009F4EFA"/>
    <w:rsid w:val="009F4F5E"/>
    <w:rsid w:val="009F50D1"/>
    <w:rsid w:val="009F51AC"/>
    <w:rsid w:val="009F546B"/>
    <w:rsid w:val="009F5599"/>
    <w:rsid w:val="009F595C"/>
    <w:rsid w:val="009F5F11"/>
    <w:rsid w:val="009F5FD4"/>
    <w:rsid w:val="009F61FA"/>
    <w:rsid w:val="009F6212"/>
    <w:rsid w:val="009F642A"/>
    <w:rsid w:val="009F6488"/>
    <w:rsid w:val="009F6EB5"/>
    <w:rsid w:val="009F70BD"/>
    <w:rsid w:val="009F728F"/>
    <w:rsid w:val="009F747D"/>
    <w:rsid w:val="009F74E4"/>
    <w:rsid w:val="009F75B4"/>
    <w:rsid w:val="009F7B9C"/>
    <w:rsid w:val="009F7CA6"/>
    <w:rsid w:val="009F7D22"/>
    <w:rsid w:val="009F7DEB"/>
    <w:rsid w:val="009F7ECB"/>
    <w:rsid w:val="00A00059"/>
    <w:rsid w:val="00A00539"/>
    <w:rsid w:val="00A00621"/>
    <w:rsid w:val="00A00AC9"/>
    <w:rsid w:val="00A00E7A"/>
    <w:rsid w:val="00A01050"/>
    <w:rsid w:val="00A014E3"/>
    <w:rsid w:val="00A0154E"/>
    <w:rsid w:val="00A01806"/>
    <w:rsid w:val="00A0180A"/>
    <w:rsid w:val="00A0194A"/>
    <w:rsid w:val="00A01C64"/>
    <w:rsid w:val="00A01E3E"/>
    <w:rsid w:val="00A0262E"/>
    <w:rsid w:val="00A02A4F"/>
    <w:rsid w:val="00A02A66"/>
    <w:rsid w:val="00A02CF6"/>
    <w:rsid w:val="00A02D2E"/>
    <w:rsid w:val="00A02E6E"/>
    <w:rsid w:val="00A02F32"/>
    <w:rsid w:val="00A0314B"/>
    <w:rsid w:val="00A0344D"/>
    <w:rsid w:val="00A03450"/>
    <w:rsid w:val="00A038D7"/>
    <w:rsid w:val="00A039C1"/>
    <w:rsid w:val="00A039E5"/>
    <w:rsid w:val="00A03CA4"/>
    <w:rsid w:val="00A03E31"/>
    <w:rsid w:val="00A0432A"/>
    <w:rsid w:val="00A043C0"/>
    <w:rsid w:val="00A043E2"/>
    <w:rsid w:val="00A04E0F"/>
    <w:rsid w:val="00A0515B"/>
    <w:rsid w:val="00A05165"/>
    <w:rsid w:val="00A052AB"/>
    <w:rsid w:val="00A057EB"/>
    <w:rsid w:val="00A058D9"/>
    <w:rsid w:val="00A0590D"/>
    <w:rsid w:val="00A05C0B"/>
    <w:rsid w:val="00A0628A"/>
    <w:rsid w:val="00A06468"/>
    <w:rsid w:val="00A07090"/>
    <w:rsid w:val="00A073A1"/>
    <w:rsid w:val="00A076A1"/>
    <w:rsid w:val="00A076EF"/>
    <w:rsid w:val="00A07C98"/>
    <w:rsid w:val="00A07DFE"/>
    <w:rsid w:val="00A10253"/>
    <w:rsid w:val="00A104C7"/>
    <w:rsid w:val="00A106E6"/>
    <w:rsid w:val="00A109BC"/>
    <w:rsid w:val="00A10E2F"/>
    <w:rsid w:val="00A110F1"/>
    <w:rsid w:val="00A1159E"/>
    <w:rsid w:val="00A1166C"/>
    <w:rsid w:val="00A11A74"/>
    <w:rsid w:val="00A11C28"/>
    <w:rsid w:val="00A11DE5"/>
    <w:rsid w:val="00A12086"/>
    <w:rsid w:val="00A12203"/>
    <w:rsid w:val="00A126DC"/>
    <w:rsid w:val="00A129F6"/>
    <w:rsid w:val="00A12C19"/>
    <w:rsid w:val="00A12CAB"/>
    <w:rsid w:val="00A1310B"/>
    <w:rsid w:val="00A13517"/>
    <w:rsid w:val="00A1359C"/>
    <w:rsid w:val="00A14127"/>
    <w:rsid w:val="00A145A9"/>
    <w:rsid w:val="00A149C6"/>
    <w:rsid w:val="00A14D5D"/>
    <w:rsid w:val="00A1520F"/>
    <w:rsid w:val="00A158E0"/>
    <w:rsid w:val="00A15A20"/>
    <w:rsid w:val="00A15E4D"/>
    <w:rsid w:val="00A164FE"/>
    <w:rsid w:val="00A16B73"/>
    <w:rsid w:val="00A16BA9"/>
    <w:rsid w:val="00A17050"/>
    <w:rsid w:val="00A1719C"/>
    <w:rsid w:val="00A17506"/>
    <w:rsid w:val="00A175EA"/>
    <w:rsid w:val="00A178AD"/>
    <w:rsid w:val="00A17986"/>
    <w:rsid w:val="00A17B82"/>
    <w:rsid w:val="00A17E9F"/>
    <w:rsid w:val="00A2034D"/>
    <w:rsid w:val="00A204BB"/>
    <w:rsid w:val="00A204BF"/>
    <w:rsid w:val="00A204E4"/>
    <w:rsid w:val="00A20817"/>
    <w:rsid w:val="00A208AF"/>
    <w:rsid w:val="00A20EC3"/>
    <w:rsid w:val="00A21187"/>
    <w:rsid w:val="00A2134B"/>
    <w:rsid w:val="00A21365"/>
    <w:rsid w:val="00A21B9D"/>
    <w:rsid w:val="00A21D2A"/>
    <w:rsid w:val="00A223A1"/>
    <w:rsid w:val="00A22C85"/>
    <w:rsid w:val="00A22CC4"/>
    <w:rsid w:val="00A22E7E"/>
    <w:rsid w:val="00A22F2A"/>
    <w:rsid w:val="00A23074"/>
    <w:rsid w:val="00A230FD"/>
    <w:rsid w:val="00A233DA"/>
    <w:rsid w:val="00A237EC"/>
    <w:rsid w:val="00A23A98"/>
    <w:rsid w:val="00A23D1C"/>
    <w:rsid w:val="00A23E45"/>
    <w:rsid w:val="00A248EB"/>
    <w:rsid w:val="00A249D3"/>
    <w:rsid w:val="00A24CE1"/>
    <w:rsid w:val="00A24DC1"/>
    <w:rsid w:val="00A251A2"/>
    <w:rsid w:val="00A254D3"/>
    <w:rsid w:val="00A258E7"/>
    <w:rsid w:val="00A25A50"/>
    <w:rsid w:val="00A2604F"/>
    <w:rsid w:val="00A260A2"/>
    <w:rsid w:val="00A2618D"/>
    <w:rsid w:val="00A2635B"/>
    <w:rsid w:val="00A2642C"/>
    <w:rsid w:val="00A26436"/>
    <w:rsid w:val="00A2666F"/>
    <w:rsid w:val="00A26EE4"/>
    <w:rsid w:val="00A26F93"/>
    <w:rsid w:val="00A26FF3"/>
    <w:rsid w:val="00A2746E"/>
    <w:rsid w:val="00A27899"/>
    <w:rsid w:val="00A279DC"/>
    <w:rsid w:val="00A3010F"/>
    <w:rsid w:val="00A3011C"/>
    <w:rsid w:val="00A3037D"/>
    <w:rsid w:val="00A30632"/>
    <w:rsid w:val="00A30B2E"/>
    <w:rsid w:val="00A30D7A"/>
    <w:rsid w:val="00A30E63"/>
    <w:rsid w:val="00A3169A"/>
    <w:rsid w:val="00A31BE2"/>
    <w:rsid w:val="00A32181"/>
    <w:rsid w:val="00A32310"/>
    <w:rsid w:val="00A32551"/>
    <w:rsid w:val="00A335E2"/>
    <w:rsid w:val="00A338C1"/>
    <w:rsid w:val="00A33AF7"/>
    <w:rsid w:val="00A33B67"/>
    <w:rsid w:val="00A33EA3"/>
    <w:rsid w:val="00A344FC"/>
    <w:rsid w:val="00A34E06"/>
    <w:rsid w:val="00A34EC2"/>
    <w:rsid w:val="00A34F8F"/>
    <w:rsid w:val="00A34FBE"/>
    <w:rsid w:val="00A351B1"/>
    <w:rsid w:val="00A35270"/>
    <w:rsid w:val="00A35560"/>
    <w:rsid w:val="00A355FA"/>
    <w:rsid w:val="00A356C0"/>
    <w:rsid w:val="00A35EE3"/>
    <w:rsid w:val="00A35F2B"/>
    <w:rsid w:val="00A35F31"/>
    <w:rsid w:val="00A364FD"/>
    <w:rsid w:val="00A365BE"/>
    <w:rsid w:val="00A36ABB"/>
    <w:rsid w:val="00A37156"/>
    <w:rsid w:val="00A37B8A"/>
    <w:rsid w:val="00A37CE6"/>
    <w:rsid w:val="00A37D21"/>
    <w:rsid w:val="00A37FC2"/>
    <w:rsid w:val="00A40132"/>
    <w:rsid w:val="00A402CC"/>
    <w:rsid w:val="00A40A07"/>
    <w:rsid w:val="00A40A56"/>
    <w:rsid w:val="00A40AAB"/>
    <w:rsid w:val="00A40AD8"/>
    <w:rsid w:val="00A40C05"/>
    <w:rsid w:val="00A418C4"/>
    <w:rsid w:val="00A41B86"/>
    <w:rsid w:val="00A41D2B"/>
    <w:rsid w:val="00A41F37"/>
    <w:rsid w:val="00A422AB"/>
    <w:rsid w:val="00A42369"/>
    <w:rsid w:val="00A42562"/>
    <w:rsid w:val="00A42AE7"/>
    <w:rsid w:val="00A42C38"/>
    <w:rsid w:val="00A42E8B"/>
    <w:rsid w:val="00A42FDA"/>
    <w:rsid w:val="00A43007"/>
    <w:rsid w:val="00A43028"/>
    <w:rsid w:val="00A431DA"/>
    <w:rsid w:val="00A4349E"/>
    <w:rsid w:val="00A43511"/>
    <w:rsid w:val="00A43A9D"/>
    <w:rsid w:val="00A43BA5"/>
    <w:rsid w:val="00A43C19"/>
    <w:rsid w:val="00A43CF8"/>
    <w:rsid w:val="00A44031"/>
    <w:rsid w:val="00A445B8"/>
    <w:rsid w:val="00A446CB"/>
    <w:rsid w:val="00A44933"/>
    <w:rsid w:val="00A44ACD"/>
    <w:rsid w:val="00A44CEF"/>
    <w:rsid w:val="00A450F0"/>
    <w:rsid w:val="00A45330"/>
    <w:rsid w:val="00A454F9"/>
    <w:rsid w:val="00A455DB"/>
    <w:rsid w:val="00A45650"/>
    <w:rsid w:val="00A459B3"/>
    <w:rsid w:val="00A45E2B"/>
    <w:rsid w:val="00A460E9"/>
    <w:rsid w:val="00A46293"/>
    <w:rsid w:val="00A4729C"/>
    <w:rsid w:val="00A474A4"/>
    <w:rsid w:val="00A47A36"/>
    <w:rsid w:val="00A47DA6"/>
    <w:rsid w:val="00A50015"/>
    <w:rsid w:val="00A50046"/>
    <w:rsid w:val="00A503B5"/>
    <w:rsid w:val="00A508B6"/>
    <w:rsid w:val="00A510F6"/>
    <w:rsid w:val="00A51327"/>
    <w:rsid w:val="00A5174A"/>
    <w:rsid w:val="00A518E3"/>
    <w:rsid w:val="00A51D8E"/>
    <w:rsid w:val="00A5205B"/>
    <w:rsid w:val="00A52184"/>
    <w:rsid w:val="00A52209"/>
    <w:rsid w:val="00A524AA"/>
    <w:rsid w:val="00A52AE0"/>
    <w:rsid w:val="00A52CD9"/>
    <w:rsid w:val="00A52CF5"/>
    <w:rsid w:val="00A52E92"/>
    <w:rsid w:val="00A532F4"/>
    <w:rsid w:val="00A53396"/>
    <w:rsid w:val="00A533A1"/>
    <w:rsid w:val="00A537A4"/>
    <w:rsid w:val="00A53862"/>
    <w:rsid w:val="00A53C56"/>
    <w:rsid w:val="00A53ECC"/>
    <w:rsid w:val="00A54251"/>
    <w:rsid w:val="00A54877"/>
    <w:rsid w:val="00A5495B"/>
    <w:rsid w:val="00A54A0F"/>
    <w:rsid w:val="00A54BC2"/>
    <w:rsid w:val="00A54D01"/>
    <w:rsid w:val="00A55225"/>
    <w:rsid w:val="00A5532E"/>
    <w:rsid w:val="00A55450"/>
    <w:rsid w:val="00A5559D"/>
    <w:rsid w:val="00A559F4"/>
    <w:rsid w:val="00A55D51"/>
    <w:rsid w:val="00A55F22"/>
    <w:rsid w:val="00A560AB"/>
    <w:rsid w:val="00A5625F"/>
    <w:rsid w:val="00A566E5"/>
    <w:rsid w:val="00A567EE"/>
    <w:rsid w:val="00A56857"/>
    <w:rsid w:val="00A568C0"/>
    <w:rsid w:val="00A57191"/>
    <w:rsid w:val="00A571E8"/>
    <w:rsid w:val="00A5735D"/>
    <w:rsid w:val="00A57915"/>
    <w:rsid w:val="00A60406"/>
    <w:rsid w:val="00A609B6"/>
    <w:rsid w:val="00A60B00"/>
    <w:rsid w:val="00A61505"/>
    <w:rsid w:val="00A617ED"/>
    <w:rsid w:val="00A618FC"/>
    <w:rsid w:val="00A61ABA"/>
    <w:rsid w:val="00A61EBA"/>
    <w:rsid w:val="00A626A4"/>
    <w:rsid w:val="00A62BC8"/>
    <w:rsid w:val="00A63047"/>
    <w:rsid w:val="00A631DB"/>
    <w:rsid w:val="00A63839"/>
    <w:rsid w:val="00A63BCB"/>
    <w:rsid w:val="00A64178"/>
    <w:rsid w:val="00A6458A"/>
    <w:rsid w:val="00A646D0"/>
    <w:rsid w:val="00A647DB"/>
    <w:rsid w:val="00A64890"/>
    <w:rsid w:val="00A648EA"/>
    <w:rsid w:val="00A64E52"/>
    <w:rsid w:val="00A6515D"/>
    <w:rsid w:val="00A65175"/>
    <w:rsid w:val="00A652C1"/>
    <w:rsid w:val="00A6561E"/>
    <w:rsid w:val="00A65C1F"/>
    <w:rsid w:val="00A66221"/>
    <w:rsid w:val="00A6625F"/>
    <w:rsid w:val="00A667D1"/>
    <w:rsid w:val="00A668BC"/>
    <w:rsid w:val="00A668CC"/>
    <w:rsid w:val="00A6697A"/>
    <w:rsid w:val="00A66BBA"/>
    <w:rsid w:val="00A66E41"/>
    <w:rsid w:val="00A66FE5"/>
    <w:rsid w:val="00A6788F"/>
    <w:rsid w:val="00A67FEF"/>
    <w:rsid w:val="00A7019A"/>
    <w:rsid w:val="00A70250"/>
    <w:rsid w:val="00A703D5"/>
    <w:rsid w:val="00A703E4"/>
    <w:rsid w:val="00A70C73"/>
    <w:rsid w:val="00A70E9A"/>
    <w:rsid w:val="00A70ECA"/>
    <w:rsid w:val="00A715E2"/>
    <w:rsid w:val="00A71B45"/>
    <w:rsid w:val="00A71FC6"/>
    <w:rsid w:val="00A72191"/>
    <w:rsid w:val="00A72BA3"/>
    <w:rsid w:val="00A748C3"/>
    <w:rsid w:val="00A7560B"/>
    <w:rsid w:val="00A7617B"/>
    <w:rsid w:val="00A76573"/>
    <w:rsid w:val="00A769F6"/>
    <w:rsid w:val="00A76C25"/>
    <w:rsid w:val="00A76CA4"/>
    <w:rsid w:val="00A77238"/>
    <w:rsid w:val="00A772DC"/>
    <w:rsid w:val="00A775DB"/>
    <w:rsid w:val="00A7778E"/>
    <w:rsid w:val="00A77BB2"/>
    <w:rsid w:val="00A80156"/>
    <w:rsid w:val="00A802CB"/>
    <w:rsid w:val="00A80552"/>
    <w:rsid w:val="00A80556"/>
    <w:rsid w:val="00A80A22"/>
    <w:rsid w:val="00A80BEA"/>
    <w:rsid w:val="00A80C51"/>
    <w:rsid w:val="00A80D4A"/>
    <w:rsid w:val="00A80F35"/>
    <w:rsid w:val="00A81694"/>
    <w:rsid w:val="00A81AC6"/>
    <w:rsid w:val="00A81B3F"/>
    <w:rsid w:val="00A81B7B"/>
    <w:rsid w:val="00A81D35"/>
    <w:rsid w:val="00A81D4F"/>
    <w:rsid w:val="00A823CE"/>
    <w:rsid w:val="00A82819"/>
    <w:rsid w:val="00A82B77"/>
    <w:rsid w:val="00A82C14"/>
    <w:rsid w:val="00A82DA3"/>
    <w:rsid w:val="00A82DC3"/>
    <w:rsid w:val="00A835D1"/>
    <w:rsid w:val="00A8396C"/>
    <w:rsid w:val="00A83D36"/>
    <w:rsid w:val="00A842BA"/>
    <w:rsid w:val="00A846A6"/>
    <w:rsid w:val="00A846EA"/>
    <w:rsid w:val="00A847FD"/>
    <w:rsid w:val="00A84A46"/>
    <w:rsid w:val="00A84A9C"/>
    <w:rsid w:val="00A84B64"/>
    <w:rsid w:val="00A84FBE"/>
    <w:rsid w:val="00A8525C"/>
    <w:rsid w:val="00A85507"/>
    <w:rsid w:val="00A85630"/>
    <w:rsid w:val="00A858FF"/>
    <w:rsid w:val="00A85EFF"/>
    <w:rsid w:val="00A85F38"/>
    <w:rsid w:val="00A86112"/>
    <w:rsid w:val="00A86766"/>
    <w:rsid w:val="00A86AC2"/>
    <w:rsid w:val="00A86DE6"/>
    <w:rsid w:val="00A86EB9"/>
    <w:rsid w:val="00A87224"/>
    <w:rsid w:val="00A87964"/>
    <w:rsid w:val="00A87D47"/>
    <w:rsid w:val="00A90142"/>
    <w:rsid w:val="00A9093B"/>
    <w:rsid w:val="00A91108"/>
    <w:rsid w:val="00A9179B"/>
    <w:rsid w:val="00A91B41"/>
    <w:rsid w:val="00A91C6D"/>
    <w:rsid w:val="00A91FCE"/>
    <w:rsid w:val="00A925A1"/>
    <w:rsid w:val="00A928C7"/>
    <w:rsid w:val="00A92CA6"/>
    <w:rsid w:val="00A92CC7"/>
    <w:rsid w:val="00A92FF1"/>
    <w:rsid w:val="00A9300A"/>
    <w:rsid w:val="00A932AA"/>
    <w:rsid w:val="00A93959"/>
    <w:rsid w:val="00A93A36"/>
    <w:rsid w:val="00A93A3E"/>
    <w:rsid w:val="00A93A51"/>
    <w:rsid w:val="00A93AA6"/>
    <w:rsid w:val="00A93DB9"/>
    <w:rsid w:val="00A93EDC"/>
    <w:rsid w:val="00A93FB1"/>
    <w:rsid w:val="00A941D3"/>
    <w:rsid w:val="00A942C5"/>
    <w:rsid w:val="00A94832"/>
    <w:rsid w:val="00A94CF2"/>
    <w:rsid w:val="00A94E23"/>
    <w:rsid w:val="00A953FF"/>
    <w:rsid w:val="00A956FF"/>
    <w:rsid w:val="00A95A2E"/>
    <w:rsid w:val="00A95B12"/>
    <w:rsid w:val="00A95CF3"/>
    <w:rsid w:val="00A95D6D"/>
    <w:rsid w:val="00A961C2"/>
    <w:rsid w:val="00A96670"/>
    <w:rsid w:val="00A96AE1"/>
    <w:rsid w:val="00A96B76"/>
    <w:rsid w:val="00A96F69"/>
    <w:rsid w:val="00A97381"/>
    <w:rsid w:val="00A97526"/>
    <w:rsid w:val="00A97A4B"/>
    <w:rsid w:val="00A97A9C"/>
    <w:rsid w:val="00A97AB9"/>
    <w:rsid w:val="00A97C7C"/>
    <w:rsid w:val="00AA0198"/>
    <w:rsid w:val="00AA01CF"/>
    <w:rsid w:val="00AA059B"/>
    <w:rsid w:val="00AA0B1B"/>
    <w:rsid w:val="00AA164C"/>
    <w:rsid w:val="00AA23EE"/>
    <w:rsid w:val="00AA24FF"/>
    <w:rsid w:val="00AA29AE"/>
    <w:rsid w:val="00AA29DF"/>
    <w:rsid w:val="00AA29FA"/>
    <w:rsid w:val="00AA2A7C"/>
    <w:rsid w:val="00AA3345"/>
    <w:rsid w:val="00AA3984"/>
    <w:rsid w:val="00AA4023"/>
    <w:rsid w:val="00AA413E"/>
    <w:rsid w:val="00AA41F0"/>
    <w:rsid w:val="00AA45C9"/>
    <w:rsid w:val="00AA48B4"/>
    <w:rsid w:val="00AA4E9D"/>
    <w:rsid w:val="00AA4EAE"/>
    <w:rsid w:val="00AA54F4"/>
    <w:rsid w:val="00AA5717"/>
    <w:rsid w:val="00AA5895"/>
    <w:rsid w:val="00AA59CD"/>
    <w:rsid w:val="00AA5A81"/>
    <w:rsid w:val="00AA5C0C"/>
    <w:rsid w:val="00AA604C"/>
    <w:rsid w:val="00AA6171"/>
    <w:rsid w:val="00AA61D1"/>
    <w:rsid w:val="00AA652C"/>
    <w:rsid w:val="00AA666B"/>
    <w:rsid w:val="00AA6960"/>
    <w:rsid w:val="00AA69C2"/>
    <w:rsid w:val="00AA6B0C"/>
    <w:rsid w:val="00AA6C06"/>
    <w:rsid w:val="00AA6DB4"/>
    <w:rsid w:val="00AA72EC"/>
    <w:rsid w:val="00AA7387"/>
    <w:rsid w:val="00AA7798"/>
    <w:rsid w:val="00AA7B83"/>
    <w:rsid w:val="00AA7BB3"/>
    <w:rsid w:val="00AB01F9"/>
    <w:rsid w:val="00AB05FC"/>
    <w:rsid w:val="00AB07A8"/>
    <w:rsid w:val="00AB07DB"/>
    <w:rsid w:val="00AB18E2"/>
    <w:rsid w:val="00AB1945"/>
    <w:rsid w:val="00AB2059"/>
    <w:rsid w:val="00AB22A1"/>
    <w:rsid w:val="00AB23C2"/>
    <w:rsid w:val="00AB29FD"/>
    <w:rsid w:val="00AB3187"/>
    <w:rsid w:val="00AB325D"/>
    <w:rsid w:val="00AB34D2"/>
    <w:rsid w:val="00AB3A1F"/>
    <w:rsid w:val="00AB3AEA"/>
    <w:rsid w:val="00AB3AFB"/>
    <w:rsid w:val="00AB4111"/>
    <w:rsid w:val="00AB41C8"/>
    <w:rsid w:val="00AB456D"/>
    <w:rsid w:val="00AB4A32"/>
    <w:rsid w:val="00AB4BE1"/>
    <w:rsid w:val="00AB4BF7"/>
    <w:rsid w:val="00AB5040"/>
    <w:rsid w:val="00AB51C6"/>
    <w:rsid w:val="00AB55C4"/>
    <w:rsid w:val="00AB5766"/>
    <w:rsid w:val="00AB5895"/>
    <w:rsid w:val="00AB6E28"/>
    <w:rsid w:val="00AB6E68"/>
    <w:rsid w:val="00AB6F73"/>
    <w:rsid w:val="00AB758D"/>
    <w:rsid w:val="00AB75A0"/>
    <w:rsid w:val="00AB79D0"/>
    <w:rsid w:val="00AB7EAE"/>
    <w:rsid w:val="00AB7F7A"/>
    <w:rsid w:val="00AC0814"/>
    <w:rsid w:val="00AC0B92"/>
    <w:rsid w:val="00AC0CBE"/>
    <w:rsid w:val="00AC0D07"/>
    <w:rsid w:val="00AC137D"/>
    <w:rsid w:val="00AC138C"/>
    <w:rsid w:val="00AC173B"/>
    <w:rsid w:val="00AC18E1"/>
    <w:rsid w:val="00AC1AAE"/>
    <w:rsid w:val="00AC1F61"/>
    <w:rsid w:val="00AC2A0D"/>
    <w:rsid w:val="00AC2D5D"/>
    <w:rsid w:val="00AC34FF"/>
    <w:rsid w:val="00AC36EB"/>
    <w:rsid w:val="00AC3766"/>
    <w:rsid w:val="00AC387D"/>
    <w:rsid w:val="00AC3D31"/>
    <w:rsid w:val="00AC4064"/>
    <w:rsid w:val="00AC4089"/>
    <w:rsid w:val="00AC40F7"/>
    <w:rsid w:val="00AC42F4"/>
    <w:rsid w:val="00AC52E8"/>
    <w:rsid w:val="00AC54EF"/>
    <w:rsid w:val="00AC55F4"/>
    <w:rsid w:val="00AC59CB"/>
    <w:rsid w:val="00AC5E8F"/>
    <w:rsid w:val="00AC60FB"/>
    <w:rsid w:val="00AC6933"/>
    <w:rsid w:val="00AC69E7"/>
    <w:rsid w:val="00AC6F28"/>
    <w:rsid w:val="00AC7192"/>
    <w:rsid w:val="00AC7278"/>
    <w:rsid w:val="00AC74CE"/>
    <w:rsid w:val="00AC77C5"/>
    <w:rsid w:val="00AC77CF"/>
    <w:rsid w:val="00AC78F5"/>
    <w:rsid w:val="00AC7AEA"/>
    <w:rsid w:val="00AC7C28"/>
    <w:rsid w:val="00AC7D01"/>
    <w:rsid w:val="00AD000A"/>
    <w:rsid w:val="00AD017E"/>
    <w:rsid w:val="00AD0AF0"/>
    <w:rsid w:val="00AD0DDB"/>
    <w:rsid w:val="00AD1477"/>
    <w:rsid w:val="00AD161A"/>
    <w:rsid w:val="00AD1772"/>
    <w:rsid w:val="00AD17AB"/>
    <w:rsid w:val="00AD1946"/>
    <w:rsid w:val="00AD1C9C"/>
    <w:rsid w:val="00AD247B"/>
    <w:rsid w:val="00AD2504"/>
    <w:rsid w:val="00AD2814"/>
    <w:rsid w:val="00AD2B48"/>
    <w:rsid w:val="00AD3982"/>
    <w:rsid w:val="00AD3AF5"/>
    <w:rsid w:val="00AD3C22"/>
    <w:rsid w:val="00AD3E97"/>
    <w:rsid w:val="00AD45CE"/>
    <w:rsid w:val="00AD47F4"/>
    <w:rsid w:val="00AD49B3"/>
    <w:rsid w:val="00AD4B02"/>
    <w:rsid w:val="00AD4B84"/>
    <w:rsid w:val="00AD4D5F"/>
    <w:rsid w:val="00AD539A"/>
    <w:rsid w:val="00AD578E"/>
    <w:rsid w:val="00AD5C40"/>
    <w:rsid w:val="00AD5C83"/>
    <w:rsid w:val="00AD5DD6"/>
    <w:rsid w:val="00AD6352"/>
    <w:rsid w:val="00AD69E4"/>
    <w:rsid w:val="00AD6BE7"/>
    <w:rsid w:val="00AD7023"/>
    <w:rsid w:val="00AD7468"/>
    <w:rsid w:val="00AE0134"/>
    <w:rsid w:val="00AE0301"/>
    <w:rsid w:val="00AE0A3B"/>
    <w:rsid w:val="00AE0CFA"/>
    <w:rsid w:val="00AE0D79"/>
    <w:rsid w:val="00AE164E"/>
    <w:rsid w:val="00AE1676"/>
    <w:rsid w:val="00AE17C8"/>
    <w:rsid w:val="00AE192B"/>
    <w:rsid w:val="00AE1D49"/>
    <w:rsid w:val="00AE1EBC"/>
    <w:rsid w:val="00AE1F9D"/>
    <w:rsid w:val="00AE1FA5"/>
    <w:rsid w:val="00AE2203"/>
    <w:rsid w:val="00AE26D0"/>
    <w:rsid w:val="00AE2A2A"/>
    <w:rsid w:val="00AE2B84"/>
    <w:rsid w:val="00AE2BC4"/>
    <w:rsid w:val="00AE3485"/>
    <w:rsid w:val="00AE36A1"/>
    <w:rsid w:val="00AE3778"/>
    <w:rsid w:val="00AE37C4"/>
    <w:rsid w:val="00AE3E5B"/>
    <w:rsid w:val="00AE4557"/>
    <w:rsid w:val="00AE48E1"/>
    <w:rsid w:val="00AE4A2A"/>
    <w:rsid w:val="00AE4A5F"/>
    <w:rsid w:val="00AE4CAE"/>
    <w:rsid w:val="00AE4E66"/>
    <w:rsid w:val="00AE5443"/>
    <w:rsid w:val="00AE5698"/>
    <w:rsid w:val="00AE58B7"/>
    <w:rsid w:val="00AE593E"/>
    <w:rsid w:val="00AE5D83"/>
    <w:rsid w:val="00AE5DC1"/>
    <w:rsid w:val="00AE63E8"/>
    <w:rsid w:val="00AE648A"/>
    <w:rsid w:val="00AE6565"/>
    <w:rsid w:val="00AE6908"/>
    <w:rsid w:val="00AE6B81"/>
    <w:rsid w:val="00AE70E1"/>
    <w:rsid w:val="00AE718B"/>
    <w:rsid w:val="00AE71D4"/>
    <w:rsid w:val="00AE7358"/>
    <w:rsid w:val="00AE77BC"/>
    <w:rsid w:val="00AE7B84"/>
    <w:rsid w:val="00AE7F19"/>
    <w:rsid w:val="00AF00AE"/>
    <w:rsid w:val="00AF0AB9"/>
    <w:rsid w:val="00AF0CEE"/>
    <w:rsid w:val="00AF1004"/>
    <w:rsid w:val="00AF10CC"/>
    <w:rsid w:val="00AF1174"/>
    <w:rsid w:val="00AF1AEA"/>
    <w:rsid w:val="00AF1DCA"/>
    <w:rsid w:val="00AF2A76"/>
    <w:rsid w:val="00AF2C88"/>
    <w:rsid w:val="00AF30C7"/>
    <w:rsid w:val="00AF33D4"/>
    <w:rsid w:val="00AF3479"/>
    <w:rsid w:val="00AF3B67"/>
    <w:rsid w:val="00AF40F3"/>
    <w:rsid w:val="00AF4869"/>
    <w:rsid w:val="00AF4B97"/>
    <w:rsid w:val="00AF4C7F"/>
    <w:rsid w:val="00AF4E4E"/>
    <w:rsid w:val="00AF5684"/>
    <w:rsid w:val="00AF5A85"/>
    <w:rsid w:val="00AF5AE4"/>
    <w:rsid w:val="00AF5C38"/>
    <w:rsid w:val="00AF5FD9"/>
    <w:rsid w:val="00AF6058"/>
    <w:rsid w:val="00AF6375"/>
    <w:rsid w:val="00AF670F"/>
    <w:rsid w:val="00AF70A4"/>
    <w:rsid w:val="00AF72EB"/>
    <w:rsid w:val="00AF7C67"/>
    <w:rsid w:val="00AF7C6F"/>
    <w:rsid w:val="00AF7D50"/>
    <w:rsid w:val="00B00092"/>
    <w:rsid w:val="00B001CE"/>
    <w:rsid w:val="00B008C2"/>
    <w:rsid w:val="00B00909"/>
    <w:rsid w:val="00B00B0C"/>
    <w:rsid w:val="00B011EC"/>
    <w:rsid w:val="00B01236"/>
    <w:rsid w:val="00B01450"/>
    <w:rsid w:val="00B01520"/>
    <w:rsid w:val="00B01662"/>
    <w:rsid w:val="00B01722"/>
    <w:rsid w:val="00B017A6"/>
    <w:rsid w:val="00B01CE8"/>
    <w:rsid w:val="00B01D99"/>
    <w:rsid w:val="00B022D4"/>
    <w:rsid w:val="00B02820"/>
    <w:rsid w:val="00B028DE"/>
    <w:rsid w:val="00B035F5"/>
    <w:rsid w:val="00B037F3"/>
    <w:rsid w:val="00B039CF"/>
    <w:rsid w:val="00B03DCB"/>
    <w:rsid w:val="00B049C2"/>
    <w:rsid w:val="00B04B17"/>
    <w:rsid w:val="00B04D53"/>
    <w:rsid w:val="00B04E3B"/>
    <w:rsid w:val="00B04EC7"/>
    <w:rsid w:val="00B04FB5"/>
    <w:rsid w:val="00B05AD8"/>
    <w:rsid w:val="00B05BCC"/>
    <w:rsid w:val="00B05EE8"/>
    <w:rsid w:val="00B062DA"/>
    <w:rsid w:val="00B06507"/>
    <w:rsid w:val="00B06583"/>
    <w:rsid w:val="00B065A6"/>
    <w:rsid w:val="00B06C79"/>
    <w:rsid w:val="00B07029"/>
    <w:rsid w:val="00B07711"/>
    <w:rsid w:val="00B07EE8"/>
    <w:rsid w:val="00B10348"/>
    <w:rsid w:val="00B105D3"/>
    <w:rsid w:val="00B108D0"/>
    <w:rsid w:val="00B11150"/>
    <w:rsid w:val="00B111E3"/>
    <w:rsid w:val="00B113DD"/>
    <w:rsid w:val="00B11E93"/>
    <w:rsid w:val="00B12051"/>
    <w:rsid w:val="00B12076"/>
    <w:rsid w:val="00B121B8"/>
    <w:rsid w:val="00B12297"/>
    <w:rsid w:val="00B122A4"/>
    <w:rsid w:val="00B122F1"/>
    <w:rsid w:val="00B12433"/>
    <w:rsid w:val="00B12A3B"/>
    <w:rsid w:val="00B12C7F"/>
    <w:rsid w:val="00B12ED7"/>
    <w:rsid w:val="00B1348A"/>
    <w:rsid w:val="00B13AD2"/>
    <w:rsid w:val="00B13C5A"/>
    <w:rsid w:val="00B13ECD"/>
    <w:rsid w:val="00B14574"/>
    <w:rsid w:val="00B15857"/>
    <w:rsid w:val="00B15882"/>
    <w:rsid w:val="00B159C0"/>
    <w:rsid w:val="00B15A26"/>
    <w:rsid w:val="00B15A31"/>
    <w:rsid w:val="00B16422"/>
    <w:rsid w:val="00B17229"/>
    <w:rsid w:val="00B172C9"/>
    <w:rsid w:val="00B17C22"/>
    <w:rsid w:val="00B17CD5"/>
    <w:rsid w:val="00B2019E"/>
    <w:rsid w:val="00B20532"/>
    <w:rsid w:val="00B20797"/>
    <w:rsid w:val="00B20BD9"/>
    <w:rsid w:val="00B20C73"/>
    <w:rsid w:val="00B20E9A"/>
    <w:rsid w:val="00B20FFA"/>
    <w:rsid w:val="00B2127D"/>
    <w:rsid w:val="00B21366"/>
    <w:rsid w:val="00B218FF"/>
    <w:rsid w:val="00B21B1E"/>
    <w:rsid w:val="00B21B46"/>
    <w:rsid w:val="00B21D21"/>
    <w:rsid w:val="00B21EAA"/>
    <w:rsid w:val="00B22452"/>
    <w:rsid w:val="00B225A3"/>
    <w:rsid w:val="00B22E18"/>
    <w:rsid w:val="00B22F0E"/>
    <w:rsid w:val="00B2323A"/>
    <w:rsid w:val="00B23854"/>
    <w:rsid w:val="00B2393D"/>
    <w:rsid w:val="00B23F9C"/>
    <w:rsid w:val="00B23FC4"/>
    <w:rsid w:val="00B24459"/>
    <w:rsid w:val="00B24623"/>
    <w:rsid w:val="00B248BF"/>
    <w:rsid w:val="00B24E7D"/>
    <w:rsid w:val="00B25087"/>
    <w:rsid w:val="00B25145"/>
    <w:rsid w:val="00B252C6"/>
    <w:rsid w:val="00B25381"/>
    <w:rsid w:val="00B25C2F"/>
    <w:rsid w:val="00B25E8A"/>
    <w:rsid w:val="00B264FB"/>
    <w:rsid w:val="00B2651D"/>
    <w:rsid w:val="00B266CA"/>
    <w:rsid w:val="00B26735"/>
    <w:rsid w:val="00B26C1E"/>
    <w:rsid w:val="00B26E72"/>
    <w:rsid w:val="00B26F55"/>
    <w:rsid w:val="00B27531"/>
    <w:rsid w:val="00B2768D"/>
    <w:rsid w:val="00B27B13"/>
    <w:rsid w:val="00B27B59"/>
    <w:rsid w:val="00B301AA"/>
    <w:rsid w:val="00B30322"/>
    <w:rsid w:val="00B3164F"/>
    <w:rsid w:val="00B31B00"/>
    <w:rsid w:val="00B31E5C"/>
    <w:rsid w:val="00B32877"/>
    <w:rsid w:val="00B3295C"/>
    <w:rsid w:val="00B32A08"/>
    <w:rsid w:val="00B32A7B"/>
    <w:rsid w:val="00B32D71"/>
    <w:rsid w:val="00B32F48"/>
    <w:rsid w:val="00B32F73"/>
    <w:rsid w:val="00B32FA0"/>
    <w:rsid w:val="00B33049"/>
    <w:rsid w:val="00B338D1"/>
    <w:rsid w:val="00B3395D"/>
    <w:rsid w:val="00B33D73"/>
    <w:rsid w:val="00B348EE"/>
    <w:rsid w:val="00B34C40"/>
    <w:rsid w:val="00B34FA1"/>
    <w:rsid w:val="00B3501A"/>
    <w:rsid w:val="00B35718"/>
    <w:rsid w:val="00B3577C"/>
    <w:rsid w:val="00B35821"/>
    <w:rsid w:val="00B3583A"/>
    <w:rsid w:val="00B364BD"/>
    <w:rsid w:val="00B36708"/>
    <w:rsid w:val="00B36E75"/>
    <w:rsid w:val="00B3728F"/>
    <w:rsid w:val="00B37DE2"/>
    <w:rsid w:val="00B40331"/>
    <w:rsid w:val="00B4041B"/>
    <w:rsid w:val="00B40548"/>
    <w:rsid w:val="00B40659"/>
    <w:rsid w:val="00B4181E"/>
    <w:rsid w:val="00B41913"/>
    <w:rsid w:val="00B41A83"/>
    <w:rsid w:val="00B41D36"/>
    <w:rsid w:val="00B42230"/>
    <w:rsid w:val="00B422AB"/>
    <w:rsid w:val="00B42767"/>
    <w:rsid w:val="00B42DF5"/>
    <w:rsid w:val="00B43360"/>
    <w:rsid w:val="00B436EB"/>
    <w:rsid w:val="00B43968"/>
    <w:rsid w:val="00B43A68"/>
    <w:rsid w:val="00B43FE2"/>
    <w:rsid w:val="00B441A2"/>
    <w:rsid w:val="00B441F5"/>
    <w:rsid w:val="00B44463"/>
    <w:rsid w:val="00B4491E"/>
    <w:rsid w:val="00B44FF3"/>
    <w:rsid w:val="00B45098"/>
    <w:rsid w:val="00B452AA"/>
    <w:rsid w:val="00B454B8"/>
    <w:rsid w:val="00B45972"/>
    <w:rsid w:val="00B46037"/>
    <w:rsid w:val="00B461D0"/>
    <w:rsid w:val="00B462D2"/>
    <w:rsid w:val="00B46652"/>
    <w:rsid w:val="00B46686"/>
    <w:rsid w:val="00B46F1A"/>
    <w:rsid w:val="00B46FBD"/>
    <w:rsid w:val="00B47056"/>
    <w:rsid w:val="00B4722D"/>
    <w:rsid w:val="00B47E67"/>
    <w:rsid w:val="00B47FD9"/>
    <w:rsid w:val="00B5055D"/>
    <w:rsid w:val="00B50B8A"/>
    <w:rsid w:val="00B50F34"/>
    <w:rsid w:val="00B514EA"/>
    <w:rsid w:val="00B51F45"/>
    <w:rsid w:val="00B521AD"/>
    <w:rsid w:val="00B5246A"/>
    <w:rsid w:val="00B5255F"/>
    <w:rsid w:val="00B52B2E"/>
    <w:rsid w:val="00B52BDA"/>
    <w:rsid w:val="00B53074"/>
    <w:rsid w:val="00B533DD"/>
    <w:rsid w:val="00B53648"/>
    <w:rsid w:val="00B5384D"/>
    <w:rsid w:val="00B53E46"/>
    <w:rsid w:val="00B53FF3"/>
    <w:rsid w:val="00B545C1"/>
    <w:rsid w:val="00B55A00"/>
    <w:rsid w:val="00B5652F"/>
    <w:rsid w:val="00B567AD"/>
    <w:rsid w:val="00B56F34"/>
    <w:rsid w:val="00B57553"/>
    <w:rsid w:val="00B57668"/>
    <w:rsid w:val="00B579C3"/>
    <w:rsid w:val="00B57AC6"/>
    <w:rsid w:val="00B57AF0"/>
    <w:rsid w:val="00B57D70"/>
    <w:rsid w:val="00B57FBB"/>
    <w:rsid w:val="00B604E5"/>
    <w:rsid w:val="00B6051C"/>
    <w:rsid w:val="00B6067B"/>
    <w:rsid w:val="00B60882"/>
    <w:rsid w:val="00B60B84"/>
    <w:rsid w:val="00B6177E"/>
    <w:rsid w:val="00B62190"/>
    <w:rsid w:val="00B62261"/>
    <w:rsid w:val="00B622E7"/>
    <w:rsid w:val="00B62446"/>
    <w:rsid w:val="00B624F1"/>
    <w:rsid w:val="00B62655"/>
    <w:rsid w:val="00B626F5"/>
    <w:rsid w:val="00B62954"/>
    <w:rsid w:val="00B62ADD"/>
    <w:rsid w:val="00B62B04"/>
    <w:rsid w:val="00B6318F"/>
    <w:rsid w:val="00B63202"/>
    <w:rsid w:val="00B63A19"/>
    <w:rsid w:val="00B641D2"/>
    <w:rsid w:val="00B646EA"/>
    <w:rsid w:val="00B6473C"/>
    <w:rsid w:val="00B648B7"/>
    <w:rsid w:val="00B64966"/>
    <w:rsid w:val="00B64FDA"/>
    <w:rsid w:val="00B65287"/>
    <w:rsid w:val="00B655D6"/>
    <w:rsid w:val="00B65AF3"/>
    <w:rsid w:val="00B65E2F"/>
    <w:rsid w:val="00B65F8B"/>
    <w:rsid w:val="00B660F5"/>
    <w:rsid w:val="00B66A6E"/>
    <w:rsid w:val="00B67DB7"/>
    <w:rsid w:val="00B67F02"/>
    <w:rsid w:val="00B705D1"/>
    <w:rsid w:val="00B707BB"/>
    <w:rsid w:val="00B70B7E"/>
    <w:rsid w:val="00B70B8F"/>
    <w:rsid w:val="00B71136"/>
    <w:rsid w:val="00B7126E"/>
    <w:rsid w:val="00B712A3"/>
    <w:rsid w:val="00B714D9"/>
    <w:rsid w:val="00B716FE"/>
    <w:rsid w:val="00B71A57"/>
    <w:rsid w:val="00B71C6E"/>
    <w:rsid w:val="00B71C9B"/>
    <w:rsid w:val="00B721FB"/>
    <w:rsid w:val="00B722AE"/>
    <w:rsid w:val="00B726D9"/>
    <w:rsid w:val="00B72E97"/>
    <w:rsid w:val="00B72FE3"/>
    <w:rsid w:val="00B734F7"/>
    <w:rsid w:val="00B7370A"/>
    <w:rsid w:val="00B73AE0"/>
    <w:rsid w:val="00B73B99"/>
    <w:rsid w:val="00B7401F"/>
    <w:rsid w:val="00B741C8"/>
    <w:rsid w:val="00B7443F"/>
    <w:rsid w:val="00B74479"/>
    <w:rsid w:val="00B745CD"/>
    <w:rsid w:val="00B749BA"/>
    <w:rsid w:val="00B75298"/>
    <w:rsid w:val="00B75533"/>
    <w:rsid w:val="00B757B2"/>
    <w:rsid w:val="00B75D31"/>
    <w:rsid w:val="00B76008"/>
    <w:rsid w:val="00B76560"/>
    <w:rsid w:val="00B768B2"/>
    <w:rsid w:val="00B76E7D"/>
    <w:rsid w:val="00B772A3"/>
    <w:rsid w:val="00B800D1"/>
    <w:rsid w:val="00B807BF"/>
    <w:rsid w:val="00B80840"/>
    <w:rsid w:val="00B808F4"/>
    <w:rsid w:val="00B812CA"/>
    <w:rsid w:val="00B812D9"/>
    <w:rsid w:val="00B81485"/>
    <w:rsid w:val="00B815A9"/>
    <w:rsid w:val="00B81862"/>
    <w:rsid w:val="00B81A9F"/>
    <w:rsid w:val="00B81BC1"/>
    <w:rsid w:val="00B81C4F"/>
    <w:rsid w:val="00B81C62"/>
    <w:rsid w:val="00B81D13"/>
    <w:rsid w:val="00B81D19"/>
    <w:rsid w:val="00B82063"/>
    <w:rsid w:val="00B828D8"/>
    <w:rsid w:val="00B82D81"/>
    <w:rsid w:val="00B82F76"/>
    <w:rsid w:val="00B832BA"/>
    <w:rsid w:val="00B845DF"/>
    <w:rsid w:val="00B847EA"/>
    <w:rsid w:val="00B849B6"/>
    <w:rsid w:val="00B84AC0"/>
    <w:rsid w:val="00B84CB9"/>
    <w:rsid w:val="00B84E59"/>
    <w:rsid w:val="00B8508B"/>
    <w:rsid w:val="00B8524D"/>
    <w:rsid w:val="00B860F2"/>
    <w:rsid w:val="00B86937"/>
    <w:rsid w:val="00B86CF1"/>
    <w:rsid w:val="00B86DE0"/>
    <w:rsid w:val="00B8766F"/>
    <w:rsid w:val="00B9016C"/>
    <w:rsid w:val="00B90F78"/>
    <w:rsid w:val="00B912BC"/>
    <w:rsid w:val="00B916ED"/>
    <w:rsid w:val="00B91775"/>
    <w:rsid w:val="00B91B66"/>
    <w:rsid w:val="00B92A32"/>
    <w:rsid w:val="00B92D3E"/>
    <w:rsid w:val="00B93713"/>
    <w:rsid w:val="00B93788"/>
    <w:rsid w:val="00B93ADE"/>
    <w:rsid w:val="00B93EB8"/>
    <w:rsid w:val="00B9406B"/>
    <w:rsid w:val="00B940C8"/>
    <w:rsid w:val="00B944D6"/>
    <w:rsid w:val="00B94709"/>
    <w:rsid w:val="00B948F5"/>
    <w:rsid w:val="00B94C83"/>
    <w:rsid w:val="00B951D3"/>
    <w:rsid w:val="00B952AA"/>
    <w:rsid w:val="00B9540A"/>
    <w:rsid w:val="00B9555D"/>
    <w:rsid w:val="00B95B2A"/>
    <w:rsid w:val="00B95F34"/>
    <w:rsid w:val="00B95F77"/>
    <w:rsid w:val="00B96944"/>
    <w:rsid w:val="00B9698F"/>
    <w:rsid w:val="00B969CD"/>
    <w:rsid w:val="00B96A26"/>
    <w:rsid w:val="00B96C65"/>
    <w:rsid w:val="00B970B0"/>
    <w:rsid w:val="00B971E9"/>
    <w:rsid w:val="00B97434"/>
    <w:rsid w:val="00B97436"/>
    <w:rsid w:val="00B97732"/>
    <w:rsid w:val="00B97C84"/>
    <w:rsid w:val="00BA00B5"/>
    <w:rsid w:val="00BA0384"/>
    <w:rsid w:val="00BA03F8"/>
    <w:rsid w:val="00BA046F"/>
    <w:rsid w:val="00BA07C1"/>
    <w:rsid w:val="00BA09DD"/>
    <w:rsid w:val="00BA0E14"/>
    <w:rsid w:val="00BA0E63"/>
    <w:rsid w:val="00BA12BE"/>
    <w:rsid w:val="00BA131A"/>
    <w:rsid w:val="00BA146A"/>
    <w:rsid w:val="00BA1497"/>
    <w:rsid w:val="00BA1619"/>
    <w:rsid w:val="00BA1809"/>
    <w:rsid w:val="00BA189D"/>
    <w:rsid w:val="00BA25D7"/>
    <w:rsid w:val="00BA25FA"/>
    <w:rsid w:val="00BA2686"/>
    <w:rsid w:val="00BA26DD"/>
    <w:rsid w:val="00BA298B"/>
    <w:rsid w:val="00BA29C8"/>
    <w:rsid w:val="00BA2A1E"/>
    <w:rsid w:val="00BA2B8A"/>
    <w:rsid w:val="00BA2CB4"/>
    <w:rsid w:val="00BA2F7C"/>
    <w:rsid w:val="00BA3500"/>
    <w:rsid w:val="00BA3D4A"/>
    <w:rsid w:val="00BA3FBB"/>
    <w:rsid w:val="00BA4086"/>
    <w:rsid w:val="00BA42D1"/>
    <w:rsid w:val="00BA4501"/>
    <w:rsid w:val="00BA47FD"/>
    <w:rsid w:val="00BA4BDB"/>
    <w:rsid w:val="00BA53AE"/>
    <w:rsid w:val="00BA5A16"/>
    <w:rsid w:val="00BA5BD2"/>
    <w:rsid w:val="00BA5D9F"/>
    <w:rsid w:val="00BA5ED1"/>
    <w:rsid w:val="00BA61E5"/>
    <w:rsid w:val="00BA6538"/>
    <w:rsid w:val="00BA6FFE"/>
    <w:rsid w:val="00BA7294"/>
    <w:rsid w:val="00BA7B69"/>
    <w:rsid w:val="00BA7BAC"/>
    <w:rsid w:val="00BA7BB7"/>
    <w:rsid w:val="00BA7C1D"/>
    <w:rsid w:val="00BA7DF2"/>
    <w:rsid w:val="00BA7F81"/>
    <w:rsid w:val="00BA7FCD"/>
    <w:rsid w:val="00BB0251"/>
    <w:rsid w:val="00BB0282"/>
    <w:rsid w:val="00BB0AEA"/>
    <w:rsid w:val="00BB105B"/>
    <w:rsid w:val="00BB10F8"/>
    <w:rsid w:val="00BB1307"/>
    <w:rsid w:val="00BB1393"/>
    <w:rsid w:val="00BB18EE"/>
    <w:rsid w:val="00BB1979"/>
    <w:rsid w:val="00BB1AE1"/>
    <w:rsid w:val="00BB1D0E"/>
    <w:rsid w:val="00BB1E47"/>
    <w:rsid w:val="00BB1EB9"/>
    <w:rsid w:val="00BB26E0"/>
    <w:rsid w:val="00BB2791"/>
    <w:rsid w:val="00BB2949"/>
    <w:rsid w:val="00BB29FC"/>
    <w:rsid w:val="00BB2F1C"/>
    <w:rsid w:val="00BB3073"/>
    <w:rsid w:val="00BB31BA"/>
    <w:rsid w:val="00BB3241"/>
    <w:rsid w:val="00BB324E"/>
    <w:rsid w:val="00BB357A"/>
    <w:rsid w:val="00BB3B38"/>
    <w:rsid w:val="00BB3C8E"/>
    <w:rsid w:val="00BB3D78"/>
    <w:rsid w:val="00BB3EA1"/>
    <w:rsid w:val="00BB3F20"/>
    <w:rsid w:val="00BB4188"/>
    <w:rsid w:val="00BB4351"/>
    <w:rsid w:val="00BB4B9C"/>
    <w:rsid w:val="00BB62BA"/>
    <w:rsid w:val="00BB6721"/>
    <w:rsid w:val="00BB6AA5"/>
    <w:rsid w:val="00BB6B1B"/>
    <w:rsid w:val="00BB6D0A"/>
    <w:rsid w:val="00BB79E6"/>
    <w:rsid w:val="00BC0250"/>
    <w:rsid w:val="00BC02E0"/>
    <w:rsid w:val="00BC02E5"/>
    <w:rsid w:val="00BC07EF"/>
    <w:rsid w:val="00BC099D"/>
    <w:rsid w:val="00BC09FD"/>
    <w:rsid w:val="00BC0C68"/>
    <w:rsid w:val="00BC0C8C"/>
    <w:rsid w:val="00BC0FFC"/>
    <w:rsid w:val="00BC1787"/>
    <w:rsid w:val="00BC1C2D"/>
    <w:rsid w:val="00BC1CAA"/>
    <w:rsid w:val="00BC1E01"/>
    <w:rsid w:val="00BC2486"/>
    <w:rsid w:val="00BC253F"/>
    <w:rsid w:val="00BC2941"/>
    <w:rsid w:val="00BC2DDD"/>
    <w:rsid w:val="00BC3314"/>
    <w:rsid w:val="00BC3887"/>
    <w:rsid w:val="00BC3B11"/>
    <w:rsid w:val="00BC3C3A"/>
    <w:rsid w:val="00BC3F63"/>
    <w:rsid w:val="00BC4110"/>
    <w:rsid w:val="00BC4419"/>
    <w:rsid w:val="00BC466F"/>
    <w:rsid w:val="00BC4857"/>
    <w:rsid w:val="00BC4861"/>
    <w:rsid w:val="00BC4C99"/>
    <w:rsid w:val="00BC4D13"/>
    <w:rsid w:val="00BC4D36"/>
    <w:rsid w:val="00BC52B9"/>
    <w:rsid w:val="00BC5CCA"/>
    <w:rsid w:val="00BC5DDC"/>
    <w:rsid w:val="00BC5E5A"/>
    <w:rsid w:val="00BC63FF"/>
    <w:rsid w:val="00BC69AD"/>
    <w:rsid w:val="00BC6B5F"/>
    <w:rsid w:val="00BC6BA4"/>
    <w:rsid w:val="00BC7154"/>
    <w:rsid w:val="00BC799A"/>
    <w:rsid w:val="00BC7AA2"/>
    <w:rsid w:val="00BD09F2"/>
    <w:rsid w:val="00BD0A1A"/>
    <w:rsid w:val="00BD0DEF"/>
    <w:rsid w:val="00BD1220"/>
    <w:rsid w:val="00BD124A"/>
    <w:rsid w:val="00BD12A5"/>
    <w:rsid w:val="00BD12EC"/>
    <w:rsid w:val="00BD1465"/>
    <w:rsid w:val="00BD1A86"/>
    <w:rsid w:val="00BD1CBA"/>
    <w:rsid w:val="00BD1E15"/>
    <w:rsid w:val="00BD21D2"/>
    <w:rsid w:val="00BD29D7"/>
    <w:rsid w:val="00BD2C9F"/>
    <w:rsid w:val="00BD2EDD"/>
    <w:rsid w:val="00BD2EF0"/>
    <w:rsid w:val="00BD3233"/>
    <w:rsid w:val="00BD35AA"/>
    <w:rsid w:val="00BD3729"/>
    <w:rsid w:val="00BD376E"/>
    <w:rsid w:val="00BD3A90"/>
    <w:rsid w:val="00BD3C1E"/>
    <w:rsid w:val="00BD3F87"/>
    <w:rsid w:val="00BD4836"/>
    <w:rsid w:val="00BD4B2F"/>
    <w:rsid w:val="00BD568F"/>
    <w:rsid w:val="00BD5847"/>
    <w:rsid w:val="00BD5900"/>
    <w:rsid w:val="00BD59E5"/>
    <w:rsid w:val="00BD5AC1"/>
    <w:rsid w:val="00BD5B32"/>
    <w:rsid w:val="00BD601E"/>
    <w:rsid w:val="00BD6B9B"/>
    <w:rsid w:val="00BD6EED"/>
    <w:rsid w:val="00BD7488"/>
    <w:rsid w:val="00BD74E6"/>
    <w:rsid w:val="00BD75B1"/>
    <w:rsid w:val="00BD7631"/>
    <w:rsid w:val="00BD77BD"/>
    <w:rsid w:val="00BE0562"/>
    <w:rsid w:val="00BE0607"/>
    <w:rsid w:val="00BE0890"/>
    <w:rsid w:val="00BE0A7F"/>
    <w:rsid w:val="00BE0AED"/>
    <w:rsid w:val="00BE0D91"/>
    <w:rsid w:val="00BE1769"/>
    <w:rsid w:val="00BE17E1"/>
    <w:rsid w:val="00BE209E"/>
    <w:rsid w:val="00BE2426"/>
    <w:rsid w:val="00BE253E"/>
    <w:rsid w:val="00BE3143"/>
    <w:rsid w:val="00BE31BE"/>
    <w:rsid w:val="00BE3214"/>
    <w:rsid w:val="00BE3837"/>
    <w:rsid w:val="00BE3939"/>
    <w:rsid w:val="00BE3964"/>
    <w:rsid w:val="00BE3CA7"/>
    <w:rsid w:val="00BE3E53"/>
    <w:rsid w:val="00BE432B"/>
    <w:rsid w:val="00BE4D81"/>
    <w:rsid w:val="00BE4DAB"/>
    <w:rsid w:val="00BE4F88"/>
    <w:rsid w:val="00BE5610"/>
    <w:rsid w:val="00BE5903"/>
    <w:rsid w:val="00BE5906"/>
    <w:rsid w:val="00BE5B65"/>
    <w:rsid w:val="00BE5E17"/>
    <w:rsid w:val="00BE5ECF"/>
    <w:rsid w:val="00BE5FC9"/>
    <w:rsid w:val="00BE6771"/>
    <w:rsid w:val="00BE6FAE"/>
    <w:rsid w:val="00BE6FEC"/>
    <w:rsid w:val="00BE7144"/>
    <w:rsid w:val="00BE7556"/>
    <w:rsid w:val="00BE755D"/>
    <w:rsid w:val="00BE776B"/>
    <w:rsid w:val="00BF00C7"/>
    <w:rsid w:val="00BF0789"/>
    <w:rsid w:val="00BF0C0A"/>
    <w:rsid w:val="00BF1264"/>
    <w:rsid w:val="00BF135E"/>
    <w:rsid w:val="00BF1B8C"/>
    <w:rsid w:val="00BF1B9B"/>
    <w:rsid w:val="00BF1E11"/>
    <w:rsid w:val="00BF1FD2"/>
    <w:rsid w:val="00BF2164"/>
    <w:rsid w:val="00BF217F"/>
    <w:rsid w:val="00BF24A9"/>
    <w:rsid w:val="00BF2566"/>
    <w:rsid w:val="00BF2BFE"/>
    <w:rsid w:val="00BF2C33"/>
    <w:rsid w:val="00BF2EAE"/>
    <w:rsid w:val="00BF312A"/>
    <w:rsid w:val="00BF35D9"/>
    <w:rsid w:val="00BF37A0"/>
    <w:rsid w:val="00BF39BC"/>
    <w:rsid w:val="00BF3C6C"/>
    <w:rsid w:val="00BF3CCC"/>
    <w:rsid w:val="00BF4305"/>
    <w:rsid w:val="00BF435B"/>
    <w:rsid w:val="00BF4438"/>
    <w:rsid w:val="00BF4592"/>
    <w:rsid w:val="00BF466A"/>
    <w:rsid w:val="00BF48D0"/>
    <w:rsid w:val="00BF49CF"/>
    <w:rsid w:val="00BF4CDC"/>
    <w:rsid w:val="00BF52A2"/>
    <w:rsid w:val="00BF5503"/>
    <w:rsid w:val="00BF59C8"/>
    <w:rsid w:val="00BF59D8"/>
    <w:rsid w:val="00BF5E3B"/>
    <w:rsid w:val="00BF6843"/>
    <w:rsid w:val="00BF692D"/>
    <w:rsid w:val="00BF6EF1"/>
    <w:rsid w:val="00BF6FAA"/>
    <w:rsid w:val="00BF72AB"/>
    <w:rsid w:val="00BF7799"/>
    <w:rsid w:val="00BF77F1"/>
    <w:rsid w:val="00BF7CE1"/>
    <w:rsid w:val="00C0028A"/>
    <w:rsid w:val="00C00446"/>
    <w:rsid w:val="00C004FA"/>
    <w:rsid w:val="00C0086C"/>
    <w:rsid w:val="00C00E6E"/>
    <w:rsid w:val="00C01015"/>
    <w:rsid w:val="00C012A5"/>
    <w:rsid w:val="00C01368"/>
    <w:rsid w:val="00C016FA"/>
    <w:rsid w:val="00C01886"/>
    <w:rsid w:val="00C01F9C"/>
    <w:rsid w:val="00C0217E"/>
    <w:rsid w:val="00C02517"/>
    <w:rsid w:val="00C02927"/>
    <w:rsid w:val="00C02B50"/>
    <w:rsid w:val="00C02C5D"/>
    <w:rsid w:val="00C02D6B"/>
    <w:rsid w:val="00C03032"/>
    <w:rsid w:val="00C032C9"/>
    <w:rsid w:val="00C03648"/>
    <w:rsid w:val="00C038B6"/>
    <w:rsid w:val="00C039F0"/>
    <w:rsid w:val="00C03C0E"/>
    <w:rsid w:val="00C043C7"/>
    <w:rsid w:val="00C044C0"/>
    <w:rsid w:val="00C047FE"/>
    <w:rsid w:val="00C04970"/>
    <w:rsid w:val="00C04C70"/>
    <w:rsid w:val="00C04D8E"/>
    <w:rsid w:val="00C0549D"/>
    <w:rsid w:val="00C0553A"/>
    <w:rsid w:val="00C05650"/>
    <w:rsid w:val="00C05A4A"/>
    <w:rsid w:val="00C05CFD"/>
    <w:rsid w:val="00C05F01"/>
    <w:rsid w:val="00C06106"/>
    <w:rsid w:val="00C0627B"/>
    <w:rsid w:val="00C06C63"/>
    <w:rsid w:val="00C07220"/>
    <w:rsid w:val="00C07914"/>
    <w:rsid w:val="00C079C2"/>
    <w:rsid w:val="00C07A1D"/>
    <w:rsid w:val="00C07F8B"/>
    <w:rsid w:val="00C10007"/>
    <w:rsid w:val="00C10299"/>
    <w:rsid w:val="00C10EE7"/>
    <w:rsid w:val="00C110F7"/>
    <w:rsid w:val="00C1117D"/>
    <w:rsid w:val="00C1144C"/>
    <w:rsid w:val="00C11753"/>
    <w:rsid w:val="00C122B3"/>
    <w:rsid w:val="00C1237D"/>
    <w:rsid w:val="00C12672"/>
    <w:rsid w:val="00C12BDF"/>
    <w:rsid w:val="00C12FC5"/>
    <w:rsid w:val="00C13239"/>
    <w:rsid w:val="00C1341F"/>
    <w:rsid w:val="00C136D7"/>
    <w:rsid w:val="00C139A3"/>
    <w:rsid w:val="00C13FD0"/>
    <w:rsid w:val="00C147DA"/>
    <w:rsid w:val="00C14961"/>
    <w:rsid w:val="00C15520"/>
    <w:rsid w:val="00C157EE"/>
    <w:rsid w:val="00C15911"/>
    <w:rsid w:val="00C15BB9"/>
    <w:rsid w:val="00C16260"/>
    <w:rsid w:val="00C163FC"/>
    <w:rsid w:val="00C16529"/>
    <w:rsid w:val="00C16BB3"/>
    <w:rsid w:val="00C16D58"/>
    <w:rsid w:val="00C16E53"/>
    <w:rsid w:val="00C1750B"/>
    <w:rsid w:val="00C201ED"/>
    <w:rsid w:val="00C20AD3"/>
    <w:rsid w:val="00C20D46"/>
    <w:rsid w:val="00C20FC6"/>
    <w:rsid w:val="00C21088"/>
    <w:rsid w:val="00C2178C"/>
    <w:rsid w:val="00C22098"/>
    <w:rsid w:val="00C23174"/>
    <w:rsid w:val="00C2397C"/>
    <w:rsid w:val="00C23C70"/>
    <w:rsid w:val="00C23F56"/>
    <w:rsid w:val="00C241D9"/>
    <w:rsid w:val="00C247D4"/>
    <w:rsid w:val="00C24BE0"/>
    <w:rsid w:val="00C2524A"/>
    <w:rsid w:val="00C25998"/>
    <w:rsid w:val="00C25A55"/>
    <w:rsid w:val="00C25D2D"/>
    <w:rsid w:val="00C25E49"/>
    <w:rsid w:val="00C25FCD"/>
    <w:rsid w:val="00C261EE"/>
    <w:rsid w:val="00C2693E"/>
    <w:rsid w:val="00C269C7"/>
    <w:rsid w:val="00C26C6F"/>
    <w:rsid w:val="00C2710F"/>
    <w:rsid w:val="00C27174"/>
    <w:rsid w:val="00C275D6"/>
    <w:rsid w:val="00C278B7"/>
    <w:rsid w:val="00C2798D"/>
    <w:rsid w:val="00C27A7D"/>
    <w:rsid w:val="00C27B30"/>
    <w:rsid w:val="00C27B36"/>
    <w:rsid w:val="00C27B8B"/>
    <w:rsid w:val="00C3028A"/>
    <w:rsid w:val="00C30B70"/>
    <w:rsid w:val="00C30DAD"/>
    <w:rsid w:val="00C3115E"/>
    <w:rsid w:val="00C311DD"/>
    <w:rsid w:val="00C31B05"/>
    <w:rsid w:val="00C31B87"/>
    <w:rsid w:val="00C31D72"/>
    <w:rsid w:val="00C31E18"/>
    <w:rsid w:val="00C31E2A"/>
    <w:rsid w:val="00C31E87"/>
    <w:rsid w:val="00C320A5"/>
    <w:rsid w:val="00C3227A"/>
    <w:rsid w:val="00C3277C"/>
    <w:rsid w:val="00C328B6"/>
    <w:rsid w:val="00C32C1F"/>
    <w:rsid w:val="00C32EF1"/>
    <w:rsid w:val="00C33B6B"/>
    <w:rsid w:val="00C34423"/>
    <w:rsid w:val="00C34718"/>
    <w:rsid w:val="00C349B7"/>
    <w:rsid w:val="00C34E0C"/>
    <w:rsid w:val="00C34FA7"/>
    <w:rsid w:val="00C35193"/>
    <w:rsid w:val="00C3526A"/>
    <w:rsid w:val="00C357BF"/>
    <w:rsid w:val="00C35B5E"/>
    <w:rsid w:val="00C35B7A"/>
    <w:rsid w:val="00C35C41"/>
    <w:rsid w:val="00C35C64"/>
    <w:rsid w:val="00C36099"/>
    <w:rsid w:val="00C36323"/>
    <w:rsid w:val="00C365B8"/>
    <w:rsid w:val="00C36727"/>
    <w:rsid w:val="00C36A3A"/>
    <w:rsid w:val="00C36BA0"/>
    <w:rsid w:val="00C36DAE"/>
    <w:rsid w:val="00C36E50"/>
    <w:rsid w:val="00C36F9D"/>
    <w:rsid w:val="00C37834"/>
    <w:rsid w:val="00C40964"/>
    <w:rsid w:val="00C40B09"/>
    <w:rsid w:val="00C40BCB"/>
    <w:rsid w:val="00C40D1F"/>
    <w:rsid w:val="00C4135C"/>
    <w:rsid w:val="00C4144C"/>
    <w:rsid w:val="00C41453"/>
    <w:rsid w:val="00C414AF"/>
    <w:rsid w:val="00C41AD6"/>
    <w:rsid w:val="00C41CE5"/>
    <w:rsid w:val="00C41F9A"/>
    <w:rsid w:val="00C42323"/>
    <w:rsid w:val="00C42419"/>
    <w:rsid w:val="00C426AC"/>
    <w:rsid w:val="00C4272D"/>
    <w:rsid w:val="00C42926"/>
    <w:rsid w:val="00C43124"/>
    <w:rsid w:val="00C432E6"/>
    <w:rsid w:val="00C436B8"/>
    <w:rsid w:val="00C436D4"/>
    <w:rsid w:val="00C448C4"/>
    <w:rsid w:val="00C44D3A"/>
    <w:rsid w:val="00C44EF7"/>
    <w:rsid w:val="00C4529B"/>
    <w:rsid w:val="00C45A3E"/>
    <w:rsid w:val="00C46091"/>
    <w:rsid w:val="00C46400"/>
    <w:rsid w:val="00C46F49"/>
    <w:rsid w:val="00C47711"/>
    <w:rsid w:val="00C479C0"/>
    <w:rsid w:val="00C47C19"/>
    <w:rsid w:val="00C47DE5"/>
    <w:rsid w:val="00C5009E"/>
    <w:rsid w:val="00C500B7"/>
    <w:rsid w:val="00C501C9"/>
    <w:rsid w:val="00C503C8"/>
    <w:rsid w:val="00C5060F"/>
    <w:rsid w:val="00C50634"/>
    <w:rsid w:val="00C5092B"/>
    <w:rsid w:val="00C509C1"/>
    <w:rsid w:val="00C50B91"/>
    <w:rsid w:val="00C50EA8"/>
    <w:rsid w:val="00C51C52"/>
    <w:rsid w:val="00C51CF3"/>
    <w:rsid w:val="00C51F9A"/>
    <w:rsid w:val="00C51FF0"/>
    <w:rsid w:val="00C52277"/>
    <w:rsid w:val="00C523B1"/>
    <w:rsid w:val="00C5297E"/>
    <w:rsid w:val="00C52A15"/>
    <w:rsid w:val="00C52F1C"/>
    <w:rsid w:val="00C52FB6"/>
    <w:rsid w:val="00C53036"/>
    <w:rsid w:val="00C531FE"/>
    <w:rsid w:val="00C53718"/>
    <w:rsid w:val="00C5378B"/>
    <w:rsid w:val="00C537D9"/>
    <w:rsid w:val="00C53928"/>
    <w:rsid w:val="00C5476E"/>
    <w:rsid w:val="00C54790"/>
    <w:rsid w:val="00C54F67"/>
    <w:rsid w:val="00C55391"/>
    <w:rsid w:val="00C555BD"/>
    <w:rsid w:val="00C555D3"/>
    <w:rsid w:val="00C56138"/>
    <w:rsid w:val="00C566D1"/>
    <w:rsid w:val="00C56A51"/>
    <w:rsid w:val="00C571FE"/>
    <w:rsid w:val="00C57454"/>
    <w:rsid w:val="00C5749D"/>
    <w:rsid w:val="00C576B0"/>
    <w:rsid w:val="00C5792D"/>
    <w:rsid w:val="00C57A86"/>
    <w:rsid w:val="00C57B12"/>
    <w:rsid w:val="00C57B1E"/>
    <w:rsid w:val="00C57CB4"/>
    <w:rsid w:val="00C60115"/>
    <w:rsid w:val="00C60220"/>
    <w:rsid w:val="00C610C6"/>
    <w:rsid w:val="00C610D0"/>
    <w:rsid w:val="00C6112F"/>
    <w:rsid w:val="00C6135C"/>
    <w:rsid w:val="00C61B25"/>
    <w:rsid w:val="00C61E6F"/>
    <w:rsid w:val="00C6267F"/>
    <w:rsid w:val="00C628F7"/>
    <w:rsid w:val="00C629AB"/>
    <w:rsid w:val="00C62DA1"/>
    <w:rsid w:val="00C63099"/>
    <w:rsid w:val="00C635AE"/>
    <w:rsid w:val="00C63F7A"/>
    <w:rsid w:val="00C64080"/>
    <w:rsid w:val="00C642C1"/>
    <w:rsid w:val="00C6440E"/>
    <w:rsid w:val="00C647D2"/>
    <w:rsid w:val="00C64980"/>
    <w:rsid w:val="00C649C6"/>
    <w:rsid w:val="00C64A30"/>
    <w:rsid w:val="00C64AB0"/>
    <w:rsid w:val="00C65072"/>
    <w:rsid w:val="00C652B8"/>
    <w:rsid w:val="00C655A0"/>
    <w:rsid w:val="00C65613"/>
    <w:rsid w:val="00C65774"/>
    <w:rsid w:val="00C65831"/>
    <w:rsid w:val="00C6594D"/>
    <w:rsid w:val="00C659B4"/>
    <w:rsid w:val="00C665CE"/>
    <w:rsid w:val="00C667AB"/>
    <w:rsid w:val="00C66A3D"/>
    <w:rsid w:val="00C66A71"/>
    <w:rsid w:val="00C66BDD"/>
    <w:rsid w:val="00C66DCD"/>
    <w:rsid w:val="00C66E3F"/>
    <w:rsid w:val="00C67025"/>
    <w:rsid w:val="00C678AA"/>
    <w:rsid w:val="00C679C3"/>
    <w:rsid w:val="00C67AA8"/>
    <w:rsid w:val="00C702A1"/>
    <w:rsid w:val="00C70781"/>
    <w:rsid w:val="00C708EB"/>
    <w:rsid w:val="00C70990"/>
    <w:rsid w:val="00C71073"/>
    <w:rsid w:val="00C71085"/>
    <w:rsid w:val="00C71305"/>
    <w:rsid w:val="00C717CC"/>
    <w:rsid w:val="00C71877"/>
    <w:rsid w:val="00C71C29"/>
    <w:rsid w:val="00C7218E"/>
    <w:rsid w:val="00C724FF"/>
    <w:rsid w:val="00C72C56"/>
    <w:rsid w:val="00C72E8B"/>
    <w:rsid w:val="00C730FA"/>
    <w:rsid w:val="00C73410"/>
    <w:rsid w:val="00C734FE"/>
    <w:rsid w:val="00C74217"/>
    <w:rsid w:val="00C7429D"/>
    <w:rsid w:val="00C743CF"/>
    <w:rsid w:val="00C74DA0"/>
    <w:rsid w:val="00C74F26"/>
    <w:rsid w:val="00C753DA"/>
    <w:rsid w:val="00C759D0"/>
    <w:rsid w:val="00C75ABA"/>
    <w:rsid w:val="00C764E0"/>
    <w:rsid w:val="00C7663C"/>
    <w:rsid w:val="00C7691B"/>
    <w:rsid w:val="00C76D26"/>
    <w:rsid w:val="00C76EAE"/>
    <w:rsid w:val="00C770EC"/>
    <w:rsid w:val="00C776EA"/>
    <w:rsid w:val="00C777AB"/>
    <w:rsid w:val="00C779B0"/>
    <w:rsid w:val="00C77CB0"/>
    <w:rsid w:val="00C77CDD"/>
    <w:rsid w:val="00C77FAC"/>
    <w:rsid w:val="00C801D9"/>
    <w:rsid w:val="00C805D0"/>
    <w:rsid w:val="00C80631"/>
    <w:rsid w:val="00C806B6"/>
    <w:rsid w:val="00C8077E"/>
    <w:rsid w:val="00C80A65"/>
    <w:rsid w:val="00C80BDC"/>
    <w:rsid w:val="00C810C0"/>
    <w:rsid w:val="00C81156"/>
    <w:rsid w:val="00C817B9"/>
    <w:rsid w:val="00C81979"/>
    <w:rsid w:val="00C81AB2"/>
    <w:rsid w:val="00C81B50"/>
    <w:rsid w:val="00C81BE1"/>
    <w:rsid w:val="00C81DA5"/>
    <w:rsid w:val="00C81FAD"/>
    <w:rsid w:val="00C820FC"/>
    <w:rsid w:val="00C8264A"/>
    <w:rsid w:val="00C827EB"/>
    <w:rsid w:val="00C82E81"/>
    <w:rsid w:val="00C82F52"/>
    <w:rsid w:val="00C82F70"/>
    <w:rsid w:val="00C830AB"/>
    <w:rsid w:val="00C83223"/>
    <w:rsid w:val="00C83277"/>
    <w:rsid w:val="00C83469"/>
    <w:rsid w:val="00C8371F"/>
    <w:rsid w:val="00C83DCA"/>
    <w:rsid w:val="00C8403E"/>
    <w:rsid w:val="00C84377"/>
    <w:rsid w:val="00C8454B"/>
    <w:rsid w:val="00C846E5"/>
    <w:rsid w:val="00C846F5"/>
    <w:rsid w:val="00C84831"/>
    <w:rsid w:val="00C84A8D"/>
    <w:rsid w:val="00C84C54"/>
    <w:rsid w:val="00C855AF"/>
    <w:rsid w:val="00C8579D"/>
    <w:rsid w:val="00C85FE3"/>
    <w:rsid w:val="00C860AC"/>
    <w:rsid w:val="00C865BB"/>
    <w:rsid w:val="00C86685"/>
    <w:rsid w:val="00C86948"/>
    <w:rsid w:val="00C869B1"/>
    <w:rsid w:val="00C86C7D"/>
    <w:rsid w:val="00C86D3F"/>
    <w:rsid w:val="00C86F63"/>
    <w:rsid w:val="00C8706C"/>
    <w:rsid w:val="00C873E6"/>
    <w:rsid w:val="00C8743A"/>
    <w:rsid w:val="00C8743D"/>
    <w:rsid w:val="00C87572"/>
    <w:rsid w:val="00C87839"/>
    <w:rsid w:val="00C878BF"/>
    <w:rsid w:val="00C87B15"/>
    <w:rsid w:val="00C87C6E"/>
    <w:rsid w:val="00C87E8B"/>
    <w:rsid w:val="00C9084B"/>
    <w:rsid w:val="00C90BA4"/>
    <w:rsid w:val="00C90E47"/>
    <w:rsid w:val="00C90F14"/>
    <w:rsid w:val="00C9151A"/>
    <w:rsid w:val="00C91D94"/>
    <w:rsid w:val="00C920AD"/>
    <w:rsid w:val="00C9253B"/>
    <w:rsid w:val="00C92579"/>
    <w:rsid w:val="00C92628"/>
    <w:rsid w:val="00C92BB8"/>
    <w:rsid w:val="00C92CD1"/>
    <w:rsid w:val="00C9325F"/>
    <w:rsid w:val="00C93606"/>
    <w:rsid w:val="00C936E0"/>
    <w:rsid w:val="00C937F9"/>
    <w:rsid w:val="00C93837"/>
    <w:rsid w:val="00C93E2A"/>
    <w:rsid w:val="00C94145"/>
    <w:rsid w:val="00C9427A"/>
    <w:rsid w:val="00C945A0"/>
    <w:rsid w:val="00C94B35"/>
    <w:rsid w:val="00C94D99"/>
    <w:rsid w:val="00C94F6D"/>
    <w:rsid w:val="00C950AB"/>
    <w:rsid w:val="00C9522B"/>
    <w:rsid w:val="00C95BFA"/>
    <w:rsid w:val="00C95E66"/>
    <w:rsid w:val="00C963CC"/>
    <w:rsid w:val="00C96598"/>
    <w:rsid w:val="00C965D7"/>
    <w:rsid w:val="00C9681F"/>
    <w:rsid w:val="00C968D6"/>
    <w:rsid w:val="00C9694E"/>
    <w:rsid w:val="00C96A2A"/>
    <w:rsid w:val="00C974E2"/>
    <w:rsid w:val="00C97718"/>
    <w:rsid w:val="00C97E9A"/>
    <w:rsid w:val="00C97F23"/>
    <w:rsid w:val="00CA0816"/>
    <w:rsid w:val="00CA0B04"/>
    <w:rsid w:val="00CA0B6D"/>
    <w:rsid w:val="00CA0B87"/>
    <w:rsid w:val="00CA0CAC"/>
    <w:rsid w:val="00CA11DD"/>
    <w:rsid w:val="00CA14C6"/>
    <w:rsid w:val="00CA1512"/>
    <w:rsid w:val="00CA161B"/>
    <w:rsid w:val="00CA17D0"/>
    <w:rsid w:val="00CA1AE7"/>
    <w:rsid w:val="00CA1CA7"/>
    <w:rsid w:val="00CA204E"/>
    <w:rsid w:val="00CA2238"/>
    <w:rsid w:val="00CA23F1"/>
    <w:rsid w:val="00CA2457"/>
    <w:rsid w:val="00CA2748"/>
    <w:rsid w:val="00CA2DE1"/>
    <w:rsid w:val="00CA30FF"/>
    <w:rsid w:val="00CA317F"/>
    <w:rsid w:val="00CA3277"/>
    <w:rsid w:val="00CA3497"/>
    <w:rsid w:val="00CA379E"/>
    <w:rsid w:val="00CA387B"/>
    <w:rsid w:val="00CA3C20"/>
    <w:rsid w:val="00CA3D12"/>
    <w:rsid w:val="00CA3D58"/>
    <w:rsid w:val="00CA42E1"/>
    <w:rsid w:val="00CA436B"/>
    <w:rsid w:val="00CA4496"/>
    <w:rsid w:val="00CA459A"/>
    <w:rsid w:val="00CA48F1"/>
    <w:rsid w:val="00CA52E7"/>
    <w:rsid w:val="00CA5434"/>
    <w:rsid w:val="00CA5E54"/>
    <w:rsid w:val="00CA6281"/>
    <w:rsid w:val="00CA63FD"/>
    <w:rsid w:val="00CA6718"/>
    <w:rsid w:val="00CA6E3D"/>
    <w:rsid w:val="00CA7113"/>
    <w:rsid w:val="00CA76DF"/>
    <w:rsid w:val="00CA76FB"/>
    <w:rsid w:val="00CA7761"/>
    <w:rsid w:val="00CA7957"/>
    <w:rsid w:val="00CA7B06"/>
    <w:rsid w:val="00CA7DB2"/>
    <w:rsid w:val="00CB05EB"/>
    <w:rsid w:val="00CB0F2A"/>
    <w:rsid w:val="00CB11EB"/>
    <w:rsid w:val="00CB158F"/>
    <w:rsid w:val="00CB2006"/>
    <w:rsid w:val="00CB2139"/>
    <w:rsid w:val="00CB26FC"/>
    <w:rsid w:val="00CB2D24"/>
    <w:rsid w:val="00CB2FEF"/>
    <w:rsid w:val="00CB32C7"/>
    <w:rsid w:val="00CB33E3"/>
    <w:rsid w:val="00CB344C"/>
    <w:rsid w:val="00CB34DD"/>
    <w:rsid w:val="00CB3632"/>
    <w:rsid w:val="00CB402B"/>
    <w:rsid w:val="00CB4461"/>
    <w:rsid w:val="00CB44CB"/>
    <w:rsid w:val="00CB4609"/>
    <w:rsid w:val="00CB4BB3"/>
    <w:rsid w:val="00CB4DFD"/>
    <w:rsid w:val="00CB53D9"/>
    <w:rsid w:val="00CB550D"/>
    <w:rsid w:val="00CB557A"/>
    <w:rsid w:val="00CB56C5"/>
    <w:rsid w:val="00CB577C"/>
    <w:rsid w:val="00CB5A76"/>
    <w:rsid w:val="00CB5D9E"/>
    <w:rsid w:val="00CB5DE4"/>
    <w:rsid w:val="00CB6222"/>
    <w:rsid w:val="00CB629C"/>
    <w:rsid w:val="00CB6570"/>
    <w:rsid w:val="00CB676B"/>
    <w:rsid w:val="00CB68CE"/>
    <w:rsid w:val="00CB69DF"/>
    <w:rsid w:val="00CB6F9C"/>
    <w:rsid w:val="00CB7084"/>
    <w:rsid w:val="00CB7236"/>
    <w:rsid w:val="00CB7500"/>
    <w:rsid w:val="00CB760F"/>
    <w:rsid w:val="00CB78DE"/>
    <w:rsid w:val="00CB79EF"/>
    <w:rsid w:val="00CB7C34"/>
    <w:rsid w:val="00CC0423"/>
    <w:rsid w:val="00CC089D"/>
    <w:rsid w:val="00CC0BEB"/>
    <w:rsid w:val="00CC172D"/>
    <w:rsid w:val="00CC274B"/>
    <w:rsid w:val="00CC299B"/>
    <w:rsid w:val="00CC2CD6"/>
    <w:rsid w:val="00CC2F74"/>
    <w:rsid w:val="00CC33B7"/>
    <w:rsid w:val="00CC3B2D"/>
    <w:rsid w:val="00CC3CC5"/>
    <w:rsid w:val="00CC3F86"/>
    <w:rsid w:val="00CC4690"/>
    <w:rsid w:val="00CC4C5F"/>
    <w:rsid w:val="00CC4DCF"/>
    <w:rsid w:val="00CC4E41"/>
    <w:rsid w:val="00CC5700"/>
    <w:rsid w:val="00CC57B0"/>
    <w:rsid w:val="00CC5895"/>
    <w:rsid w:val="00CC5B11"/>
    <w:rsid w:val="00CC5B4D"/>
    <w:rsid w:val="00CC5D05"/>
    <w:rsid w:val="00CC622F"/>
    <w:rsid w:val="00CC63BD"/>
    <w:rsid w:val="00CC6406"/>
    <w:rsid w:val="00CC668B"/>
    <w:rsid w:val="00CC693C"/>
    <w:rsid w:val="00CC6968"/>
    <w:rsid w:val="00CC697C"/>
    <w:rsid w:val="00CC6BB1"/>
    <w:rsid w:val="00CD037D"/>
    <w:rsid w:val="00CD0399"/>
    <w:rsid w:val="00CD1273"/>
    <w:rsid w:val="00CD12FB"/>
    <w:rsid w:val="00CD14B0"/>
    <w:rsid w:val="00CD161B"/>
    <w:rsid w:val="00CD1C6A"/>
    <w:rsid w:val="00CD2395"/>
    <w:rsid w:val="00CD2763"/>
    <w:rsid w:val="00CD2A08"/>
    <w:rsid w:val="00CD2A90"/>
    <w:rsid w:val="00CD2AB3"/>
    <w:rsid w:val="00CD2BBB"/>
    <w:rsid w:val="00CD34BB"/>
    <w:rsid w:val="00CD34F7"/>
    <w:rsid w:val="00CD3549"/>
    <w:rsid w:val="00CD36C0"/>
    <w:rsid w:val="00CD37F8"/>
    <w:rsid w:val="00CD3850"/>
    <w:rsid w:val="00CD3C26"/>
    <w:rsid w:val="00CD3E0B"/>
    <w:rsid w:val="00CD3F04"/>
    <w:rsid w:val="00CD3F91"/>
    <w:rsid w:val="00CD48DA"/>
    <w:rsid w:val="00CD49F6"/>
    <w:rsid w:val="00CD4A98"/>
    <w:rsid w:val="00CD51F1"/>
    <w:rsid w:val="00CD520F"/>
    <w:rsid w:val="00CD536C"/>
    <w:rsid w:val="00CD55C2"/>
    <w:rsid w:val="00CD5883"/>
    <w:rsid w:val="00CD58CC"/>
    <w:rsid w:val="00CD599E"/>
    <w:rsid w:val="00CD59B6"/>
    <w:rsid w:val="00CD6335"/>
    <w:rsid w:val="00CD63DE"/>
    <w:rsid w:val="00CD6A5B"/>
    <w:rsid w:val="00CD6CAA"/>
    <w:rsid w:val="00CD6EC3"/>
    <w:rsid w:val="00CD7109"/>
    <w:rsid w:val="00CD7211"/>
    <w:rsid w:val="00CD7604"/>
    <w:rsid w:val="00CE068C"/>
    <w:rsid w:val="00CE0B34"/>
    <w:rsid w:val="00CE0BB1"/>
    <w:rsid w:val="00CE1489"/>
    <w:rsid w:val="00CE18D7"/>
    <w:rsid w:val="00CE1B0E"/>
    <w:rsid w:val="00CE208F"/>
    <w:rsid w:val="00CE215A"/>
    <w:rsid w:val="00CE2463"/>
    <w:rsid w:val="00CE2708"/>
    <w:rsid w:val="00CE2B18"/>
    <w:rsid w:val="00CE2BC1"/>
    <w:rsid w:val="00CE2D6A"/>
    <w:rsid w:val="00CE2EC6"/>
    <w:rsid w:val="00CE2FA9"/>
    <w:rsid w:val="00CE3003"/>
    <w:rsid w:val="00CE31C4"/>
    <w:rsid w:val="00CE33FE"/>
    <w:rsid w:val="00CE347D"/>
    <w:rsid w:val="00CE34B6"/>
    <w:rsid w:val="00CE3CD9"/>
    <w:rsid w:val="00CE3D2D"/>
    <w:rsid w:val="00CE3EA2"/>
    <w:rsid w:val="00CE439F"/>
    <w:rsid w:val="00CE442A"/>
    <w:rsid w:val="00CE497A"/>
    <w:rsid w:val="00CE4AE7"/>
    <w:rsid w:val="00CE4BC6"/>
    <w:rsid w:val="00CE4F28"/>
    <w:rsid w:val="00CE4F54"/>
    <w:rsid w:val="00CE50CA"/>
    <w:rsid w:val="00CE5510"/>
    <w:rsid w:val="00CE5774"/>
    <w:rsid w:val="00CE5AA0"/>
    <w:rsid w:val="00CE5B69"/>
    <w:rsid w:val="00CE61E6"/>
    <w:rsid w:val="00CE6807"/>
    <w:rsid w:val="00CE6881"/>
    <w:rsid w:val="00CE699A"/>
    <w:rsid w:val="00CE6B1C"/>
    <w:rsid w:val="00CE6D38"/>
    <w:rsid w:val="00CE6FEA"/>
    <w:rsid w:val="00CE72AA"/>
    <w:rsid w:val="00CE743F"/>
    <w:rsid w:val="00CE7B57"/>
    <w:rsid w:val="00CE7F4C"/>
    <w:rsid w:val="00CF0BAC"/>
    <w:rsid w:val="00CF0F9D"/>
    <w:rsid w:val="00CF1086"/>
    <w:rsid w:val="00CF1480"/>
    <w:rsid w:val="00CF1704"/>
    <w:rsid w:val="00CF1EE2"/>
    <w:rsid w:val="00CF26DB"/>
    <w:rsid w:val="00CF2732"/>
    <w:rsid w:val="00CF27CB"/>
    <w:rsid w:val="00CF2A1B"/>
    <w:rsid w:val="00CF2A70"/>
    <w:rsid w:val="00CF356C"/>
    <w:rsid w:val="00CF3858"/>
    <w:rsid w:val="00CF43A3"/>
    <w:rsid w:val="00CF43C7"/>
    <w:rsid w:val="00CF50E6"/>
    <w:rsid w:val="00CF5232"/>
    <w:rsid w:val="00CF531D"/>
    <w:rsid w:val="00CF54F6"/>
    <w:rsid w:val="00CF553C"/>
    <w:rsid w:val="00CF5BC5"/>
    <w:rsid w:val="00CF60C7"/>
    <w:rsid w:val="00CF67A4"/>
    <w:rsid w:val="00CF69DC"/>
    <w:rsid w:val="00CF6A3A"/>
    <w:rsid w:val="00CF6CDF"/>
    <w:rsid w:val="00CF740A"/>
    <w:rsid w:val="00CF7B31"/>
    <w:rsid w:val="00CF7B99"/>
    <w:rsid w:val="00D0068F"/>
    <w:rsid w:val="00D00A46"/>
    <w:rsid w:val="00D00A70"/>
    <w:rsid w:val="00D00C55"/>
    <w:rsid w:val="00D0172C"/>
    <w:rsid w:val="00D01777"/>
    <w:rsid w:val="00D01798"/>
    <w:rsid w:val="00D01DB4"/>
    <w:rsid w:val="00D01EDE"/>
    <w:rsid w:val="00D01F70"/>
    <w:rsid w:val="00D0211D"/>
    <w:rsid w:val="00D0224B"/>
    <w:rsid w:val="00D0245F"/>
    <w:rsid w:val="00D02C27"/>
    <w:rsid w:val="00D02E00"/>
    <w:rsid w:val="00D0308C"/>
    <w:rsid w:val="00D03212"/>
    <w:rsid w:val="00D03257"/>
    <w:rsid w:val="00D03774"/>
    <w:rsid w:val="00D03E4B"/>
    <w:rsid w:val="00D04D93"/>
    <w:rsid w:val="00D04EBC"/>
    <w:rsid w:val="00D05355"/>
    <w:rsid w:val="00D053B2"/>
    <w:rsid w:val="00D055A0"/>
    <w:rsid w:val="00D05C8A"/>
    <w:rsid w:val="00D05F3A"/>
    <w:rsid w:val="00D061E3"/>
    <w:rsid w:val="00D0632B"/>
    <w:rsid w:val="00D068A7"/>
    <w:rsid w:val="00D068FC"/>
    <w:rsid w:val="00D070B5"/>
    <w:rsid w:val="00D072C3"/>
    <w:rsid w:val="00D07544"/>
    <w:rsid w:val="00D0770F"/>
    <w:rsid w:val="00D07967"/>
    <w:rsid w:val="00D101E7"/>
    <w:rsid w:val="00D10793"/>
    <w:rsid w:val="00D107FF"/>
    <w:rsid w:val="00D10E1E"/>
    <w:rsid w:val="00D117B7"/>
    <w:rsid w:val="00D11968"/>
    <w:rsid w:val="00D119B6"/>
    <w:rsid w:val="00D11E3A"/>
    <w:rsid w:val="00D12051"/>
    <w:rsid w:val="00D1215A"/>
    <w:rsid w:val="00D124F7"/>
    <w:rsid w:val="00D12629"/>
    <w:rsid w:val="00D12AAF"/>
    <w:rsid w:val="00D12AE2"/>
    <w:rsid w:val="00D13841"/>
    <w:rsid w:val="00D13A89"/>
    <w:rsid w:val="00D13EEB"/>
    <w:rsid w:val="00D14856"/>
    <w:rsid w:val="00D149DA"/>
    <w:rsid w:val="00D14B17"/>
    <w:rsid w:val="00D14B5F"/>
    <w:rsid w:val="00D14D49"/>
    <w:rsid w:val="00D14E0D"/>
    <w:rsid w:val="00D15381"/>
    <w:rsid w:val="00D15458"/>
    <w:rsid w:val="00D15521"/>
    <w:rsid w:val="00D158B6"/>
    <w:rsid w:val="00D15B3E"/>
    <w:rsid w:val="00D15CE6"/>
    <w:rsid w:val="00D15FDB"/>
    <w:rsid w:val="00D165F2"/>
    <w:rsid w:val="00D16CBE"/>
    <w:rsid w:val="00D16D13"/>
    <w:rsid w:val="00D16FC2"/>
    <w:rsid w:val="00D171D5"/>
    <w:rsid w:val="00D17495"/>
    <w:rsid w:val="00D17919"/>
    <w:rsid w:val="00D1797C"/>
    <w:rsid w:val="00D203E3"/>
    <w:rsid w:val="00D204DE"/>
    <w:rsid w:val="00D20918"/>
    <w:rsid w:val="00D20924"/>
    <w:rsid w:val="00D209E0"/>
    <w:rsid w:val="00D211A0"/>
    <w:rsid w:val="00D212DB"/>
    <w:rsid w:val="00D21714"/>
    <w:rsid w:val="00D22F5D"/>
    <w:rsid w:val="00D23819"/>
    <w:rsid w:val="00D24073"/>
    <w:rsid w:val="00D240F3"/>
    <w:rsid w:val="00D24124"/>
    <w:rsid w:val="00D24EC9"/>
    <w:rsid w:val="00D24F60"/>
    <w:rsid w:val="00D2585E"/>
    <w:rsid w:val="00D25EF8"/>
    <w:rsid w:val="00D2629E"/>
    <w:rsid w:val="00D264F7"/>
    <w:rsid w:val="00D2679D"/>
    <w:rsid w:val="00D26A0D"/>
    <w:rsid w:val="00D26CED"/>
    <w:rsid w:val="00D27080"/>
    <w:rsid w:val="00D272E1"/>
    <w:rsid w:val="00D2761B"/>
    <w:rsid w:val="00D2788C"/>
    <w:rsid w:val="00D27BD9"/>
    <w:rsid w:val="00D27FCF"/>
    <w:rsid w:val="00D30056"/>
    <w:rsid w:val="00D3035A"/>
    <w:rsid w:val="00D309DE"/>
    <w:rsid w:val="00D30BD4"/>
    <w:rsid w:val="00D30C37"/>
    <w:rsid w:val="00D31144"/>
    <w:rsid w:val="00D316D5"/>
    <w:rsid w:val="00D32002"/>
    <w:rsid w:val="00D32037"/>
    <w:rsid w:val="00D3215C"/>
    <w:rsid w:val="00D3218C"/>
    <w:rsid w:val="00D32457"/>
    <w:rsid w:val="00D327EF"/>
    <w:rsid w:val="00D32C7A"/>
    <w:rsid w:val="00D333B2"/>
    <w:rsid w:val="00D33544"/>
    <w:rsid w:val="00D33C4B"/>
    <w:rsid w:val="00D33F90"/>
    <w:rsid w:val="00D34334"/>
    <w:rsid w:val="00D343F9"/>
    <w:rsid w:val="00D34440"/>
    <w:rsid w:val="00D34E36"/>
    <w:rsid w:val="00D3500B"/>
    <w:rsid w:val="00D352C0"/>
    <w:rsid w:val="00D35315"/>
    <w:rsid w:val="00D35A4B"/>
    <w:rsid w:val="00D35AEF"/>
    <w:rsid w:val="00D35D9D"/>
    <w:rsid w:val="00D35DA5"/>
    <w:rsid w:val="00D35E94"/>
    <w:rsid w:val="00D360B9"/>
    <w:rsid w:val="00D36B0E"/>
    <w:rsid w:val="00D36CB8"/>
    <w:rsid w:val="00D36D30"/>
    <w:rsid w:val="00D370CE"/>
    <w:rsid w:val="00D372AF"/>
    <w:rsid w:val="00D37CBE"/>
    <w:rsid w:val="00D37D8A"/>
    <w:rsid w:val="00D37E01"/>
    <w:rsid w:val="00D404E6"/>
    <w:rsid w:val="00D405C9"/>
    <w:rsid w:val="00D40820"/>
    <w:rsid w:val="00D40A06"/>
    <w:rsid w:val="00D40B45"/>
    <w:rsid w:val="00D40F58"/>
    <w:rsid w:val="00D410D8"/>
    <w:rsid w:val="00D41E60"/>
    <w:rsid w:val="00D420D5"/>
    <w:rsid w:val="00D425C7"/>
    <w:rsid w:val="00D42977"/>
    <w:rsid w:val="00D42C2D"/>
    <w:rsid w:val="00D42D83"/>
    <w:rsid w:val="00D4316E"/>
    <w:rsid w:val="00D431F4"/>
    <w:rsid w:val="00D43461"/>
    <w:rsid w:val="00D434E9"/>
    <w:rsid w:val="00D437BA"/>
    <w:rsid w:val="00D43F58"/>
    <w:rsid w:val="00D4439F"/>
    <w:rsid w:val="00D443F5"/>
    <w:rsid w:val="00D44421"/>
    <w:rsid w:val="00D4477A"/>
    <w:rsid w:val="00D44B64"/>
    <w:rsid w:val="00D451F3"/>
    <w:rsid w:val="00D452EE"/>
    <w:rsid w:val="00D45681"/>
    <w:rsid w:val="00D45722"/>
    <w:rsid w:val="00D45A72"/>
    <w:rsid w:val="00D45C5C"/>
    <w:rsid w:val="00D45EDF"/>
    <w:rsid w:val="00D466DA"/>
    <w:rsid w:val="00D46818"/>
    <w:rsid w:val="00D46914"/>
    <w:rsid w:val="00D46AD9"/>
    <w:rsid w:val="00D46C06"/>
    <w:rsid w:val="00D4705A"/>
    <w:rsid w:val="00D471B8"/>
    <w:rsid w:val="00D472D5"/>
    <w:rsid w:val="00D479E5"/>
    <w:rsid w:val="00D47A1A"/>
    <w:rsid w:val="00D47AB8"/>
    <w:rsid w:val="00D47ABC"/>
    <w:rsid w:val="00D47FAB"/>
    <w:rsid w:val="00D5073F"/>
    <w:rsid w:val="00D51DF7"/>
    <w:rsid w:val="00D52E20"/>
    <w:rsid w:val="00D531FA"/>
    <w:rsid w:val="00D53742"/>
    <w:rsid w:val="00D53C46"/>
    <w:rsid w:val="00D53C9A"/>
    <w:rsid w:val="00D5403F"/>
    <w:rsid w:val="00D54485"/>
    <w:rsid w:val="00D545E7"/>
    <w:rsid w:val="00D5491A"/>
    <w:rsid w:val="00D54ABB"/>
    <w:rsid w:val="00D54E05"/>
    <w:rsid w:val="00D54EE0"/>
    <w:rsid w:val="00D54F58"/>
    <w:rsid w:val="00D54FB9"/>
    <w:rsid w:val="00D554A7"/>
    <w:rsid w:val="00D558DA"/>
    <w:rsid w:val="00D55954"/>
    <w:rsid w:val="00D55B8F"/>
    <w:rsid w:val="00D55BE3"/>
    <w:rsid w:val="00D56220"/>
    <w:rsid w:val="00D571E4"/>
    <w:rsid w:val="00D57D4F"/>
    <w:rsid w:val="00D57E4F"/>
    <w:rsid w:val="00D60015"/>
    <w:rsid w:val="00D60139"/>
    <w:rsid w:val="00D60234"/>
    <w:rsid w:val="00D60338"/>
    <w:rsid w:val="00D609B1"/>
    <w:rsid w:val="00D60EF1"/>
    <w:rsid w:val="00D613F0"/>
    <w:rsid w:val="00D61E2C"/>
    <w:rsid w:val="00D624C7"/>
    <w:rsid w:val="00D62878"/>
    <w:rsid w:val="00D628C8"/>
    <w:rsid w:val="00D628CE"/>
    <w:rsid w:val="00D62ABC"/>
    <w:rsid w:val="00D62FD9"/>
    <w:rsid w:val="00D63030"/>
    <w:rsid w:val="00D63049"/>
    <w:rsid w:val="00D630D7"/>
    <w:rsid w:val="00D63598"/>
    <w:rsid w:val="00D6372B"/>
    <w:rsid w:val="00D6397B"/>
    <w:rsid w:val="00D63A1A"/>
    <w:rsid w:val="00D63B50"/>
    <w:rsid w:val="00D63BAF"/>
    <w:rsid w:val="00D63FDD"/>
    <w:rsid w:val="00D64559"/>
    <w:rsid w:val="00D64A03"/>
    <w:rsid w:val="00D64B46"/>
    <w:rsid w:val="00D64E9B"/>
    <w:rsid w:val="00D65317"/>
    <w:rsid w:val="00D658EA"/>
    <w:rsid w:val="00D65FE3"/>
    <w:rsid w:val="00D66431"/>
    <w:rsid w:val="00D667D3"/>
    <w:rsid w:val="00D66A15"/>
    <w:rsid w:val="00D67401"/>
    <w:rsid w:val="00D67E9B"/>
    <w:rsid w:val="00D67F74"/>
    <w:rsid w:val="00D7024B"/>
    <w:rsid w:val="00D706D9"/>
    <w:rsid w:val="00D70A82"/>
    <w:rsid w:val="00D70D05"/>
    <w:rsid w:val="00D71447"/>
    <w:rsid w:val="00D71AD7"/>
    <w:rsid w:val="00D71BA7"/>
    <w:rsid w:val="00D71D61"/>
    <w:rsid w:val="00D72177"/>
    <w:rsid w:val="00D72BA8"/>
    <w:rsid w:val="00D72C97"/>
    <w:rsid w:val="00D72E3A"/>
    <w:rsid w:val="00D7301D"/>
    <w:rsid w:val="00D73402"/>
    <w:rsid w:val="00D73497"/>
    <w:rsid w:val="00D73598"/>
    <w:rsid w:val="00D73962"/>
    <w:rsid w:val="00D73BFF"/>
    <w:rsid w:val="00D73F8C"/>
    <w:rsid w:val="00D74106"/>
    <w:rsid w:val="00D746D2"/>
    <w:rsid w:val="00D7475B"/>
    <w:rsid w:val="00D748A1"/>
    <w:rsid w:val="00D74B24"/>
    <w:rsid w:val="00D74B79"/>
    <w:rsid w:val="00D7520A"/>
    <w:rsid w:val="00D75249"/>
    <w:rsid w:val="00D754FB"/>
    <w:rsid w:val="00D756B3"/>
    <w:rsid w:val="00D7576B"/>
    <w:rsid w:val="00D75A14"/>
    <w:rsid w:val="00D75E06"/>
    <w:rsid w:val="00D75E0F"/>
    <w:rsid w:val="00D75E11"/>
    <w:rsid w:val="00D765D5"/>
    <w:rsid w:val="00D7660D"/>
    <w:rsid w:val="00D76862"/>
    <w:rsid w:val="00D76A3C"/>
    <w:rsid w:val="00D76DD3"/>
    <w:rsid w:val="00D775D9"/>
    <w:rsid w:val="00D77A64"/>
    <w:rsid w:val="00D77D6A"/>
    <w:rsid w:val="00D802D3"/>
    <w:rsid w:val="00D80660"/>
    <w:rsid w:val="00D80779"/>
    <w:rsid w:val="00D80A25"/>
    <w:rsid w:val="00D80C76"/>
    <w:rsid w:val="00D80D64"/>
    <w:rsid w:val="00D815DE"/>
    <w:rsid w:val="00D81B9E"/>
    <w:rsid w:val="00D824B2"/>
    <w:rsid w:val="00D8266E"/>
    <w:rsid w:val="00D829DE"/>
    <w:rsid w:val="00D82A91"/>
    <w:rsid w:val="00D82C1F"/>
    <w:rsid w:val="00D839FC"/>
    <w:rsid w:val="00D83C11"/>
    <w:rsid w:val="00D83C44"/>
    <w:rsid w:val="00D83C51"/>
    <w:rsid w:val="00D84818"/>
    <w:rsid w:val="00D84A9F"/>
    <w:rsid w:val="00D84BBF"/>
    <w:rsid w:val="00D84CAE"/>
    <w:rsid w:val="00D84D46"/>
    <w:rsid w:val="00D850AB"/>
    <w:rsid w:val="00D852CD"/>
    <w:rsid w:val="00D85AB3"/>
    <w:rsid w:val="00D85B24"/>
    <w:rsid w:val="00D860E4"/>
    <w:rsid w:val="00D864BF"/>
    <w:rsid w:val="00D865B9"/>
    <w:rsid w:val="00D8688C"/>
    <w:rsid w:val="00D86941"/>
    <w:rsid w:val="00D86CEF"/>
    <w:rsid w:val="00D86E9B"/>
    <w:rsid w:val="00D86F23"/>
    <w:rsid w:val="00D8722B"/>
    <w:rsid w:val="00D87326"/>
    <w:rsid w:val="00D87785"/>
    <w:rsid w:val="00D87804"/>
    <w:rsid w:val="00D879EF"/>
    <w:rsid w:val="00D87BA4"/>
    <w:rsid w:val="00D87F04"/>
    <w:rsid w:val="00D87F50"/>
    <w:rsid w:val="00D900F6"/>
    <w:rsid w:val="00D903B3"/>
    <w:rsid w:val="00D90796"/>
    <w:rsid w:val="00D907C5"/>
    <w:rsid w:val="00D90A5D"/>
    <w:rsid w:val="00D90BF6"/>
    <w:rsid w:val="00D90DDB"/>
    <w:rsid w:val="00D90ED5"/>
    <w:rsid w:val="00D90FA7"/>
    <w:rsid w:val="00D91015"/>
    <w:rsid w:val="00D91ED1"/>
    <w:rsid w:val="00D92144"/>
    <w:rsid w:val="00D927AA"/>
    <w:rsid w:val="00D927C0"/>
    <w:rsid w:val="00D928B2"/>
    <w:rsid w:val="00D928FC"/>
    <w:rsid w:val="00D929A7"/>
    <w:rsid w:val="00D92CC9"/>
    <w:rsid w:val="00D92D0D"/>
    <w:rsid w:val="00D92EEA"/>
    <w:rsid w:val="00D92FDF"/>
    <w:rsid w:val="00D93191"/>
    <w:rsid w:val="00D9330D"/>
    <w:rsid w:val="00D9358D"/>
    <w:rsid w:val="00D93999"/>
    <w:rsid w:val="00D93C76"/>
    <w:rsid w:val="00D93F9B"/>
    <w:rsid w:val="00D93FC0"/>
    <w:rsid w:val="00D940A3"/>
    <w:rsid w:val="00D94542"/>
    <w:rsid w:val="00D94F34"/>
    <w:rsid w:val="00D94F4A"/>
    <w:rsid w:val="00D9512E"/>
    <w:rsid w:val="00D9553E"/>
    <w:rsid w:val="00D95634"/>
    <w:rsid w:val="00D961A4"/>
    <w:rsid w:val="00D964F2"/>
    <w:rsid w:val="00D96646"/>
    <w:rsid w:val="00D96AE5"/>
    <w:rsid w:val="00D96C61"/>
    <w:rsid w:val="00D976FB"/>
    <w:rsid w:val="00DA0223"/>
    <w:rsid w:val="00DA0233"/>
    <w:rsid w:val="00DA031D"/>
    <w:rsid w:val="00DA0D09"/>
    <w:rsid w:val="00DA1328"/>
    <w:rsid w:val="00DA1EAD"/>
    <w:rsid w:val="00DA1EC3"/>
    <w:rsid w:val="00DA1ECD"/>
    <w:rsid w:val="00DA2015"/>
    <w:rsid w:val="00DA2431"/>
    <w:rsid w:val="00DA2436"/>
    <w:rsid w:val="00DA2908"/>
    <w:rsid w:val="00DA2A81"/>
    <w:rsid w:val="00DA2B00"/>
    <w:rsid w:val="00DA2CBF"/>
    <w:rsid w:val="00DA3825"/>
    <w:rsid w:val="00DA441A"/>
    <w:rsid w:val="00DA45BF"/>
    <w:rsid w:val="00DA49E0"/>
    <w:rsid w:val="00DA4B06"/>
    <w:rsid w:val="00DA4CBD"/>
    <w:rsid w:val="00DA4CD3"/>
    <w:rsid w:val="00DA4E31"/>
    <w:rsid w:val="00DA4F1A"/>
    <w:rsid w:val="00DA50B2"/>
    <w:rsid w:val="00DA56AF"/>
    <w:rsid w:val="00DA58CC"/>
    <w:rsid w:val="00DA5B6C"/>
    <w:rsid w:val="00DA5EB3"/>
    <w:rsid w:val="00DA6345"/>
    <w:rsid w:val="00DA6361"/>
    <w:rsid w:val="00DA645F"/>
    <w:rsid w:val="00DA657E"/>
    <w:rsid w:val="00DA673E"/>
    <w:rsid w:val="00DA6CE5"/>
    <w:rsid w:val="00DA6E09"/>
    <w:rsid w:val="00DA7654"/>
    <w:rsid w:val="00DA7697"/>
    <w:rsid w:val="00DA7FF0"/>
    <w:rsid w:val="00DB0E5F"/>
    <w:rsid w:val="00DB0F15"/>
    <w:rsid w:val="00DB11F3"/>
    <w:rsid w:val="00DB140A"/>
    <w:rsid w:val="00DB14E5"/>
    <w:rsid w:val="00DB1C44"/>
    <w:rsid w:val="00DB2301"/>
    <w:rsid w:val="00DB25BF"/>
    <w:rsid w:val="00DB27B2"/>
    <w:rsid w:val="00DB27B5"/>
    <w:rsid w:val="00DB29B4"/>
    <w:rsid w:val="00DB2FAA"/>
    <w:rsid w:val="00DB2FB2"/>
    <w:rsid w:val="00DB3B18"/>
    <w:rsid w:val="00DB3CA1"/>
    <w:rsid w:val="00DB3E8A"/>
    <w:rsid w:val="00DB3FD2"/>
    <w:rsid w:val="00DB410C"/>
    <w:rsid w:val="00DB4512"/>
    <w:rsid w:val="00DB4830"/>
    <w:rsid w:val="00DB489E"/>
    <w:rsid w:val="00DB4A73"/>
    <w:rsid w:val="00DB648D"/>
    <w:rsid w:val="00DB700C"/>
    <w:rsid w:val="00DB7531"/>
    <w:rsid w:val="00DB780A"/>
    <w:rsid w:val="00DB7E6C"/>
    <w:rsid w:val="00DC0286"/>
    <w:rsid w:val="00DC0371"/>
    <w:rsid w:val="00DC061C"/>
    <w:rsid w:val="00DC0669"/>
    <w:rsid w:val="00DC090B"/>
    <w:rsid w:val="00DC0AF2"/>
    <w:rsid w:val="00DC12D1"/>
    <w:rsid w:val="00DC1756"/>
    <w:rsid w:val="00DC1769"/>
    <w:rsid w:val="00DC186E"/>
    <w:rsid w:val="00DC192F"/>
    <w:rsid w:val="00DC1D48"/>
    <w:rsid w:val="00DC275E"/>
    <w:rsid w:val="00DC2B9A"/>
    <w:rsid w:val="00DC3005"/>
    <w:rsid w:val="00DC3707"/>
    <w:rsid w:val="00DC3824"/>
    <w:rsid w:val="00DC3B86"/>
    <w:rsid w:val="00DC422F"/>
    <w:rsid w:val="00DC4338"/>
    <w:rsid w:val="00DC46FB"/>
    <w:rsid w:val="00DC476E"/>
    <w:rsid w:val="00DC4D76"/>
    <w:rsid w:val="00DC4EB6"/>
    <w:rsid w:val="00DC5295"/>
    <w:rsid w:val="00DC5920"/>
    <w:rsid w:val="00DC5DD1"/>
    <w:rsid w:val="00DC5E43"/>
    <w:rsid w:val="00DC5F63"/>
    <w:rsid w:val="00DC62F8"/>
    <w:rsid w:val="00DC7226"/>
    <w:rsid w:val="00DC75CC"/>
    <w:rsid w:val="00DC7D44"/>
    <w:rsid w:val="00DC7F77"/>
    <w:rsid w:val="00DD00A7"/>
    <w:rsid w:val="00DD048C"/>
    <w:rsid w:val="00DD04AE"/>
    <w:rsid w:val="00DD0652"/>
    <w:rsid w:val="00DD0763"/>
    <w:rsid w:val="00DD0829"/>
    <w:rsid w:val="00DD0C38"/>
    <w:rsid w:val="00DD0C88"/>
    <w:rsid w:val="00DD0F15"/>
    <w:rsid w:val="00DD1ADB"/>
    <w:rsid w:val="00DD23A5"/>
    <w:rsid w:val="00DD25AD"/>
    <w:rsid w:val="00DD2C8E"/>
    <w:rsid w:val="00DD2DA0"/>
    <w:rsid w:val="00DD339A"/>
    <w:rsid w:val="00DD39DB"/>
    <w:rsid w:val="00DD3BD5"/>
    <w:rsid w:val="00DD3CE0"/>
    <w:rsid w:val="00DD3E74"/>
    <w:rsid w:val="00DD3EEB"/>
    <w:rsid w:val="00DD4039"/>
    <w:rsid w:val="00DD4551"/>
    <w:rsid w:val="00DD4C8B"/>
    <w:rsid w:val="00DD4D64"/>
    <w:rsid w:val="00DD4F0D"/>
    <w:rsid w:val="00DD4F6D"/>
    <w:rsid w:val="00DD4FC9"/>
    <w:rsid w:val="00DD4FE1"/>
    <w:rsid w:val="00DD5596"/>
    <w:rsid w:val="00DD5781"/>
    <w:rsid w:val="00DD5B09"/>
    <w:rsid w:val="00DD5D75"/>
    <w:rsid w:val="00DD5D80"/>
    <w:rsid w:val="00DD5E78"/>
    <w:rsid w:val="00DD5F7F"/>
    <w:rsid w:val="00DD61FA"/>
    <w:rsid w:val="00DD62A0"/>
    <w:rsid w:val="00DD64B3"/>
    <w:rsid w:val="00DD6612"/>
    <w:rsid w:val="00DD666D"/>
    <w:rsid w:val="00DD6AFA"/>
    <w:rsid w:val="00DD6E21"/>
    <w:rsid w:val="00DD7097"/>
    <w:rsid w:val="00DD7478"/>
    <w:rsid w:val="00DD7691"/>
    <w:rsid w:val="00DD77E9"/>
    <w:rsid w:val="00DD7E05"/>
    <w:rsid w:val="00DE02D6"/>
    <w:rsid w:val="00DE0668"/>
    <w:rsid w:val="00DE0844"/>
    <w:rsid w:val="00DE08EF"/>
    <w:rsid w:val="00DE108D"/>
    <w:rsid w:val="00DE11A8"/>
    <w:rsid w:val="00DE1563"/>
    <w:rsid w:val="00DE15D9"/>
    <w:rsid w:val="00DE1684"/>
    <w:rsid w:val="00DE1732"/>
    <w:rsid w:val="00DE174D"/>
    <w:rsid w:val="00DE1A15"/>
    <w:rsid w:val="00DE2305"/>
    <w:rsid w:val="00DE266D"/>
    <w:rsid w:val="00DE2895"/>
    <w:rsid w:val="00DE3156"/>
    <w:rsid w:val="00DE31EF"/>
    <w:rsid w:val="00DE3CD0"/>
    <w:rsid w:val="00DE3DBD"/>
    <w:rsid w:val="00DE3EF8"/>
    <w:rsid w:val="00DE4149"/>
    <w:rsid w:val="00DE41C6"/>
    <w:rsid w:val="00DE4924"/>
    <w:rsid w:val="00DE4DCB"/>
    <w:rsid w:val="00DE5578"/>
    <w:rsid w:val="00DE5C03"/>
    <w:rsid w:val="00DE5D05"/>
    <w:rsid w:val="00DE5E0A"/>
    <w:rsid w:val="00DE615B"/>
    <w:rsid w:val="00DE6274"/>
    <w:rsid w:val="00DE6439"/>
    <w:rsid w:val="00DE650E"/>
    <w:rsid w:val="00DE6858"/>
    <w:rsid w:val="00DE68B6"/>
    <w:rsid w:val="00DE69EC"/>
    <w:rsid w:val="00DE7621"/>
    <w:rsid w:val="00DE767A"/>
    <w:rsid w:val="00DE7FB6"/>
    <w:rsid w:val="00DF00AE"/>
    <w:rsid w:val="00DF05E3"/>
    <w:rsid w:val="00DF06B4"/>
    <w:rsid w:val="00DF1144"/>
    <w:rsid w:val="00DF1BDA"/>
    <w:rsid w:val="00DF1C2A"/>
    <w:rsid w:val="00DF1F74"/>
    <w:rsid w:val="00DF2071"/>
    <w:rsid w:val="00DF20E1"/>
    <w:rsid w:val="00DF22FC"/>
    <w:rsid w:val="00DF2590"/>
    <w:rsid w:val="00DF28B2"/>
    <w:rsid w:val="00DF29DA"/>
    <w:rsid w:val="00DF2A44"/>
    <w:rsid w:val="00DF30BF"/>
    <w:rsid w:val="00DF3630"/>
    <w:rsid w:val="00DF3DF4"/>
    <w:rsid w:val="00DF3E4D"/>
    <w:rsid w:val="00DF3ED9"/>
    <w:rsid w:val="00DF4112"/>
    <w:rsid w:val="00DF4162"/>
    <w:rsid w:val="00DF41A0"/>
    <w:rsid w:val="00DF464C"/>
    <w:rsid w:val="00DF480F"/>
    <w:rsid w:val="00DF4A88"/>
    <w:rsid w:val="00DF568E"/>
    <w:rsid w:val="00DF5717"/>
    <w:rsid w:val="00DF58CB"/>
    <w:rsid w:val="00DF5967"/>
    <w:rsid w:val="00DF5E8B"/>
    <w:rsid w:val="00DF60F8"/>
    <w:rsid w:val="00DF668E"/>
    <w:rsid w:val="00DF66E8"/>
    <w:rsid w:val="00DF762B"/>
    <w:rsid w:val="00DF766A"/>
    <w:rsid w:val="00DF7779"/>
    <w:rsid w:val="00DF7A57"/>
    <w:rsid w:val="00DF7B09"/>
    <w:rsid w:val="00DF7D20"/>
    <w:rsid w:val="00DF7F49"/>
    <w:rsid w:val="00E003F2"/>
    <w:rsid w:val="00E0056C"/>
    <w:rsid w:val="00E00578"/>
    <w:rsid w:val="00E00615"/>
    <w:rsid w:val="00E009AE"/>
    <w:rsid w:val="00E00E70"/>
    <w:rsid w:val="00E00EB1"/>
    <w:rsid w:val="00E01145"/>
    <w:rsid w:val="00E01148"/>
    <w:rsid w:val="00E0162F"/>
    <w:rsid w:val="00E02258"/>
    <w:rsid w:val="00E02732"/>
    <w:rsid w:val="00E027D5"/>
    <w:rsid w:val="00E02B39"/>
    <w:rsid w:val="00E02BD7"/>
    <w:rsid w:val="00E0301B"/>
    <w:rsid w:val="00E031AB"/>
    <w:rsid w:val="00E034AD"/>
    <w:rsid w:val="00E035FC"/>
    <w:rsid w:val="00E03A55"/>
    <w:rsid w:val="00E03DE3"/>
    <w:rsid w:val="00E03EF9"/>
    <w:rsid w:val="00E0416E"/>
    <w:rsid w:val="00E0419E"/>
    <w:rsid w:val="00E042D4"/>
    <w:rsid w:val="00E0432D"/>
    <w:rsid w:val="00E0443B"/>
    <w:rsid w:val="00E04453"/>
    <w:rsid w:val="00E04939"/>
    <w:rsid w:val="00E04968"/>
    <w:rsid w:val="00E04B42"/>
    <w:rsid w:val="00E04DE1"/>
    <w:rsid w:val="00E04DEB"/>
    <w:rsid w:val="00E051D5"/>
    <w:rsid w:val="00E0580D"/>
    <w:rsid w:val="00E05926"/>
    <w:rsid w:val="00E059F5"/>
    <w:rsid w:val="00E05C99"/>
    <w:rsid w:val="00E05F35"/>
    <w:rsid w:val="00E06204"/>
    <w:rsid w:val="00E06500"/>
    <w:rsid w:val="00E0709E"/>
    <w:rsid w:val="00E07185"/>
    <w:rsid w:val="00E076C4"/>
    <w:rsid w:val="00E07BE3"/>
    <w:rsid w:val="00E10058"/>
    <w:rsid w:val="00E104A3"/>
    <w:rsid w:val="00E10526"/>
    <w:rsid w:val="00E108CF"/>
    <w:rsid w:val="00E10A46"/>
    <w:rsid w:val="00E10D45"/>
    <w:rsid w:val="00E114BB"/>
    <w:rsid w:val="00E11BD8"/>
    <w:rsid w:val="00E1228C"/>
    <w:rsid w:val="00E123CA"/>
    <w:rsid w:val="00E12412"/>
    <w:rsid w:val="00E1274D"/>
    <w:rsid w:val="00E12CDC"/>
    <w:rsid w:val="00E12F1E"/>
    <w:rsid w:val="00E12F54"/>
    <w:rsid w:val="00E12F87"/>
    <w:rsid w:val="00E1326A"/>
    <w:rsid w:val="00E13599"/>
    <w:rsid w:val="00E136D1"/>
    <w:rsid w:val="00E1372D"/>
    <w:rsid w:val="00E13902"/>
    <w:rsid w:val="00E13B46"/>
    <w:rsid w:val="00E13BB4"/>
    <w:rsid w:val="00E1445A"/>
    <w:rsid w:val="00E147B2"/>
    <w:rsid w:val="00E14B32"/>
    <w:rsid w:val="00E14D11"/>
    <w:rsid w:val="00E14F00"/>
    <w:rsid w:val="00E14FD2"/>
    <w:rsid w:val="00E152BD"/>
    <w:rsid w:val="00E15357"/>
    <w:rsid w:val="00E15664"/>
    <w:rsid w:val="00E159C8"/>
    <w:rsid w:val="00E16118"/>
    <w:rsid w:val="00E16135"/>
    <w:rsid w:val="00E165FA"/>
    <w:rsid w:val="00E17180"/>
    <w:rsid w:val="00E17246"/>
    <w:rsid w:val="00E17433"/>
    <w:rsid w:val="00E1743F"/>
    <w:rsid w:val="00E17920"/>
    <w:rsid w:val="00E17A02"/>
    <w:rsid w:val="00E17B04"/>
    <w:rsid w:val="00E17BED"/>
    <w:rsid w:val="00E17E1C"/>
    <w:rsid w:val="00E17FA1"/>
    <w:rsid w:val="00E200FF"/>
    <w:rsid w:val="00E20469"/>
    <w:rsid w:val="00E20592"/>
    <w:rsid w:val="00E205A6"/>
    <w:rsid w:val="00E206AD"/>
    <w:rsid w:val="00E20A59"/>
    <w:rsid w:val="00E21515"/>
    <w:rsid w:val="00E218BA"/>
    <w:rsid w:val="00E22099"/>
    <w:rsid w:val="00E2219A"/>
    <w:rsid w:val="00E22930"/>
    <w:rsid w:val="00E22D86"/>
    <w:rsid w:val="00E23028"/>
    <w:rsid w:val="00E230E3"/>
    <w:rsid w:val="00E23322"/>
    <w:rsid w:val="00E238BC"/>
    <w:rsid w:val="00E23AF3"/>
    <w:rsid w:val="00E23B2E"/>
    <w:rsid w:val="00E2407D"/>
    <w:rsid w:val="00E24396"/>
    <w:rsid w:val="00E248D6"/>
    <w:rsid w:val="00E24922"/>
    <w:rsid w:val="00E254D1"/>
    <w:rsid w:val="00E255AD"/>
    <w:rsid w:val="00E256A0"/>
    <w:rsid w:val="00E25A14"/>
    <w:rsid w:val="00E25A75"/>
    <w:rsid w:val="00E25DAB"/>
    <w:rsid w:val="00E25E08"/>
    <w:rsid w:val="00E263FA"/>
    <w:rsid w:val="00E2673E"/>
    <w:rsid w:val="00E26B86"/>
    <w:rsid w:val="00E26C18"/>
    <w:rsid w:val="00E26C4F"/>
    <w:rsid w:val="00E26FAE"/>
    <w:rsid w:val="00E2718F"/>
    <w:rsid w:val="00E272ED"/>
    <w:rsid w:val="00E273BB"/>
    <w:rsid w:val="00E277A5"/>
    <w:rsid w:val="00E2788C"/>
    <w:rsid w:val="00E278A0"/>
    <w:rsid w:val="00E27D97"/>
    <w:rsid w:val="00E27E5C"/>
    <w:rsid w:val="00E27FB5"/>
    <w:rsid w:val="00E3017D"/>
    <w:rsid w:val="00E301F0"/>
    <w:rsid w:val="00E303E7"/>
    <w:rsid w:val="00E30BA9"/>
    <w:rsid w:val="00E30C5C"/>
    <w:rsid w:val="00E31657"/>
    <w:rsid w:val="00E3189A"/>
    <w:rsid w:val="00E31BE2"/>
    <w:rsid w:val="00E31E1F"/>
    <w:rsid w:val="00E32275"/>
    <w:rsid w:val="00E326CD"/>
    <w:rsid w:val="00E32763"/>
    <w:rsid w:val="00E327D5"/>
    <w:rsid w:val="00E328C7"/>
    <w:rsid w:val="00E328CB"/>
    <w:rsid w:val="00E32937"/>
    <w:rsid w:val="00E32C4C"/>
    <w:rsid w:val="00E32D71"/>
    <w:rsid w:val="00E3303D"/>
    <w:rsid w:val="00E333D5"/>
    <w:rsid w:val="00E3348C"/>
    <w:rsid w:val="00E337AF"/>
    <w:rsid w:val="00E33D20"/>
    <w:rsid w:val="00E33F85"/>
    <w:rsid w:val="00E34943"/>
    <w:rsid w:val="00E34F4B"/>
    <w:rsid w:val="00E3574E"/>
    <w:rsid w:val="00E35852"/>
    <w:rsid w:val="00E35886"/>
    <w:rsid w:val="00E35EA9"/>
    <w:rsid w:val="00E363CC"/>
    <w:rsid w:val="00E3672F"/>
    <w:rsid w:val="00E36B33"/>
    <w:rsid w:val="00E36BB4"/>
    <w:rsid w:val="00E36DA2"/>
    <w:rsid w:val="00E36F88"/>
    <w:rsid w:val="00E37407"/>
    <w:rsid w:val="00E375BD"/>
    <w:rsid w:val="00E3765C"/>
    <w:rsid w:val="00E37B57"/>
    <w:rsid w:val="00E37EB0"/>
    <w:rsid w:val="00E40395"/>
    <w:rsid w:val="00E40491"/>
    <w:rsid w:val="00E4080A"/>
    <w:rsid w:val="00E40924"/>
    <w:rsid w:val="00E40AE7"/>
    <w:rsid w:val="00E40B90"/>
    <w:rsid w:val="00E40FA8"/>
    <w:rsid w:val="00E41289"/>
    <w:rsid w:val="00E412CA"/>
    <w:rsid w:val="00E41599"/>
    <w:rsid w:val="00E416D7"/>
    <w:rsid w:val="00E41AF6"/>
    <w:rsid w:val="00E41C0D"/>
    <w:rsid w:val="00E41CB3"/>
    <w:rsid w:val="00E4239E"/>
    <w:rsid w:val="00E425C7"/>
    <w:rsid w:val="00E426B2"/>
    <w:rsid w:val="00E4278A"/>
    <w:rsid w:val="00E4291F"/>
    <w:rsid w:val="00E42E68"/>
    <w:rsid w:val="00E43090"/>
    <w:rsid w:val="00E43369"/>
    <w:rsid w:val="00E43503"/>
    <w:rsid w:val="00E43665"/>
    <w:rsid w:val="00E440B6"/>
    <w:rsid w:val="00E441AC"/>
    <w:rsid w:val="00E44730"/>
    <w:rsid w:val="00E44961"/>
    <w:rsid w:val="00E44C51"/>
    <w:rsid w:val="00E45720"/>
    <w:rsid w:val="00E45DCF"/>
    <w:rsid w:val="00E46103"/>
    <w:rsid w:val="00E46628"/>
    <w:rsid w:val="00E4691E"/>
    <w:rsid w:val="00E46B7F"/>
    <w:rsid w:val="00E47029"/>
    <w:rsid w:val="00E47B41"/>
    <w:rsid w:val="00E50284"/>
    <w:rsid w:val="00E50728"/>
    <w:rsid w:val="00E51AD6"/>
    <w:rsid w:val="00E51D65"/>
    <w:rsid w:val="00E5239F"/>
    <w:rsid w:val="00E5266D"/>
    <w:rsid w:val="00E52A1C"/>
    <w:rsid w:val="00E52DCB"/>
    <w:rsid w:val="00E531DD"/>
    <w:rsid w:val="00E5321B"/>
    <w:rsid w:val="00E532B6"/>
    <w:rsid w:val="00E53AAE"/>
    <w:rsid w:val="00E53D1C"/>
    <w:rsid w:val="00E54140"/>
    <w:rsid w:val="00E54235"/>
    <w:rsid w:val="00E54387"/>
    <w:rsid w:val="00E545FA"/>
    <w:rsid w:val="00E547CA"/>
    <w:rsid w:val="00E54AB9"/>
    <w:rsid w:val="00E54AE3"/>
    <w:rsid w:val="00E54B72"/>
    <w:rsid w:val="00E54D23"/>
    <w:rsid w:val="00E55064"/>
    <w:rsid w:val="00E554FC"/>
    <w:rsid w:val="00E55D69"/>
    <w:rsid w:val="00E55EDB"/>
    <w:rsid w:val="00E55FC1"/>
    <w:rsid w:val="00E5600C"/>
    <w:rsid w:val="00E5616C"/>
    <w:rsid w:val="00E56E01"/>
    <w:rsid w:val="00E57106"/>
    <w:rsid w:val="00E574FD"/>
    <w:rsid w:val="00E579A2"/>
    <w:rsid w:val="00E57FEB"/>
    <w:rsid w:val="00E60025"/>
    <w:rsid w:val="00E60724"/>
    <w:rsid w:val="00E607D7"/>
    <w:rsid w:val="00E60B7C"/>
    <w:rsid w:val="00E60CDB"/>
    <w:rsid w:val="00E60EF9"/>
    <w:rsid w:val="00E6137A"/>
    <w:rsid w:val="00E61429"/>
    <w:rsid w:val="00E617E7"/>
    <w:rsid w:val="00E6259F"/>
    <w:rsid w:val="00E62F9B"/>
    <w:rsid w:val="00E63067"/>
    <w:rsid w:val="00E634BA"/>
    <w:rsid w:val="00E6353F"/>
    <w:rsid w:val="00E63740"/>
    <w:rsid w:val="00E637CD"/>
    <w:rsid w:val="00E63CC7"/>
    <w:rsid w:val="00E63D88"/>
    <w:rsid w:val="00E63F0F"/>
    <w:rsid w:val="00E640D0"/>
    <w:rsid w:val="00E64B36"/>
    <w:rsid w:val="00E6506C"/>
    <w:rsid w:val="00E655BD"/>
    <w:rsid w:val="00E657E7"/>
    <w:rsid w:val="00E65932"/>
    <w:rsid w:val="00E65A0D"/>
    <w:rsid w:val="00E65DD3"/>
    <w:rsid w:val="00E660FB"/>
    <w:rsid w:val="00E661EC"/>
    <w:rsid w:val="00E662D2"/>
    <w:rsid w:val="00E663C8"/>
    <w:rsid w:val="00E667BC"/>
    <w:rsid w:val="00E668E9"/>
    <w:rsid w:val="00E66D03"/>
    <w:rsid w:val="00E66D90"/>
    <w:rsid w:val="00E66DC3"/>
    <w:rsid w:val="00E66E6D"/>
    <w:rsid w:val="00E66EC6"/>
    <w:rsid w:val="00E671BF"/>
    <w:rsid w:val="00E675E5"/>
    <w:rsid w:val="00E67622"/>
    <w:rsid w:val="00E67918"/>
    <w:rsid w:val="00E67A43"/>
    <w:rsid w:val="00E67CA6"/>
    <w:rsid w:val="00E67F36"/>
    <w:rsid w:val="00E67FCA"/>
    <w:rsid w:val="00E7021F"/>
    <w:rsid w:val="00E70242"/>
    <w:rsid w:val="00E706E4"/>
    <w:rsid w:val="00E7107B"/>
    <w:rsid w:val="00E71695"/>
    <w:rsid w:val="00E71EBA"/>
    <w:rsid w:val="00E7217A"/>
    <w:rsid w:val="00E72903"/>
    <w:rsid w:val="00E72B44"/>
    <w:rsid w:val="00E72C3A"/>
    <w:rsid w:val="00E72C7C"/>
    <w:rsid w:val="00E7309F"/>
    <w:rsid w:val="00E730B3"/>
    <w:rsid w:val="00E7349B"/>
    <w:rsid w:val="00E73F63"/>
    <w:rsid w:val="00E7427E"/>
    <w:rsid w:val="00E744CC"/>
    <w:rsid w:val="00E745C7"/>
    <w:rsid w:val="00E74B02"/>
    <w:rsid w:val="00E75110"/>
    <w:rsid w:val="00E7511D"/>
    <w:rsid w:val="00E75308"/>
    <w:rsid w:val="00E75450"/>
    <w:rsid w:val="00E7559A"/>
    <w:rsid w:val="00E756A3"/>
    <w:rsid w:val="00E75E20"/>
    <w:rsid w:val="00E76FE2"/>
    <w:rsid w:val="00E774E0"/>
    <w:rsid w:val="00E77A36"/>
    <w:rsid w:val="00E77D90"/>
    <w:rsid w:val="00E80207"/>
    <w:rsid w:val="00E80454"/>
    <w:rsid w:val="00E8045F"/>
    <w:rsid w:val="00E80497"/>
    <w:rsid w:val="00E8049C"/>
    <w:rsid w:val="00E80501"/>
    <w:rsid w:val="00E80C0A"/>
    <w:rsid w:val="00E80D27"/>
    <w:rsid w:val="00E811FA"/>
    <w:rsid w:val="00E81443"/>
    <w:rsid w:val="00E81521"/>
    <w:rsid w:val="00E81B54"/>
    <w:rsid w:val="00E81BAC"/>
    <w:rsid w:val="00E81C5C"/>
    <w:rsid w:val="00E81D71"/>
    <w:rsid w:val="00E82146"/>
    <w:rsid w:val="00E82961"/>
    <w:rsid w:val="00E82F3E"/>
    <w:rsid w:val="00E82F4D"/>
    <w:rsid w:val="00E83612"/>
    <w:rsid w:val="00E837D3"/>
    <w:rsid w:val="00E83AD0"/>
    <w:rsid w:val="00E84184"/>
    <w:rsid w:val="00E8513E"/>
    <w:rsid w:val="00E85435"/>
    <w:rsid w:val="00E85DC8"/>
    <w:rsid w:val="00E8633F"/>
    <w:rsid w:val="00E863E8"/>
    <w:rsid w:val="00E86835"/>
    <w:rsid w:val="00E868C0"/>
    <w:rsid w:val="00E86C21"/>
    <w:rsid w:val="00E86DE7"/>
    <w:rsid w:val="00E86EB4"/>
    <w:rsid w:val="00E873F2"/>
    <w:rsid w:val="00E874C2"/>
    <w:rsid w:val="00E8757D"/>
    <w:rsid w:val="00E87900"/>
    <w:rsid w:val="00E87922"/>
    <w:rsid w:val="00E87C13"/>
    <w:rsid w:val="00E87FE7"/>
    <w:rsid w:val="00E90206"/>
    <w:rsid w:val="00E909A0"/>
    <w:rsid w:val="00E909D8"/>
    <w:rsid w:val="00E90EC9"/>
    <w:rsid w:val="00E914EA"/>
    <w:rsid w:val="00E91578"/>
    <w:rsid w:val="00E915CD"/>
    <w:rsid w:val="00E917C3"/>
    <w:rsid w:val="00E918CC"/>
    <w:rsid w:val="00E91B7B"/>
    <w:rsid w:val="00E91C4C"/>
    <w:rsid w:val="00E91DE1"/>
    <w:rsid w:val="00E9225D"/>
    <w:rsid w:val="00E92566"/>
    <w:rsid w:val="00E92A8D"/>
    <w:rsid w:val="00E92B54"/>
    <w:rsid w:val="00E92BF4"/>
    <w:rsid w:val="00E937F0"/>
    <w:rsid w:val="00E940A5"/>
    <w:rsid w:val="00E9415C"/>
    <w:rsid w:val="00E945A8"/>
    <w:rsid w:val="00E94839"/>
    <w:rsid w:val="00E94865"/>
    <w:rsid w:val="00E948D6"/>
    <w:rsid w:val="00E94A2D"/>
    <w:rsid w:val="00E94E5E"/>
    <w:rsid w:val="00E956BB"/>
    <w:rsid w:val="00E95862"/>
    <w:rsid w:val="00E959AF"/>
    <w:rsid w:val="00E95E70"/>
    <w:rsid w:val="00E96180"/>
    <w:rsid w:val="00E96277"/>
    <w:rsid w:val="00E96B0D"/>
    <w:rsid w:val="00E96BDB"/>
    <w:rsid w:val="00E97189"/>
    <w:rsid w:val="00E97351"/>
    <w:rsid w:val="00E973FD"/>
    <w:rsid w:val="00E97439"/>
    <w:rsid w:val="00E9748D"/>
    <w:rsid w:val="00E97A62"/>
    <w:rsid w:val="00EA0097"/>
    <w:rsid w:val="00EA00E5"/>
    <w:rsid w:val="00EA0182"/>
    <w:rsid w:val="00EA0304"/>
    <w:rsid w:val="00EA0547"/>
    <w:rsid w:val="00EA080B"/>
    <w:rsid w:val="00EA0A4D"/>
    <w:rsid w:val="00EA0C35"/>
    <w:rsid w:val="00EA0C83"/>
    <w:rsid w:val="00EA0FC1"/>
    <w:rsid w:val="00EA10D9"/>
    <w:rsid w:val="00EA14B0"/>
    <w:rsid w:val="00EA1C0E"/>
    <w:rsid w:val="00EA285B"/>
    <w:rsid w:val="00EA2990"/>
    <w:rsid w:val="00EA2C1F"/>
    <w:rsid w:val="00EA2C4C"/>
    <w:rsid w:val="00EA2CDB"/>
    <w:rsid w:val="00EA2FAB"/>
    <w:rsid w:val="00EA409C"/>
    <w:rsid w:val="00EA4303"/>
    <w:rsid w:val="00EA43AA"/>
    <w:rsid w:val="00EA4B67"/>
    <w:rsid w:val="00EA4CC3"/>
    <w:rsid w:val="00EA505D"/>
    <w:rsid w:val="00EA5278"/>
    <w:rsid w:val="00EA5459"/>
    <w:rsid w:val="00EA592E"/>
    <w:rsid w:val="00EA5DE2"/>
    <w:rsid w:val="00EA65CC"/>
    <w:rsid w:val="00EA6CF4"/>
    <w:rsid w:val="00EA6F65"/>
    <w:rsid w:val="00EA6FDD"/>
    <w:rsid w:val="00EA7812"/>
    <w:rsid w:val="00EA795D"/>
    <w:rsid w:val="00EA79EA"/>
    <w:rsid w:val="00EA7C05"/>
    <w:rsid w:val="00EA7EED"/>
    <w:rsid w:val="00EB016F"/>
    <w:rsid w:val="00EB0240"/>
    <w:rsid w:val="00EB04B0"/>
    <w:rsid w:val="00EB062A"/>
    <w:rsid w:val="00EB0673"/>
    <w:rsid w:val="00EB0832"/>
    <w:rsid w:val="00EB08B5"/>
    <w:rsid w:val="00EB08E3"/>
    <w:rsid w:val="00EB0FB9"/>
    <w:rsid w:val="00EB1263"/>
    <w:rsid w:val="00EB12F6"/>
    <w:rsid w:val="00EB166E"/>
    <w:rsid w:val="00EB17BF"/>
    <w:rsid w:val="00EB18A4"/>
    <w:rsid w:val="00EB1D16"/>
    <w:rsid w:val="00EB1DA3"/>
    <w:rsid w:val="00EB2453"/>
    <w:rsid w:val="00EB2A1C"/>
    <w:rsid w:val="00EB2B09"/>
    <w:rsid w:val="00EB2B72"/>
    <w:rsid w:val="00EB2CC0"/>
    <w:rsid w:val="00EB2FAB"/>
    <w:rsid w:val="00EB30F6"/>
    <w:rsid w:val="00EB34EB"/>
    <w:rsid w:val="00EB39B8"/>
    <w:rsid w:val="00EB39D9"/>
    <w:rsid w:val="00EB3A6A"/>
    <w:rsid w:val="00EB3D38"/>
    <w:rsid w:val="00EB400E"/>
    <w:rsid w:val="00EB42DD"/>
    <w:rsid w:val="00EB44C7"/>
    <w:rsid w:val="00EB44DE"/>
    <w:rsid w:val="00EB45EB"/>
    <w:rsid w:val="00EB4A19"/>
    <w:rsid w:val="00EB4AC1"/>
    <w:rsid w:val="00EB4B9A"/>
    <w:rsid w:val="00EB53C1"/>
    <w:rsid w:val="00EB571A"/>
    <w:rsid w:val="00EB5CF7"/>
    <w:rsid w:val="00EB5E09"/>
    <w:rsid w:val="00EB6642"/>
    <w:rsid w:val="00EB6929"/>
    <w:rsid w:val="00EB6A7A"/>
    <w:rsid w:val="00EB6E7E"/>
    <w:rsid w:val="00EB6F74"/>
    <w:rsid w:val="00EB74C0"/>
    <w:rsid w:val="00EB751D"/>
    <w:rsid w:val="00EB7740"/>
    <w:rsid w:val="00EB797E"/>
    <w:rsid w:val="00EB7D31"/>
    <w:rsid w:val="00EB7F69"/>
    <w:rsid w:val="00EC003D"/>
    <w:rsid w:val="00EC0105"/>
    <w:rsid w:val="00EC07CD"/>
    <w:rsid w:val="00EC1312"/>
    <w:rsid w:val="00EC17EA"/>
    <w:rsid w:val="00EC184A"/>
    <w:rsid w:val="00EC1944"/>
    <w:rsid w:val="00EC1B08"/>
    <w:rsid w:val="00EC1C2D"/>
    <w:rsid w:val="00EC22CA"/>
    <w:rsid w:val="00EC2346"/>
    <w:rsid w:val="00EC23CD"/>
    <w:rsid w:val="00EC2A37"/>
    <w:rsid w:val="00EC3E52"/>
    <w:rsid w:val="00EC3EEA"/>
    <w:rsid w:val="00EC42E0"/>
    <w:rsid w:val="00EC47EC"/>
    <w:rsid w:val="00EC4A70"/>
    <w:rsid w:val="00EC4D08"/>
    <w:rsid w:val="00EC4EA8"/>
    <w:rsid w:val="00EC4EDA"/>
    <w:rsid w:val="00EC55A9"/>
    <w:rsid w:val="00EC55E9"/>
    <w:rsid w:val="00EC5ED9"/>
    <w:rsid w:val="00EC630B"/>
    <w:rsid w:val="00EC655B"/>
    <w:rsid w:val="00EC6A69"/>
    <w:rsid w:val="00EC6C0D"/>
    <w:rsid w:val="00EC6F78"/>
    <w:rsid w:val="00EC7807"/>
    <w:rsid w:val="00EC7B3D"/>
    <w:rsid w:val="00EC7D97"/>
    <w:rsid w:val="00ED0106"/>
    <w:rsid w:val="00ED03EF"/>
    <w:rsid w:val="00ED057B"/>
    <w:rsid w:val="00ED0A73"/>
    <w:rsid w:val="00ED0BEA"/>
    <w:rsid w:val="00ED1010"/>
    <w:rsid w:val="00ED1296"/>
    <w:rsid w:val="00ED134B"/>
    <w:rsid w:val="00ED1788"/>
    <w:rsid w:val="00ED1A46"/>
    <w:rsid w:val="00ED269E"/>
    <w:rsid w:val="00ED28C7"/>
    <w:rsid w:val="00ED2F06"/>
    <w:rsid w:val="00ED2F25"/>
    <w:rsid w:val="00ED31CB"/>
    <w:rsid w:val="00ED337A"/>
    <w:rsid w:val="00ED33AF"/>
    <w:rsid w:val="00ED3CD7"/>
    <w:rsid w:val="00ED3DB2"/>
    <w:rsid w:val="00ED3E45"/>
    <w:rsid w:val="00ED447F"/>
    <w:rsid w:val="00ED45D1"/>
    <w:rsid w:val="00ED4F2A"/>
    <w:rsid w:val="00ED514F"/>
    <w:rsid w:val="00ED52C2"/>
    <w:rsid w:val="00ED58CA"/>
    <w:rsid w:val="00ED5AC7"/>
    <w:rsid w:val="00ED5C87"/>
    <w:rsid w:val="00ED6205"/>
    <w:rsid w:val="00ED690F"/>
    <w:rsid w:val="00ED6937"/>
    <w:rsid w:val="00ED6BD7"/>
    <w:rsid w:val="00ED6F43"/>
    <w:rsid w:val="00ED7534"/>
    <w:rsid w:val="00ED76F4"/>
    <w:rsid w:val="00ED7736"/>
    <w:rsid w:val="00ED7899"/>
    <w:rsid w:val="00ED7D57"/>
    <w:rsid w:val="00ED7F10"/>
    <w:rsid w:val="00EE008A"/>
    <w:rsid w:val="00EE02C0"/>
    <w:rsid w:val="00EE0437"/>
    <w:rsid w:val="00EE07FF"/>
    <w:rsid w:val="00EE0896"/>
    <w:rsid w:val="00EE0A45"/>
    <w:rsid w:val="00EE1231"/>
    <w:rsid w:val="00EE139D"/>
    <w:rsid w:val="00EE1517"/>
    <w:rsid w:val="00EE19FE"/>
    <w:rsid w:val="00EE1C8B"/>
    <w:rsid w:val="00EE1DC3"/>
    <w:rsid w:val="00EE20C6"/>
    <w:rsid w:val="00EE273D"/>
    <w:rsid w:val="00EE27B2"/>
    <w:rsid w:val="00EE2A11"/>
    <w:rsid w:val="00EE2B3B"/>
    <w:rsid w:val="00EE2F10"/>
    <w:rsid w:val="00EE3331"/>
    <w:rsid w:val="00EE339F"/>
    <w:rsid w:val="00EE374E"/>
    <w:rsid w:val="00EE3AFC"/>
    <w:rsid w:val="00EE3DDA"/>
    <w:rsid w:val="00EE3FC2"/>
    <w:rsid w:val="00EE40D5"/>
    <w:rsid w:val="00EE4136"/>
    <w:rsid w:val="00EE41DF"/>
    <w:rsid w:val="00EE41F8"/>
    <w:rsid w:val="00EE4202"/>
    <w:rsid w:val="00EE441C"/>
    <w:rsid w:val="00EE4896"/>
    <w:rsid w:val="00EE49AB"/>
    <w:rsid w:val="00EE5580"/>
    <w:rsid w:val="00EE59E7"/>
    <w:rsid w:val="00EE609F"/>
    <w:rsid w:val="00EE6470"/>
    <w:rsid w:val="00EE6477"/>
    <w:rsid w:val="00EE6486"/>
    <w:rsid w:val="00EE6512"/>
    <w:rsid w:val="00EE6AC6"/>
    <w:rsid w:val="00EE6FD9"/>
    <w:rsid w:val="00EE786C"/>
    <w:rsid w:val="00EE7B9B"/>
    <w:rsid w:val="00EE7DA0"/>
    <w:rsid w:val="00EE7F14"/>
    <w:rsid w:val="00EF0668"/>
    <w:rsid w:val="00EF08CA"/>
    <w:rsid w:val="00EF0AB8"/>
    <w:rsid w:val="00EF0D7E"/>
    <w:rsid w:val="00EF0DB1"/>
    <w:rsid w:val="00EF104A"/>
    <w:rsid w:val="00EF12EE"/>
    <w:rsid w:val="00EF1A85"/>
    <w:rsid w:val="00EF1AF1"/>
    <w:rsid w:val="00EF1B9A"/>
    <w:rsid w:val="00EF2071"/>
    <w:rsid w:val="00EF2477"/>
    <w:rsid w:val="00EF262E"/>
    <w:rsid w:val="00EF27D3"/>
    <w:rsid w:val="00EF28A0"/>
    <w:rsid w:val="00EF2E39"/>
    <w:rsid w:val="00EF3107"/>
    <w:rsid w:val="00EF368D"/>
    <w:rsid w:val="00EF368E"/>
    <w:rsid w:val="00EF421E"/>
    <w:rsid w:val="00EF4301"/>
    <w:rsid w:val="00EF43BF"/>
    <w:rsid w:val="00EF467B"/>
    <w:rsid w:val="00EF46F6"/>
    <w:rsid w:val="00EF482C"/>
    <w:rsid w:val="00EF4934"/>
    <w:rsid w:val="00EF4B4D"/>
    <w:rsid w:val="00EF4C66"/>
    <w:rsid w:val="00EF5255"/>
    <w:rsid w:val="00EF5409"/>
    <w:rsid w:val="00EF5509"/>
    <w:rsid w:val="00EF56E2"/>
    <w:rsid w:val="00EF573C"/>
    <w:rsid w:val="00EF5950"/>
    <w:rsid w:val="00EF5E23"/>
    <w:rsid w:val="00EF6538"/>
    <w:rsid w:val="00EF67A0"/>
    <w:rsid w:val="00EF67CA"/>
    <w:rsid w:val="00EF6854"/>
    <w:rsid w:val="00F0006C"/>
    <w:rsid w:val="00F0037B"/>
    <w:rsid w:val="00F0073B"/>
    <w:rsid w:val="00F008FA"/>
    <w:rsid w:val="00F00AEE"/>
    <w:rsid w:val="00F012BD"/>
    <w:rsid w:val="00F012CC"/>
    <w:rsid w:val="00F01326"/>
    <w:rsid w:val="00F01B6A"/>
    <w:rsid w:val="00F02109"/>
    <w:rsid w:val="00F02913"/>
    <w:rsid w:val="00F029FA"/>
    <w:rsid w:val="00F02CF1"/>
    <w:rsid w:val="00F03011"/>
    <w:rsid w:val="00F031F2"/>
    <w:rsid w:val="00F032FE"/>
    <w:rsid w:val="00F03883"/>
    <w:rsid w:val="00F03A4E"/>
    <w:rsid w:val="00F03AAB"/>
    <w:rsid w:val="00F03D25"/>
    <w:rsid w:val="00F03E9A"/>
    <w:rsid w:val="00F0417A"/>
    <w:rsid w:val="00F0431F"/>
    <w:rsid w:val="00F04579"/>
    <w:rsid w:val="00F04B6D"/>
    <w:rsid w:val="00F054A4"/>
    <w:rsid w:val="00F0572C"/>
    <w:rsid w:val="00F05B26"/>
    <w:rsid w:val="00F05DBB"/>
    <w:rsid w:val="00F060D7"/>
    <w:rsid w:val="00F06139"/>
    <w:rsid w:val="00F0628A"/>
    <w:rsid w:val="00F0686B"/>
    <w:rsid w:val="00F06ED5"/>
    <w:rsid w:val="00F07077"/>
    <w:rsid w:val="00F072FB"/>
    <w:rsid w:val="00F07466"/>
    <w:rsid w:val="00F07AB5"/>
    <w:rsid w:val="00F104C6"/>
    <w:rsid w:val="00F107C2"/>
    <w:rsid w:val="00F10A45"/>
    <w:rsid w:val="00F10E00"/>
    <w:rsid w:val="00F1121F"/>
    <w:rsid w:val="00F115A1"/>
    <w:rsid w:val="00F11679"/>
    <w:rsid w:val="00F11867"/>
    <w:rsid w:val="00F1195E"/>
    <w:rsid w:val="00F11E1D"/>
    <w:rsid w:val="00F12083"/>
    <w:rsid w:val="00F120CC"/>
    <w:rsid w:val="00F122A2"/>
    <w:rsid w:val="00F12332"/>
    <w:rsid w:val="00F124DD"/>
    <w:rsid w:val="00F12799"/>
    <w:rsid w:val="00F128D4"/>
    <w:rsid w:val="00F12CD5"/>
    <w:rsid w:val="00F12F6D"/>
    <w:rsid w:val="00F13087"/>
    <w:rsid w:val="00F13198"/>
    <w:rsid w:val="00F13578"/>
    <w:rsid w:val="00F13819"/>
    <w:rsid w:val="00F138AD"/>
    <w:rsid w:val="00F13BCA"/>
    <w:rsid w:val="00F13C26"/>
    <w:rsid w:val="00F13E91"/>
    <w:rsid w:val="00F14043"/>
    <w:rsid w:val="00F14350"/>
    <w:rsid w:val="00F146DD"/>
    <w:rsid w:val="00F14A00"/>
    <w:rsid w:val="00F14A4B"/>
    <w:rsid w:val="00F14DF8"/>
    <w:rsid w:val="00F14EE3"/>
    <w:rsid w:val="00F153E8"/>
    <w:rsid w:val="00F1543C"/>
    <w:rsid w:val="00F1566A"/>
    <w:rsid w:val="00F15849"/>
    <w:rsid w:val="00F15BF1"/>
    <w:rsid w:val="00F15D90"/>
    <w:rsid w:val="00F15E89"/>
    <w:rsid w:val="00F161EB"/>
    <w:rsid w:val="00F163D5"/>
    <w:rsid w:val="00F16749"/>
    <w:rsid w:val="00F16EC6"/>
    <w:rsid w:val="00F16FAC"/>
    <w:rsid w:val="00F17486"/>
    <w:rsid w:val="00F17791"/>
    <w:rsid w:val="00F17901"/>
    <w:rsid w:val="00F17D3F"/>
    <w:rsid w:val="00F20326"/>
    <w:rsid w:val="00F204A3"/>
    <w:rsid w:val="00F20BFC"/>
    <w:rsid w:val="00F2104A"/>
    <w:rsid w:val="00F213F2"/>
    <w:rsid w:val="00F2186E"/>
    <w:rsid w:val="00F219F1"/>
    <w:rsid w:val="00F21B87"/>
    <w:rsid w:val="00F21DE7"/>
    <w:rsid w:val="00F22094"/>
    <w:rsid w:val="00F22B10"/>
    <w:rsid w:val="00F22B81"/>
    <w:rsid w:val="00F22BA8"/>
    <w:rsid w:val="00F22C21"/>
    <w:rsid w:val="00F22D55"/>
    <w:rsid w:val="00F2312C"/>
    <w:rsid w:val="00F2319A"/>
    <w:rsid w:val="00F236E8"/>
    <w:rsid w:val="00F23E59"/>
    <w:rsid w:val="00F23F18"/>
    <w:rsid w:val="00F23FC6"/>
    <w:rsid w:val="00F24106"/>
    <w:rsid w:val="00F241EC"/>
    <w:rsid w:val="00F242C9"/>
    <w:rsid w:val="00F2461D"/>
    <w:rsid w:val="00F24ACE"/>
    <w:rsid w:val="00F24C30"/>
    <w:rsid w:val="00F24F21"/>
    <w:rsid w:val="00F24F29"/>
    <w:rsid w:val="00F24FF4"/>
    <w:rsid w:val="00F2545B"/>
    <w:rsid w:val="00F259EF"/>
    <w:rsid w:val="00F25CF9"/>
    <w:rsid w:val="00F25DE0"/>
    <w:rsid w:val="00F25E24"/>
    <w:rsid w:val="00F25EC5"/>
    <w:rsid w:val="00F26B34"/>
    <w:rsid w:val="00F26B52"/>
    <w:rsid w:val="00F27130"/>
    <w:rsid w:val="00F272D0"/>
    <w:rsid w:val="00F275AA"/>
    <w:rsid w:val="00F277FD"/>
    <w:rsid w:val="00F27980"/>
    <w:rsid w:val="00F27B4A"/>
    <w:rsid w:val="00F27F31"/>
    <w:rsid w:val="00F27FF2"/>
    <w:rsid w:val="00F303F8"/>
    <w:rsid w:val="00F307E5"/>
    <w:rsid w:val="00F30E3A"/>
    <w:rsid w:val="00F311D2"/>
    <w:rsid w:val="00F316C4"/>
    <w:rsid w:val="00F31733"/>
    <w:rsid w:val="00F31910"/>
    <w:rsid w:val="00F31DDD"/>
    <w:rsid w:val="00F32091"/>
    <w:rsid w:val="00F323EB"/>
    <w:rsid w:val="00F32798"/>
    <w:rsid w:val="00F3290E"/>
    <w:rsid w:val="00F3295F"/>
    <w:rsid w:val="00F329B3"/>
    <w:rsid w:val="00F32A64"/>
    <w:rsid w:val="00F32BE5"/>
    <w:rsid w:val="00F32DCD"/>
    <w:rsid w:val="00F32EB5"/>
    <w:rsid w:val="00F33E41"/>
    <w:rsid w:val="00F34041"/>
    <w:rsid w:val="00F342CE"/>
    <w:rsid w:val="00F34C33"/>
    <w:rsid w:val="00F34FAE"/>
    <w:rsid w:val="00F35257"/>
    <w:rsid w:val="00F357A9"/>
    <w:rsid w:val="00F35AF4"/>
    <w:rsid w:val="00F3666C"/>
    <w:rsid w:val="00F366CA"/>
    <w:rsid w:val="00F378FE"/>
    <w:rsid w:val="00F37BAF"/>
    <w:rsid w:val="00F37C30"/>
    <w:rsid w:val="00F4030D"/>
    <w:rsid w:val="00F404A9"/>
    <w:rsid w:val="00F406A1"/>
    <w:rsid w:val="00F406E6"/>
    <w:rsid w:val="00F407B2"/>
    <w:rsid w:val="00F40944"/>
    <w:rsid w:val="00F40DE5"/>
    <w:rsid w:val="00F40EAA"/>
    <w:rsid w:val="00F40F09"/>
    <w:rsid w:val="00F41722"/>
    <w:rsid w:val="00F4204A"/>
    <w:rsid w:val="00F423D6"/>
    <w:rsid w:val="00F42553"/>
    <w:rsid w:val="00F42B0B"/>
    <w:rsid w:val="00F439BB"/>
    <w:rsid w:val="00F43DAB"/>
    <w:rsid w:val="00F43FCC"/>
    <w:rsid w:val="00F44210"/>
    <w:rsid w:val="00F445ED"/>
    <w:rsid w:val="00F44643"/>
    <w:rsid w:val="00F446B4"/>
    <w:rsid w:val="00F44B9E"/>
    <w:rsid w:val="00F450E0"/>
    <w:rsid w:val="00F45167"/>
    <w:rsid w:val="00F4595C"/>
    <w:rsid w:val="00F46072"/>
    <w:rsid w:val="00F460BE"/>
    <w:rsid w:val="00F46451"/>
    <w:rsid w:val="00F46AB7"/>
    <w:rsid w:val="00F46B2F"/>
    <w:rsid w:val="00F46ED3"/>
    <w:rsid w:val="00F47054"/>
    <w:rsid w:val="00F471B3"/>
    <w:rsid w:val="00F47539"/>
    <w:rsid w:val="00F4762F"/>
    <w:rsid w:val="00F477EB"/>
    <w:rsid w:val="00F478C0"/>
    <w:rsid w:val="00F47F54"/>
    <w:rsid w:val="00F504DA"/>
    <w:rsid w:val="00F504EC"/>
    <w:rsid w:val="00F50D82"/>
    <w:rsid w:val="00F50FD6"/>
    <w:rsid w:val="00F515B9"/>
    <w:rsid w:val="00F519C6"/>
    <w:rsid w:val="00F51A5C"/>
    <w:rsid w:val="00F51AD4"/>
    <w:rsid w:val="00F51FF1"/>
    <w:rsid w:val="00F5212B"/>
    <w:rsid w:val="00F5225F"/>
    <w:rsid w:val="00F5226D"/>
    <w:rsid w:val="00F5234C"/>
    <w:rsid w:val="00F52A87"/>
    <w:rsid w:val="00F52F56"/>
    <w:rsid w:val="00F5373C"/>
    <w:rsid w:val="00F538A8"/>
    <w:rsid w:val="00F53A64"/>
    <w:rsid w:val="00F53C6F"/>
    <w:rsid w:val="00F53CB4"/>
    <w:rsid w:val="00F53DE6"/>
    <w:rsid w:val="00F53E72"/>
    <w:rsid w:val="00F54556"/>
    <w:rsid w:val="00F54778"/>
    <w:rsid w:val="00F547F4"/>
    <w:rsid w:val="00F54955"/>
    <w:rsid w:val="00F54C40"/>
    <w:rsid w:val="00F54ED7"/>
    <w:rsid w:val="00F5546A"/>
    <w:rsid w:val="00F5577E"/>
    <w:rsid w:val="00F5581E"/>
    <w:rsid w:val="00F55ACE"/>
    <w:rsid w:val="00F55B07"/>
    <w:rsid w:val="00F56105"/>
    <w:rsid w:val="00F570EB"/>
    <w:rsid w:val="00F5748C"/>
    <w:rsid w:val="00F57732"/>
    <w:rsid w:val="00F578A7"/>
    <w:rsid w:val="00F578CA"/>
    <w:rsid w:val="00F600D8"/>
    <w:rsid w:val="00F6043D"/>
    <w:rsid w:val="00F604DF"/>
    <w:rsid w:val="00F60617"/>
    <w:rsid w:val="00F60B8C"/>
    <w:rsid w:val="00F60CCA"/>
    <w:rsid w:val="00F60F2A"/>
    <w:rsid w:val="00F61157"/>
    <w:rsid w:val="00F6195D"/>
    <w:rsid w:val="00F61FFF"/>
    <w:rsid w:val="00F6241B"/>
    <w:rsid w:val="00F628E1"/>
    <w:rsid w:val="00F62A48"/>
    <w:rsid w:val="00F62C3A"/>
    <w:rsid w:val="00F63486"/>
    <w:rsid w:val="00F63784"/>
    <w:rsid w:val="00F63894"/>
    <w:rsid w:val="00F639AA"/>
    <w:rsid w:val="00F64062"/>
    <w:rsid w:val="00F64D9F"/>
    <w:rsid w:val="00F64E5C"/>
    <w:rsid w:val="00F655C8"/>
    <w:rsid w:val="00F6593E"/>
    <w:rsid w:val="00F65B8F"/>
    <w:rsid w:val="00F65BDA"/>
    <w:rsid w:val="00F66160"/>
    <w:rsid w:val="00F6617A"/>
    <w:rsid w:val="00F66311"/>
    <w:rsid w:val="00F663FA"/>
    <w:rsid w:val="00F67423"/>
    <w:rsid w:val="00F675DF"/>
    <w:rsid w:val="00F676A4"/>
    <w:rsid w:val="00F676EB"/>
    <w:rsid w:val="00F678D0"/>
    <w:rsid w:val="00F678F0"/>
    <w:rsid w:val="00F67C19"/>
    <w:rsid w:val="00F70080"/>
    <w:rsid w:val="00F70085"/>
    <w:rsid w:val="00F706CB"/>
    <w:rsid w:val="00F70D1F"/>
    <w:rsid w:val="00F70DBE"/>
    <w:rsid w:val="00F71768"/>
    <w:rsid w:val="00F71C66"/>
    <w:rsid w:val="00F71C7A"/>
    <w:rsid w:val="00F727E1"/>
    <w:rsid w:val="00F72B58"/>
    <w:rsid w:val="00F72CAA"/>
    <w:rsid w:val="00F72E25"/>
    <w:rsid w:val="00F72E99"/>
    <w:rsid w:val="00F73207"/>
    <w:rsid w:val="00F73222"/>
    <w:rsid w:val="00F732F9"/>
    <w:rsid w:val="00F733F4"/>
    <w:rsid w:val="00F735CA"/>
    <w:rsid w:val="00F735D7"/>
    <w:rsid w:val="00F73990"/>
    <w:rsid w:val="00F73F2A"/>
    <w:rsid w:val="00F73FBF"/>
    <w:rsid w:val="00F74680"/>
    <w:rsid w:val="00F74889"/>
    <w:rsid w:val="00F74E6C"/>
    <w:rsid w:val="00F74FC1"/>
    <w:rsid w:val="00F74FFF"/>
    <w:rsid w:val="00F750A7"/>
    <w:rsid w:val="00F756AE"/>
    <w:rsid w:val="00F7586B"/>
    <w:rsid w:val="00F76333"/>
    <w:rsid w:val="00F768AA"/>
    <w:rsid w:val="00F76A7D"/>
    <w:rsid w:val="00F76AFD"/>
    <w:rsid w:val="00F76B72"/>
    <w:rsid w:val="00F76B93"/>
    <w:rsid w:val="00F76CFA"/>
    <w:rsid w:val="00F76E43"/>
    <w:rsid w:val="00F772D1"/>
    <w:rsid w:val="00F775AD"/>
    <w:rsid w:val="00F77781"/>
    <w:rsid w:val="00F778DF"/>
    <w:rsid w:val="00F77D53"/>
    <w:rsid w:val="00F77D9C"/>
    <w:rsid w:val="00F80072"/>
    <w:rsid w:val="00F80829"/>
    <w:rsid w:val="00F80C76"/>
    <w:rsid w:val="00F80CBA"/>
    <w:rsid w:val="00F80E96"/>
    <w:rsid w:val="00F80FBF"/>
    <w:rsid w:val="00F814BC"/>
    <w:rsid w:val="00F81ABE"/>
    <w:rsid w:val="00F81E56"/>
    <w:rsid w:val="00F82A3D"/>
    <w:rsid w:val="00F82AAA"/>
    <w:rsid w:val="00F82C30"/>
    <w:rsid w:val="00F82C31"/>
    <w:rsid w:val="00F82DEE"/>
    <w:rsid w:val="00F83796"/>
    <w:rsid w:val="00F83DF8"/>
    <w:rsid w:val="00F83E06"/>
    <w:rsid w:val="00F8481F"/>
    <w:rsid w:val="00F84BD8"/>
    <w:rsid w:val="00F84E91"/>
    <w:rsid w:val="00F85608"/>
    <w:rsid w:val="00F85AC7"/>
    <w:rsid w:val="00F85B07"/>
    <w:rsid w:val="00F8610B"/>
    <w:rsid w:val="00F86356"/>
    <w:rsid w:val="00F864C1"/>
    <w:rsid w:val="00F867CB"/>
    <w:rsid w:val="00F86990"/>
    <w:rsid w:val="00F86ECB"/>
    <w:rsid w:val="00F86F37"/>
    <w:rsid w:val="00F87502"/>
    <w:rsid w:val="00F8767C"/>
    <w:rsid w:val="00F876DD"/>
    <w:rsid w:val="00F878B1"/>
    <w:rsid w:val="00F87980"/>
    <w:rsid w:val="00F87A58"/>
    <w:rsid w:val="00F87D38"/>
    <w:rsid w:val="00F900CD"/>
    <w:rsid w:val="00F9035E"/>
    <w:rsid w:val="00F903F4"/>
    <w:rsid w:val="00F90B68"/>
    <w:rsid w:val="00F90D33"/>
    <w:rsid w:val="00F910E7"/>
    <w:rsid w:val="00F911E9"/>
    <w:rsid w:val="00F91328"/>
    <w:rsid w:val="00F915C0"/>
    <w:rsid w:val="00F91919"/>
    <w:rsid w:val="00F92057"/>
    <w:rsid w:val="00F920D0"/>
    <w:rsid w:val="00F921D0"/>
    <w:rsid w:val="00F922D1"/>
    <w:rsid w:val="00F92587"/>
    <w:rsid w:val="00F927EB"/>
    <w:rsid w:val="00F929BF"/>
    <w:rsid w:val="00F92AB4"/>
    <w:rsid w:val="00F92E86"/>
    <w:rsid w:val="00F92FBC"/>
    <w:rsid w:val="00F93558"/>
    <w:rsid w:val="00F93703"/>
    <w:rsid w:val="00F93AD5"/>
    <w:rsid w:val="00F93BDE"/>
    <w:rsid w:val="00F93CD9"/>
    <w:rsid w:val="00F94128"/>
    <w:rsid w:val="00F944F2"/>
    <w:rsid w:val="00F9488C"/>
    <w:rsid w:val="00F94A91"/>
    <w:rsid w:val="00F94B1B"/>
    <w:rsid w:val="00F94C68"/>
    <w:rsid w:val="00F94F53"/>
    <w:rsid w:val="00F9548B"/>
    <w:rsid w:val="00F956C7"/>
    <w:rsid w:val="00F95A9E"/>
    <w:rsid w:val="00F9625E"/>
    <w:rsid w:val="00F96A91"/>
    <w:rsid w:val="00F97121"/>
    <w:rsid w:val="00F97555"/>
    <w:rsid w:val="00F976D8"/>
    <w:rsid w:val="00F978F1"/>
    <w:rsid w:val="00F97E1C"/>
    <w:rsid w:val="00FA02DE"/>
    <w:rsid w:val="00FA030D"/>
    <w:rsid w:val="00FA138F"/>
    <w:rsid w:val="00FA1849"/>
    <w:rsid w:val="00FA1DC4"/>
    <w:rsid w:val="00FA35AD"/>
    <w:rsid w:val="00FA3647"/>
    <w:rsid w:val="00FA3B3F"/>
    <w:rsid w:val="00FA3C10"/>
    <w:rsid w:val="00FA40CA"/>
    <w:rsid w:val="00FA417C"/>
    <w:rsid w:val="00FA4330"/>
    <w:rsid w:val="00FA43E3"/>
    <w:rsid w:val="00FA49DE"/>
    <w:rsid w:val="00FA5D46"/>
    <w:rsid w:val="00FA6248"/>
    <w:rsid w:val="00FA6BAC"/>
    <w:rsid w:val="00FA6D58"/>
    <w:rsid w:val="00FB0926"/>
    <w:rsid w:val="00FB0D0B"/>
    <w:rsid w:val="00FB1069"/>
    <w:rsid w:val="00FB16E8"/>
    <w:rsid w:val="00FB18C4"/>
    <w:rsid w:val="00FB19CB"/>
    <w:rsid w:val="00FB1BEE"/>
    <w:rsid w:val="00FB1FBB"/>
    <w:rsid w:val="00FB229C"/>
    <w:rsid w:val="00FB23EC"/>
    <w:rsid w:val="00FB2FB2"/>
    <w:rsid w:val="00FB2FB6"/>
    <w:rsid w:val="00FB33E4"/>
    <w:rsid w:val="00FB33F3"/>
    <w:rsid w:val="00FB3906"/>
    <w:rsid w:val="00FB3CA3"/>
    <w:rsid w:val="00FB3FD5"/>
    <w:rsid w:val="00FB42F8"/>
    <w:rsid w:val="00FB43D4"/>
    <w:rsid w:val="00FB44E5"/>
    <w:rsid w:val="00FB490E"/>
    <w:rsid w:val="00FB5622"/>
    <w:rsid w:val="00FB56D6"/>
    <w:rsid w:val="00FB5BF9"/>
    <w:rsid w:val="00FB62CD"/>
    <w:rsid w:val="00FB662B"/>
    <w:rsid w:val="00FB6DCB"/>
    <w:rsid w:val="00FB6EFA"/>
    <w:rsid w:val="00FB75F3"/>
    <w:rsid w:val="00FB7F27"/>
    <w:rsid w:val="00FC01E6"/>
    <w:rsid w:val="00FC0A0E"/>
    <w:rsid w:val="00FC0AFF"/>
    <w:rsid w:val="00FC0DE7"/>
    <w:rsid w:val="00FC0DF6"/>
    <w:rsid w:val="00FC1147"/>
    <w:rsid w:val="00FC133A"/>
    <w:rsid w:val="00FC1642"/>
    <w:rsid w:val="00FC1720"/>
    <w:rsid w:val="00FC268A"/>
    <w:rsid w:val="00FC2CF1"/>
    <w:rsid w:val="00FC2CF8"/>
    <w:rsid w:val="00FC2D95"/>
    <w:rsid w:val="00FC2EA7"/>
    <w:rsid w:val="00FC2EAA"/>
    <w:rsid w:val="00FC2F2B"/>
    <w:rsid w:val="00FC33AD"/>
    <w:rsid w:val="00FC3547"/>
    <w:rsid w:val="00FC391F"/>
    <w:rsid w:val="00FC3DF9"/>
    <w:rsid w:val="00FC3FC2"/>
    <w:rsid w:val="00FC4258"/>
    <w:rsid w:val="00FC4406"/>
    <w:rsid w:val="00FC4AE8"/>
    <w:rsid w:val="00FC4BA2"/>
    <w:rsid w:val="00FC4BC8"/>
    <w:rsid w:val="00FC4E34"/>
    <w:rsid w:val="00FC4FFC"/>
    <w:rsid w:val="00FC59CD"/>
    <w:rsid w:val="00FC59CF"/>
    <w:rsid w:val="00FC5B32"/>
    <w:rsid w:val="00FC5E6B"/>
    <w:rsid w:val="00FC6536"/>
    <w:rsid w:val="00FC6DB5"/>
    <w:rsid w:val="00FC739A"/>
    <w:rsid w:val="00FC7736"/>
    <w:rsid w:val="00FC78F9"/>
    <w:rsid w:val="00FC7CE0"/>
    <w:rsid w:val="00FD065C"/>
    <w:rsid w:val="00FD091B"/>
    <w:rsid w:val="00FD104A"/>
    <w:rsid w:val="00FD10FC"/>
    <w:rsid w:val="00FD121E"/>
    <w:rsid w:val="00FD122A"/>
    <w:rsid w:val="00FD1B77"/>
    <w:rsid w:val="00FD1D0A"/>
    <w:rsid w:val="00FD1E69"/>
    <w:rsid w:val="00FD20F5"/>
    <w:rsid w:val="00FD216D"/>
    <w:rsid w:val="00FD23A0"/>
    <w:rsid w:val="00FD2604"/>
    <w:rsid w:val="00FD2737"/>
    <w:rsid w:val="00FD2AEB"/>
    <w:rsid w:val="00FD2E1D"/>
    <w:rsid w:val="00FD34FD"/>
    <w:rsid w:val="00FD36CD"/>
    <w:rsid w:val="00FD398B"/>
    <w:rsid w:val="00FD39E9"/>
    <w:rsid w:val="00FD3B6C"/>
    <w:rsid w:val="00FD3C5A"/>
    <w:rsid w:val="00FD3D65"/>
    <w:rsid w:val="00FD3E45"/>
    <w:rsid w:val="00FD41DC"/>
    <w:rsid w:val="00FD59E0"/>
    <w:rsid w:val="00FD5E2B"/>
    <w:rsid w:val="00FD5F92"/>
    <w:rsid w:val="00FD612F"/>
    <w:rsid w:val="00FD63B2"/>
    <w:rsid w:val="00FD63F0"/>
    <w:rsid w:val="00FD672E"/>
    <w:rsid w:val="00FD6CBF"/>
    <w:rsid w:val="00FD6F9C"/>
    <w:rsid w:val="00FD7456"/>
    <w:rsid w:val="00FD74E7"/>
    <w:rsid w:val="00FD7645"/>
    <w:rsid w:val="00FE04E6"/>
    <w:rsid w:val="00FE0C8B"/>
    <w:rsid w:val="00FE11CF"/>
    <w:rsid w:val="00FE16BE"/>
    <w:rsid w:val="00FE17DA"/>
    <w:rsid w:val="00FE1CE4"/>
    <w:rsid w:val="00FE256B"/>
    <w:rsid w:val="00FE290F"/>
    <w:rsid w:val="00FE2979"/>
    <w:rsid w:val="00FE2E82"/>
    <w:rsid w:val="00FE2F50"/>
    <w:rsid w:val="00FE3173"/>
    <w:rsid w:val="00FE3360"/>
    <w:rsid w:val="00FE33CA"/>
    <w:rsid w:val="00FE3574"/>
    <w:rsid w:val="00FE380F"/>
    <w:rsid w:val="00FE3F86"/>
    <w:rsid w:val="00FE403A"/>
    <w:rsid w:val="00FE493F"/>
    <w:rsid w:val="00FE4C7D"/>
    <w:rsid w:val="00FE4EE2"/>
    <w:rsid w:val="00FE5037"/>
    <w:rsid w:val="00FE5301"/>
    <w:rsid w:val="00FE565D"/>
    <w:rsid w:val="00FE5746"/>
    <w:rsid w:val="00FE5748"/>
    <w:rsid w:val="00FE5A19"/>
    <w:rsid w:val="00FE5CB3"/>
    <w:rsid w:val="00FE6200"/>
    <w:rsid w:val="00FE6295"/>
    <w:rsid w:val="00FE6351"/>
    <w:rsid w:val="00FE636A"/>
    <w:rsid w:val="00FE667B"/>
    <w:rsid w:val="00FE6A64"/>
    <w:rsid w:val="00FE6B87"/>
    <w:rsid w:val="00FE6FD0"/>
    <w:rsid w:val="00FE714E"/>
    <w:rsid w:val="00FE7FB6"/>
    <w:rsid w:val="00FF00B1"/>
    <w:rsid w:val="00FF04C1"/>
    <w:rsid w:val="00FF064F"/>
    <w:rsid w:val="00FF1097"/>
    <w:rsid w:val="00FF1200"/>
    <w:rsid w:val="00FF1897"/>
    <w:rsid w:val="00FF1FF7"/>
    <w:rsid w:val="00FF2163"/>
    <w:rsid w:val="00FF216A"/>
    <w:rsid w:val="00FF2985"/>
    <w:rsid w:val="00FF2B20"/>
    <w:rsid w:val="00FF2C06"/>
    <w:rsid w:val="00FF2EC7"/>
    <w:rsid w:val="00FF2F47"/>
    <w:rsid w:val="00FF2FE1"/>
    <w:rsid w:val="00FF302E"/>
    <w:rsid w:val="00FF32D4"/>
    <w:rsid w:val="00FF3360"/>
    <w:rsid w:val="00FF3398"/>
    <w:rsid w:val="00FF344B"/>
    <w:rsid w:val="00FF38EE"/>
    <w:rsid w:val="00FF394D"/>
    <w:rsid w:val="00FF3BFB"/>
    <w:rsid w:val="00FF3C23"/>
    <w:rsid w:val="00FF407B"/>
    <w:rsid w:val="00FF42AE"/>
    <w:rsid w:val="00FF4D33"/>
    <w:rsid w:val="00FF4D9B"/>
    <w:rsid w:val="00FF5282"/>
    <w:rsid w:val="00FF54F1"/>
    <w:rsid w:val="00FF54F8"/>
    <w:rsid w:val="00FF59D4"/>
    <w:rsid w:val="00FF5E7B"/>
    <w:rsid w:val="00FF64F4"/>
    <w:rsid w:val="00FF66A9"/>
    <w:rsid w:val="00FF675A"/>
    <w:rsid w:val="00FF6D38"/>
    <w:rsid w:val="00FF718F"/>
    <w:rsid w:val="00FF782C"/>
    <w:rsid w:val="00FF7C66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#c09,yellow,#cf9,#ffc,#fcf,#ccecff,#ddd"/>
    </o:shapedefaults>
    <o:shapelayout v:ext="edit">
      <o:idmap v:ext="edit" data="2"/>
    </o:shapelayout>
  </w:shapeDefaults>
  <w:decimalSymbol w:val="."/>
  <w:listSeparator w:val=","/>
  <w14:docId w14:val="3946B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locked="1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locked="1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iPriority="99" w:unhideWhenUsed="1"/>
    <w:lsdException w:name="List" w:locked="1" w:semiHidden="1" w:uiPriority="99" w:unhideWhenUsed="1"/>
    <w:lsdException w:name="List Bullet" w:semiHidden="1" w:uiPriority="3" w:unhideWhenUsed="1"/>
    <w:lsdException w:name="List Number" w:semiHidden="1" w:uiPriority="4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iPriority="3" w:unhideWhenUsed="1"/>
    <w:lsdException w:name="List Bullet 3" w:semiHidden="1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9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iPriority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" w:locked="1"/>
    <w:lsdException w:name="Body Text First Indent 2" w:locked="1" w:semiHidden="1" w:unhideWhenUsed="1"/>
    <w:lsdException w:name="Note Heading" w:locked="1" w:semiHidden="1" w:uiPriority="99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locked="1" w:uiPriority="99" w:qFormat="1"/>
    <w:lsdException w:name="Document Map" w:semiHidden="1" w:uiPriority="99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Address" w:locked="1" w:semiHidden="1" w:uiPriority="99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locked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99" w:qFormat="1"/>
    <w:lsdException w:name="Intense Emphasis" w:locked="1" w:uiPriority="99" w:qFormat="1"/>
    <w:lsdException w:name="Subtle Reference" w:locked="1" w:uiPriority="99" w:qFormat="1"/>
    <w:lsdException w:name="Intense Reference" w:locked="1" w:uiPriority="99" w:qFormat="1"/>
    <w:lsdException w:name="Book Title" w:locked="1" w:uiPriority="99" w:qFormat="1"/>
    <w:lsdException w:name="Bibliography" w:locked="1" w:semiHidden="1" w:uiPriority="99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3E3D"/>
    <w:pPr>
      <w:widowControl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1">
    <w:name w:val="heading 1"/>
    <w:basedOn w:val="a0"/>
    <w:next w:val="a1"/>
    <w:link w:val="10"/>
    <w:uiPriority w:val="2"/>
    <w:qFormat/>
    <w:rsid w:val="00EE02C0"/>
    <w:pPr>
      <w:keepNext/>
      <w:pageBreakBefore/>
      <w:numPr>
        <w:numId w:val="4"/>
      </w:numPr>
      <w:spacing w:beforeLines="100" w:before="360" w:afterLines="50" w:after="180"/>
      <w:outlineLvl w:val="0"/>
    </w:pPr>
    <w:rPr>
      <w:rFonts w:ascii="Arial" w:eastAsia="ＭＳ ゴシック" w:hAnsi="Arial"/>
      <w:b/>
      <w:noProof/>
      <w:sz w:val="32"/>
    </w:rPr>
  </w:style>
  <w:style w:type="paragraph" w:styleId="20">
    <w:name w:val="heading 2"/>
    <w:basedOn w:val="a0"/>
    <w:next w:val="a1"/>
    <w:link w:val="22"/>
    <w:uiPriority w:val="2"/>
    <w:qFormat/>
    <w:rsid w:val="00773E8B"/>
    <w:pPr>
      <w:keepNext/>
      <w:numPr>
        <w:ilvl w:val="1"/>
        <w:numId w:val="4"/>
      </w:numPr>
      <w:tabs>
        <w:tab w:val="left" w:pos="674"/>
      </w:tabs>
      <w:spacing w:beforeLines="100" w:before="360" w:afterLines="50" w:after="180"/>
      <w:outlineLvl w:val="1"/>
    </w:pPr>
    <w:rPr>
      <w:rFonts w:ascii="Arial" w:eastAsia="ＭＳ ゴシック" w:hAnsi="Arial"/>
      <w:b/>
      <w:sz w:val="24"/>
    </w:rPr>
  </w:style>
  <w:style w:type="paragraph" w:styleId="30">
    <w:name w:val="heading 3"/>
    <w:basedOn w:val="a0"/>
    <w:next w:val="a1"/>
    <w:link w:val="32"/>
    <w:uiPriority w:val="2"/>
    <w:qFormat/>
    <w:rsid w:val="00B2393D"/>
    <w:pPr>
      <w:keepNext/>
      <w:numPr>
        <w:ilvl w:val="2"/>
        <w:numId w:val="4"/>
      </w:numPr>
      <w:tabs>
        <w:tab w:val="left" w:pos="794"/>
      </w:tabs>
      <w:spacing w:beforeLines="100" w:before="360" w:afterLines="50" w:after="180"/>
      <w:outlineLvl w:val="2"/>
    </w:pPr>
    <w:rPr>
      <w:rFonts w:ascii="Arial" w:eastAsia="ＭＳ ゴシック" w:hAnsi="Arial"/>
      <w:b/>
      <w:sz w:val="24"/>
      <w:szCs w:val="24"/>
    </w:rPr>
  </w:style>
  <w:style w:type="paragraph" w:styleId="41">
    <w:name w:val="heading 4"/>
    <w:basedOn w:val="a0"/>
    <w:next w:val="a1"/>
    <w:link w:val="42"/>
    <w:uiPriority w:val="2"/>
    <w:qFormat/>
    <w:rsid w:val="00A6625F"/>
    <w:pPr>
      <w:ind w:left="711" w:hangingChars="295" w:hanging="711"/>
      <w:outlineLvl w:val="3"/>
    </w:pPr>
    <w:rPr>
      <w:rFonts w:asciiTheme="minorEastAsia" w:hAnsiTheme="minorEastAsia"/>
      <w:b/>
      <w:bCs/>
      <w:sz w:val="24"/>
      <w:szCs w:val="24"/>
    </w:rPr>
  </w:style>
  <w:style w:type="paragraph" w:styleId="51">
    <w:name w:val="heading 5"/>
    <w:basedOn w:val="a0"/>
    <w:next w:val="a1"/>
    <w:link w:val="52"/>
    <w:uiPriority w:val="2"/>
    <w:qFormat/>
    <w:rsid w:val="00A6625F"/>
    <w:pPr>
      <w:ind w:leftChars="337" w:left="708"/>
      <w:outlineLvl w:val="4"/>
    </w:pPr>
    <w:rPr>
      <w:rFonts w:asciiTheme="minorEastAsia" w:hAnsiTheme="minorEastAsia"/>
      <w:b/>
      <w:bCs/>
      <w:sz w:val="24"/>
      <w:szCs w:val="24"/>
    </w:rPr>
  </w:style>
  <w:style w:type="paragraph" w:styleId="60">
    <w:name w:val="heading 6"/>
    <w:basedOn w:val="a0"/>
    <w:next w:val="a1"/>
    <w:link w:val="62"/>
    <w:uiPriority w:val="2"/>
    <w:qFormat/>
    <w:rsid w:val="009D4DCA"/>
    <w:pPr>
      <w:keepNext/>
      <w:numPr>
        <w:ilvl w:val="5"/>
        <w:numId w:val="4"/>
      </w:numPr>
      <w:spacing w:beforeLines="100" w:before="100" w:afterLines="50" w:after="50"/>
      <w:outlineLvl w:val="5"/>
    </w:pPr>
    <w:rPr>
      <w:rFonts w:ascii="Arial" w:eastAsia="ＭＳ ゴシック" w:hAnsi="Arial"/>
      <w:bCs/>
    </w:rPr>
  </w:style>
  <w:style w:type="paragraph" w:styleId="70">
    <w:name w:val="heading 7"/>
    <w:basedOn w:val="a0"/>
    <w:next w:val="a1"/>
    <w:link w:val="72"/>
    <w:uiPriority w:val="2"/>
    <w:qFormat/>
    <w:rsid w:val="009D4DCA"/>
    <w:pPr>
      <w:keepNext/>
      <w:numPr>
        <w:ilvl w:val="6"/>
        <w:numId w:val="4"/>
      </w:numPr>
      <w:spacing w:beforeLines="100" w:before="100" w:afterLines="50" w:after="50"/>
      <w:outlineLvl w:val="6"/>
    </w:pPr>
    <w:rPr>
      <w:rFonts w:ascii="Arial" w:eastAsia="ＭＳ ゴシック" w:hAnsi="Arial"/>
    </w:rPr>
  </w:style>
  <w:style w:type="paragraph" w:styleId="80">
    <w:name w:val="heading 8"/>
    <w:basedOn w:val="a0"/>
    <w:next w:val="a1"/>
    <w:link w:val="82"/>
    <w:uiPriority w:val="2"/>
    <w:qFormat/>
    <w:rsid w:val="00EA0C35"/>
    <w:pPr>
      <w:keepNext/>
      <w:numPr>
        <w:ilvl w:val="7"/>
        <w:numId w:val="4"/>
      </w:numPr>
      <w:spacing w:beforeLines="100" w:before="100" w:afterLines="50" w:after="50"/>
      <w:outlineLvl w:val="7"/>
    </w:pPr>
    <w:rPr>
      <w:rFonts w:ascii="Arial" w:eastAsia="ＭＳ ゴシック" w:hAnsi="Arial"/>
      <w:sz w:val="24"/>
    </w:rPr>
  </w:style>
  <w:style w:type="paragraph" w:styleId="90">
    <w:name w:val="heading 9"/>
    <w:basedOn w:val="a0"/>
    <w:next w:val="a1"/>
    <w:link w:val="92"/>
    <w:uiPriority w:val="2"/>
    <w:qFormat/>
    <w:rsid w:val="004A4FF9"/>
    <w:pPr>
      <w:keepNext/>
      <w:numPr>
        <w:ilvl w:val="8"/>
        <w:numId w:val="4"/>
      </w:numPr>
      <w:spacing w:beforeLines="100" w:before="100" w:afterLines="50" w:after="50"/>
      <w:outlineLvl w:val="8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FB7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444A57"/>
    <w:rPr>
      <w:noProof/>
      <w:color w:val="0000FF"/>
      <w:u w:val="single"/>
    </w:rPr>
  </w:style>
  <w:style w:type="paragraph" w:styleId="11">
    <w:name w:val="toc 1"/>
    <w:basedOn w:val="a0"/>
    <w:next w:val="a0"/>
    <w:uiPriority w:val="39"/>
    <w:qFormat/>
    <w:rsid w:val="00AF1004"/>
    <w:pPr>
      <w:tabs>
        <w:tab w:val="right" w:leader="dot" w:pos="8494"/>
      </w:tabs>
      <w:spacing w:before="120" w:after="120"/>
      <w:ind w:left="221" w:hanging="420"/>
      <w:jc w:val="left"/>
    </w:pPr>
    <w:rPr>
      <w:rFonts w:ascii="Arial" w:eastAsia="ＭＳ ゴシック" w:hAnsi="Arial"/>
      <w:b/>
      <w:bCs/>
    </w:rPr>
  </w:style>
  <w:style w:type="paragraph" w:styleId="a7">
    <w:name w:val="header"/>
    <w:basedOn w:val="a0"/>
    <w:link w:val="a8"/>
    <w:uiPriority w:val="11"/>
    <w:unhideWhenUsed/>
    <w:rsid w:val="00B7735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a9">
    <w:name w:val="footer"/>
    <w:basedOn w:val="a0"/>
    <w:link w:val="aa"/>
    <w:uiPriority w:val="11"/>
    <w:unhideWhenUsed/>
    <w:rsid w:val="0019242A"/>
    <w:pPr>
      <w:tabs>
        <w:tab w:val="center" w:pos="4252"/>
        <w:tab w:val="right" w:pos="8504"/>
      </w:tabs>
    </w:pPr>
    <w:rPr>
      <w:lang w:val="x-none" w:eastAsia="x-none"/>
    </w:rPr>
  </w:style>
  <w:style w:type="character" w:styleId="ab">
    <w:name w:val="page number"/>
    <w:basedOn w:val="a2"/>
    <w:uiPriority w:val="99"/>
    <w:semiHidden/>
    <w:rsid w:val="00B77359"/>
  </w:style>
  <w:style w:type="paragraph" w:styleId="ac">
    <w:name w:val="caption"/>
    <w:basedOn w:val="a0"/>
    <w:next w:val="a1"/>
    <w:link w:val="ad"/>
    <w:uiPriority w:val="8"/>
    <w:qFormat/>
    <w:rsid w:val="003D69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d">
    <w:name w:val="図表番号 (文字)"/>
    <w:link w:val="ac"/>
    <w:uiPriority w:val="8"/>
    <w:rsid w:val="001C56F9"/>
    <w:rPr>
      <w:rFonts w:ascii="Arial" w:eastAsia="ＭＳ ゴシック" w:hAnsi="Arial"/>
      <w:bCs/>
      <w:szCs w:val="21"/>
    </w:rPr>
  </w:style>
  <w:style w:type="paragraph" w:styleId="ae">
    <w:name w:val="Balloon Text"/>
    <w:basedOn w:val="a0"/>
    <w:link w:val="af"/>
    <w:uiPriority w:val="99"/>
    <w:semiHidden/>
    <w:rsid w:val="00E915CB"/>
    <w:rPr>
      <w:rFonts w:ascii="Arial" w:eastAsia="ＭＳ ゴシック" w:hAnsi="Arial"/>
      <w:sz w:val="18"/>
      <w:szCs w:val="18"/>
    </w:rPr>
  </w:style>
  <w:style w:type="paragraph" w:styleId="af0">
    <w:name w:val="footnote text"/>
    <w:basedOn w:val="a0"/>
    <w:link w:val="af1"/>
    <w:uiPriority w:val="7"/>
    <w:rsid w:val="006F5341"/>
    <w:pPr>
      <w:jc w:val="left"/>
    </w:pPr>
    <w:rPr>
      <w:sz w:val="18"/>
    </w:rPr>
  </w:style>
  <w:style w:type="character" w:customStyle="1" w:styleId="af1">
    <w:name w:val="脚注文字列 (文字)"/>
    <w:link w:val="af0"/>
    <w:uiPriority w:val="7"/>
    <w:locked/>
    <w:rsid w:val="001C56F9"/>
    <w:rPr>
      <w:sz w:val="18"/>
    </w:rPr>
  </w:style>
  <w:style w:type="character" w:styleId="af2">
    <w:name w:val="footnote reference"/>
    <w:uiPriority w:val="7"/>
    <w:rsid w:val="00C07391"/>
    <w:rPr>
      <w:vertAlign w:val="superscript"/>
    </w:rPr>
  </w:style>
  <w:style w:type="character" w:styleId="af3">
    <w:name w:val="annotation reference"/>
    <w:uiPriority w:val="99"/>
    <w:semiHidden/>
    <w:rsid w:val="00816355"/>
    <w:rPr>
      <w:sz w:val="18"/>
      <w:szCs w:val="18"/>
    </w:rPr>
  </w:style>
  <w:style w:type="paragraph" w:styleId="af4">
    <w:name w:val="annotation text"/>
    <w:basedOn w:val="a0"/>
    <w:link w:val="af5"/>
    <w:uiPriority w:val="99"/>
    <w:rsid w:val="00816355"/>
    <w:pPr>
      <w:jc w:val="left"/>
    </w:pPr>
  </w:style>
  <w:style w:type="paragraph" w:styleId="af6">
    <w:name w:val="annotation subject"/>
    <w:basedOn w:val="af4"/>
    <w:next w:val="af4"/>
    <w:link w:val="af7"/>
    <w:uiPriority w:val="99"/>
    <w:semiHidden/>
    <w:rsid w:val="00816355"/>
    <w:rPr>
      <w:b/>
      <w:bCs/>
    </w:rPr>
  </w:style>
  <w:style w:type="paragraph" w:styleId="33">
    <w:name w:val="toc 3"/>
    <w:basedOn w:val="a0"/>
    <w:next w:val="a0"/>
    <w:uiPriority w:val="39"/>
    <w:qFormat/>
    <w:rsid w:val="00EB08B5"/>
    <w:pPr>
      <w:tabs>
        <w:tab w:val="right" w:leader="dot" w:pos="8494"/>
      </w:tabs>
      <w:ind w:left="1015" w:hanging="595"/>
      <w:jc w:val="left"/>
    </w:pPr>
    <w:rPr>
      <w:rFonts w:ascii="Arial" w:eastAsia="ＭＳ ゴシック" w:hAnsi="Arial"/>
    </w:rPr>
  </w:style>
  <w:style w:type="paragraph" w:styleId="23">
    <w:name w:val="toc 2"/>
    <w:basedOn w:val="a0"/>
    <w:next w:val="a0"/>
    <w:uiPriority w:val="39"/>
    <w:qFormat/>
    <w:rsid w:val="00EB08B5"/>
    <w:pPr>
      <w:tabs>
        <w:tab w:val="right" w:leader="dot" w:pos="8494"/>
      </w:tabs>
      <w:spacing w:before="60"/>
      <w:ind w:left="647" w:hanging="437"/>
      <w:jc w:val="left"/>
    </w:pPr>
    <w:rPr>
      <w:rFonts w:ascii="Arial" w:eastAsia="ＭＳ ゴシック" w:hAnsi="Arial"/>
      <w:iCs/>
    </w:rPr>
  </w:style>
  <w:style w:type="paragraph" w:styleId="43">
    <w:name w:val="toc 4"/>
    <w:basedOn w:val="a0"/>
    <w:next w:val="a0"/>
    <w:autoRedefine/>
    <w:uiPriority w:val="99"/>
    <w:semiHidden/>
    <w:rsid w:val="00C511D2"/>
    <w:pPr>
      <w:ind w:left="630"/>
      <w:jc w:val="left"/>
    </w:pPr>
  </w:style>
  <w:style w:type="paragraph" w:styleId="53">
    <w:name w:val="toc 5"/>
    <w:basedOn w:val="a0"/>
    <w:next w:val="a0"/>
    <w:autoRedefine/>
    <w:uiPriority w:val="99"/>
    <w:semiHidden/>
    <w:rsid w:val="00C511D2"/>
    <w:pPr>
      <w:ind w:left="840"/>
      <w:jc w:val="left"/>
    </w:pPr>
  </w:style>
  <w:style w:type="paragraph" w:styleId="63">
    <w:name w:val="toc 6"/>
    <w:basedOn w:val="a0"/>
    <w:next w:val="a0"/>
    <w:autoRedefine/>
    <w:uiPriority w:val="99"/>
    <w:semiHidden/>
    <w:rsid w:val="00C511D2"/>
    <w:pPr>
      <w:ind w:left="1050"/>
      <w:jc w:val="left"/>
    </w:pPr>
  </w:style>
  <w:style w:type="paragraph" w:styleId="73">
    <w:name w:val="toc 7"/>
    <w:basedOn w:val="a0"/>
    <w:next w:val="a0"/>
    <w:autoRedefine/>
    <w:uiPriority w:val="99"/>
    <w:semiHidden/>
    <w:rsid w:val="00C511D2"/>
    <w:pPr>
      <w:ind w:left="1260"/>
      <w:jc w:val="left"/>
    </w:pPr>
  </w:style>
  <w:style w:type="paragraph" w:styleId="83">
    <w:name w:val="toc 8"/>
    <w:basedOn w:val="a0"/>
    <w:next w:val="a0"/>
    <w:autoRedefine/>
    <w:uiPriority w:val="99"/>
    <w:semiHidden/>
    <w:rsid w:val="00C511D2"/>
    <w:pPr>
      <w:ind w:left="1470"/>
      <w:jc w:val="left"/>
    </w:pPr>
  </w:style>
  <w:style w:type="paragraph" w:styleId="93">
    <w:name w:val="toc 9"/>
    <w:basedOn w:val="a0"/>
    <w:next w:val="a0"/>
    <w:autoRedefine/>
    <w:uiPriority w:val="99"/>
    <w:semiHidden/>
    <w:rsid w:val="00C511D2"/>
    <w:pPr>
      <w:ind w:left="1680"/>
      <w:jc w:val="left"/>
    </w:pPr>
  </w:style>
  <w:style w:type="paragraph" w:styleId="Web">
    <w:name w:val="Normal (Web)"/>
    <w:basedOn w:val="a0"/>
    <w:uiPriority w:val="99"/>
    <w:semiHidden/>
    <w:locked/>
    <w:rsid w:val="003104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61">
    <w:name w:val="箇条書き 6"/>
    <w:basedOn w:val="a0"/>
    <w:uiPriority w:val="3"/>
    <w:unhideWhenUsed/>
    <w:rsid w:val="00E43090"/>
    <w:pPr>
      <w:numPr>
        <w:ilvl w:val="5"/>
        <w:numId w:val="3"/>
      </w:numPr>
      <w:tabs>
        <w:tab w:val="left" w:pos="2730"/>
      </w:tabs>
      <w:spacing w:beforeLines="20" w:before="20" w:afterLines="20" w:after="20"/>
      <w:ind w:leftChars="1100" w:left="1300" w:hangingChars="200" w:hanging="200"/>
      <w:contextualSpacing/>
    </w:pPr>
  </w:style>
  <w:style w:type="character" w:customStyle="1" w:styleId="af8">
    <w:name w:val="表題 (文字)"/>
    <w:aliases w:val="表紙タイトル (文字)"/>
    <w:basedOn w:val="a2"/>
    <w:link w:val="af9"/>
    <w:uiPriority w:val="9"/>
    <w:rsid w:val="00F161EB"/>
    <w:rPr>
      <w:rFonts w:ascii="Calibri" w:eastAsia="HGS創英角ｺﾞｼｯｸUB" w:hAnsi="Calibri"/>
      <w:bCs/>
      <w:color w:val="000000"/>
      <w:kern w:val="2"/>
      <w:sz w:val="36"/>
      <w:szCs w:val="18"/>
    </w:rPr>
  </w:style>
  <w:style w:type="character" w:styleId="afa">
    <w:name w:val="Strong"/>
    <w:uiPriority w:val="6"/>
    <w:qFormat/>
    <w:rsid w:val="00C867AF"/>
    <w:rPr>
      <w:b/>
      <w:bCs/>
    </w:rPr>
  </w:style>
  <w:style w:type="character" w:customStyle="1" w:styleId="52">
    <w:name w:val="見出し 5 (文字)"/>
    <w:link w:val="51"/>
    <w:uiPriority w:val="2"/>
    <w:rsid w:val="00A6625F"/>
    <w:rPr>
      <w:rFonts w:asciiTheme="minorEastAsia" w:eastAsiaTheme="minorEastAsia" w:hAnsiTheme="minorEastAsia" w:cstheme="minorBidi"/>
      <w:b/>
      <w:bCs/>
      <w:kern w:val="2"/>
      <w:sz w:val="24"/>
      <w:szCs w:val="24"/>
    </w:rPr>
  </w:style>
  <w:style w:type="paragraph" w:styleId="afb">
    <w:name w:val="List Paragraph"/>
    <w:basedOn w:val="a0"/>
    <w:uiPriority w:val="34"/>
    <w:qFormat/>
    <w:locked/>
    <w:rsid w:val="00AB1C3A"/>
    <w:pPr>
      <w:ind w:leftChars="400" w:left="840"/>
    </w:pPr>
  </w:style>
  <w:style w:type="paragraph" w:styleId="afc">
    <w:name w:val="Date"/>
    <w:basedOn w:val="a0"/>
    <w:next w:val="a0"/>
    <w:link w:val="afd"/>
    <w:uiPriority w:val="99"/>
    <w:semiHidden/>
    <w:rsid w:val="00534328"/>
  </w:style>
  <w:style w:type="paragraph" w:styleId="afe">
    <w:name w:val="Closing"/>
    <w:basedOn w:val="a0"/>
    <w:link w:val="aff"/>
    <w:uiPriority w:val="99"/>
    <w:semiHidden/>
    <w:locked/>
    <w:rsid w:val="00272F79"/>
    <w:pPr>
      <w:jc w:val="right"/>
    </w:pPr>
  </w:style>
  <w:style w:type="paragraph" w:styleId="a">
    <w:name w:val="List Bullet"/>
    <w:basedOn w:val="a0"/>
    <w:uiPriority w:val="3"/>
    <w:rsid w:val="006871F7"/>
    <w:pPr>
      <w:numPr>
        <w:numId w:val="3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customStyle="1" w:styleId="12">
    <w:name w:val="図表1"/>
    <w:basedOn w:val="a0"/>
    <w:link w:val="13"/>
    <w:uiPriority w:val="5"/>
    <w:rsid w:val="00715CFA"/>
    <w:pPr>
      <w:spacing w:line="240" w:lineRule="exact"/>
      <w:jc w:val="center"/>
    </w:pPr>
    <w:rPr>
      <w:rFonts w:ascii="Arial" w:eastAsia="ＭＳ Ｐゴシック" w:hAnsi="Arial"/>
      <w:sz w:val="18"/>
    </w:rPr>
  </w:style>
  <w:style w:type="character" w:customStyle="1" w:styleId="13">
    <w:name w:val="図表1 (文字)"/>
    <w:link w:val="12"/>
    <w:uiPriority w:val="5"/>
    <w:rsid w:val="001C56F9"/>
    <w:rPr>
      <w:rFonts w:ascii="Arial" w:eastAsia="ＭＳ Ｐゴシック" w:hAnsi="Arial"/>
      <w:sz w:val="18"/>
    </w:rPr>
  </w:style>
  <w:style w:type="character" w:customStyle="1" w:styleId="72">
    <w:name w:val="見出し 7 (文字)"/>
    <w:basedOn w:val="a2"/>
    <w:link w:val="70"/>
    <w:uiPriority w:val="2"/>
    <w:rsid w:val="001C56F9"/>
    <w:rPr>
      <w:rFonts w:ascii="Arial" w:eastAsia="ＭＳ ゴシック" w:hAnsi="Arial" w:cstheme="minorBidi"/>
      <w:kern w:val="2"/>
      <w:szCs w:val="22"/>
    </w:rPr>
  </w:style>
  <w:style w:type="paragraph" w:customStyle="1" w:styleId="aff0">
    <w:name w:val="出所"/>
    <w:basedOn w:val="a0"/>
    <w:next w:val="a1"/>
    <w:link w:val="aff1"/>
    <w:uiPriority w:val="6"/>
    <w:qFormat/>
    <w:rsid w:val="008679B2"/>
    <w:pPr>
      <w:keepLines/>
      <w:widowControl/>
      <w:spacing w:afterLines="50" w:after="50" w:line="280" w:lineRule="exact"/>
      <w:ind w:left="300" w:hangingChars="300" w:hanging="300"/>
      <w:contextualSpacing/>
      <w:jc w:val="left"/>
    </w:pPr>
    <w:rPr>
      <w:sz w:val="18"/>
      <w:lang w:val="x-none" w:eastAsia="x-none"/>
    </w:rPr>
  </w:style>
  <w:style w:type="paragraph" w:styleId="aff2">
    <w:name w:val="endnote text"/>
    <w:basedOn w:val="a0"/>
    <w:link w:val="aff3"/>
    <w:uiPriority w:val="99"/>
    <w:semiHidden/>
    <w:unhideWhenUsed/>
    <w:rsid w:val="00860FCF"/>
    <w:pPr>
      <w:jc w:val="left"/>
    </w:pPr>
    <w:rPr>
      <w:lang w:val="x-none" w:eastAsia="x-none"/>
    </w:rPr>
  </w:style>
  <w:style w:type="character" w:customStyle="1" w:styleId="aff3">
    <w:name w:val="文末脚注文字列 (文字)"/>
    <w:link w:val="aff2"/>
    <w:uiPriority w:val="99"/>
    <w:semiHidden/>
    <w:rsid w:val="00860FCF"/>
    <w:rPr>
      <w:kern w:val="2"/>
      <w:sz w:val="21"/>
      <w:szCs w:val="24"/>
    </w:rPr>
  </w:style>
  <w:style w:type="paragraph" w:styleId="aff4">
    <w:name w:val="table of figures"/>
    <w:basedOn w:val="a0"/>
    <w:next w:val="a0"/>
    <w:uiPriority w:val="99"/>
    <w:semiHidden/>
    <w:rsid w:val="00574616"/>
    <w:pPr>
      <w:tabs>
        <w:tab w:val="right" w:leader="dot" w:pos="8494"/>
      </w:tabs>
      <w:ind w:leftChars="200" w:left="840" w:hangingChars="200" w:hanging="420"/>
    </w:pPr>
  </w:style>
  <w:style w:type="character" w:styleId="aff5">
    <w:name w:val="FollowedHyperlink"/>
    <w:uiPriority w:val="99"/>
    <w:semiHidden/>
    <w:rsid w:val="00FF510B"/>
    <w:rPr>
      <w:color w:val="800080"/>
      <w:u w:val="single"/>
    </w:rPr>
  </w:style>
  <w:style w:type="character" w:styleId="aff6">
    <w:name w:val="endnote reference"/>
    <w:uiPriority w:val="99"/>
    <w:semiHidden/>
    <w:unhideWhenUsed/>
    <w:rsid w:val="00860FCF"/>
    <w:rPr>
      <w:vertAlign w:val="superscript"/>
    </w:rPr>
  </w:style>
  <w:style w:type="character" w:customStyle="1" w:styleId="aff1">
    <w:name w:val="出所 (文字) (文字)"/>
    <w:link w:val="aff0"/>
    <w:uiPriority w:val="6"/>
    <w:rsid w:val="001C56F9"/>
    <w:rPr>
      <w:sz w:val="18"/>
      <w:lang w:val="x-none" w:eastAsia="x-none"/>
    </w:rPr>
  </w:style>
  <w:style w:type="character" w:customStyle="1" w:styleId="82">
    <w:name w:val="見出し 8 (文字)"/>
    <w:basedOn w:val="a2"/>
    <w:link w:val="80"/>
    <w:uiPriority w:val="2"/>
    <w:rsid w:val="001C56F9"/>
    <w:rPr>
      <w:rFonts w:ascii="Arial" w:eastAsia="ＭＳ ゴシック" w:hAnsi="Arial" w:cstheme="minorBidi"/>
      <w:kern w:val="2"/>
      <w:sz w:val="24"/>
      <w:szCs w:val="22"/>
    </w:rPr>
  </w:style>
  <w:style w:type="character" w:customStyle="1" w:styleId="10">
    <w:name w:val="見出し 1 (文字)"/>
    <w:link w:val="1"/>
    <w:uiPriority w:val="2"/>
    <w:rsid w:val="00EE02C0"/>
    <w:rPr>
      <w:rFonts w:ascii="Arial" w:eastAsia="ＭＳ ゴシック" w:hAnsi="Arial" w:cstheme="minorBidi"/>
      <w:b/>
      <w:noProof/>
      <w:kern w:val="2"/>
      <w:sz w:val="32"/>
      <w:szCs w:val="22"/>
    </w:rPr>
  </w:style>
  <w:style w:type="character" w:customStyle="1" w:styleId="22">
    <w:name w:val="見出し 2 (文字)"/>
    <w:link w:val="20"/>
    <w:uiPriority w:val="2"/>
    <w:rsid w:val="00773E8B"/>
    <w:rPr>
      <w:rFonts w:ascii="Arial" w:eastAsia="ＭＳ ゴシック" w:hAnsi="Arial" w:cstheme="minorBidi"/>
      <w:b/>
      <w:kern w:val="2"/>
      <w:sz w:val="24"/>
      <w:szCs w:val="22"/>
    </w:rPr>
  </w:style>
  <w:style w:type="character" w:customStyle="1" w:styleId="32">
    <w:name w:val="見出し 3 (文字)"/>
    <w:link w:val="30"/>
    <w:uiPriority w:val="2"/>
    <w:rsid w:val="00B2393D"/>
    <w:rPr>
      <w:rFonts w:ascii="Arial" w:eastAsia="ＭＳ ゴシック" w:hAnsi="Arial" w:cstheme="minorBidi"/>
      <w:b/>
      <w:kern w:val="2"/>
      <w:sz w:val="24"/>
      <w:szCs w:val="24"/>
    </w:rPr>
  </w:style>
  <w:style w:type="character" w:customStyle="1" w:styleId="42">
    <w:name w:val="見出し 4 (文字)"/>
    <w:link w:val="41"/>
    <w:uiPriority w:val="2"/>
    <w:rsid w:val="00A6625F"/>
    <w:rPr>
      <w:rFonts w:asciiTheme="minorEastAsia" w:eastAsiaTheme="minorEastAsia" w:hAnsiTheme="minorEastAsia" w:cstheme="minorBidi"/>
      <w:b/>
      <w:bCs/>
      <w:kern w:val="2"/>
      <w:sz w:val="24"/>
      <w:szCs w:val="24"/>
    </w:rPr>
  </w:style>
  <w:style w:type="character" w:customStyle="1" w:styleId="62">
    <w:name w:val="見出し 6 (文字)"/>
    <w:link w:val="60"/>
    <w:uiPriority w:val="2"/>
    <w:rsid w:val="001C56F9"/>
    <w:rPr>
      <w:rFonts w:ascii="Arial" w:eastAsia="ＭＳ ゴシック" w:hAnsi="Arial" w:cstheme="minorBidi"/>
      <w:bCs/>
      <w:kern w:val="2"/>
      <w:szCs w:val="22"/>
    </w:rPr>
  </w:style>
  <w:style w:type="character" w:customStyle="1" w:styleId="a8">
    <w:name w:val="ヘッダー (文字)"/>
    <w:link w:val="a7"/>
    <w:uiPriority w:val="11"/>
    <w:rsid w:val="001C56F9"/>
    <w:rPr>
      <w:lang w:val="x-none" w:eastAsia="x-none"/>
    </w:rPr>
  </w:style>
  <w:style w:type="character" w:customStyle="1" w:styleId="aa">
    <w:name w:val="フッター (文字)"/>
    <w:link w:val="a9"/>
    <w:uiPriority w:val="11"/>
    <w:rsid w:val="001C56F9"/>
    <w:rPr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24728C"/>
    <w:rPr>
      <w:rFonts w:ascii="Arial" w:eastAsia="ＭＳ ゴシック" w:hAnsi="Arial"/>
      <w:kern w:val="2"/>
      <w:sz w:val="18"/>
      <w:szCs w:val="18"/>
    </w:rPr>
  </w:style>
  <w:style w:type="character" w:customStyle="1" w:styleId="af5">
    <w:name w:val="コメント文字列 (文字)"/>
    <w:link w:val="af4"/>
    <w:uiPriority w:val="99"/>
    <w:rsid w:val="0024728C"/>
    <w:rPr>
      <w:rFonts w:ascii="Times New Roman" w:hAnsi="Times New Roman"/>
      <w:kern w:val="2"/>
      <w:sz w:val="21"/>
      <w:szCs w:val="24"/>
    </w:rPr>
  </w:style>
  <w:style w:type="character" w:customStyle="1" w:styleId="af7">
    <w:name w:val="コメント内容 (文字)"/>
    <w:link w:val="af6"/>
    <w:uiPriority w:val="99"/>
    <w:semiHidden/>
    <w:rsid w:val="0024728C"/>
    <w:rPr>
      <w:rFonts w:ascii="Times New Roman" w:hAnsi="Times New Roman"/>
      <w:b/>
      <w:bCs/>
      <w:kern w:val="2"/>
      <w:sz w:val="21"/>
      <w:szCs w:val="24"/>
    </w:rPr>
  </w:style>
  <w:style w:type="paragraph" w:customStyle="1" w:styleId="14">
    <w:name w:val="リスト段落1"/>
    <w:basedOn w:val="a0"/>
    <w:uiPriority w:val="99"/>
    <w:semiHidden/>
    <w:qFormat/>
    <w:locked/>
    <w:rsid w:val="00BE28AD"/>
    <w:pPr>
      <w:ind w:leftChars="400" w:left="840"/>
    </w:pPr>
  </w:style>
  <w:style w:type="character" w:customStyle="1" w:styleId="afd">
    <w:name w:val="日付 (文字)"/>
    <w:link w:val="afc"/>
    <w:uiPriority w:val="99"/>
    <w:semiHidden/>
    <w:rsid w:val="0024728C"/>
    <w:rPr>
      <w:rFonts w:ascii="Times New Roman" w:hAnsi="Times New Roman"/>
      <w:kern w:val="2"/>
      <w:sz w:val="21"/>
      <w:szCs w:val="24"/>
    </w:rPr>
  </w:style>
  <w:style w:type="character" w:customStyle="1" w:styleId="aff">
    <w:name w:val="結語 (文字)"/>
    <w:link w:val="afe"/>
    <w:uiPriority w:val="99"/>
    <w:semiHidden/>
    <w:rsid w:val="0024728C"/>
    <w:rPr>
      <w:rFonts w:ascii="Times New Roman" w:hAnsi="Times New Roman"/>
      <w:kern w:val="2"/>
      <w:sz w:val="21"/>
      <w:szCs w:val="24"/>
    </w:rPr>
  </w:style>
  <w:style w:type="character" w:customStyle="1" w:styleId="92">
    <w:name w:val="見出し 9 (文字)"/>
    <w:basedOn w:val="a2"/>
    <w:link w:val="90"/>
    <w:uiPriority w:val="2"/>
    <w:rsid w:val="001C56F9"/>
    <w:rPr>
      <w:rFonts w:ascii="Arial" w:eastAsia="ＭＳ ゴシック" w:hAnsi="Arial" w:cstheme="minorBidi"/>
      <w:kern w:val="2"/>
      <w:szCs w:val="22"/>
    </w:rPr>
  </w:style>
  <w:style w:type="paragraph" w:styleId="aff7">
    <w:name w:val="Revision"/>
    <w:hidden/>
    <w:uiPriority w:val="99"/>
    <w:semiHidden/>
    <w:rsid w:val="00FD1D0A"/>
    <w:rPr>
      <w:kern w:val="2"/>
      <w:szCs w:val="24"/>
    </w:rPr>
  </w:style>
  <w:style w:type="paragraph" w:customStyle="1" w:styleId="aff8">
    <w:name w:val="右揃え"/>
    <w:basedOn w:val="a0"/>
    <w:uiPriority w:val="1"/>
    <w:qFormat/>
    <w:rsid w:val="00EC7B3D"/>
    <w:pPr>
      <w:jc w:val="right"/>
    </w:pPr>
  </w:style>
  <w:style w:type="paragraph" w:customStyle="1" w:styleId="aff9">
    <w:name w:val="中央揃え"/>
    <w:basedOn w:val="a0"/>
    <w:uiPriority w:val="1"/>
    <w:qFormat/>
    <w:rsid w:val="00EC7B3D"/>
    <w:pPr>
      <w:jc w:val="center"/>
    </w:pPr>
  </w:style>
  <w:style w:type="character" w:customStyle="1" w:styleId="affa">
    <w:name w:val="図表 単位 (文字)"/>
    <w:basedOn w:val="a2"/>
    <w:link w:val="affb"/>
    <w:uiPriority w:val="5"/>
    <w:rsid w:val="001C56F9"/>
    <w:rPr>
      <w:rFonts w:cs="ＭＳ 明朝"/>
      <w:sz w:val="18"/>
    </w:rPr>
  </w:style>
  <w:style w:type="paragraph" w:customStyle="1" w:styleId="15">
    <w:name w:val="図表1左揃え"/>
    <w:basedOn w:val="12"/>
    <w:link w:val="16"/>
    <w:uiPriority w:val="5"/>
    <w:rsid w:val="00715CFA"/>
    <w:pPr>
      <w:jc w:val="left"/>
    </w:pPr>
  </w:style>
  <w:style w:type="paragraph" w:customStyle="1" w:styleId="24">
    <w:name w:val="図表2左揃え"/>
    <w:basedOn w:val="25"/>
    <w:link w:val="26"/>
    <w:uiPriority w:val="5"/>
    <w:rsid w:val="00843F9B"/>
    <w:pPr>
      <w:jc w:val="left"/>
    </w:pPr>
  </w:style>
  <w:style w:type="paragraph" w:customStyle="1" w:styleId="17">
    <w:name w:val="図表1右揃え"/>
    <w:basedOn w:val="12"/>
    <w:link w:val="18"/>
    <w:uiPriority w:val="5"/>
    <w:rsid w:val="00715CFA"/>
    <w:pPr>
      <w:jc w:val="right"/>
    </w:pPr>
  </w:style>
  <w:style w:type="character" w:customStyle="1" w:styleId="16">
    <w:name w:val="図表1左揃え (文字)"/>
    <w:basedOn w:val="13"/>
    <w:link w:val="15"/>
    <w:uiPriority w:val="5"/>
    <w:rsid w:val="001C56F9"/>
    <w:rPr>
      <w:rFonts w:ascii="Arial" w:eastAsia="ＭＳ Ｐゴシック" w:hAnsi="Arial"/>
      <w:sz w:val="18"/>
    </w:rPr>
  </w:style>
  <w:style w:type="character" w:customStyle="1" w:styleId="18">
    <w:name w:val="図表1右揃え (文字)"/>
    <w:basedOn w:val="13"/>
    <w:link w:val="17"/>
    <w:uiPriority w:val="5"/>
    <w:rsid w:val="001C56F9"/>
    <w:rPr>
      <w:rFonts w:ascii="Arial" w:eastAsia="ＭＳ Ｐゴシック" w:hAnsi="Arial"/>
      <w:sz w:val="18"/>
    </w:rPr>
  </w:style>
  <w:style w:type="paragraph" w:customStyle="1" w:styleId="27">
    <w:name w:val="図表2右揃え"/>
    <w:basedOn w:val="25"/>
    <w:link w:val="28"/>
    <w:uiPriority w:val="5"/>
    <w:rsid w:val="00843F9B"/>
    <w:pPr>
      <w:jc w:val="right"/>
    </w:pPr>
  </w:style>
  <w:style w:type="paragraph" w:styleId="affc">
    <w:name w:val="Block Text"/>
    <w:basedOn w:val="a0"/>
    <w:uiPriority w:val="99"/>
    <w:semiHidden/>
    <w:rsid w:val="00F94A91"/>
    <w:pPr>
      <w:ind w:leftChars="700" w:left="1440" w:rightChars="700" w:right="1440"/>
    </w:pPr>
  </w:style>
  <w:style w:type="paragraph" w:styleId="affd">
    <w:name w:val="Message Header"/>
    <w:basedOn w:val="a0"/>
    <w:uiPriority w:val="99"/>
    <w:semiHidden/>
    <w:locked/>
    <w:rsid w:val="00F94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fe">
    <w:name w:val="Salutation"/>
    <w:basedOn w:val="a0"/>
    <w:next w:val="a0"/>
    <w:uiPriority w:val="99"/>
    <w:semiHidden/>
    <w:locked/>
    <w:rsid w:val="00F94A91"/>
  </w:style>
  <w:style w:type="paragraph" w:styleId="afff">
    <w:name w:val="envelope address"/>
    <w:basedOn w:val="a0"/>
    <w:uiPriority w:val="99"/>
    <w:semiHidden/>
    <w:locked/>
    <w:rsid w:val="00F94A91"/>
    <w:pPr>
      <w:framePr w:w="6804" w:h="2268" w:hRule="exact" w:hSpace="142" w:wrap="auto" w:hAnchor="page" w:xAlign="center" w:yAlign="bottom"/>
      <w:ind w:leftChars="1400" w:left="100"/>
    </w:pPr>
    <w:rPr>
      <w:rFonts w:ascii="Arial" w:hAnsi="Arial" w:cs="Arial"/>
      <w:sz w:val="24"/>
    </w:rPr>
  </w:style>
  <w:style w:type="paragraph" w:styleId="29">
    <w:name w:val="List 2"/>
    <w:basedOn w:val="a0"/>
    <w:uiPriority w:val="99"/>
    <w:semiHidden/>
    <w:locked/>
    <w:rsid w:val="00F94A91"/>
    <w:pPr>
      <w:ind w:leftChars="200" w:left="100" w:hangingChars="200" w:hanging="200"/>
    </w:pPr>
  </w:style>
  <w:style w:type="paragraph" w:styleId="34">
    <w:name w:val="List 3"/>
    <w:basedOn w:val="a0"/>
    <w:uiPriority w:val="99"/>
    <w:semiHidden/>
    <w:locked/>
    <w:rsid w:val="00F94A91"/>
    <w:pPr>
      <w:ind w:leftChars="400" w:left="100" w:hangingChars="200" w:hanging="200"/>
    </w:pPr>
  </w:style>
  <w:style w:type="paragraph" w:styleId="44">
    <w:name w:val="List 4"/>
    <w:basedOn w:val="a0"/>
    <w:uiPriority w:val="99"/>
    <w:semiHidden/>
    <w:locked/>
    <w:rsid w:val="00F94A91"/>
    <w:pPr>
      <w:ind w:leftChars="600" w:left="100" w:hangingChars="200" w:hanging="200"/>
    </w:pPr>
  </w:style>
  <w:style w:type="paragraph" w:styleId="54">
    <w:name w:val="List 5"/>
    <w:basedOn w:val="a0"/>
    <w:uiPriority w:val="99"/>
    <w:semiHidden/>
    <w:locked/>
    <w:rsid w:val="00F94A91"/>
    <w:pPr>
      <w:ind w:leftChars="800" w:left="100" w:hangingChars="200" w:hanging="200"/>
    </w:pPr>
  </w:style>
  <w:style w:type="paragraph" w:styleId="40">
    <w:name w:val="List Bullet 4"/>
    <w:basedOn w:val="a0"/>
    <w:uiPriority w:val="3"/>
    <w:rsid w:val="00E43090"/>
    <w:pPr>
      <w:numPr>
        <w:ilvl w:val="3"/>
        <w:numId w:val="3"/>
      </w:numPr>
      <w:tabs>
        <w:tab w:val="left" w:pos="1890"/>
      </w:tabs>
      <w:spacing w:beforeLines="20" w:before="20" w:afterLines="20" w:after="20"/>
      <w:ind w:leftChars="700" w:left="900" w:hangingChars="200" w:hanging="200"/>
      <w:contextualSpacing/>
    </w:pPr>
  </w:style>
  <w:style w:type="paragraph" w:styleId="50">
    <w:name w:val="List Bullet 5"/>
    <w:basedOn w:val="a0"/>
    <w:uiPriority w:val="3"/>
    <w:unhideWhenUsed/>
    <w:rsid w:val="00E43090"/>
    <w:pPr>
      <w:numPr>
        <w:ilvl w:val="4"/>
        <w:numId w:val="3"/>
      </w:numPr>
      <w:tabs>
        <w:tab w:val="left" w:pos="2310"/>
      </w:tabs>
      <w:spacing w:beforeLines="20" w:before="20" w:afterLines="20" w:after="20"/>
      <w:ind w:leftChars="900" w:left="1100" w:hangingChars="200" w:hanging="200"/>
      <w:contextualSpacing/>
    </w:pPr>
  </w:style>
  <w:style w:type="paragraph" w:styleId="afff0">
    <w:name w:val="List Continue"/>
    <w:basedOn w:val="a0"/>
    <w:uiPriority w:val="99"/>
    <w:semiHidden/>
    <w:locked/>
    <w:rsid w:val="00F94A91"/>
    <w:pPr>
      <w:spacing w:after="180"/>
      <w:ind w:leftChars="200" w:left="425"/>
    </w:pPr>
  </w:style>
  <w:style w:type="paragraph" w:styleId="2a">
    <w:name w:val="List Continue 2"/>
    <w:basedOn w:val="a0"/>
    <w:uiPriority w:val="99"/>
    <w:semiHidden/>
    <w:locked/>
    <w:rsid w:val="00F94A91"/>
    <w:pPr>
      <w:spacing w:after="180"/>
      <w:ind w:leftChars="400" w:left="850"/>
    </w:pPr>
  </w:style>
  <w:style w:type="paragraph" w:styleId="35">
    <w:name w:val="List Continue 3"/>
    <w:basedOn w:val="a0"/>
    <w:uiPriority w:val="99"/>
    <w:semiHidden/>
    <w:locked/>
    <w:rsid w:val="00F94A91"/>
    <w:pPr>
      <w:spacing w:after="180"/>
      <w:ind w:leftChars="600" w:left="1275"/>
    </w:pPr>
  </w:style>
  <w:style w:type="paragraph" w:styleId="45">
    <w:name w:val="List Continue 4"/>
    <w:basedOn w:val="a0"/>
    <w:uiPriority w:val="99"/>
    <w:semiHidden/>
    <w:locked/>
    <w:rsid w:val="00F94A91"/>
    <w:pPr>
      <w:spacing w:after="180"/>
      <w:ind w:leftChars="800" w:left="1700"/>
    </w:pPr>
  </w:style>
  <w:style w:type="paragraph" w:styleId="55">
    <w:name w:val="List Continue 5"/>
    <w:basedOn w:val="a0"/>
    <w:uiPriority w:val="99"/>
    <w:semiHidden/>
    <w:locked/>
    <w:rsid w:val="00F94A91"/>
    <w:pPr>
      <w:spacing w:after="180"/>
      <w:ind w:leftChars="1000" w:left="2125"/>
    </w:pPr>
  </w:style>
  <w:style w:type="paragraph" w:styleId="afff1">
    <w:name w:val="envelope return"/>
    <w:basedOn w:val="a0"/>
    <w:uiPriority w:val="99"/>
    <w:semiHidden/>
    <w:locked/>
    <w:rsid w:val="00F94A91"/>
    <w:rPr>
      <w:rFonts w:ascii="Arial" w:hAnsi="Arial" w:cs="Arial"/>
    </w:rPr>
  </w:style>
  <w:style w:type="paragraph" w:styleId="afff2">
    <w:name w:val="Signature"/>
    <w:basedOn w:val="a0"/>
    <w:uiPriority w:val="99"/>
    <w:semiHidden/>
    <w:locked/>
    <w:rsid w:val="00F94A91"/>
    <w:pPr>
      <w:jc w:val="right"/>
    </w:pPr>
  </w:style>
  <w:style w:type="paragraph" w:styleId="2">
    <w:name w:val="List Number 2"/>
    <w:basedOn w:val="a0"/>
    <w:uiPriority w:val="4"/>
    <w:rsid w:val="003966DD"/>
    <w:pPr>
      <w:numPr>
        <w:ilvl w:val="1"/>
        <w:numId w:val="5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3">
    <w:name w:val="List Number 3"/>
    <w:basedOn w:val="a0"/>
    <w:uiPriority w:val="4"/>
    <w:rsid w:val="003966DD"/>
    <w:pPr>
      <w:numPr>
        <w:ilvl w:val="2"/>
        <w:numId w:val="5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paragraph" w:styleId="4">
    <w:name w:val="List Number 4"/>
    <w:basedOn w:val="a0"/>
    <w:uiPriority w:val="4"/>
    <w:unhideWhenUsed/>
    <w:rsid w:val="003966DD"/>
    <w:pPr>
      <w:numPr>
        <w:ilvl w:val="3"/>
        <w:numId w:val="5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styleId="5">
    <w:name w:val="List Number 5"/>
    <w:basedOn w:val="a0"/>
    <w:uiPriority w:val="4"/>
    <w:unhideWhenUsed/>
    <w:rsid w:val="003966DD"/>
    <w:pPr>
      <w:numPr>
        <w:ilvl w:val="4"/>
        <w:numId w:val="5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afff3">
    <w:name w:val="E-mail Signature"/>
    <w:basedOn w:val="a0"/>
    <w:uiPriority w:val="99"/>
    <w:semiHidden/>
    <w:locked/>
    <w:rsid w:val="00F94A91"/>
  </w:style>
  <w:style w:type="table" w:styleId="3-D1">
    <w:name w:val="Table 3D effects 1"/>
    <w:basedOn w:val="a3"/>
    <w:semiHidden/>
    <w:rsid w:val="00F94A9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semiHidden/>
    <w:rsid w:val="00F94A9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semiHidden/>
    <w:rsid w:val="00F94A9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3"/>
    <w:semiHidden/>
    <w:rsid w:val="00F94A9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semiHidden/>
    <w:rsid w:val="00F94A9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semiHidden/>
    <w:rsid w:val="00F94A91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3"/>
    <w:semiHidden/>
    <w:rsid w:val="00F94A91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3"/>
    <w:semiHidden/>
    <w:rsid w:val="00F94A91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4">
    <w:name w:val="Table Elegant"/>
    <w:basedOn w:val="a3"/>
    <w:semiHidden/>
    <w:rsid w:val="00F94A91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semiHidden/>
    <w:rsid w:val="00F94A91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semiHidden/>
    <w:rsid w:val="00F94A91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olorful 3"/>
    <w:basedOn w:val="a3"/>
    <w:semiHidden/>
    <w:rsid w:val="00F94A91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lassic 1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lassic 2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3"/>
    <w:semiHidden/>
    <w:rsid w:val="00F94A91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Contemporary"/>
    <w:basedOn w:val="a3"/>
    <w:semiHidden/>
    <w:rsid w:val="00F94A91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c">
    <w:name w:val="Table Simple 1"/>
    <w:basedOn w:val="a3"/>
    <w:semiHidden/>
    <w:rsid w:val="00F94A9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3"/>
    <w:semiHidden/>
    <w:rsid w:val="00F94A91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6">
    <w:name w:val="Table Professional"/>
    <w:basedOn w:val="a3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semiHidden/>
    <w:rsid w:val="00F94A91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semiHidden/>
    <w:rsid w:val="00F94A91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semiHidden/>
    <w:rsid w:val="00F94A9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List 7"/>
    <w:basedOn w:val="a3"/>
    <w:semiHidden/>
    <w:rsid w:val="00F94A91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3"/>
    <w:semiHidden/>
    <w:rsid w:val="00F94A9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Grid 1"/>
    <w:basedOn w:val="a3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0">
    <w:name w:val="Table Grid 2"/>
    <w:basedOn w:val="a3"/>
    <w:semiHidden/>
    <w:rsid w:val="00F94A91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3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8">
    <w:name w:val="Table Grid 4"/>
    <w:basedOn w:val="a3"/>
    <w:semiHidden/>
    <w:rsid w:val="00F94A91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3"/>
    <w:semiHidden/>
    <w:rsid w:val="00F94A91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3"/>
    <w:semiHidden/>
    <w:rsid w:val="00F94A91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olumns 1"/>
    <w:basedOn w:val="a3"/>
    <w:semiHidden/>
    <w:rsid w:val="00F94A91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3"/>
    <w:semiHidden/>
    <w:rsid w:val="00F94A91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semiHidden/>
    <w:rsid w:val="00F94A91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semiHidden/>
    <w:rsid w:val="00F94A91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semiHidden/>
    <w:rsid w:val="00F94A91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7">
    <w:name w:val="Table Theme"/>
    <w:basedOn w:val="a3"/>
    <w:semiHidden/>
    <w:rsid w:val="00F94A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Subtitle"/>
    <w:aliases w:val="ページタイトル"/>
    <w:basedOn w:val="a0"/>
    <w:next w:val="a1"/>
    <w:link w:val="afff9"/>
    <w:uiPriority w:val="9"/>
    <w:qFormat/>
    <w:rsid w:val="00AF1004"/>
    <w:pPr>
      <w:pageBreakBefore/>
      <w:spacing w:afterLines="100" w:after="100"/>
      <w:jc w:val="center"/>
    </w:pPr>
    <w:rPr>
      <w:rFonts w:ascii="Arial" w:eastAsia="ＭＳ Ｐゴシック" w:hAnsi="Arial"/>
      <w:b/>
      <w:spacing w:val="28"/>
      <w:sz w:val="24"/>
    </w:rPr>
  </w:style>
  <w:style w:type="paragraph" w:styleId="2f2">
    <w:name w:val="Body Text 2"/>
    <w:basedOn w:val="a0"/>
    <w:uiPriority w:val="99"/>
    <w:semiHidden/>
    <w:locked/>
    <w:rsid w:val="00F94A91"/>
    <w:pPr>
      <w:spacing w:line="480" w:lineRule="auto"/>
    </w:pPr>
  </w:style>
  <w:style w:type="paragraph" w:styleId="3c">
    <w:name w:val="Body Text 3"/>
    <w:basedOn w:val="a0"/>
    <w:uiPriority w:val="99"/>
    <w:semiHidden/>
    <w:locked/>
    <w:rsid w:val="00F94A91"/>
    <w:rPr>
      <w:sz w:val="16"/>
      <w:szCs w:val="16"/>
    </w:rPr>
  </w:style>
  <w:style w:type="paragraph" w:styleId="afffa">
    <w:name w:val="Body Text Indent"/>
    <w:basedOn w:val="a0"/>
    <w:uiPriority w:val="99"/>
    <w:semiHidden/>
    <w:locked/>
    <w:rsid w:val="00F94A91"/>
    <w:pPr>
      <w:ind w:leftChars="400" w:left="851"/>
    </w:pPr>
  </w:style>
  <w:style w:type="paragraph" w:styleId="2f3">
    <w:name w:val="Body Text Indent 2"/>
    <w:basedOn w:val="a0"/>
    <w:uiPriority w:val="99"/>
    <w:semiHidden/>
    <w:locked/>
    <w:rsid w:val="00F94A91"/>
    <w:pPr>
      <w:spacing w:line="480" w:lineRule="auto"/>
      <w:ind w:leftChars="400" w:left="851"/>
    </w:pPr>
  </w:style>
  <w:style w:type="paragraph" w:styleId="3d">
    <w:name w:val="Body Text Indent 3"/>
    <w:basedOn w:val="a0"/>
    <w:uiPriority w:val="99"/>
    <w:semiHidden/>
    <w:locked/>
    <w:rsid w:val="00F94A91"/>
    <w:pPr>
      <w:ind w:leftChars="400" w:left="851"/>
    </w:pPr>
    <w:rPr>
      <w:sz w:val="16"/>
      <w:szCs w:val="16"/>
    </w:rPr>
  </w:style>
  <w:style w:type="paragraph" w:styleId="a1">
    <w:name w:val="Body Text"/>
    <w:basedOn w:val="a0"/>
    <w:link w:val="afffb"/>
    <w:uiPriority w:val="1"/>
    <w:rsid w:val="0063001B"/>
    <w:pPr>
      <w:ind w:firstLineChars="100" w:firstLine="100"/>
    </w:pPr>
  </w:style>
  <w:style w:type="paragraph" w:styleId="afffc">
    <w:name w:val="Body Text First Indent"/>
    <w:basedOn w:val="a1"/>
    <w:uiPriority w:val="99"/>
    <w:semiHidden/>
    <w:locked/>
    <w:rsid w:val="00F94A91"/>
    <w:pPr>
      <w:ind w:firstLine="210"/>
    </w:pPr>
  </w:style>
  <w:style w:type="paragraph" w:styleId="2f4">
    <w:name w:val="Body Text First Indent 2"/>
    <w:basedOn w:val="afffa"/>
    <w:uiPriority w:val="99"/>
    <w:semiHidden/>
    <w:locked/>
    <w:rsid w:val="00F94A91"/>
    <w:pPr>
      <w:ind w:firstLineChars="100" w:firstLine="210"/>
    </w:pPr>
  </w:style>
  <w:style w:type="numbering" w:styleId="111111">
    <w:name w:val="Outline List 2"/>
    <w:basedOn w:val="a4"/>
    <w:semiHidden/>
    <w:rsid w:val="008C7F0E"/>
    <w:pPr>
      <w:numPr>
        <w:numId w:val="1"/>
      </w:numPr>
    </w:pPr>
  </w:style>
  <w:style w:type="numbering" w:styleId="1ai">
    <w:name w:val="Outline List 1"/>
    <w:basedOn w:val="a4"/>
    <w:semiHidden/>
    <w:rsid w:val="008C7F0E"/>
    <w:pPr>
      <w:numPr>
        <w:numId w:val="2"/>
      </w:numPr>
    </w:pPr>
  </w:style>
  <w:style w:type="paragraph" w:styleId="21">
    <w:name w:val="List Bullet 2"/>
    <w:basedOn w:val="a0"/>
    <w:uiPriority w:val="3"/>
    <w:rsid w:val="006871F7"/>
    <w:pPr>
      <w:numPr>
        <w:ilvl w:val="1"/>
        <w:numId w:val="3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31">
    <w:name w:val="List Bullet 3"/>
    <w:basedOn w:val="a0"/>
    <w:uiPriority w:val="3"/>
    <w:rsid w:val="006871F7"/>
    <w:pPr>
      <w:numPr>
        <w:numId w:val="6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character" w:customStyle="1" w:styleId="26">
    <w:name w:val="図表2左揃え (文字)"/>
    <w:basedOn w:val="ad"/>
    <w:link w:val="24"/>
    <w:uiPriority w:val="5"/>
    <w:rsid w:val="001C56F9"/>
    <w:rPr>
      <w:rFonts w:ascii="Arial" w:eastAsia="ＭＳ Ｐゴシック" w:hAnsi="Arial"/>
      <w:bCs/>
      <w:szCs w:val="21"/>
    </w:rPr>
  </w:style>
  <w:style w:type="character" w:customStyle="1" w:styleId="afffd">
    <w:name w:val="お客様名 (文字)"/>
    <w:basedOn w:val="a2"/>
    <w:link w:val="afffe"/>
    <w:uiPriority w:val="10"/>
    <w:rsid w:val="00F161EB"/>
    <w:rPr>
      <w:rFonts w:ascii="Arial" w:eastAsia="ＭＳ Ｐゴシック" w:hAnsi="Arial"/>
      <w:b/>
      <w:kern w:val="2"/>
      <w:sz w:val="28"/>
      <w:szCs w:val="28"/>
    </w:rPr>
  </w:style>
  <w:style w:type="character" w:customStyle="1" w:styleId="28">
    <w:name w:val="図表2右揃え (文字)"/>
    <w:basedOn w:val="2f5"/>
    <w:link w:val="27"/>
    <w:uiPriority w:val="5"/>
    <w:rsid w:val="001C56F9"/>
    <w:rPr>
      <w:rFonts w:ascii="Arial" w:eastAsia="ＭＳ Ｐゴシック" w:hAnsi="Arial"/>
      <w:bCs/>
      <w:szCs w:val="21"/>
    </w:rPr>
  </w:style>
  <w:style w:type="paragraph" w:styleId="af9">
    <w:name w:val="Title"/>
    <w:aliases w:val="表紙タイトル"/>
    <w:basedOn w:val="a0"/>
    <w:next w:val="a1"/>
    <w:link w:val="af8"/>
    <w:uiPriority w:val="9"/>
    <w:qFormat/>
    <w:rsid w:val="007F3CDB"/>
    <w:pPr>
      <w:pBdr>
        <w:bottom w:val="single" w:sz="4" w:space="1" w:color="auto"/>
      </w:pBdr>
    </w:pPr>
    <w:rPr>
      <w:rFonts w:ascii="Calibri" w:eastAsia="HGS創英角ｺﾞｼｯｸUB" w:hAnsi="Calibri"/>
      <w:bCs/>
      <w:color w:val="000000"/>
      <w:sz w:val="36"/>
      <w:szCs w:val="18"/>
    </w:rPr>
  </w:style>
  <w:style w:type="paragraph" w:customStyle="1" w:styleId="afffe">
    <w:name w:val="お客様名"/>
    <w:basedOn w:val="a0"/>
    <w:next w:val="a1"/>
    <w:link w:val="afffd"/>
    <w:uiPriority w:val="10"/>
    <w:rsid w:val="001E1B6D"/>
    <w:rPr>
      <w:rFonts w:ascii="Arial" w:eastAsia="ＭＳ Ｐゴシック" w:hAnsi="Arial"/>
      <w:b/>
      <w:sz w:val="28"/>
      <w:szCs w:val="28"/>
    </w:rPr>
  </w:style>
  <w:style w:type="paragraph" w:customStyle="1" w:styleId="affff">
    <w:name w:val="本部・センター名"/>
    <w:basedOn w:val="a0"/>
    <w:next w:val="a0"/>
    <w:link w:val="affff0"/>
    <w:uiPriority w:val="10"/>
    <w:rsid w:val="00CE497A"/>
    <w:pPr>
      <w:spacing w:beforeLines="50" w:before="50"/>
      <w:ind w:leftChars="30" w:left="30"/>
    </w:pPr>
    <w:rPr>
      <w:rFonts w:ascii="Arial" w:eastAsia="ＭＳ Ｐゴシック" w:hAnsi="Arial" w:cs="Arial"/>
      <w:b/>
      <w:bCs/>
      <w:color w:val="808080"/>
      <w:sz w:val="22"/>
    </w:rPr>
  </w:style>
  <w:style w:type="paragraph" w:customStyle="1" w:styleId="affff1">
    <w:name w:val="表紙サブタイトル"/>
    <w:basedOn w:val="a0"/>
    <w:next w:val="a1"/>
    <w:link w:val="affff2"/>
    <w:uiPriority w:val="10"/>
    <w:rsid w:val="001B0CFE"/>
    <w:pPr>
      <w:widowControl/>
      <w:spacing w:beforeLines="50" w:before="50"/>
      <w:ind w:leftChars="30" w:left="30"/>
      <w:jc w:val="left"/>
    </w:pPr>
    <w:rPr>
      <w:rFonts w:ascii="Arial" w:eastAsia="ＭＳ Ｐゴシック" w:hAnsi="Arial"/>
      <w:b/>
      <w:color w:val="333333"/>
      <w:sz w:val="24"/>
    </w:rPr>
  </w:style>
  <w:style w:type="paragraph" w:customStyle="1" w:styleId="affb">
    <w:name w:val="図表 単位"/>
    <w:basedOn w:val="a0"/>
    <w:next w:val="a1"/>
    <w:link w:val="affa"/>
    <w:uiPriority w:val="5"/>
    <w:rsid w:val="006926DD"/>
    <w:pPr>
      <w:contextualSpacing/>
      <w:jc w:val="right"/>
    </w:pPr>
    <w:rPr>
      <w:rFonts w:cs="ＭＳ 明朝"/>
      <w:sz w:val="18"/>
    </w:rPr>
  </w:style>
  <w:style w:type="paragraph" w:customStyle="1" w:styleId="affff3">
    <w:name w:val="数式"/>
    <w:basedOn w:val="a1"/>
    <w:next w:val="a1"/>
    <w:uiPriority w:val="99"/>
    <w:semiHidden/>
    <w:locked/>
    <w:rsid w:val="00C81AB2"/>
    <w:pPr>
      <w:spacing w:line="280" w:lineRule="exact"/>
    </w:pPr>
  </w:style>
  <w:style w:type="paragraph" w:customStyle="1" w:styleId="25">
    <w:name w:val="図表2"/>
    <w:basedOn w:val="a0"/>
    <w:link w:val="2f5"/>
    <w:uiPriority w:val="5"/>
    <w:qFormat/>
    <w:rsid w:val="002D22AE"/>
    <w:pPr>
      <w:spacing w:line="240" w:lineRule="exact"/>
      <w:jc w:val="center"/>
    </w:pPr>
    <w:rPr>
      <w:rFonts w:ascii="Arial" w:eastAsia="ＭＳ Ｐゴシック" w:hAnsi="Arial"/>
      <w:bCs/>
    </w:rPr>
  </w:style>
  <w:style w:type="character" w:customStyle="1" w:styleId="2f5">
    <w:name w:val="図表2 (文字)"/>
    <w:basedOn w:val="ad"/>
    <w:link w:val="25"/>
    <w:uiPriority w:val="5"/>
    <w:rsid w:val="001C56F9"/>
    <w:rPr>
      <w:rFonts w:ascii="Arial" w:eastAsia="ＭＳ Ｐゴシック" w:hAnsi="Arial"/>
      <w:bCs/>
      <w:szCs w:val="21"/>
    </w:rPr>
  </w:style>
  <w:style w:type="paragraph" w:styleId="affff4">
    <w:name w:val="List Number"/>
    <w:basedOn w:val="a0"/>
    <w:uiPriority w:val="4"/>
    <w:rsid w:val="003966DD"/>
    <w:pPr>
      <w:tabs>
        <w:tab w:val="left" w:pos="630"/>
      </w:tabs>
      <w:spacing w:beforeLines="20" w:before="20" w:afterLines="20" w:after="20"/>
      <w:contextualSpacing/>
    </w:pPr>
  </w:style>
  <w:style w:type="paragraph" w:customStyle="1" w:styleId="71">
    <w:name w:val="箇条書き 7"/>
    <w:basedOn w:val="a0"/>
    <w:uiPriority w:val="3"/>
    <w:unhideWhenUsed/>
    <w:rsid w:val="00E43090"/>
    <w:pPr>
      <w:numPr>
        <w:ilvl w:val="6"/>
        <w:numId w:val="3"/>
      </w:numPr>
      <w:tabs>
        <w:tab w:val="left" w:pos="3150"/>
      </w:tabs>
      <w:spacing w:beforeLines="20" w:before="20" w:afterLines="20" w:after="20"/>
      <w:ind w:leftChars="1300" w:left="1500" w:hangingChars="200" w:hanging="200"/>
      <w:contextualSpacing/>
    </w:pPr>
  </w:style>
  <w:style w:type="paragraph" w:customStyle="1" w:styleId="81">
    <w:name w:val="箇条書き 8"/>
    <w:basedOn w:val="a0"/>
    <w:uiPriority w:val="3"/>
    <w:unhideWhenUsed/>
    <w:rsid w:val="00E43090"/>
    <w:pPr>
      <w:numPr>
        <w:ilvl w:val="7"/>
        <w:numId w:val="3"/>
      </w:numPr>
      <w:tabs>
        <w:tab w:val="left" w:pos="3570"/>
      </w:tabs>
      <w:spacing w:beforeLines="20" w:before="20" w:afterLines="20" w:after="20"/>
      <w:ind w:leftChars="1500" w:left="1700" w:hangingChars="200" w:hanging="200"/>
      <w:contextualSpacing/>
    </w:pPr>
  </w:style>
  <w:style w:type="paragraph" w:customStyle="1" w:styleId="91">
    <w:name w:val="箇条書き 9"/>
    <w:basedOn w:val="a0"/>
    <w:uiPriority w:val="3"/>
    <w:unhideWhenUsed/>
    <w:rsid w:val="00E43090"/>
    <w:pPr>
      <w:numPr>
        <w:ilvl w:val="8"/>
        <w:numId w:val="3"/>
      </w:numPr>
      <w:tabs>
        <w:tab w:val="left" w:pos="3990"/>
      </w:tabs>
      <w:spacing w:beforeLines="20" w:before="20" w:afterLines="20" w:after="20"/>
      <w:ind w:leftChars="1700" w:left="1900" w:hangingChars="200" w:hanging="200"/>
      <w:contextualSpacing/>
    </w:pPr>
  </w:style>
  <w:style w:type="paragraph" w:customStyle="1" w:styleId="6">
    <w:name w:val="段落番号 6"/>
    <w:basedOn w:val="a0"/>
    <w:uiPriority w:val="4"/>
    <w:unhideWhenUsed/>
    <w:rsid w:val="003966DD"/>
    <w:pPr>
      <w:numPr>
        <w:ilvl w:val="5"/>
        <w:numId w:val="5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paragraph" w:customStyle="1" w:styleId="7">
    <w:name w:val="段落番号 7"/>
    <w:basedOn w:val="a0"/>
    <w:uiPriority w:val="4"/>
    <w:unhideWhenUsed/>
    <w:rsid w:val="003966DD"/>
    <w:pPr>
      <w:numPr>
        <w:ilvl w:val="6"/>
        <w:numId w:val="5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customStyle="1" w:styleId="8">
    <w:name w:val="段落番号 8"/>
    <w:basedOn w:val="a0"/>
    <w:uiPriority w:val="4"/>
    <w:unhideWhenUsed/>
    <w:rsid w:val="003966DD"/>
    <w:pPr>
      <w:numPr>
        <w:ilvl w:val="7"/>
        <w:numId w:val="5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customStyle="1" w:styleId="9">
    <w:name w:val="段落番号 9"/>
    <w:basedOn w:val="a0"/>
    <w:uiPriority w:val="4"/>
    <w:unhideWhenUsed/>
    <w:rsid w:val="003966DD"/>
    <w:pPr>
      <w:numPr>
        <w:ilvl w:val="8"/>
        <w:numId w:val="5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character" w:customStyle="1" w:styleId="affff2">
    <w:name w:val="表紙サブタイトル (文字)"/>
    <w:basedOn w:val="a2"/>
    <w:link w:val="affff1"/>
    <w:uiPriority w:val="10"/>
    <w:rsid w:val="00F161EB"/>
    <w:rPr>
      <w:rFonts w:ascii="Arial" w:eastAsia="ＭＳ Ｐゴシック" w:hAnsi="Arial"/>
      <w:b/>
      <w:color w:val="333333"/>
      <w:kern w:val="2"/>
      <w:sz w:val="24"/>
      <w:szCs w:val="24"/>
    </w:rPr>
  </w:style>
  <w:style w:type="character" w:customStyle="1" w:styleId="afff9">
    <w:name w:val="副題 (文字)"/>
    <w:aliases w:val="ページタイトル (文字)"/>
    <w:basedOn w:val="a2"/>
    <w:link w:val="afff8"/>
    <w:uiPriority w:val="9"/>
    <w:rsid w:val="00F161EB"/>
    <w:rPr>
      <w:rFonts w:ascii="Arial" w:eastAsia="ＭＳ Ｐゴシック" w:hAnsi="Arial"/>
      <w:b/>
      <w:spacing w:val="28"/>
      <w:kern w:val="2"/>
      <w:sz w:val="24"/>
      <w:szCs w:val="24"/>
    </w:rPr>
  </w:style>
  <w:style w:type="character" w:customStyle="1" w:styleId="affff0">
    <w:name w:val="本部・センター名 (文字)"/>
    <w:basedOn w:val="a2"/>
    <w:link w:val="affff"/>
    <w:uiPriority w:val="10"/>
    <w:rsid w:val="00F161EB"/>
    <w:rPr>
      <w:rFonts w:ascii="Arial" w:eastAsia="ＭＳ Ｐゴシック" w:hAnsi="Arial" w:cs="Arial"/>
      <w:b/>
      <w:bCs/>
      <w:color w:val="808080"/>
      <w:kern w:val="2"/>
      <w:sz w:val="22"/>
      <w:szCs w:val="22"/>
    </w:rPr>
  </w:style>
  <w:style w:type="paragraph" w:styleId="affff5">
    <w:name w:val="Quote"/>
    <w:basedOn w:val="a0"/>
    <w:next w:val="a0"/>
    <w:link w:val="affff6"/>
    <w:uiPriority w:val="99"/>
    <w:semiHidden/>
    <w:qFormat/>
    <w:rsid w:val="00155355"/>
    <w:pPr>
      <w:spacing w:beforeLines="50" w:before="50" w:afterLines="50" w:after="50"/>
      <w:ind w:leftChars="200" w:left="200" w:rightChars="200" w:right="200"/>
      <w:contextualSpacing/>
    </w:pPr>
    <w:rPr>
      <w:i/>
      <w:iCs/>
      <w:color w:val="000000" w:themeColor="text1"/>
    </w:rPr>
  </w:style>
  <w:style w:type="character" w:customStyle="1" w:styleId="affff6">
    <w:name w:val="引用文 (文字)"/>
    <w:basedOn w:val="a2"/>
    <w:link w:val="affff5"/>
    <w:uiPriority w:val="99"/>
    <w:semiHidden/>
    <w:rsid w:val="001C56F9"/>
    <w:rPr>
      <w:i/>
      <w:iCs/>
      <w:color w:val="000000" w:themeColor="text1"/>
    </w:rPr>
  </w:style>
  <w:style w:type="paragraph" w:styleId="affff7">
    <w:name w:val="No Spacing"/>
    <w:uiPriority w:val="1"/>
    <w:qFormat/>
    <w:locked/>
    <w:rsid w:val="00BB1393"/>
    <w:pPr>
      <w:widowControl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fff8">
    <w:name w:val="TOC Heading"/>
    <w:basedOn w:val="1"/>
    <w:next w:val="a0"/>
    <w:uiPriority w:val="39"/>
    <w:unhideWhenUsed/>
    <w:qFormat/>
    <w:locked/>
    <w:rsid w:val="00A95CF3"/>
    <w:pPr>
      <w:keepLines/>
      <w:pageBreakBefore w:val="0"/>
      <w:widowControl/>
      <w:numPr>
        <w:numId w:val="0"/>
      </w:numPr>
      <w:spacing w:beforeLines="0"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32"/>
    </w:rPr>
  </w:style>
  <w:style w:type="paragraph" w:customStyle="1" w:styleId="Default">
    <w:name w:val="Default"/>
    <w:rsid w:val="0087179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fff9">
    <w:name w:val="line number"/>
    <w:basedOn w:val="a2"/>
    <w:uiPriority w:val="99"/>
    <w:semiHidden/>
    <w:unhideWhenUsed/>
    <w:locked/>
    <w:rsid w:val="004455F1"/>
  </w:style>
  <w:style w:type="character" w:customStyle="1" w:styleId="afffb">
    <w:name w:val="本文 (文字)"/>
    <w:basedOn w:val="a2"/>
    <w:link w:val="a1"/>
    <w:uiPriority w:val="1"/>
    <w:rsid w:val="005A42EF"/>
    <w:rPr>
      <w:rFonts w:asciiTheme="minorHAnsi" w:eastAsiaTheme="minorEastAsia" w:hAnsiTheme="minorHAnsi" w:cstheme="minorBidi"/>
      <w:kern w:val="2"/>
      <w:szCs w:val="22"/>
    </w:rPr>
  </w:style>
  <w:style w:type="paragraph" w:styleId="affffa">
    <w:name w:val="Plain Text"/>
    <w:basedOn w:val="a0"/>
    <w:link w:val="affffb"/>
    <w:uiPriority w:val="99"/>
    <w:unhideWhenUsed/>
    <w:locked/>
    <w:rsid w:val="00AC52E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ffb">
    <w:name w:val="書式なし (文字)"/>
    <w:basedOn w:val="a2"/>
    <w:link w:val="affffa"/>
    <w:uiPriority w:val="99"/>
    <w:rsid w:val="00AC52E8"/>
    <w:rPr>
      <w:rFonts w:ascii="ＭＳ ゴシック" w:eastAsia="ＭＳ ゴシック" w:hAnsi="Courier New" w:cs="Courier New"/>
      <w:kern w:val="2"/>
      <w:sz w:val="20"/>
    </w:rPr>
  </w:style>
  <w:style w:type="paragraph" w:customStyle="1" w:styleId="1f0">
    <w:name w:val="スタイル1"/>
    <w:basedOn w:val="a0"/>
    <w:link w:val="1f1"/>
    <w:qFormat/>
    <w:rsid w:val="00C01886"/>
    <w:pPr>
      <w:ind w:left="711" w:hangingChars="295" w:hanging="711"/>
    </w:pPr>
    <w:rPr>
      <w:rFonts w:asciiTheme="minorEastAsia" w:hAnsiTheme="minorEastAsia"/>
      <w:b/>
      <w:bCs/>
      <w:sz w:val="24"/>
      <w:szCs w:val="24"/>
    </w:rPr>
  </w:style>
  <w:style w:type="character" w:customStyle="1" w:styleId="1f1">
    <w:name w:val="スタイル1 (文字)"/>
    <w:basedOn w:val="a2"/>
    <w:link w:val="1f0"/>
    <w:rsid w:val="00C01886"/>
    <w:rPr>
      <w:rFonts w:asciiTheme="minorEastAsia" w:eastAsiaTheme="minorEastAsia" w:hAnsiTheme="minorEastAsia" w:cstheme="minorBidi"/>
      <w:b/>
      <w:bCs/>
      <w:kern w:val="2"/>
      <w:sz w:val="24"/>
      <w:szCs w:val="24"/>
    </w:rPr>
  </w:style>
  <w:style w:type="character" w:customStyle="1" w:styleId="cf01">
    <w:name w:val="cf01"/>
    <w:basedOn w:val="a2"/>
    <w:rsid w:val="00EA409C"/>
    <w:rPr>
      <w:rFonts w:ascii="Meiryo UI" w:eastAsia="Meiryo UI" w:hAnsi="Meiryo UI" w:hint="eastAsia"/>
      <w:color w:val="0000FF"/>
      <w:sz w:val="18"/>
      <w:szCs w:val="18"/>
    </w:rPr>
  </w:style>
  <w:style w:type="character" w:customStyle="1" w:styleId="UnresolvedMention">
    <w:name w:val="Unresolved Mention"/>
    <w:basedOn w:val="a2"/>
    <w:uiPriority w:val="99"/>
    <w:semiHidden/>
    <w:unhideWhenUsed/>
    <w:rsid w:val="001220B5"/>
    <w:rPr>
      <w:color w:val="605E5C"/>
      <w:shd w:val="clear" w:color="auto" w:fill="E1DFDD"/>
    </w:rPr>
  </w:style>
  <w:style w:type="character" w:customStyle="1" w:styleId="ui-provider">
    <w:name w:val="ui-provider"/>
    <w:basedOn w:val="a2"/>
    <w:rsid w:val="007B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0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8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1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1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4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7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00485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8363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2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5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916D3410.dotm</Template>
  <TotalTime>0</TotalTime>
  <Pages>1</Pages>
  <Words>683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dcterms:created xsi:type="dcterms:W3CDTF">2025-01-31T01:50:00Z</dcterms:created>
  <dcterms:modified xsi:type="dcterms:W3CDTF">2025-01-31T01:50:00Z</dcterms:modified>
</cp:coreProperties>
</file>