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D437A" w14:textId="77777777" w:rsidR="00FA39A4" w:rsidRPr="00841D56" w:rsidRDefault="00FA39A4" w:rsidP="00FA39A4">
      <w:pPr>
        <w:spacing w:line="400" w:lineRule="atLeast"/>
        <w:jc w:val="right"/>
        <w:rPr>
          <w:rFonts w:asciiTheme="minorEastAsia" w:hAnsiTheme="minorEastAsia"/>
          <w:szCs w:val="21"/>
        </w:rPr>
      </w:pPr>
      <w:r w:rsidRPr="00841D56">
        <w:rPr>
          <w:rFonts w:asciiTheme="minorEastAsia" w:hAnsiTheme="minorEastAsia" w:hint="eastAsia"/>
          <w:szCs w:val="21"/>
        </w:rPr>
        <w:t>年　月　日</w:t>
      </w:r>
    </w:p>
    <w:p w14:paraId="78D2897E" w14:textId="77777777" w:rsidR="00FA39A4" w:rsidRPr="00841D56" w:rsidRDefault="00FA39A4" w:rsidP="00FA39A4">
      <w:pPr>
        <w:spacing w:line="400" w:lineRule="atLeast"/>
        <w:jc w:val="left"/>
        <w:rPr>
          <w:rFonts w:asciiTheme="minorEastAsia" w:hAnsiTheme="minorEastAsia"/>
          <w:szCs w:val="21"/>
        </w:rPr>
      </w:pPr>
      <w:r w:rsidRPr="00841D56">
        <w:rPr>
          <w:rFonts w:asciiTheme="minorEastAsia" w:hAnsiTheme="minorEastAsia" w:hint="eastAsia"/>
          <w:szCs w:val="21"/>
        </w:rPr>
        <w:t>（宛先）</w:t>
      </w:r>
      <w:bookmarkStart w:id="0" w:name="_GoBack"/>
      <w:r w:rsidRPr="00841D56">
        <w:rPr>
          <w:rFonts w:asciiTheme="minorEastAsia" w:hAnsiTheme="minorEastAsia" w:hint="eastAsia"/>
          <w:szCs w:val="21"/>
        </w:rPr>
        <w:t>●●市町村</w:t>
      </w:r>
      <w:bookmarkEnd w:id="0"/>
      <w:r w:rsidRPr="00841D56">
        <w:rPr>
          <w:rFonts w:asciiTheme="minorEastAsia" w:hAnsiTheme="minorEastAsia" w:hint="eastAsia"/>
          <w:szCs w:val="21"/>
        </w:rPr>
        <w:t xml:space="preserve">　担当者　殿</w:t>
      </w:r>
    </w:p>
    <w:p w14:paraId="3FF18F73" w14:textId="77777777" w:rsidR="00FA39A4" w:rsidRPr="00841D56" w:rsidRDefault="00FA39A4" w:rsidP="00FA39A4">
      <w:pPr>
        <w:spacing w:line="400" w:lineRule="atLeast"/>
        <w:jc w:val="left"/>
        <w:rPr>
          <w:rFonts w:asciiTheme="minorEastAsia" w:hAnsiTheme="minorEastAsia"/>
          <w:szCs w:val="21"/>
        </w:rPr>
      </w:pPr>
    </w:p>
    <w:p w14:paraId="3118FF2D" w14:textId="77777777" w:rsidR="00FA39A4" w:rsidRPr="00841D56" w:rsidRDefault="00FA39A4" w:rsidP="00FA39A4">
      <w:pPr>
        <w:wordWrap w:val="0"/>
        <w:spacing w:line="400" w:lineRule="atLeast"/>
        <w:jc w:val="right"/>
        <w:rPr>
          <w:rFonts w:asciiTheme="minorEastAsia" w:hAnsiTheme="minorEastAsia"/>
          <w:szCs w:val="21"/>
        </w:rPr>
      </w:pPr>
      <w:r w:rsidRPr="00841D56">
        <w:rPr>
          <w:rFonts w:asciiTheme="minorEastAsia" w:hAnsiTheme="minorEastAsia" w:hint="eastAsia"/>
          <w:szCs w:val="21"/>
        </w:rPr>
        <w:t>申請者（法人名）：</w:t>
      </w:r>
      <w:r w:rsidRPr="00841D56">
        <w:rPr>
          <w:rFonts w:asciiTheme="minorEastAsia" w:hAnsiTheme="minorEastAsia" w:hint="eastAsia"/>
          <w:szCs w:val="21"/>
          <w:u w:val="single"/>
        </w:rPr>
        <w:t xml:space="preserve">　　　　　　　　　　　　　</w:t>
      </w:r>
    </w:p>
    <w:p w14:paraId="2702375E" w14:textId="77777777" w:rsidR="00FA39A4" w:rsidRPr="00841D56" w:rsidRDefault="00FA39A4" w:rsidP="00FA39A4">
      <w:pPr>
        <w:wordWrap w:val="0"/>
        <w:spacing w:line="400" w:lineRule="atLeast"/>
        <w:jc w:val="right"/>
        <w:rPr>
          <w:rFonts w:asciiTheme="minorEastAsia" w:hAnsiTheme="minorEastAsia"/>
          <w:szCs w:val="21"/>
        </w:rPr>
      </w:pPr>
      <w:r w:rsidRPr="00841D56">
        <w:rPr>
          <w:rFonts w:asciiTheme="minorEastAsia" w:hAnsiTheme="minorEastAsia" w:hint="eastAsia"/>
          <w:szCs w:val="21"/>
        </w:rPr>
        <w:t>（代表者氏名）：</w:t>
      </w:r>
      <w:r w:rsidRPr="00841D56">
        <w:rPr>
          <w:rFonts w:asciiTheme="minorEastAsia" w:hAnsiTheme="minorEastAsia" w:hint="eastAsia"/>
          <w:szCs w:val="21"/>
          <w:u w:val="single"/>
        </w:rPr>
        <w:t xml:space="preserve">　　　　　　　　　　　　　</w:t>
      </w:r>
    </w:p>
    <w:p w14:paraId="1B12D8B5" w14:textId="77777777" w:rsidR="00FA39A4" w:rsidRPr="00841D56" w:rsidRDefault="00FA39A4" w:rsidP="00FA39A4">
      <w:pPr>
        <w:wordWrap w:val="0"/>
        <w:spacing w:line="400" w:lineRule="atLeast"/>
        <w:jc w:val="right"/>
        <w:rPr>
          <w:rFonts w:asciiTheme="minorEastAsia" w:hAnsiTheme="minorEastAsia"/>
          <w:szCs w:val="21"/>
          <w:u w:val="single"/>
        </w:rPr>
      </w:pPr>
      <w:r w:rsidRPr="00841D56">
        <w:rPr>
          <w:rFonts w:asciiTheme="minorEastAsia" w:hAnsiTheme="minorEastAsia" w:hint="eastAsia"/>
          <w:szCs w:val="21"/>
        </w:rPr>
        <w:t>住所：</w:t>
      </w:r>
      <w:r w:rsidRPr="00841D56">
        <w:rPr>
          <w:rFonts w:asciiTheme="minorEastAsia" w:hAnsiTheme="minorEastAsia" w:hint="eastAsia"/>
          <w:szCs w:val="21"/>
          <w:u w:val="single"/>
        </w:rPr>
        <w:t xml:space="preserve">　　　　　　　　　　　　　</w:t>
      </w:r>
    </w:p>
    <w:p w14:paraId="3D105D23" w14:textId="77777777" w:rsidR="00FA39A4" w:rsidRPr="00841D56" w:rsidRDefault="00FA39A4" w:rsidP="00FA39A4">
      <w:pPr>
        <w:wordWrap w:val="0"/>
        <w:spacing w:line="400" w:lineRule="atLeast"/>
        <w:jc w:val="right"/>
        <w:rPr>
          <w:rFonts w:asciiTheme="minorEastAsia" w:hAnsiTheme="minorEastAsia"/>
          <w:szCs w:val="21"/>
        </w:rPr>
      </w:pPr>
      <w:r w:rsidRPr="00841D56">
        <w:rPr>
          <w:rFonts w:asciiTheme="minorEastAsia" w:hAnsiTheme="minorEastAsia" w:hint="eastAsia"/>
          <w:szCs w:val="21"/>
        </w:rPr>
        <w:t>（担当者）連絡先：</w:t>
      </w:r>
      <w:r w:rsidRPr="00841D56">
        <w:rPr>
          <w:rFonts w:asciiTheme="minorEastAsia" w:hAnsiTheme="minorEastAsia" w:hint="eastAsia"/>
          <w:szCs w:val="21"/>
          <w:u w:val="single"/>
        </w:rPr>
        <w:t xml:space="preserve">　　　　　　　　　　　　　</w:t>
      </w:r>
    </w:p>
    <w:p w14:paraId="37D1E933" w14:textId="77777777" w:rsidR="00FA39A4" w:rsidRPr="00841D56" w:rsidRDefault="00FA39A4" w:rsidP="00FA39A4">
      <w:pPr>
        <w:spacing w:line="400" w:lineRule="atLeast"/>
        <w:jc w:val="left"/>
        <w:rPr>
          <w:rFonts w:asciiTheme="minorEastAsia" w:hAnsiTheme="minorEastAsia"/>
          <w:szCs w:val="21"/>
        </w:rPr>
      </w:pPr>
    </w:p>
    <w:p w14:paraId="0AEC0912" w14:textId="77777777" w:rsidR="00FA39A4" w:rsidRPr="00841D56" w:rsidRDefault="00FA39A4" w:rsidP="00FA39A4">
      <w:pPr>
        <w:spacing w:line="400" w:lineRule="atLeast"/>
        <w:jc w:val="center"/>
        <w:rPr>
          <w:rFonts w:asciiTheme="minorEastAsia" w:hAnsiTheme="minorEastAsia"/>
          <w:b/>
          <w:szCs w:val="21"/>
        </w:rPr>
      </w:pPr>
      <w:r w:rsidRPr="00841D56">
        <w:rPr>
          <w:rFonts w:asciiTheme="minorEastAsia" w:hAnsiTheme="minorEastAsia" w:hint="eastAsia"/>
          <w:b/>
          <w:szCs w:val="21"/>
        </w:rPr>
        <w:t>「周辺地域の住民</w:t>
      </w:r>
      <w:r w:rsidRPr="00841D56">
        <w:rPr>
          <w:rFonts w:asciiTheme="minorEastAsia" w:hAnsiTheme="minorEastAsia" w:hint="eastAsia"/>
          <w:b/>
          <w:bCs/>
          <w:szCs w:val="21"/>
        </w:rPr>
        <w:t>」</w:t>
      </w:r>
      <w:r w:rsidRPr="00841D56">
        <w:rPr>
          <w:rFonts w:asciiTheme="minorEastAsia" w:hAnsiTheme="minorEastAsia" w:hint="eastAsia"/>
          <w:b/>
          <w:szCs w:val="21"/>
        </w:rPr>
        <w:t>の範囲に関する相談</w:t>
      </w:r>
    </w:p>
    <w:p w14:paraId="1C24AC37" w14:textId="77777777" w:rsidR="00FA39A4" w:rsidRPr="00841D56" w:rsidRDefault="00FA39A4" w:rsidP="00FA39A4">
      <w:pPr>
        <w:spacing w:line="400" w:lineRule="atLeast"/>
        <w:jc w:val="left"/>
        <w:rPr>
          <w:rFonts w:asciiTheme="minorEastAsia" w:hAnsiTheme="minorEastAsia"/>
          <w:szCs w:val="21"/>
        </w:rPr>
      </w:pPr>
    </w:p>
    <w:p w14:paraId="45EF880E" w14:textId="7042D793" w:rsidR="00FA39A4" w:rsidRPr="00841D56" w:rsidRDefault="00FA39A4" w:rsidP="00FA39A4">
      <w:pPr>
        <w:spacing w:line="400" w:lineRule="atLeast"/>
        <w:rPr>
          <w:rFonts w:asciiTheme="minorEastAsia" w:hAnsiTheme="minorEastAsia"/>
          <w:szCs w:val="21"/>
        </w:rPr>
      </w:pPr>
      <w:r w:rsidRPr="00841D56">
        <w:rPr>
          <w:rFonts w:asciiTheme="minorEastAsia" w:hAnsiTheme="minorEastAsia" w:hint="eastAsia"/>
          <w:szCs w:val="21"/>
        </w:rPr>
        <w:t xml:space="preserve">　再生可能エネルギー電気の利用の促進に関する特別措置法（平成23年法律第108号）の「説明会及び事前周知措置実施ガイドライン」に基づき、再エネ発電事業に関する説明会の開催に当たって、説明会に参加する「周辺地域の住民」として、他に加えるべき者がいないか、下記のとおり相談します。</w:t>
      </w:r>
    </w:p>
    <w:p w14:paraId="11436545" w14:textId="77777777" w:rsidR="00FA39A4" w:rsidRPr="00841D56" w:rsidRDefault="00FA39A4" w:rsidP="00FA39A4">
      <w:pPr>
        <w:spacing w:line="400" w:lineRule="atLeast"/>
        <w:jc w:val="left"/>
        <w:rPr>
          <w:rFonts w:asciiTheme="minorEastAsia" w:hAnsiTheme="minorEastAsia"/>
          <w:szCs w:val="21"/>
        </w:rPr>
      </w:pPr>
    </w:p>
    <w:tbl>
      <w:tblPr>
        <w:tblStyle w:val="a5"/>
        <w:tblW w:w="8076" w:type="dxa"/>
        <w:tblLook w:val="04A0" w:firstRow="1" w:lastRow="0" w:firstColumn="1" w:lastColumn="0" w:noHBand="0" w:noVBand="1"/>
      </w:tblPr>
      <w:tblGrid>
        <w:gridCol w:w="1438"/>
        <w:gridCol w:w="2268"/>
        <w:gridCol w:w="4370"/>
      </w:tblGrid>
      <w:tr w:rsidR="00FA39A4" w:rsidRPr="00841D56" w14:paraId="70BAFE1B" w14:textId="77777777" w:rsidTr="000D545D">
        <w:tc>
          <w:tcPr>
            <w:tcW w:w="1438" w:type="dxa"/>
            <w:vMerge w:val="restart"/>
          </w:tcPr>
          <w:p w14:paraId="6190B5EC"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再エネ発電事業に関する事項</w:t>
            </w:r>
          </w:p>
        </w:tc>
        <w:tc>
          <w:tcPr>
            <w:tcW w:w="2268" w:type="dxa"/>
          </w:tcPr>
          <w:p w14:paraId="079FFEDF"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電源種</w:t>
            </w:r>
          </w:p>
        </w:tc>
        <w:tc>
          <w:tcPr>
            <w:tcW w:w="4370" w:type="dxa"/>
          </w:tcPr>
          <w:p w14:paraId="20016637"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（記載例）○○発電</w:t>
            </w:r>
          </w:p>
        </w:tc>
      </w:tr>
      <w:tr w:rsidR="00FA39A4" w:rsidRPr="00841D56" w14:paraId="0F97CB94" w14:textId="77777777" w:rsidTr="000D545D">
        <w:tc>
          <w:tcPr>
            <w:tcW w:w="1438" w:type="dxa"/>
            <w:vMerge/>
          </w:tcPr>
          <w:p w14:paraId="50B33F81" w14:textId="77777777" w:rsidR="00FA39A4" w:rsidRPr="00841D56" w:rsidRDefault="00FA39A4" w:rsidP="000D545D">
            <w:pPr>
              <w:spacing w:line="0" w:lineRule="atLeast"/>
              <w:rPr>
                <w:rFonts w:asciiTheme="minorEastAsia" w:hAnsiTheme="minorEastAsia"/>
                <w:szCs w:val="21"/>
              </w:rPr>
            </w:pPr>
          </w:p>
        </w:tc>
        <w:tc>
          <w:tcPr>
            <w:tcW w:w="2268" w:type="dxa"/>
          </w:tcPr>
          <w:p w14:paraId="07980EB5"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出力</w:t>
            </w:r>
          </w:p>
        </w:tc>
        <w:tc>
          <w:tcPr>
            <w:tcW w:w="4370" w:type="dxa"/>
          </w:tcPr>
          <w:p w14:paraId="6F78FD3C"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（記載例）○○k</w:t>
            </w:r>
            <w:r w:rsidRPr="00841D56">
              <w:rPr>
                <w:rFonts w:asciiTheme="minorEastAsia" w:hAnsiTheme="minorEastAsia"/>
                <w:szCs w:val="21"/>
              </w:rPr>
              <w:t>W</w:t>
            </w:r>
          </w:p>
        </w:tc>
      </w:tr>
      <w:tr w:rsidR="00FA39A4" w:rsidRPr="00841D56" w14:paraId="610DFFC4" w14:textId="77777777" w:rsidTr="000D545D">
        <w:tc>
          <w:tcPr>
            <w:tcW w:w="1438" w:type="dxa"/>
            <w:vMerge/>
          </w:tcPr>
          <w:p w14:paraId="4D69AC14" w14:textId="77777777" w:rsidR="00FA39A4" w:rsidRPr="00841D56" w:rsidRDefault="00FA39A4" w:rsidP="000D545D">
            <w:pPr>
              <w:spacing w:line="0" w:lineRule="atLeast"/>
              <w:rPr>
                <w:rFonts w:asciiTheme="minorEastAsia" w:hAnsiTheme="minorEastAsia"/>
                <w:szCs w:val="21"/>
              </w:rPr>
            </w:pPr>
          </w:p>
        </w:tc>
        <w:tc>
          <w:tcPr>
            <w:tcW w:w="2268" w:type="dxa"/>
          </w:tcPr>
          <w:p w14:paraId="69FB67C2"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事業の実施場所</w:t>
            </w:r>
          </w:p>
          <w:p w14:paraId="6CC87E47"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（住所）</w:t>
            </w:r>
          </w:p>
        </w:tc>
        <w:tc>
          <w:tcPr>
            <w:tcW w:w="4370" w:type="dxa"/>
          </w:tcPr>
          <w:p w14:paraId="62A14CD9"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（記載例）○○県○○市○○１２３―４、</w:t>
            </w:r>
            <w:r w:rsidRPr="00841D56">
              <w:rPr>
                <w:rFonts w:asciiTheme="minorEastAsia" w:hAnsiTheme="minorEastAsia"/>
                <w:szCs w:val="21"/>
              </w:rPr>
              <w:br/>
            </w:r>
            <w:r w:rsidRPr="00841D56">
              <w:rPr>
                <w:rFonts w:asciiTheme="minorEastAsia" w:hAnsiTheme="minorEastAsia" w:hint="eastAsia"/>
                <w:szCs w:val="21"/>
              </w:rPr>
              <w:t>１２３－５、・・・</w:t>
            </w:r>
          </w:p>
        </w:tc>
      </w:tr>
      <w:tr w:rsidR="00FA39A4" w:rsidRPr="00841D56" w14:paraId="0AD53E16" w14:textId="77777777" w:rsidTr="000D545D">
        <w:tc>
          <w:tcPr>
            <w:tcW w:w="1438" w:type="dxa"/>
            <w:vMerge/>
          </w:tcPr>
          <w:p w14:paraId="7119E15C" w14:textId="77777777" w:rsidR="00FA39A4" w:rsidRPr="00841D56" w:rsidRDefault="00FA39A4" w:rsidP="000D545D">
            <w:pPr>
              <w:spacing w:line="0" w:lineRule="atLeast"/>
              <w:rPr>
                <w:rFonts w:asciiTheme="minorEastAsia" w:hAnsiTheme="minorEastAsia"/>
                <w:szCs w:val="21"/>
              </w:rPr>
            </w:pPr>
          </w:p>
        </w:tc>
        <w:tc>
          <w:tcPr>
            <w:tcW w:w="2268" w:type="dxa"/>
          </w:tcPr>
          <w:p w14:paraId="08E77A7D"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運転開始予定日</w:t>
            </w:r>
          </w:p>
        </w:tc>
        <w:tc>
          <w:tcPr>
            <w:tcW w:w="4370" w:type="dxa"/>
          </w:tcPr>
          <w:p w14:paraId="3352CED3"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（記載例）〇〇年〇月</w:t>
            </w:r>
          </w:p>
        </w:tc>
      </w:tr>
      <w:tr w:rsidR="00FA39A4" w:rsidRPr="00841D56" w14:paraId="73F9D7D9" w14:textId="77777777" w:rsidTr="000D545D">
        <w:tc>
          <w:tcPr>
            <w:tcW w:w="1438" w:type="dxa"/>
            <w:vMerge w:val="restart"/>
          </w:tcPr>
          <w:p w14:paraId="31BB85C5"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説明会に関する事項</w:t>
            </w:r>
          </w:p>
        </w:tc>
        <w:tc>
          <w:tcPr>
            <w:tcW w:w="2268" w:type="dxa"/>
          </w:tcPr>
          <w:p w14:paraId="02079DC1"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定量基準に基づく「周辺地域の住民」の範囲</w:t>
            </w:r>
          </w:p>
        </w:tc>
        <w:tc>
          <w:tcPr>
            <w:tcW w:w="4370" w:type="dxa"/>
          </w:tcPr>
          <w:p w14:paraId="793B97A7" w14:textId="77777777" w:rsidR="00FA39A4" w:rsidRPr="00841D56" w:rsidRDefault="00FA39A4" w:rsidP="000D545D">
            <w:pPr>
              <w:spacing w:line="0" w:lineRule="atLeast"/>
              <w:ind w:left="1050" w:hangingChars="500" w:hanging="1050"/>
              <w:jc w:val="left"/>
              <w:rPr>
                <w:rFonts w:asciiTheme="minorEastAsia" w:hAnsiTheme="minorEastAsia"/>
                <w:szCs w:val="21"/>
              </w:rPr>
            </w:pPr>
            <w:r w:rsidRPr="00841D56">
              <w:rPr>
                <w:rFonts w:asciiTheme="minorEastAsia" w:hAnsiTheme="minorEastAsia" w:hint="eastAsia"/>
                <w:szCs w:val="21"/>
              </w:rPr>
              <w:t>（記載例）実施場所の敷地境界線から○ｍ以内にある以下の地域。</w:t>
            </w:r>
          </w:p>
          <w:p w14:paraId="7E35D7C1" w14:textId="77777777" w:rsidR="00FA39A4" w:rsidRPr="00841D56" w:rsidRDefault="00FA39A4" w:rsidP="000D545D">
            <w:pPr>
              <w:spacing w:line="0" w:lineRule="atLeast"/>
              <w:ind w:left="945" w:hangingChars="450" w:hanging="945"/>
              <w:rPr>
                <w:rFonts w:asciiTheme="minorEastAsia" w:hAnsiTheme="minorEastAsia"/>
                <w:szCs w:val="21"/>
              </w:rPr>
            </w:pPr>
            <w:r w:rsidRPr="00841D56">
              <w:rPr>
                <w:rFonts w:asciiTheme="minorEastAsia" w:hAnsiTheme="minorEastAsia" w:hint="eastAsia"/>
                <w:szCs w:val="21"/>
              </w:rPr>
              <w:t xml:space="preserve">　　　　 </w:t>
            </w:r>
            <w:r w:rsidRPr="00841D56">
              <w:rPr>
                <w:rFonts w:asciiTheme="minorEastAsia" w:hAnsiTheme="minorEastAsia"/>
                <w:szCs w:val="21"/>
              </w:rPr>
              <w:t xml:space="preserve"> </w:t>
            </w:r>
            <w:r w:rsidRPr="00841D56">
              <w:rPr>
                <w:rFonts w:asciiTheme="minorEastAsia" w:hAnsiTheme="minorEastAsia" w:hint="eastAsia"/>
                <w:szCs w:val="21"/>
              </w:rPr>
              <w:t>・○○市○○１００～１５０</w:t>
            </w:r>
          </w:p>
          <w:p w14:paraId="72A30238" w14:textId="77777777" w:rsidR="00FA39A4" w:rsidRPr="00841D56" w:rsidRDefault="00FA39A4" w:rsidP="000D545D">
            <w:pPr>
              <w:spacing w:line="0" w:lineRule="atLeast"/>
              <w:ind w:left="945" w:hangingChars="450" w:hanging="945"/>
              <w:rPr>
                <w:rFonts w:asciiTheme="minorEastAsia" w:hAnsiTheme="minorEastAsia"/>
                <w:szCs w:val="21"/>
              </w:rPr>
            </w:pPr>
            <w:r w:rsidRPr="00841D56">
              <w:rPr>
                <w:rFonts w:asciiTheme="minorEastAsia" w:hAnsiTheme="minorEastAsia" w:hint="eastAsia"/>
                <w:szCs w:val="21"/>
              </w:rPr>
              <w:t xml:space="preserve">　　　　　・○○市××１～５</w:t>
            </w:r>
          </w:p>
          <w:p w14:paraId="729908F7"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※定量基準の範囲内に居住する者が存在しないと考えられる場合には、その旨を記載すること。</w:t>
            </w:r>
          </w:p>
        </w:tc>
      </w:tr>
      <w:tr w:rsidR="00FA39A4" w:rsidRPr="00841D56" w14:paraId="0B691357" w14:textId="77777777" w:rsidTr="000D545D">
        <w:tc>
          <w:tcPr>
            <w:tcW w:w="1438" w:type="dxa"/>
            <w:vMerge/>
          </w:tcPr>
          <w:p w14:paraId="52DAA43B" w14:textId="77777777" w:rsidR="00FA39A4" w:rsidRPr="00841D56" w:rsidRDefault="00FA39A4" w:rsidP="000D545D">
            <w:pPr>
              <w:spacing w:line="0" w:lineRule="atLeast"/>
              <w:rPr>
                <w:rFonts w:asciiTheme="minorEastAsia" w:hAnsiTheme="minorEastAsia"/>
                <w:szCs w:val="21"/>
              </w:rPr>
            </w:pPr>
          </w:p>
        </w:tc>
        <w:tc>
          <w:tcPr>
            <w:tcW w:w="2268" w:type="dxa"/>
          </w:tcPr>
          <w:p w14:paraId="28DB43C7"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開催予定日時</w:t>
            </w:r>
          </w:p>
          <w:p w14:paraId="7EC3E2AF"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※未定の場合は空欄</w:t>
            </w:r>
          </w:p>
        </w:tc>
        <w:tc>
          <w:tcPr>
            <w:tcW w:w="4370" w:type="dxa"/>
          </w:tcPr>
          <w:p w14:paraId="3BDC5906"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（記載例）令和○年○月○年</w:t>
            </w:r>
          </w:p>
          <w:p w14:paraId="0F5001FD"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 xml:space="preserve">　　　　　○時○分～○時○分</w:t>
            </w:r>
          </w:p>
        </w:tc>
      </w:tr>
      <w:tr w:rsidR="00FA39A4" w:rsidRPr="00841D56" w14:paraId="1637493E" w14:textId="77777777" w:rsidTr="000D545D">
        <w:tc>
          <w:tcPr>
            <w:tcW w:w="1438" w:type="dxa"/>
            <w:vMerge/>
          </w:tcPr>
          <w:p w14:paraId="5917AE92" w14:textId="77777777" w:rsidR="00FA39A4" w:rsidRPr="00841D56" w:rsidRDefault="00FA39A4" w:rsidP="000D545D">
            <w:pPr>
              <w:spacing w:line="0" w:lineRule="atLeast"/>
              <w:rPr>
                <w:rFonts w:asciiTheme="minorEastAsia" w:hAnsiTheme="minorEastAsia"/>
                <w:szCs w:val="21"/>
              </w:rPr>
            </w:pPr>
          </w:p>
        </w:tc>
        <w:tc>
          <w:tcPr>
            <w:tcW w:w="2268" w:type="dxa"/>
          </w:tcPr>
          <w:p w14:paraId="7C90F931"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開催予定場所</w:t>
            </w:r>
          </w:p>
          <w:p w14:paraId="60B4CB0E"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※未定の場合は空欄</w:t>
            </w:r>
          </w:p>
        </w:tc>
        <w:tc>
          <w:tcPr>
            <w:tcW w:w="4370" w:type="dxa"/>
          </w:tcPr>
          <w:p w14:paraId="12DEB47A"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（記載例）○○県○○市○○１２３－４</w:t>
            </w:r>
          </w:p>
          <w:p w14:paraId="04BE5E60" w14:textId="77777777" w:rsidR="00FA39A4" w:rsidRPr="00841D56" w:rsidRDefault="00FA39A4" w:rsidP="000D545D">
            <w:pPr>
              <w:spacing w:line="0" w:lineRule="atLeast"/>
              <w:rPr>
                <w:rFonts w:asciiTheme="minorEastAsia" w:hAnsiTheme="minorEastAsia"/>
                <w:szCs w:val="21"/>
              </w:rPr>
            </w:pPr>
            <w:r w:rsidRPr="00841D56">
              <w:rPr>
                <w:rFonts w:asciiTheme="minorEastAsia" w:hAnsiTheme="minorEastAsia" w:hint="eastAsia"/>
                <w:szCs w:val="21"/>
              </w:rPr>
              <w:t>○○ホール第１会議室</w:t>
            </w:r>
          </w:p>
        </w:tc>
      </w:tr>
    </w:tbl>
    <w:p w14:paraId="6201841F" w14:textId="77777777" w:rsidR="00FA39A4" w:rsidRPr="00841D56" w:rsidRDefault="00FA39A4" w:rsidP="00FA39A4">
      <w:pPr>
        <w:spacing w:line="400" w:lineRule="atLeast"/>
        <w:rPr>
          <w:rFonts w:asciiTheme="minorEastAsia" w:hAnsiTheme="minorEastAsia"/>
          <w:szCs w:val="21"/>
        </w:rPr>
      </w:pPr>
    </w:p>
    <w:p w14:paraId="6F3686BB" w14:textId="77777777" w:rsidR="00FA39A4" w:rsidRPr="00841D56" w:rsidRDefault="00FA39A4" w:rsidP="00FA39A4">
      <w:pPr>
        <w:widowControl/>
        <w:jc w:val="left"/>
        <w:rPr>
          <w:szCs w:val="21"/>
        </w:rPr>
      </w:pPr>
      <w:r w:rsidRPr="00841D56">
        <w:rPr>
          <w:rFonts w:hint="eastAsia"/>
          <w:szCs w:val="21"/>
        </w:rPr>
        <w:t>※　説明会において配布を予定している説明資料を添付すること。</w:t>
      </w:r>
    </w:p>
    <w:p w14:paraId="19DB9C3D" w14:textId="77777777" w:rsidR="00FA39A4" w:rsidRPr="00841D56" w:rsidRDefault="00FA39A4" w:rsidP="00FA39A4">
      <w:pPr>
        <w:widowControl/>
        <w:ind w:left="420" w:hangingChars="200" w:hanging="420"/>
        <w:jc w:val="left"/>
      </w:pPr>
      <w:r w:rsidRPr="00841D56">
        <w:rPr>
          <w:rFonts w:hint="eastAsia"/>
        </w:rPr>
        <w:t>※　事業の実施場所や定量基準に基づく「周辺地域の住民」の範囲が分かる地図等を</w:t>
      </w:r>
      <w:r w:rsidRPr="00841D56">
        <w:br/>
      </w:r>
      <w:r w:rsidRPr="00841D56">
        <w:rPr>
          <w:rFonts w:hint="eastAsia"/>
        </w:rPr>
        <w:t>添付すること。</w:t>
      </w:r>
    </w:p>
    <w:p w14:paraId="6A2F88FD" w14:textId="19057DA5" w:rsidR="00862AA5" w:rsidRPr="00FA39A4" w:rsidRDefault="00FA39A4" w:rsidP="00FA39A4">
      <w:pPr>
        <w:pStyle w:val="1f0"/>
        <w:ind w:left="619" w:hanging="619"/>
        <w:rPr>
          <w:rFonts w:asciiTheme="minorHAnsi" w:hAnsiTheme="minorHAnsi"/>
          <w:b w:val="0"/>
          <w:bCs w:val="0"/>
          <w:sz w:val="21"/>
          <w:szCs w:val="22"/>
        </w:rPr>
      </w:pPr>
      <w:r w:rsidRPr="00FA39A4">
        <w:rPr>
          <w:rFonts w:asciiTheme="minorHAnsi" w:hAnsiTheme="minorHAnsi" w:hint="eastAsia"/>
          <w:b w:val="0"/>
          <w:bCs w:val="0"/>
          <w:sz w:val="21"/>
          <w:szCs w:val="22"/>
        </w:rPr>
        <w:t>※　「説明会及び事前周知措置実施ガイドライン」付録２．「自治体意見の様式」を</w:t>
      </w:r>
      <w:r w:rsidRPr="00FA39A4">
        <w:rPr>
          <w:rFonts w:asciiTheme="minorHAnsi" w:hAnsiTheme="minorHAnsi"/>
          <w:b w:val="0"/>
          <w:bCs w:val="0"/>
          <w:sz w:val="21"/>
          <w:szCs w:val="22"/>
        </w:rPr>
        <w:br/>
      </w:r>
      <w:r w:rsidRPr="00FA39A4">
        <w:rPr>
          <w:rFonts w:asciiTheme="minorHAnsi" w:hAnsiTheme="minorHAnsi" w:hint="eastAsia"/>
          <w:b w:val="0"/>
          <w:bCs w:val="0"/>
          <w:sz w:val="21"/>
          <w:szCs w:val="22"/>
        </w:rPr>
        <w:t>添付すること。</w:t>
      </w:r>
    </w:p>
    <w:sectPr w:rsidR="00862AA5" w:rsidRPr="00FA39A4" w:rsidSect="00FA39A4">
      <w:pgSz w:w="11907" w:h="16840" w:code="9"/>
      <w:pgMar w:top="1418" w:right="1814" w:bottom="1701" w:left="181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DBFDE" w14:textId="77777777" w:rsidR="00F5212B" w:rsidRDefault="00F5212B" w:rsidP="00B648B7">
      <w:pPr>
        <w:ind w:firstLine="210"/>
      </w:pPr>
      <w:r>
        <w:separator/>
      </w:r>
    </w:p>
    <w:p w14:paraId="4F6673B4" w14:textId="77777777" w:rsidR="00F5212B" w:rsidRDefault="00F5212B"/>
    <w:p w14:paraId="287198E2" w14:textId="77777777" w:rsidR="00F5212B" w:rsidRDefault="00F5212B"/>
  </w:endnote>
  <w:endnote w:type="continuationSeparator" w:id="0">
    <w:p w14:paraId="6DF5C22A" w14:textId="77777777" w:rsidR="00F5212B" w:rsidRDefault="00F5212B" w:rsidP="00B648B7">
      <w:pPr>
        <w:ind w:firstLine="210"/>
      </w:pPr>
      <w:r>
        <w:continuationSeparator/>
      </w:r>
    </w:p>
    <w:p w14:paraId="0826B31B" w14:textId="77777777" w:rsidR="00F5212B" w:rsidRDefault="00F5212B"/>
    <w:p w14:paraId="4FB1D160" w14:textId="77777777" w:rsidR="00F5212B" w:rsidRDefault="00F5212B"/>
  </w:endnote>
  <w:endnote w:type="continuationNotice" w:id="1">
    <w:p w14:paraId="45F95902" w14:textId="77777777" w:rsidR="00F5212B" w:rsidRDefault="00F521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Meiryo UI">
    <w:panose1 w:val="00000000000000000000"/>
    <w:charset w:val="80"/>
    <w:family w:val="modern"/>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7F81B" w14:textId="77777777" w:rsidR="00F5212B" w:rsidRDefault="00F5212B">
      <w:r>
        <w:separator/>
      </w:r>
    </w:p>
  </w:footnote>
  <w:footnote w:type="continuationSeparator" w:id="0">
    <w:p w14:paraId="3380AB88" w14:textId="77777777" w:rsidR="00F5212B" w:rsidRDefault="00F5212B" w:rsidP="00B648B7">
      <w:pPr>
        <w:ind w:firstLine="210"/>
      </w:pPr>
      <w:r>
        <w:continuationSeparator/>
      </w:r>
    </w:p>
    <w:p w14:paraId="6A415034" w14:textId="77777777" w:rsidR="00F5212B" w:rsidRDefault="00F5212B"/>
    <w:p w14:paraId="66AEC5E3" w14:textId="77777777" w:rsidR="00F5212B" w:rsidRDefault="00F5212B"/>
  </w:footnote>
  <w:footnote w:type="continuationNotice" w:id="1">
    <w:p w14:paraId="13F03BAA" w14:textId="77777777" w:rsidR="00F5212B" w:rsidRDefault="00F5212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27F22"/>
    <w:multiLevelType w:val="hybridMultilevel"/>
    <w:tmpl w:val="E37E19AA"/>
    <w:lvl w:ilvl="0" w:tplc="FFFFFFFF">
      <w:start w:val="1"/>
      <w:numFmt w:val="decimalEnclosedCircle"/>
      <w:lvlText w:val="（%1）"/>
      <w:lvlJc w:val="left"/>
      <w:pPr>
        <w:ind w:left="150" w:firstLine="90"/>
      </w:pPr>
      <w:rPr>
        <w:rFonts w:hint="default"/>
        <w:b/>
        <w:bCs w:val="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 w15:restartNumberingAfterBreak="0">
    <w:nsid w:val="03004040"/>
    <w:multiLevelType w:val="hybridMultilevel"/>
    <w:tmpl w:val="E37E19AA"/>
    <w:lvl w:ilvl="0" w:tplc="185CF518">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21B3FD0"/>
    <w:multiLevelType w:val="hybridMultilevel"/>
    <w:tmpl w:val="8BA6EBAC"/>
    <w:lvl w:ilvl="0" w:tplc="E71EEF4C">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1494270A"/>
    <w:multiLevelType w:val="hybridMultilevel"/>
    <w:tmpl w:val="D11CA76C"/>
    <w:lvl w:ilvl="0" w:tplc="BCEAFE2E">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197E2941"/>
    <w:multiLevelType w:val="hybridMultilevel"/>
    <w:tmpl w:val="E092E5A2"/>
    <w:lvl w:ilvl="0" w:tplc="0409000B">
      <w:start w:val="1"/>
      <w:numFmt w:val="bullet"/>
      <w:lvlText w:val=""/>
      <w:lvlJc w:val="left"/>
      <w:pPr>
        <w:ind w:left="1149" w:hanging="440"/>
      </w:pPr>
      <w:rPr>
        <w:rFonts w:ascii="Wingdings" w:hAnsi="Wingdings" w:hint="default"/>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5" w15:restartNumberingAfterBreak="0">
    <w:nsid w:val="20E77EE3"/>
    <w:multiLevelType w:val="hybridMultilevel"/>
    <w:tmpl w:val="96246034"/>
    <w:lvl w:ilvl="0" w:tplc="D01AF08A">
      <w:start w:val="1"/>
      <w:numFmt w:val="decimalEnclosedCircle"/>
      <w:lvlText w:val="%1"/>
      <w:lvlJc w:val="left"/>
      <w:pPr>
        <w:ind w:left="150" w:firstLine="90"/>
      </w:pPr>
      <w:rPr>
        <w:rFonts w:hint="default"/>
        <w:b w:val="0"/>
      </w:rPr>
    </w:lvl>
    <w:lvl w:ilvl="1" w:tplc="04090017">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219E5EEB"/>
    <w:multiLevelType w:val="multilevel"/>
    <w:tmpl w:val="95EE4490"/>
    <w:lvl w:ilvl="0">
      <w:start w:val="1"/>
      <w:numFmt w:val="decimalEnclosedCircle"/>
      <w:lvlText w:val="%1"/>
      <w:lvlJc w:val="left"/>
      <w:pPr>
        <w:ind w:left="635" w:hanging="425"/>
      </w:pPr>
      <w:rPr>
        <w:rFonts w:hint="eastAsia"/>
      </w:rPr>
    </w:lvl>
    <w:lvl w:ilvl="1">
      <w:start w:val="1"/>
      <w:numFmt w:val="decimal"/>
      <w:pStyle w:val="2"/>
      <w:lvlText w:val="%2)"/>
      <w:lvlJc w:val="left"/>
      <w:pPr>
        <w:ind w:left="1060" w:hanging="425"/>
      </w:pPr>
      <w:rPr>
        <w:rFonts w:hint="eastAsia"/>
      </w:rPr>
    </w:lvl>
    <w:lvl w:ilvl="2">
      <w:start w:val="1"/>
      <w:numFmt w:val="decimal"/>
      <w:pStyle w:val="3"/>
      <w:lvlText w:val="%3."/>
      <w:lvlJc w:val="left"/>
      <w:pPr>
        <w:ind w:left="1486" w:hanging="426"/>
      </w:pPr>
      <w:rPr>
        <w:rFonts w:hint="eastAsia"/>
      </w:rPr>
    </w:lvl>
    <w:lvl w:ilvl="3">
      <w:start w:val="1"/>
      <w:numFmt w:val="lowerLetter"/>
      <w:pStyle w:val="4"/>
      <w:lvlText w:val="(%4)"/>
      <w:lvlJc w:val="left"/>
      <w:pPr>
        <w:ind w:left="635" w:hanging="425"/>
      </w:pPr>
      <w:rPr>
        <w:rFonts w:hint="eastAsia"/>
      </w:rPr>
    </w:lvl>
    <w:lvl w:ilvl="4">
      <w:start w:val="1"/>
      <w:numFmt w:val="lowerLetter"/>
      <w:pStyle w:val="5"/>
      <w:lvlText w:val="%5)"/>
      <w:lvlJc w:val="left"/>
      <w:pPr>
        <w:ind w:left="1060" w:hanging="425"/>
      </w:pPr>
      <w:rPr>
        <w:rFonts w:hint="eastAsia"/>
      </w:rPr>
    </w:lvl>
    <w:lvl w:ilvl="5">
      <w:start w:val="1"/>
      <w:numFmt w:val="lowerLetter"/>
      <w:pStyle w:val="6"/>
      <w:lvlText w:val="%6."/>
      <w:lvlJc w:val="left"/>
      <w:pPr>
        <w:ind w:left="1486" w:hanging="426"/>
      </w:pPr>
      <w:rPr>
        <w:rFonts w:hint="eastAsia"/>
      </w:rPr>
    </w:lvl>
    <w:lvl w:ilvl="6">
      <w:start w:val="1"/>
      <w:numFmt w:val="lowerRoman"/>
      <w:pStyle w:val="7"/>
      <w:lvlText w:val="(%7)"/>
      <w:lvlJc w:val="left"/>
      <w:pPr>
        <w:ind w:left="635" w:hanging="425"/>
      </w:pPr>
      <w:rPr>
        <w:rFonts w:hint="eastAsia"/>
      </w:rPr>
    </w:lvl>
    <w:lvl w:ilvl="7">
      <w:start w:val="1"/>
      <w:numFmt w:val="lowerRoman"/>
      <w:pStyle w:val="8"/>
      <w:lvlText w:val="%8)"/>
      <w:lvlJc w:val="left"/>
      <w:pPr>
        <w:ind w:left="1060" w:hanging="425"/>
      </w:pPr>
      <w:rPr>
        <w:rFonts w:hint="eastAsia"/>
      </w:rPr>
    </w:lvl>
    <w:lvl w:ilvl="8">
      <w:start w:val="1"/>
      <w:numFmt w:val="lowerRoman"/>
      <w:pStyle w:val="9"/>
      <w:lvlText w:val="%9."/>
      <w:lvlJc w:val="left"/>
      <w:pPr>
        <w:ind w:left="1486" w:hanging="426"/>
      </w:pPr>
      <w:rPr>
        <w:rFonts w:hint="eastAsia"/>
      </w:rPr>
    </w:lvl>
  </w:abstractNum>
  <w:abstractNum w:abstractNumId="7" w15:restartNumberingAfterBreak="0">
    <w:nsid w:val="25863B0E"/>
    <w:multiLevelType w:val="hybridMultilevel"/>
    <w:tmpl w:val="0BD09662"/>
    <w:lvl w:ilvl="0" w:tplc="5162B722">
      <w:start w:val="1"/>
      <w:numFmt w:val="decimalEnclosedCircle"/>
      <w:lvlText w:val="%1"/>
      <w:lvlJc w:val="left"/>
      <w:pPr>
        <w:ind w:left="1455" w:hanging="720"/>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8" w15:restartNumberingAfterBreak="0">
    <w:nsid w:val="27DC5CFB"/>
    <w:multiLevelType w:val="hybridMultilevel"/>
    <w:tmpl w:val="8C02C960"/>
    <w:lvl w:ilvl="0" w:tplc="F496B794">
      <w:start w:val="1"/>
      <w:numFmt w:val="decimalEnclosedCircle"/>
      <w:lvlText w:val="（%1）"/>
      <w:lvlJc w:val="left"/>
      <w:pPr>
        <w:ind w:left="150" w:firstLine="90"/>
      </w:pPr>
      <w:rPr>
        <w:rFonts w:hint="default"/>
        <w:b/>
        <w:bCs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292813D0"/>
    <w:multiLevelType w:val="hybridMultilevel"/>
    <w:tmpl w:val="96246034"/>
    <w:lvl w:ilvl="0" w:tplc="FFFFFFFF">
      <w:start w:val="1"/>
      <w:numFmt w:val="decimalEnclosedCircle"/>
      <w:lvlText w:val="%1"/>
      <w:lvlJc w:val="left"/>
      <w:pPr>
        <w:ind w:left="150" w:firstLine="90"/>
      </w:pPr>
      <w:rPr>
        <w:rFonts w:hint="default"/>
        <w:b w:val="0"/>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0" w15:restartNumberingAfterBreak="0">
    <w:nsid w:val="2D6F3FBD"/>
    <w:multiLevelType w:val="hybridMultilevel"/>
    <w:tmpl w:val="10F4B02E"/>
    <w:lvl w:ilvl="0" w:tplc="FFFFFFFF">
      <w:start w:val="1"/>
      <w:numFmt w:val="decimalEnclosedCircle"/>
      <w:lvlText w:val="%1"/>
      <w:lvlJc w:val="left"/>
      <w:pPr>
        <w:ind w:left="840" w:hanging="360"/>
      </w:pPr>
      <w:rPr>
        <w:rFonts w:hint="default"/>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11" w15:restartNumberingAfterBreak="0">
    <w:nsid w:val="359A0F48"/>
    <w:multiLevelType w:val="hybridMultilevel"/>
    <w:tmpl w:val="964A1366"/>
    <w:lvl w:ilvl="0" w:tplc="21787A4E">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39176698"/>
    <w:multiLevelType w:val="hybridMultilevel"/>
    <w:tmpl w:val="7786C96C"/>
    <w:lvl w:ilvl="0" w:tplc="1BBED322">
      <w:start w:val="1"/>
      <w:numFmt w:val="decimalEnclosedCircle"/>
      <w:lvlText w:val="第%1章"/>
      <w:lvlJc w:val="left"/>
      <w:pPr>
        <w:ind w:left="1455" w:hanging="720"/>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13" w15:restartNumberingAfterBreak="0">
    <w:nsid w:val="3D8A1BBD"/>
    <w:multiLevelType w:val="hybridMultilevel"/>
    <w:tmpl w:val="CBC00AB8"/>
    <w:lvl w:ilvl="0" w:tplc="C61EF6A6">
      <w:start w:val="1"/>
      <w:numFmt w:val="decimalEnclosedCircle"/>
      <w:lvlText w:val="（%1）"/>
      <w:lvlJc w:val="left"/>
      <w:pPr>
        <w:ind w:left="150" w:firstLine="90"/>
      </w:pPr>
      <w:rPr>
        <w:rFonts w:hint="default"/>
        <w:b w:val="0"/>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4" w15:restartNumberingAfterBreak="0">
    <w:nsid w:val="3EBF6A60"/>
    <w:multiLevelType w:val="hybridMultilevel"/>
    <w:tmpl w:val="10F4B02E"/>
    <w:lvl w:ilvl="0" w:tplc="EF9A8E7E">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5" w15:restartNumberingAfterBreak="0">
    <w:nsid w:val="3F8E5D4D"/>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 w15:restartNumberingAfterBreak="0">
    <w:nsid w:val="497E34A0"/>
    <w:multiLevelType w:val="hybridMultilevel"/>
    <w:tmpl w:val="63181E60"/>
    <w:lvl w:ilvl="0" w:tplc="CD44681C">
      <w:start w:val="1"/>
      <w:numFmt w:val="decimalEnclosedCircle"/>
      <w:lvlText w:val="%1"/>
      <w:lvlJc w:val="left"/>
      <w:pPr>
        <w:ind w:left="1455" w:hanging="720"/>
      </w:pPr>
      <w:rPr>
        <w:rFonts w:hint="default"/>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17" w15:restartNumberingAfterBreak="0">
    <w:nsid w:val="4B73340F"/>
    <w:multiLevelType w:val="multilevel"/>
    <w:tmpl w:val="E250CDF4"/>
    <w:lvl w:ilvl="0">
      <w:start w:val="1"/>
      <w:numFmt w:val="decimalFullWidth"/>
      <w:pStyle w:val="1"/>
      <w:suff w:val="space"/>
      <w:lvlText w:val="第%1章"/>
      <w:lvlJc w:val="left"/>
      <w:pPr>
        <w:ind w:left="0" w:firstLine="0"/>
      </w:pPr>
      <w:rPr>
        <w:rFonts w:hint="default"/>
        <w:b/>
        <w:i w:val="0"/>
        <w:caps w:val="0"/>
        <w:strike w:val="0"/>
        <w:dstrike w:val="0"/>
        <w:vanish w:val="0"/>
        <w:color w:val="auto"/>
        <w:sz w:val="32"/>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0"/>
      <w:suff w:val="space"/>
      <w:lvlText w:val="第%2節"/>
      <w:lvlJc w:val="left"/>
      <w:pPr>
        <w:ind w:left="0" w:firstLine="0"/>
      </w:pPr>
      <w:rPr>
        <w:rFonts w:hint="eastAsia"/>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0"/>
      <w:suff w:val="space"/>
      <w:lvlText w:val="%3．"/>
      <w:lvlJc w:val="left"/>
      <w:pPr>
        <w:ind w:left="284" w:hanging="284"/>
      </w:pPr>
      <w:rPr>
        <w:b/>
        <w:bCs w:val="0"/>
        <w:i w:val="0"/>
        <w:iCs w:val="0"/>
        <w:caps w:val="0"/>
        <w:smallCaps w:val="0"/>
        <w:strike w:val="0"/>
        <w:dstrike w:val="0"/>
        <w:noProof w:val="0"/>
        <w:vanish w:val="0"/>
        <w:color w:val="auto"/>
        <w:spacing w:val="0"/>
        <w:position w:val="0"/>
        <w:u w:val="none"/>
        <w:effect w:val="none"/>
        <w:bdr w:val="none" w:sz="0" w:space="0" w:color="auto"/>
        <w:vertAlign w:val="baseline"/>
        <w:em w:val="none"/>
        <w:lang w:val="en-US"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suff w:val="space"/>
      <w:lvlText w:val="（%4）"/>
      <w:lvlJc w:val="left"/>
      <w:pPr>
        <w:ind w:left="0" w:firstLine="0"/>
      </w:pPr>
      <w:rPr>
        <w:rFonts w:hint="eastAsia"/>
        <w:b w:val="0"/>
        <w:i w:val="0"/>
        <w:sz w:val="21"/>
        <w:szCs w:val="21"/>
        <w:lang w:val="en-US"/>
      </w:rPr>
    </w:lvl>
    <w:lvl w:ilvl="4">
      <w:start w:val="1"/>
      <w:numFmt w:val="decimalEnclosedCircle"/>
      <w:suff w:val="space"/>
      <w:lvlText w:val="%5"/>
      <w:lvlJc w:val="left"/>
      <w:pPr>
        <w:ind w:left="0" w:firstLine="0"/>
      </w:pPr>
      <w:rPr>
        <w:rFonts w:asciiTheme="minorEastAsia" w:eastAsiaTheme="minorEastAsia" w:hAnsiTheme="minorEastAsia" w:cstheme="minorBidi"/>
        <w:b w:val="0"/>
        <w:i w:val="0"/>
        <w:sz w:val="24"/>
        <w:szCs w:val="24"/>
      </w:rPr>
    </w:lvl>
    <w:lvl w:ilvl="5">
      <w:start w:val="1"/>
      <w:numFmt w:val="lowerLetter"/>
      <w:pStyle w:val="60"/>
      <w:suff w:val="space"/>
      <w:lvlText w:val="%6."/>
      <w:lvlJc w:val="left"/>
      <w:pPr>
        <w:ind w:left="0" w:firstLine="0"/>
      </w:pPr>
      <w:rPr>
        <w:rFonts w:ascii="Arial" w:eastAsia="ＭＳ ゴシック" w:hAnsi="Arial" w:hint="default"/>
        <w:b w:val="0"/>
        <w:i w:val="0"/>
        <w:color w:val="auto"/>
        <w:sz w:val="21"/>
        <w:u w:val="none"/>
        <w:em w:val="none"/>
      </w:rPr>
    </w:lvl>
    <w:lvl w:ilvl="6">
      <w:start w:val="1"/>
      <w:numFmt w:val="aiueoFullWidth"/>
      <w:pStyle w:val="70"/>
      <w:suff w:val="nothing"/>
      <w:lvlText w:val="%7）"/>
      <w:lvlJc w:val="left"/>
      <w:pPr>
        <w:ind w:left="0" w:firstLine="0"/>
      </w:pPr>
      <w:rPr>
        <w:rFonts w:ascii="Arial" w:eastAsia="ＭＳ ゴシック" w:hAnsi="Arial" w:hint="default"/>
        <w:b w:val="0"/>
        <w:i w:val="0"/>
        <w:color w:val="auto"/>
        <w:sz w:val="21"/>
        <w:u w:val="none"/>
        <w:em w:val="none"/>
      </w:rPr>
    </w:lvl>
    <w:lvl w:ilvl="7">
      <w:start w:val="1"/>
      <w:numFmt w:val="none"/>
      <w:pStyle w:val="80"/>
      <w:suff w:val="nothing"/>
      <w:lvlText w:val=""/>
      <w:lvlJc w:val="left"/>
      <w:pPr>
        <w:ind w:left="0" w:firstLine="0"/>
      </w:pPr>
      <w:rPr>
        <w:rFonts w:ascii="Arial" w:eastAsia="ＭＳ ゴシック" w:hAnsi="Arial" w:hint="default"/>
      </w:rPr>
    </w:lvl>
    <w:lvl w:ilvl="8">
      <w:start w:val="1"/>
      <w:numFmt w:val="none"/>
      <w:pStyle w:val="90"/>
      <w:suff w:val="nothing"/>
      <w:lvlText w:val=""/>
      <w:lvlJc w:val="left"/>
      <w:pPr>
        <w:ind w:left="0" w:firstLine="0"/>
      </w:pPr>
      <w:rPr>
        <w:rFonts w:ascii="Arial" w:eastAsia="ＭＳ ゴシック" w:hAnsi="Arial" w:hint="default"/>
      </w:rPr>
    </w:lvl>
  </w:abstractNum>
  <w:abstractNum w:abstractNumId="18" w15:restartNumberingAfterBreak="0">
    <w:nsid w:val="501D2604"/>
    <w:multiLevelType w:val="hybridMultilevel"/>
    <w:tmpl w:val="54CEF390"/>
    <w:lvl w:ilvl="0" w:tplc="EF8EB0B4">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9" w15:restartNumberingAfterBreak="0">
    <w:nsid w:val="5FC67914"/>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61DB54D3"/>
    <w:multiLevelType w:val="hybridMultilevel"/>
    <w:tmpl w:val="6E041438"/>
    <w:lvl w:ilvl="0" w:tplc="1EF28AA6">
      <w:start w:val="1"/>
      <w:numFmt w:val="decimalEnclosedCircle"/>
      <w:lvlText w:val="%1"/>
      <w:lvlJc w:val="left"/>
      <w:pPr>
        <w:ind w:left="150" w:firstLine="9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1" w15:restartNumberingAfterBreak="0">
    <w:nsid w:val="64641687"/>
    <w:multiLevelType w:val="hybridMultilevel"/>
    <w:tmpl w:val="EAF8C0BC"/>
    <w:lvl w:ilvl="0" w:tplc="BE160818">
      <w:start w:val="1"/>
      <w:numFmt w:val="decimalEnclosedCircle"/>
      <w:lvlText w:val="(%1)"/>
      <w:lvlJc w:val="left"/>
      <w:pPr>
        <w:ind w:left="1260" w:hanging="525"/>
      </w:pPr>
      <w:rPr>
        <w:rFonts w:hint="default"/>
        <w:sz w:val="24"/>
      </w:rPr>
    </w:lvl>
    <w:lvl w:ilvl="1" w:tplc="04090017" w:tentative="1">
      <w:start w:val="1"/>
      <w:numFmt w:val="aiueoFullWidth"/>
      <w:lvlText w:val="(%2)"/>
      <w:lvlJc w:val="left"/>
      <w:pPr>
        <w:ind w:left="1615" w:hanging="440"/>
      </w:pPr>
    </w:lvl>
    <w:lvl w:ilvl="2" w:tplc="04090011" w:tentative="1">
      <w:start w:val="1"/>
      <w:numFmt w:val="decimalEnclosedCircle"/>
      <w:lvlText w:val="%3"/>
      <w:lvlJc w:val="left"/>
      <w:pPr>
        <w:ind w:left="2055" w:hanging="440"/>
      </w:pPr>
    </w:lvl>
    <w:lvl w:ilvl="3" w:tplc="0409000F" w:tentative="1">
      <w:start w:val="1"/>
      <w:numFmt w:val="decimal"/>
      <w:lvlText w:val="%4."/>
      <w:lvlJc w:val="left"/>
      <w:pPr>
        <w:ind w:left="2495" w:hanging="440"/>
      </w:pPr>
    </w:lvl>
    <w:lvl w:ilvl="4" w:tplc="04090017" w:tentative="1">
      <w:start w:val="1"/>
      <w:numFmt w:val="aiueoFullWidth"/>
      <w:lvlText w:val="(%5)"/>
      <w:lvlJc w:val="left"/>
      <w:pPr>
        <w:ind w:left="2935" w:hanging="440"/>
      </w:pPr>
    </w:lvl>
    <w:lvl w:ilvl="5" w:tplc="04090011" w:tentative="1">
      <w:start w:val="1"/>
      <w:numFmt w:val="decimalEnclosedCircle"/>
      <w:lvlText w:val="%6"/>
      <w:lvlJc w:val="left"/>
      <w:pPr>
        <w:ind w:left="3375" w:hanging="440"/>
      </w:pPr>
    </w:lvl>
    <w:lvl w:ilvl="6" w:tplc="0409000F" w:tentative="1">
      <w:start w:val="1"/>
      <w:numFmt w:val="decimal"/>
      <w:lvlText w:val="%7."/>
      <w:lvlJc w:val="left"/>
      <w:pPr>
        <w:ind w:left="3815" w:hanging="440"/>
      </w:pPr>
    </w:lvl>
    <w:lvl w:ilvl="7" w:tplc="04090017" w:tentative="1">
      <w:start w:val="1"/>
      <w:numFmt w:val="aiueoFullWidth"/>
      <w:lvlText w:val="(%8)"/>
      <w:lvlJc w:val="left"/>
      <w:pPr>
        <w:ind w:left="4255" w:hanging="440"/>
      </w:pPr>
    </w:lvl>
    <w:lvl w:ilvl="8" w:tplc="04090011" w:tentative="1">
      <w:start w:val="1"/>
      <w:numFmt w:val="decimalEnclosedCircle"/>
      <w:lvlText w:val="%9"/>
      <w:lvlJc w:val="left"/>
      <w:pPr>
        <w:ind w:left="4695" w:hanging="440"/>
      </w:pPr>
    </w:lvl>
  </w:abstractNum>
  <w:abstractNum w:abstractNumId="22" w15:restartNumberingAfterBreak="0">
    <w:nsid w:val="675E589D"/>
    <w:multiLevelType w:val="multilevel"/>
    <w:tmpl w:val="ED8CBBE6"/>
    <w:lvl w:ilvl="0">
      <w:start w:val="1"/>
      <w:numFmt w:val="bullet"/>
      <w:pStyle w:val="a"/>
      <w:lvlText w:val=""/>
      <w:lvlJc w:val="left"/>
      <w:pPr>
        <w:ind w:left="629" w:hanging="419"/>
      </w:pPr>
      <w:rPr>
        <w:rFonts w:ascii="Wingdings" w:hAnsi="Wingdings" w:hint="default"/>
      </w:rPr>
    </w:lvl>
    <w:lvl w:ilvl="1">
      <w:start w:val="1"/>
      <w:numFmt w:val="bullet"/>
      <w:pStyle w:val="21"/>
      <w:lvlText w:val=""/>
      <w:lvlJc w:val="left"/>
      <w:pPr>
        <w:ind w:left="1050" w:hanging="421"/>
      </w:pPr>
      <w:rPr>
        <w:rFonts w:ascii="Wingdings" w:hAnsi="Wingdings" w:hint="default"/>
      </w:rPr>
    </w:lvl>
    <w:lvl w:ilvl="2">
      <w:start w:val="1"/>
      <w:numFmt w:val="bullet"/>
      <w:lvlText w:val=""/>
      <w:lvlJc w:val="left"/>
      <w:pPr>
        <w:ind w:left="1470" w:hanging="420"/>
      </w:pPr>
      <w:rPr>
        <w:rFonts w:ascii="Symbol" w:hAnsi="Symbol" w:hint="default"/>
      </w:rPr>
    </w:lvl>
    <w:lvl w:ilvl="3">
      <w:start w:val="1"/>
      <w:numFmt w:val="bullet"/>
      <w:pStyle w:val="40"/>
      <w:lvlText w:val="-"/>
      <w:lvlJc w:val="left"/>
      <w:pPr>
        <w:ind w:left="1888" w:hanging="419"/>
      </w:pPr>
      <w:rPr>
        <w:rFonts w:ascii="ＭＳ 明朝" w:eastAsia="ＭＳ 明朝" w:hAnsi="ＭＳ 明朝" w:hint="eastAsia"/>
      </w:rPr>
    </w:lvl>
    <w:lvl w:ilvl="4">
      <w:start w:val="1"/>
      <w:numFmt w:val="bullet"/>
      <w:pStyle w:val="50"/>
      <w:lvlText w:val=""/>
      <w:lvlJc w:val="left"/>
      <w:pPr>
        <w:ind w:left="2308" w:hanging="420"/>
      </w:pPr>
      <w:rPr>
        <w:rFonts w:ascii="Wingdings" w:hAnsi="Wingdings" w:hint="default"/>
      </w:rPr>
    </w:lvl>
    <w:lvl w:ilvl="5">
      <w:start w:val="1"/>
      <w:numFmt w:val="bullet"/>
      <w:pStyle w:val="61"/>
      <w:lvlText w:val=""/>
      <w:lvlJc w:val="left"/>
      <w:pPr>
        <w:ind w:left="2727" w:hanging="419"/>
      </w:pPr>
      <w:rPr>
        <w:rFonts w:ascii="Wingdings" w:hAnsi="Wingdings" w:hint="default"/>
      </w:rPr>
    </w:lvl>
    <w:lvl w:ilvl="6">
      <w:start w:val="1"/>
      <w:numFmt w:val="bullet"/>
      <w:pStyle w:val="71"/>
      <w:lvlText w:val=""/>
      <w:lvlJc w:val="left"/>
      <w:pPr>
        <w:ind w:left="3150" w:hanging="420"/>
      </w:pPr>
      <w:rPr>
        <w:rFonts w:ascii="Wingdings" w:hAnsi="Wingdings" w:hint="default"/>
      </w:rPr>
    </w:lvl>
    <w:lvl w:ilvl="7">
      <w:start w:val="1"/>
      <w:numFmt w:val="bullet"/>
      <w:pStyle w:val="81"/>
      <w:lvlText w:val=""/>
      <w:lvlJc w:val="left"/>
      <w:pPr>
        <w:ind w:left="3570" w:hanging="420"/>
      </w:pPr>
      <w:rPr>
        <w:rFonts w:ascii="Wingdings" w:hAnsi="Wingdings" w:hint="default"/>
      </w:rPr>
    </w:lvl>
    <w:lvl w:ilvl="8">
      <w:start w:val="1"/>
      <w:numFmt w:val="bullet"/>
      <w:pStyle w:val="91"/>
      <w:lvlText w:val=""/>
      <w:lvlJc w:val="left"/>
      <w:pPr>
        <w:ind w:left="3990" w:hanging="420"/>
      </w:pPr>
      <w:rPr>
        <w:rFonts w:ascii="Wingdings" w:hAnsi="Wingdings" w:hint="default"/>
      </w:rPr>
    </w:lvl>
  </w:abstractNum>
  <w:abstractNum w:abstractNumId="23" w15:restartNumberingAfterBreak="0">
    <w:nsid w:val="6C467FC4"/>
    <w:multiLevelType w:val="hybridMultilevel"/>
    <w:tmpl w:val="653C03EE"/>
    <w:lvl w:ilvl="0" w:tplc="FFDEB5A0">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24" w15:restartNumberingAfterBreak="0">
    <w:nsid w:val="785D555A"/>
    <w:multiLevelType w:val="hybridMultilevel"/>
    <w:tmpl w:val="5AFC0EDC"/>
    <w:lvl w:ilvl="0" w:tplc="C296910C">
      <w:start w:val="1"/>
      <w:numFmt w:val="bullet"/>
      <w:pStyle w:val="31"/>
      <w:lvlText w:val=""/>
      <w:lvlJc w:val="left"/>
      <w:pPr>
        <w:ind w:left="1469" w:hanging="420"/>
      </w:pPr>
      <w:rPr>
        <w:rFonts w:ascii="Symbol" w:hAnsi="Symbol" w:hint="default"/>
      </w:rPr>
    </w:lvl>
    <w:lvl w:ilvl="1" w:tplc="0409000B" w:tentative="1">
      <w:start w:val="1"/>
      <w:numFmt w:val="bullet"/>
      <w:lvlText w:val=""/>
      <w:lvlJc w:val="left"/>
      <w:pPr>
        <w:ind w:left="1889" w:hanging="420"/>
      </w:pPr>
      <w:rPr>
        <w:rFonts w:ascii="Wingdings" w:hAnsi="Wingdings" w:hint="default"/>
      </w:rPr>
    </w:lvl>
    <w:lvl w:ilvl="2" w:tplc="0409000D" w:tentative="1">
      <w:start w:val="1"/>
      <w:numFmt w:val="bullet"/>
      <w:lvlText w:val=""/>
      <w:lvlJc w:val="left"/>
      <w:pPr>
        <w:ind w:left="2309" w:hanging="420"/>
      </w:pPr>
      <w:rPr>
        <w:rFonts w:ascii="Wingdings" w:hAnsi="Wingdings" w:hint="default"/>
      </w:rPr>
    </w:lvl>
    <w:lvl w:ilvl="3" w:tplc="04090001" w:tentative="1">
      <w:start w:val="1"/>
      <w:numFmt w:val="bullet"/>
      <w:lvlText w:val=""/>
      <w:lvlJc w:val="left"/>
      <w:pPr>
        <w:ind w:left="2729" w:hanging="420"/>
      </w:pPr>
      <w:rPr>
        <w:rFonts w:ascii="Wingdings" w:hAnsi="Wingdings" w:hint="default"/>
      </w:rPr>
    </w:lvl>
    <w:lvl w:ilvl="4" w:tplc="0409000B" w:tentative="1">
      <w:start w:val="1"/>
      <w:numFmt w:val="bullet"/>
      <w:lvlText w:val=""/>
      <w:lvlJc w:val="left"/>
      <w:pPr>
        <w:ind w:left="3149" w:hanging="420"/>
      </w:pPr>
      <w:rPr>
        <w:rFonts w:ascii="Wingdings" w:hAnsi="Wingdings" w:hint="default"/>
      </w:rPr>
    </w:lvl>
    <w:lvl w:ilvl="5" w:tplc="0409000D" w:tentative="1">
      <w:start w:val="1"/>
      <w:numFmt w:val="bullet"/>
      <w:lvlText w:val=""/>
      <w:lvlJc w:val="left"/>
      <w:pPr>
        <w:ind w:left="3569" w:hanging="420"/>
      </w:pPr>
      <w:rPr>
        <w:rFonts w:ascii="Wingdings" w:hAnsi="Wingdings" w:hint="default"/>
      </w:rPr>
    </w:lvl>
    <w:lvl w:ilvl="6" w:tplc="04090001" w:tentative="1">
      <w:start w:val="1"/>
      <w:numFmt w:val="bullet"/>
      <w:lvlText w:val=""/>
      <w:lvlJc w:val="left"/>
      <w:pPr>
        <w:ind w:left="3989" w:hanging="420"/>
      </w:pPr>
      <w:rPr>
        <w:rFonts w:ascii="Wingdings" w:hAnsi="Wingdings" w:hint="default"/>
      </w:rPr>
    </w:lvl>
    <w:lvl w:ilvl="7" w:tplc="0409000B" w:tentative="1">
      <w:start w:val="1"/>
      <w:numFmt w:val="bullet"/>
      <w:lvlText w:val=""/>
      <w:lvlJc w:val="left"/>
      <w:pPr>
        <w:ind w:left="4409" w:hanging="420"/>
      </w:pPr>
      <w:rPr>
        <w:rFonts w:ascii="Wingdings" w:hAnsi="Wingdings" w:hint="default"/>
      </w:rPr>
    </w:lvl>
    <w:lvl w:ilvl="8" w:tplc="0409000D" w:tentative="1">
      <w:start w:val="1"/>
      <w:numFmt w:val="bullet"/>
      <w:lvlText w:val=""/>
      <w:lvlJc w:val="left"/>
      <w:pPr>
        <w:ind w:left="4829" w:hanging="420"/>
      </w:pPr>
      <w:rPr>
        <w:rFonts w:ascii="Wingdings" w:hAnsi="Wingdings" w:hint="default"/>
      </w:rPr>
    </w:lvl>
  </w:abstractNum>
  <w:num w:numId="1">
    <w:abstractNumId w:val="19"/>
  </w:num>
  <w:num w:numId="2">
    <w:abstractNumId w:val="15"/>
  </w:num>
  <w:num w:numId="3">
    <w:abstractNumId w:val="22"/>
  </w:num>
  <w:num w:numId="4">
    <w:abstractNumId w:val="17"/>
  </w:num>
  <w:num w:numId="5">
    <w:abstractNumId w:val="6"/>
  </w:num>
  <w:num w:numId="6">
    <w:abstractNumId w:val="24"/>
  </w:num>
  <w:num w:numId="7">
    <w:abstractNumId w:val="4"/>
  </w:num>
  <w:num w:numId="8">
    <w:abstractNumId w:val="17"/>
  </w:num>
  <w:num w:numId="9">
    <w:abstractNumId w:val="17"/>
  </w:num>
  <w:num w:numId="10">
    <w:abstractNumId w:val="17"/>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7"/>
  </w:num>
  <w:num w:numId="23">
    <w:abstractNumId w:val="17"/>
  </w:num>
  <w:num w:numId="24">
    <w:abstractNumId w:val="14"/>
  </w:num>
  <w:num w:numId="25">
    <w:abstractNumId w:val="1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27">
    <w:abstractNumId w:val="13"/>
  </w:num>
  <w:num w:numId="28">
    <w:abstractNumId w:val="3"/>
  </w:num>
  <w:num w:numId="29">
    <w:abstractNumId w:val="1"/>
  </w:num>
  <w:num w:numId="30">
    <w:abstractNumId w:val="5"/>
  </w:num>
  <w:num w:numId="31">
    <w:abstractNumId w:val="2"/>
  </w:num>
  <w:num w:numId="32">
    <w:abstractNumId w:val="20"/>
  </w:num>
  <w:num w:numId="33">
    <w:abstractNumId w:val="11"/>
  </w:num>
  <w:num w:numId="34">
    <w:abstractNumId w:val="8"/>
  </w:num>
  <w:num w:numId="35">
    <w:abstractNumId w:val="21"/>
  </w:num>
  <w:num w:numId="36">
    <w:abstractNumId w:val="12"/>
  </w:num>
  <w:num w:numId="37">
    <w:abstractNumId w:val="7"/>
  </w:num>
  <w:num w:numId="38">
    <w:abstractNumId w:val="16"/>
  </w:num>
  <w:num w:numId="39">
    <w:abstractNumId w:val="18"/>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2">
    <w:abstractNumId w:val="23"/>
  </w:num>
  <w:num w:numId="43">
    <w:abstractNumId w:val="9"/>
  </w:num>
  <w:num w:numId="44">
    <w:abstractNumId w:val="0"/>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de-DE"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525"/>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colormru v:ext="edit" colors="#c09,yellow,#cf9,#ffc,#fcf,#ccecff,#dd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393"/>
    <w:rsid w:val="00000010"/>
    <w:rsid w:val="000007B5"/>
    <w:rsid w:val="00001179"/>
    <w:rsid w:val="000012AA"/>
    <w:rsid w:val="00001601"/>
    <w:rsid w:val="0000169A"/>
    <w:rsid w:val="00001786"/>
    <w:rsid w:val="00001B2C"/>
    <w:rsid w:val="00001C39"/>
    <w:rsid w:val="00001E8F"/>
    <w:rsid w:val="00001F62"/>
    <w:rsid w:val="00002B52"/>
    <w:rsid w:val="00003EAF"/>
    <w:rsid w:val="0000417E"/>
    <w:rsid w:val="00004517"/>
    <w:rsid w:val="0000471A"/>
    <w:rsid w:val="00004C66"/>
    <w:rsid w:val="00004DDF"/>
    <w:rsid w:val="0000552A"/>
    <w:rsid w:val="000056B5"/>
    <w:rsid w:val="00005881"/>
    <w:rsid w:val="0000598D"/>
    <w:rsid w:val="00006974"/>
    <w:rsid w:val="00006AC4"/>
    <w:rsid w:val="00006C28"/>
    <w:rsid w:val="00007810"/>
    <w:rsid w:val="00007A2E"/>
    <w:rsid w:val="00010011"/>
    <w:rsid w:val="00010224"/>
    <w:rsid w:val="00010D0C"/>
    <w:rsid w:val="00011334"/>
    <w:rsid w:val="00011725"/>
    <w:rsid w:val="00012305"/>
    <w:rsid w:val="00012418"/>
    <w:rsid w:val="00012C92"/>
    <w:rsid w:val="000133B2"/>
    <w:rsid w:val="0001380E"/>
    <w:rsid w:val="00013B4D"/>
    <w:rsid w:val="00013C69"/>
    <w:rsid w:val="000143B2"/>
    <w:rsid w:val="000146CD"/>
    <w:rsid w:val="0001560B"/>
    <w:rsid w:val="00015B12"/>
    <w:rsid w:val="00015B23"/>
    <w:rsid w:val="00016B10"/>
    <w:rsid w:val="00016D2E"/>
    <w:rsid w:val="00016F70"/>
    <w:rsid w:val="00017040"/>
    <w:rsid w:val="00017134"/>
    <w:rsid w:val="000175E2"/>
    <w:rsid w:val="00017B39"/>
    <w:rsid w:val="00017CA4"/>
    <w:rsid w:val="00020023"/>
    <w:rsid w:val="000201FB"/>
    <w:rsid w:val="0002024D"/>
    <w:rsid w:val="00020505"/>
    <w:rsid w:val="000207B7"/>
    <w:rsid w:val="0002081B"/>
    <w:rsid w:val="00021382"/>
    <w:rsid w:val="00021395"/>
    <w:rsid w:val="0002140F"/>
    <w:rsid w:val="00021514"/>
    <w:rsid w:val="00021AAE"/>
    <w:rsid w:val="00021DB8"/>
    <w:rsid w:val="00021DFF"/>
    <w:rsid w:val="00021E4C"/>
    <w:rsid w:val="0002209C"/>
    <w:rsid w:val="000224C5"/>
    <w:rsid w:val="00022594"/>
    <w:rsid w:val="00022D70"/>
    <w:rsid w:val="00023114"/>
    <w:rsid w:val="000234E7"/>
    <w:rsid w:val="00023871"/>
    <w:rsid w:val="00023B77"/>
    <w:rsid w:val="000241B0"/>
    <w:rsid w:val="0002457B"/>
    <w:rsid w:val="0002512F"/>
    <w:rsid w:val="00025138"/>
    <w:rsid w:val="000253A9"/>
    <w:rsid w:val="0002549D"/>
    <w:rsid w:val="0002551E"/>
    <w:rsid w:val="0002558D"/>
    <w:rsid w:val="00025C9D"/>
    <w:rsid w:val="00025EE7"/>
    <w:rsid w:val="00026033"/>
    <w:rsid w:val="000261CA"/>
    <w:rsid w:val="00026339"/>
    <w:rsid w:val="0002701E"/>
    <w:rsid w:val="000274BE"/>
    <w:rsid w:val="0002756C"/>
    <w:rsid w:val="00027964"/>
    <w:rsid w:val="00027B00"/>
    <w:rsid w:val="0003047F"/>
    <w:rsid w:val="00030A9C"/>
    <w:rsid w:val="00030B83"/>
    <w:rsid w:val="0003112F"/>
    <w:rsid w:val="00031277"/>
    <w:rsid w:val="00031ED6"/>
    <w:rsid w:val="000321BF"/>
    <w:rsid w:val="00032336"/>
    <w:rsid w:val="0003286A"/>
    <w:rsid w:val="00032C49"/>
    <w:rsid w:val="00032CCF"/>
    <w:rsid w:val="00033100"/>
    <w:rsid w:val="0003359D"/>
    <w:rsid w:val="00033937"/>
    <w:rsid w:val="00033CF7"/>
    <w:rsid w:val="00033D68"/>
    <w:rsid w:val="000346A8"/>
    <w:rsid w:val="00034929"/>
    <w:rsid w:val="00034A2E"/>
    <w:rsid w:val="00034C4E"/>
    <w:rsid w:val="00034E86"/>
    <w:rsid w:val="000351DC"/>
    <w:rsid w:val="000359F6"/>
    <w:rsid w:val="000365ED"/>
    <w:rsid w:val="000368D5"/>
    <w:rsid w:val="00036B31"/>
    <w:rsid w:val="00036FD8"/>
    <w:rsid w:val="00037020"/>
    <w:rsid w:val="000376E4"/>
    <w:rsid w:val="00037B1D"/>
    <w:rsid w:val="00037E99"/>
    <w:rsid w:val="00040184"/>
    <w:rsid w:val="00040906"/>
    <w:rsid w:val="00040FA4"/>
    <w:rsid w:val="000413F9"/>
    <w:rsid w:val="0004164C"/>
    <w:rsid w:val="00041B7B"/>
    <w:rsid w:val="00041E1C"/>
    <w:rsid w:val="00042189"/>
    <w:rsid w:val="000421CC"/>
    <w:rsid w:val="00042E7B"/>
    <w:rsid w:val="0004305D"/>
    <w:rsid w:val="00043719"/>
    <w:rsid w:val="0004397A"/>
    <w:rsid w:val="00044057"/>
    <w:rsid w:val="000441C3"/>
    <w:rsid w:val="00044275"/>
    <w:rsid w:val="000444D0"/>
    <w:rsid w:val="00044A0D"/>
    <w:rsid w:val="00044B8A"/>
    <w:rsid w:val="00044FA1"/>
    <w:rsid w:val="0004533B"/>
    <w:rsid w:val="0004586A"/>
    <w:rsid w:val="0004598D"/>
    <w:rsid w:val="00045AC2"/>
    <w:rsid w:val="0004645A"/>
    <w:rsid w:val="000465AD"/>
    <w:rsid w:val="00046642"/>
    <w:rsid w:val="00046ABC"/>
    <w:rsid w:val="00046B37"/>
    <w:rsid w:val="00046D06"/>
    <w:rsid w:val="00047B3A"/>
    <w:rsid w:val="00047F32"/>
    <w:rsid w:val="000502EF"/>
    <w:rsid w:val="0005040D"/>
    <w:rsid w:val="000505D8"/>
    <w:rsid w:val="0005098D"/>
    <w:rsid w:val="00050AF4"/>
    <w:rsid w:val="000511C0"/>
    <w:rsid w:val="00051222"/>
    <w:rsid w:val="000515B6"/>
    <w:rsid w:val="00051A0E"/>
    <w:rsid w:val="00051C42"/>
    <w:rsid w:val="000525BD"/>
    <w:rsid w:val="00052B51"/>
    <w:rsid w:val="00052C00"/>
    <w:rsid w:val="0005368A"/>
    <w:rsid w:val="0005379B"/>
    <w:rsid w:val="00053949"/>
    <w:rsid w:val="00054B38"/>
    <w:rsid w:val="0005508C"/>
    <w:rsid w:val="000550D0"/>
    <w:rsid w:val="00055135"/>
    <w:rsid w:val="000555E3"/>
    <w:rsid w:val="00055749"/>
    <w:rsid w:val="00055784"/>
    <w:rsid w:val="0005592D"/>
    <w:rsid w:val="00055965"/>
    <w:rsid w:val="00056A67"/>
    <w:rsid w:val="00056A88"/>
    <w:rsid w:val="00056BA8"/>
    <w:rsid w:val="00056DEE"/>
    <w:rsid w:val="000570CB"/>
    <w:rsid w:val="000571E9"/>
    <w:rsid w:val="00057412"/>
    <w:rsid w:val="0005748D"/>
    <w:rsid w:val="000579B7"/>
    <w:rsid w:val="00057DBB"/>
    <w:rsid w:val="00057E36"/>
    <w:rsid w:val="00060834"/>
    <w:rsid w:val="00060914"/>
    <w:rsid w:val="00060924"/>
    <w:rsid w:val="0006094B"/>
    <w:rsid w:val="00060B7F"/>
    <w:rsid w:val="00060D20"/>
    <w:rsid w:val="0006129E"/>
    <w:rsid w:val="000614D7"/>
    <w:rsid w:val="000617D4"/>
    <w:rsid w:val="00061861"/>
    <w:rsid w:val="00061AF1"/>
    <w:rsid w:val="00061D93"/>
    <w:rsid w:val="00061F09"/>
    <w:rsid w:val="00061FB5"/>
    <w:rsid w:val="00062255"/>
    <w:rsid w:val="0006245D"/>
    <w:rsid w:val="0006257A"/>
    <w:rsid w:val="00062B8C"/>
    <w:rsid w:val="00062D84"/>
    <w:rsid w:val="00063381"/>
    <w:rsid w:val="000638B0"/>
    <w:rsid w:val="00063B59"/>
    <w:rsid w:val="00064060"/>
    <w:rsid w:val="0006416B"/>
    <w:rsid w:val="00064776"/>
    <w:rsid w:val="00064C03"/>
    <w:rsid w:val="00064DE7"/>
    <w:rsid w:val="00064E19"/>
    <w:rsid w:val="00064FD6"/>
    <w:rsid w:val="000650BC"/>
    <w:rsid w:val="0006537E"/>
    <w:rsid w:val="00065832"/>
    <w:rsid w:val="00065912"/>
    <w:rsid w:val="00065F52"/>
    <w:rsid w:val="0006616C"/>
    <w:rsid w:val="000663EF"/>
    <w:rsid w:val="000667C6"/>
    <w:rsid w:val="00066D7D"/>
    <w:rsid w:val="000671A8"/>
    <w:rsid w:val="0006728E"/>
    <w:rsid w:val="0006733D"/>
    <w:rsid w:val="00067772"/>
    <w:rsid w:val="0006785C"/>
    <w:rsid w:val="000701B9"/>
    <w:rsid w:val="00070281"/>
    <w:rsid w:val="00070473"/>
    <w:rsid w:val="00071255"/>
    <w:rsid w:val="00071604"/>
    <w:rsid w:val="0007189B"/>
    <w:rsid w:val="00071E5D"/>
    <w:rsid w:val="00072542"/>
    <w:rsid w:val="00072609"/>
    <w:rsid w:val="0007286A"/>
    <w:rsid w:val="00072CB9"/>
    <w:rsid w:val="00072EAE"/>
    <w:rsid w:val="000733BE"/>
    <w:rsid w:val="00073430"/>
    <w:rsid w:val="000735A0"/>
    <w:rsid w:val="0007371F"/>
    <w:rsid w:val="000739B7"/>
    <w:rsid w:val="00073CB1"/>
    <w:rsid w:val="00073D59"/>
    <w:rsid w:val="0007424D"/>
    <w:rsid w:val="00074538"/>
    <w:rsid w:val="0007488B"/>
    <w:rsid w:val="000749BE"/>
    <w:rsid w:val="00074A9A"/>
    <w:rsid w:val="00074BEF"/>
    <w:rsid w:val="00074D81"/>
    <w:rsid w:val="00074E0B"/>
    <w:rsid w:val="0007551E"/>
    <w:rsid w:val="00075598"/>
    <w:rsid w:val="000757B1"/>
    <w:rsid w:val="000759A7"/>
    <w:rsid w:val="00075A86"/>
    <w:rsid w:val="00075AD3"/>
    <w:rsid w:val="00075D6F"/>
    <w:rsid w:val="00076042"/>
    <w:rsid w:val="0007618B"/>
    <w:rsid w:val="00076AE8"/>
    <w:rsid w:val="00076CB6"/>
    <w:rsid w:val="00076D30"/>
    <w:rsid w:val="00076EE0"/>
    <w:rsid w:val="00076F3D"/>
    <w:rsid w:val="000772EA"/>
    <w:rsid w:val="000773B2"/>
    <w:rsid w:val="00077679"/>
    <w:rsid w:val="000779B0"/>
    <w:rsid w:val="00077A1D"/>
    <w:rsid w:val="00077FD5"/>
    <w:rsid w:val="0008006D"/>
    <w:rsid w:val="00080328"/>
    <w:rsid w:val="00080629"/>
    <w:rsid w:val="0008174C"/>
    <w:rsid w:val="000818B7"/>
    <w:rsid w:val="000819BD"/>
    <w:rsid w:val="00081CE8"/>
    <w:rsid w:val="00081FCA"/>
    <w:rsid w:val="0008273A"/>
    <w:rsid w:val="00082BD5"/>
    <w:rsid w:val="00082C16"/>
    <w:rsid w:val="00082CF0"/>
    <w:rsid w:val="00082DC1"/>
    <w:rsid w:val="00082F55"/>
    <w:rsid w:val="00083952"/>
    <w:rsid w:val="000841A2"/>
    <w:rsid w:val="0008446D"/>
    <w:rsid w:val="000844F7"/>
    <w:rsid w:val="00084B75"/>
    <w:rsid w:val="00084F6F"/>
    <w:rsid w:val="00085168"/>
    <w:rsid w:val="000851D3"/>
    <w:rsid w:val="00085612"/>
    <w:rsid w:val="000858C0"/>
    <w:rsid w:val="000858D4"/>
    <w:rsid w:val="00086005"/>
    <w:rsid w:val="00086257"/>
    <w:rsid w:val="00086657"/>
    <w:rsid w:val="00086BEE"/>
    <w:rsid w:val="000872E7"/>
    <w:rsid w:val="0008736B"/>
    <w:rsid w:val="000873FD"/>
    <w:rsid w:val="00087CB0"/>
    <w:rsid w:val="00090126"/>
    <w:rsid w:val="00090399"/>
    <w:rsid w:val="0009053D"/>
    <w:rsid w:val="00090BAD"/>
    <w:rsid w:val="00090D30"/>
    <w:rsid w:val="00090D5E"/>
    <w:rsid w:val="00090E7A"/>
    <w:rsid w:val="0009105E"/>
    <w:rsid w:val="0009117C"/>
    <w:rsid w:val="000914D7"/>
    <w:rsid w:val="00091D36"/>
    <w:rsid w:val="00091E33"/>
    <w:rsid w:val="00092044"/>
    <w:rsid w:val="0009230E"/>
    <w:rsid w:val="000929C9"/>
    <w:rsid w:val="00092C52"/>
    <w:rsid w:val="00092FAD"/>
    <w:rsid w:val="000932E1"/>
    <w:rsid w:val="0009333A"/>
    <w:rsid w:val="000933D8"/>
    <w:rsid w:val="00093F99"/>
    <w:rsid w:val="000942B3"/>
    <w:rsid w:val="00094ACF"/>
    <w:rsid w:val="00094C7D"/>
    <w:rsid w:val="00095550"/>
    <w:rsid w:val="00095932"/>
    <w:rsid w:val="00095DAA"/>
    <w:rsid w:val="000961BB"/>
    <w:rsid w:val="0009678F"/>
    <w:rsid w:val="00096F03"/>
    <w:rsid w:val="0009722C"/>
    <w:rsid w:val="00097269"/>
    <w:rsid w:val="00097A22"/>
    <w:rsid w:val="00097FFD"/>
    <w:rsid w:val="000A05B0"/>
    <w:rsid w:val="000A0A77"/>
    <w:rsid w:val="000A0B53"/>
    <w:rsid w:val="000A0C77"/>
    <w:rsid w:val="000A0CA6"/>
    <w:rsid w:val="000A1968"/>
    <w:rsid w:val="000A199E"/>
    <w:rsid w:val="000A1D90"/>
    <w:rsid w:val="000A24A4"/>
    <w:rsid w:val="000A2796"/>
    <w:rsid w:val="000A284A"/>
    <w:rsid w:val="000A2CE9"/>
    <w:rsid w:val="000A2DFE"/>
    <w:rsid w:val="000A2EED"/>
    <w:rsid w:val="000A3194"/>
    <w:rsid w:val="000A3234"/>
    <w:rsid w:val="000A32FE"/>
    <w:rsid w:val="000A3762"/>
    <w:rsid w:val="000A3CFE"/>
    <w:rsid w:val="000A4809"/>
    <w:rsid w:val="000A49EE"/>
    <w:rsid w:val="000A4A46"/>
    <w:rsid w:val="000A4F46"/>
    <w:rsid w:val="000A52A3"/>
    <w:rsid w:val="000A56B5"/>
    <w:rsid w:val="000A56E2"/>
    <w:rsid w:val="000A57AC"/>
    <w:rsid w:val="000A5809"/>
    <w:rsid w:val="000A5F21"/>
    <w:rsid w:val="000A5FA7"/>
    <w:rsid w:val="000A6618"/>
    <w:rsid w:val="000A669D"/>
    <w:rsid w:val="000A6766"/>
    <w:rsid w:val="000A6B1D"/>
    <w:rsid w:val="000A6CC2"/>
    <w:rsid w:val="000A6DF3"/>
    <w:rsid w:val="000A75F7"/>
    <w:rsid w:val="000A7C36"/>
    <w:rsid w:val="000B03E7"/>
    <w:rsid w:val="000B0737"/>
    <w:rsid w:val="000B0CA1"/>
    <w:rsid w:val="000B0D8E"/>
    <w:rsid w:val="000B0EB6"/>
    <w:rsid w:val="000B1407"/>
    <w:rsid w:val="000B1D5D"/>
    <w:rsid w:val="000B1D77"/>
    <w:rsid w:val="000B1E72"/>
    <w:rsid w:val="000B20CC"/>
    <w:rsid w:val="000B214F"/>
    <w:rsid w:val="000B293C"/>
    <w:rsid w:val="000B2958"/>
    <w:rsid w:val="000B2A9B"/>
    <w:rsid w:val="000B3C00"/>
    <w:rsid w:val="000B3C37"/>
    <w:rsid w:val="000B40DA"/>
    <w:rsid w:val="000B436F"/>
    <w:rsid w:val="000B4412"/>
    <w:rsid w:val="000B49DA"/>
    <w:rsid w:val="000B49F3"/>
    <w:rsid w:val="000B5101"/>
    <w:rsid w:val="000B5DD7"/>
    <w:rsid w:val="000B67E2"/>
    <w:rsid w:val="000B68D1"/>
    <w:rsid w:val="000B768E"/>
    <w:rsid w:val="000B7873"/>
    <w:rsid w:val="000B7981"/>
    <w:rsid w:val="000B79C0"/>
    <w:rsid w:val="000C00E9"/>
    <w:rsid w:val="000C012F"/>
    <w:rsid w:val="000C0858"/>
    <w:rsid w:val="000C0DAC"/>
    <w:rsid w:val="000C12C4"/>
    <w:rsid w:val="000C1E5A"/>
    <w:rsid w:val="000C1F70"/>
    <w:rsid w:val="000C2002"/>
    <w:rsid w:val="000C2187"/>
    <w:rsid w:val="000C2233"/>
    <w:rsid w:val="000C259B"/>
    <w:rsid w:val="000C2F9E"/>
    <w:rsid w:val="000C30B2"/>
    <w:rsid w:val="000C3198"/>
    <w:rsid w:val="000C34A7"/>
    <w:rsid w:val="000C38B7"/>
    <w:rsid w:val="000C3B76"/>
    <w:rsid w:val="000C409A"/>
    <w:rsid w:val="000C414A"/>
    <w:rsid w:val="000C4293"/>
    <w:rsid w:val="000C490C"/>
    <w:rsid w:val="000C4CA9"/>
    <w:rsid w:val="000C4D04"/>
    <w:rsid w:val="000C5114"/>
    <w:rsid w:val="000C51BB"/>
    <w:rsid w:val="000C5DF4"/>
    <w:rsid w:val="000C6258"/>
    <w:rsid w:val="000C638D"/>
    <w:rsid w:val="000C6390"/>
    <w:rsid w:val="000C693B"/>
    <w:rsid w:val="000C6D70"/>
    <w:rsid w:val="000C6DBD"/>
    <w:rsid w:val="000C6DD9"/>
    <w:rsid w:val="000C708B"/>
    <w:rsid w:val="000C72AF"/>
    <w:rsid w:val="000C72F7"/>
    <w:rsid w:val="000C7665"/>
    <w:rsid w:val="000C79EC"/>
    <w:rsid w:val="000C7C38"/>
    <w:rsid w:val="000C7E63"/>
    <w:rsid w:val="000C7F1E"/>
    <w:rsid w:val="000D052A"/>
    <w:rsid w:val="000D0747"/>
    <w:rsid w:val="000D07B6"/>
    <w:rsid w:val="000D0BA9"/>
    <w:rsid w:val="000D0C37"/>
    <w:rsid w:val="000D1316"/>
    <w:rsid w:val="000D148B"/>
    <w:rsid w:val="000D1747"/>
    <w:rsid w:val="000D181C"/>
    <w:rsid w:val="000D1AB5"/>
    <w:rsid w:val="000D1C0C"/>
    <w:rsid w:val="000D2027"/>
    <w:rsid w:val="000D26EA"/>
    <w:rsid w:val="000D2860"/>
    <w:rsid w:val="000D298D"/>
    <w:rsid w:val="000D29E0"/>
    <w:rsid w:val="000D2DA2"/>
    <w:rsid w:val="000D2EA6"/>
    <w:rsid w:val="000D2EF9"/>
    <w:rsid w:val="000D2FB6"/>
    <w:rsid w:val="000D3141"/>
    <w:rsid w:val="000D3DBB"/>
    <w:rsid w:val="000D438A"/>
    <w:rsid w:val="000D4666"/>
    <w:rsid w:val="000D4810"/>
    <w:rsid w:val="000D48EB"/>
    <w:rsid w:val="000D4A13"/>
    <w:rsid w:val="000D4B5B"/>
    <w:rsid w:val="000D512B"/>
    <w:rsid w:val="000D51E9"/>
    <w:rsid w:val="000D5245"/>
    <w:rsid w:val="000D532B"/>
    <w:rsid w:val="000D5712"/>
    <w:rsid w:val="000D5BAE"/>
    <w:rsid w:val="000D62A1"/>
    <w:rsid w:val="000D6311"/>
    <w:rsid w:val="000D63ED"/>
    <w:rsid w:val="000D64E1"/>
    <w:rsid w:val="000D6FE8"/>
    <w:rsid w:val="000D706F"/>
    <w:rsid w:val="000D758A"/>
    <w:rsid w:val="000D7CE3"/>
    <w:rsid w:val="000D7D4F"/>
    <w:rsid w:val="000D7E16"/>
    <w:rsid w:val="000E0196"/>
    <w:rsid w:val="000E040C"/>
    <w:rsid w:val="000E07A8"/>
    <w:rsid w:val="000E07B1"/>
    <w:rsid w:val="000E0F30"/>
    <w:rsid w:val="000E0F61"/>
    <w:rsid w:val="000E0FF2"/>
    <w:rsid w:val="000E10FE"/>
    <w:rsid w:val="000E1381"/>
    <w:rsid w:val="000E1981"/>
    <w:rsid w:val="000E19BE"/>
    <w:rsid w:val="000E216E"/>
    <w:rsid w:val="000E26EE"/>
    <w:rsid w:val="000E2900"/>
    <w:rsid w:val="000E2995"/>
    <w:rsid w:val="000E2CEA"/>
    <w:rsid w:val="000E2DD1"/>
    <w:rsid w:val="000E3191"/>
    <w:rsid w:val="000E33F1"/>
    <w:rsid w:val="000E36B0"/>
    <w:rsid w:val="000E405E"/>
    <w:rsid w:val="000E4179"/>
    <w:rsid w:val="000E4313"/>
    <w:rsid w:val="000E460A"/>
    <w:rsid w:val="000E475B"/>
    <w:rsid w:val="000E47DA"/>
    <w:rsid w:val="000E49F4"/>
    <w:rsid w:val="000E4BD9"/>
    <w:rsid w:val="000E4CEC"/>
    <w:rsid w:val="000E4EF9"/>
    <w:rsid w:val="000E5213"/>
    <w:rsid w:val="000E72F5"/>
    <w:rsid w:val="000E74BA"/>
    <w:rsid w:val="000E77DE"/>
    <w:rsid w:val="000E7C7A"/>
    <w:rsid w:val="000E7D44"/>
    <w:rsid w:val="000E7F6F"/>
    <w:rsid w:val="000F07E4"/>
    <w:rsid w:val="000F092F"/>
    <w:rsid w:val="000F0949"/>
    <w:rsid w:val="000F1034"/>
    <w:rsid w:val="000F11AF"/>
    <w:rsid w:val="000F1301"/>
    <w:rsid w:val="000F152B"/>
    <w:rsid w:val="000F172D"/>
    <w:rsid w:val="000F19B6"/>
    <w:rsid w:val="000F1C63"/>
    <w:rsid w:val="000F1D9B"/>
    <w:rsid w:val="000F1F27"/>
    <w:rsid w:val="000F22C9"/>
    <w:rsid w:val="000F2596"/>
    <w:rsid w:val="000F2890"/>
    <w:rsid w:val="000F28C2"/>
    <w:rsid w:val="000F2F9E"/>
    <w:rsid w:val="000F352B"/>
    <w:rsid w:val="000F39F5"/>
    <w:rsid w:val="000F3E39"/>
    <w:rsid w:val="000F3F31"/>
    <w:rsid w:val="000F437A"/>
    <w:rsid w:val="000F499A"/>
    <w:rsid w:val="000F4EC8"/>
    <w:rsid w:val="000F508C"/>
    <w:rsid w:val="000F5124"/>
    <w:rsid w:val="000F51CE"/>
    <w:rsid w:val="000F58AF"/>
    <w:rsid w:val="000F5990"/>
    <w:rsid w:val="000F6706"/>
    <w:rsid w:val="000F6981"/>
    <w:rsid w:val="000F6B87"/>
    <w:rsid w:val="000F70CE"/>
    <w:rsid w:val="000F75F4"/>
    <w:rsid w:val="000F76DB"/>
    <w:rsid w:val="000F7CCD"/>
    <w:rsid w:val="0010001C"/>
    <w:rsid w:val="001001A8"/>
    <w:rsid w:val="00100492"/>
    <w:rsid w:val="00100739"/>
    <w:rsid w:val="00100DAF"/>
    <w:rsid w:val="0010125C"/>
    <w:rsid w:val="001019D5"/>
    <w:rsid w:val="00101A9E"/>
    <w:rsid w:val="00101BDE"/>
    <w:rsid w:val="00101FBA"/>
    <w:rsid w:val="00102234"/>
    <w:rsid w:val="001024C3"/>
    <w:rsid w:val="0010254D"/>
    <w:rsid w:val="00102563"/>
    <w:rsid w:val="00102C85"/>
    <w:rsid w:val="00102CEE"/>
    <w:rsid w:val="00102E7B"/>
    <w:rsid w:val="0010320A"/>
    <w:rsid w:val="001033C1"/>
    <w:rsid w:val="001035AD"/>
    <w:rsid w:val="001039A9"/>
    <w:rsid w:val="00103B7A"/>
    <w:rsid w:val="00104477"/>
    <w:rsid w:val="001044FB"/>
    <w:rsid w:val="00104530"/>
    <w:rsid w:val="0010460F"/>
    <w:rsid w:val="001050F6"/>
    <w:rsid w:val="00105741"/>
    <w:rsid w:val="001059E6"/>
    <w:rsid w:val="00105C6B"/>
    <w:rsid w:val="00106FB6"/>
    <w:rsid w:val="00107175"/>
    <w:rsid w:val="001073A6"/>
    <w:rsid w:val="001078E4"/>
    <w:rsid w:val="00107BFB"/>
    <w:rsid w:val="00107DC0"/>
    <w:rsid w:val="00110472"/>
    <w:rsid w:val="0011059D"/>
    <w:rsid w:val="00110608"/>
    <w:rsid w:val="001108B5"/>
    <w:rsid w:val="0011096B"/>
    <w:rsid w:val="00110AD2"/>
    <w:rsid w:val="00110C41"/>
    <w:rsid w:val="0011112B"/>
    <w:rsid w:val="001114D9"/>
    <w:rsid w:val="001116A3"/>
    <w:rsid w:val="0011177B"/>
    <w:rsid w:val="00111A43"/>
    <w:rsid w:val="00111BF3"/>
    <w:rsid w:val="00112518"/>
    <w:rsid w:val="00112926"/>
    <w:rsid w:val="001134B1"/>
    <w:rsid w:val="001137FA"/>
    <w:rsid w:val="00113C6B"/>
    <w:rsid w:val="001142D0"/>
    <w:rsid w:val="00114BC9"/>
    <w:rsid w:val="00114F0E"/>
    <w:rsid w:val="0011529E"/>
    <w:rsid w:val="0011541A"/>
    <w:rsid w:val="001155DE"/>
    <w:rsid w:val="00115701"/>
    <w:rsid w:val="00115BFC"/>
    <w:rsid w:val="00115DFA"/>
    <w:rsid w:val="001160DC"/>
    <w:rsid w:val="001162F6"/>
    <w:rsid w:val="00116353"/>
    <w:rsid w:val="001164B1"/>
    <w:rsid w:val="00116712"/>
    <w:rsid w:val="00116B73"/>
    <w:rsid w:val="00116C67"/>
    <w:rsid w:val="00116CA9"/>
    <w:rsid w:val="00116F7B"/>
    <w:rsid w:val="001176D0"/>
    <w:rsid w:val="00117BFA"/>
    <w:rsid w:val="00117F32"/>
    <w:rsid w:val="00120182"/>
    <w:rsid w:val="001201B1"/>
    <w:rsid w:val="0012021D"/>
    <w:rsid w:val="0012099A"/>
    <w:rsid w:val="00121577"/>
    <w:rsid w:val="00121748"/>
    <w:rsid w:val="00121D66"/>
    <w:rsid w:val="001220B5"/>
    <w:rsid w:val="0012222F"/>
    <w:rsid w:val="001224E9"/>
    <w:rsid w:val="001229DB"/>
    <w:rsid w:val="00122D24"/>
    <w:rsid w:val="0012304D"/>
    <w:rsid w:val="001230FE"/>
    <w:rsid w:val="00123224"/>
    <w:rsid w:val="001232C5"/>
    <w:rsid w:val="001234AA"/>
    <w:rsid w:val="00123970"/>
    <w:rsid w:val="001243B4"/>
    <w:rsid w:val="00124470"/>
    <w:rsid w:val="00124566"/>
    <w:rsid w:val="001249AF"/>
    <w:rsid w:val="00124C18"/>
    <w:rsid w:val="001250D2"/>
    <w:rsid w:val="00125222"/>
    <w:rsid w:val="00125608"/>
    <w:rsid w:val="00125A20"/>
    <w:rsid w:val="00125C5F"/>
    <w:rsid w:val="00125FEB"/>
    <w:rsid w:val="0012603D"/>
    <w:rsid w:val="001268B7"/>
    <w:rsid w:val="00126AC4"/>
    <w:rsid w:val="00126BA0"/>
    <w:rsid w:val="00126DD1"/>
    <w:rsid w:val="001270C1"/>
    <w:rsid w:val="001274F5"/>
    <w:rsid w:val="0012766D"/>
    <w:rsid w:val="001279C9"/>
    <w:rsid w:val="00127CC8"/>
    <w:rsid w:val="00130185"/>
    <w:rsid w:val="00130271"/>
    <w:rsid w:val="00130343"/>
    <w:rsid w:val="0013073A"/>
    <w:rsid w:val="00130A3A"/>
    <w:rsid w:val="00130A6A"/>
    <w:rsid w:val="00131ABB"/>
    <w:rsid w:val="00131D06"/>
    <w:rsid w:val="001327DC"/>
    <w:rsid w:val="00132933"/>
    <w:rsid w:val="00132A42"/>
    <w:rsid w:val="00132B54"/>
    <w:rsid w:val="00132BF4"/>
    <w:rsid w:val="001333A1"/>
    <w:rsid w:val="001335ED"/>
    <w:rsid w:val="00133BA3"/>
    <w:rsid w:val="00133C00"/>
    <w:rsid w:val="00133F88"/>
    <w:rsid w:val="00134423"/>
    <w:rsid w:val="0013474A"/>
    <w:rsid w:val="00134CB0"/>
    <w:rsid w:val="00134DDE"/>
    <w:rsid w:val="00135064"/>
    <w:rsid w:val="00135253"/>
    <w:rsid w:val="0013539E"/>
    <w:rsid w:val="00135870"/>
    <w:rsid w:val="001359A5"/>
    <w:rsid w:val="001359BD"/>
    <w:rsid w:val="00135F8E"/>
    <w:rsid w:val="00136234"/>
    <w:rsid w:val="00136674"/>
    <w:rsid w:val="0013668D"/>
    <w:rsid w:val="001368A5"/>
    <w:rsid w:val="00136956"/>
    <w:rsid w:val="001369CD"/>
    <w:rsid w:val="00136D5D"/>
    <w:rsid w:val="001372FD"/>
    <w:rsid w:val="0013747D"/>
    <w:rsid w:val="001377EE"/>
    <w:rsid w:val="0013780A"/>
    <w:rsid w:val="0013787E"/>
    <w:rsid w:val="00137AE2"/>
    <w:rsid w:val="00137ED1"/>
    <w:rsid w:val="00140010"/>
    <w:rsid w:val="00140571"/>
    <w:rsid w:val="00140B18"/>
    <w:rsid w:val="00140C76"/>
    <w:rsid w:val="00140C8B"/>
    <w:rsid w:val="001411D1"/>
    <w:rsid w:val="001412E0"/>
    <w:rsid w:val="00141310"/>
    <w:rsid w:val="00141859"/>
    <w:rsid w:val="00141B65"/>
    <w:rsid w:val="00141BA7"/>
    <w:rsid w:val="001423F8"/>
    <w:rsid w:val="00142513"/>
    <w:rsid w:val="00142660"/>
    <w:rsid w:val="00142C8C"/>
    <w:rsid w:val="00142C92"/>
    <w:rsid w:val="001436A1"/>
    <w:rsid w:val="001437DF"/>
    <w:rsid w:val="001438CC"/>
    <w:rsid w:val="001439AF"/>
    <w:rsid w:val="00143A73"/>
    <w:rsid w:val="00143C75"/>
    <w:rsid w:val="00144100"/>
    <w:rsid w:val="00144141"/>
    <w:rsid w:val="00144349"/>
    <w:rsid w:val="00144558"/>
    <w:rsid w:val="001446FD"/>
    <w:rsid w:val="00144A32"/>
    <w:rsid w:val="00144ABF"/>
    <w:rsid w:val="00144F8D"/>
    <w:rsid w:val="001458A1"/>
    <w:rsid w:val="0014609F"/>
    <w:rsid w:val="001462D2"/>
    <w:rsid w:val="00146358"/>
    <w:rsid w:val="001466B3"/>
    <w:rsid w:val="00146B31"/>
    <w:rsid w:val="00146BE3"/>
    <w:rsid w:val="00146DD9"/>
    <w:rsid w:val="00146E51"/>
    <w:rsid w:val="001477AC"/>
    <w:rsid w:val="0014781A"/>
    <w:rsid w:val="00147821"/>
    <w:rsid w:val="00147A2D"/>
    <w:rsid w:val="00150045"/>
    <w:rsid w:val="001501DF"/>
    <w:rsid w:val="00150481"/>
    <w:rsid w:val="0015084D"/>
    <w:rsid w:val="001508A7"/>
    <w:rsid w:val="001508B5"/>
    <w:rsid w:val="00150A43"/>
    <w:rsid w:val="00150BDE"/>
    <w:rsid w:val="00150ED3"/>
    <w:rsid w:val="00150F1C"/>
    <w:rsid w:val="00150F37"/>
    <w:rsid w:val="00151888"/>
    <w:rsid w:val="00151C55"/>
    <w:rsid w:val="00151CAB"/>
    <w:rsid w:val="00151E0E"/>
    <w:rsid w:val="0015206A"/>
    <w:rsid w:val="0015254D"/>
    <w:rsid w:val="0015284E"/>
    <w:rsid w:val="00152964"/>
    <w:rsid w:val="0015344E"/>
    <w:rsid w:val="001538AE"/>
    <w:rsid w:val="00153B38"/>
    <w:rsid w:val="00153F19"/>
    <w:rsid w:val="00154405"/>
    <w:rsid w:val="001547B0"/>
    <w:rsid w:val="00154968"/>
    <w:rsid w:val="00154B22"/>
    <w:rsid w:val="00154C2C"/>
    <w:rsid w:val="00155355"/>
    <w:rsid w:val="0015540F"/>
    <w:rsid w:val="00155661"/>
    <w:rsid w:val="00155682"/>
    <w:rsid w:val="001556C1"/>
    <w:rsid w:val="00155C33"/>
    <w:rsid w:val="001560ED"/>
    <w:rsid w:val="00156520"/>
    <w:rsid w:val="00156782"/>
    <w:rsid w:val="00156948"/>
    <w:rsid w:val="00156AF6"/>
    <w:rsid w:val="00156FF9"/>
    <w:rsid w:val="0015740A"/>
    <w:rsid w:val="00157904"/>
    <w:rsid w:val="00157B31"/>
    <w:rsid w:val="00157D56"/>
    <w:rsid w:val="0016002D"/>
    <w:rsid w:val="001600F1"/>
    <w:rsid w:val="00160C85"/>
    <w:rsid w:val="0016143B"/>
    <w:rsid w:val="001614A6"/>
    <w:rsid w:val="00161AA4"/>
    <w:rsid w:val="00161E5C"/>
    <w:rsid w:val="00161FAA"/>
    <w:rsid w:val="001628AD"/>
    <w:rsid w:val="00162BCE"/>
    <w:rsid w:val="00162D1F"/>
    <w:rsid w:val="00162E96"/>
    <w:rsid w:val="00162EED"/>
    <w:rsid w:val="001630AE"/>
    <w:rsid w:val="0016370E"/>
    <w:rsid w:val="00163CCB"/>
    <w:rsid w:val="00163DCE"/>
    <w:rsid w:val="00163F67"/>
    <w:rsid w:val="0016419C"/>
    <w:rsid w:val="001648BB"/>
    <w:rsid w:val="00164D23"/>
    <w:rsid w:val="00164FBE"/>
    <w:rsid w:val="0016579B"/>
    <w:rsid w:val="0016597D"/>
    <w:rsid w:val="00165C78"/>
    <w:rsid w:val="0016604A"/>
    <w:rsid w:val="001660C8"/>
    <w:rsid w:val="001662BB"/>
    <w:rsid w:val="001668F6"/>
    <w:rsid w:val="00166EC4"/>
    <w:rsid w:val="0016721F"/>
    <w:rsid w:val="001672EC"/>
    <w:rsid w:val="0016755A"/>
    <w:rsid w:val="00167630"/>
    <w:rsid w:val="00167EB4"/>
    <w:rsid w:val="001704D9"/>
    <w:rsid w:val="001704F3"/>
    <w:rsid w:val="001706CB"/>
    <w:rsid w:val="00170951"/>
    <w:rsid w:val="00170A0F"/>
    <w:rsid w:val="00170E1C"/>
    <w:rsid w:val="0017137C"/>
    <w:rsid w:val="00171412"/>
    <w:rsid w:val="00171624"/>
    <w:rsid w:val="00171819"/>
    <w:rsid w:val="00171A76"/>
    <w:rsid w:val="00171AA2"/>
    <w:rsid w:val="00171AD1"/>
    <w:rsid w:val="00171AE4"/>
    <w:rsid w:val="00171B4D"/>
    <w:rsid w:val="00171E0E"/>
    <w:rsid w:val="00171EF1"/>
    <w:rsid w:val="0017210F"/>
    <w:rsid w:val="001727BC"/>
    <w:rsid w:val="00173D26"/>
    <w:rsid w:val="00173EF6"/>
    <w:rsid w:val="0017405C"/>
    <w:rsid w:val="001742B0"/>
    <w:rsid w:val="00174739"/>
    <w:rsid w:val="00174780"/>
    <w:rsid w:val="00175030"/>
    <w:rsid w:val="00175186"/>
    <w:rsid w:val="00175761"/>
    <w:rsid w:val="00175CA2"/>
    <w:rsid w:val="00175E5C"/>
    <w:rsid w:val="001761F5"/>
    <w:rsid w:val="001764DE"/>
    <w:rsid w:val="00176554"/>
    <w:rsid w:val="00176904"/>
    <w:rsid w:val="00176B3D"/>
    <w:rsid w:val="00176C70"/>
    <w:rsid w:val="00176C99"/>
    <w:rsid w:val="00176D3C"/>
    <w:rsid w:val="00176FE2"/>
    <w:rsid w:val="001770E2"/>
    <w:rsid w:val="001771D0"/>
    <w:rsid w:val="00177442"/>
    <w:rsid w:val="00177DFE"/>
    <w:rsid w:val="00180223"/>
    <w:rsid w:val="0018044C"/>
    <w:rsid w:val="00180630"/>
    <w:rsid w:val="00180881"/>
    <w:rsid w:val="001808C4"/>
    <w:rsid w:val="00180A4D"/>
    <w:rsid w:val="00180A9E"/>
    <w:rsid w:val="00180AA6"/>
    <w:rsid w:val="00180BD5"/>
    <w:rsid w:val="00180C7D"/>
    <w:rsid w:val="00180E1D"/>
    <w:rsid w:val="00181939"/>
    <w:rsid w:val="00181A06"/>
    <w:rsid w:val="00181C1A"/>
    <w:rsid w:val="00181C29"/>
    <w:rsid w:val="00181D5C"/>
    <w:rsid w:val="0018209F"/>
    <w:rsid w:val="0018221A"/>
    <w:rsid w:val="00182326"/>
    <w:rsid w:val="00182612"/>
    <w:rsid w:val="0018299B"/>
    <w:rsid w:val="00182EC5"/>
    <w:rsid w:val="0018300D"/>
    <w:rsid w:val="001830EC"/>
    <w:rsid w:val="00183D88"/>
    <w:rsid w:val="001843FC"/>
    <w:rsid w:val="00184861"/>
    <w:rsid w:val="00184985"/>
    <w:rsid w:val="00184DC0"/>
    <w:rsid w:val="00184E5A"/>
    <w:rsid w:val="00184E8A"/>
    <w:rsid w:val="00184EB0"/>
    <w:rsid w:val="001853B9"/>
    <w:rsid w:val="001856F4"/>
    <w:rsid w:val="00185973"/>
    <w:rsid w:val="00185C03"/>
    <w:rsid w:val="00185ECA"/>
    <w:rsid w:val="00186150"/>
    <w:rsid w:val="00186281"/>
    <w:rsid w:val="00186691"/>
    <w:rsid w:val="00186C2B"/>
    <w:rsid w:val="00187451"/>
    <w:rsid w:val="00187953"/>
    <w:rsid w:val="00190040"/>
    <w:rsid w:val="00190DB6"/>
    <w:rsid w:val="00190E8E"/>
    <w:rsid w:val="00190F1C"/>
    <w:rsid w:val="00190FDB"/>
    <w:rsid w:val="001922BF"/>
    <w:rsid w:val="001922E9"/>
    <w:rsid w:val="00192409"/>
    <w:rsid w:val="0019242A"/>
    <w:rsid w:val="0019274E"/>
    <w:rsid w:val="0019289D"/>
    <w:rsid w:val="00192EDF"/>
    <w:rsid w:val="00192F8B"/>
    <w:rsid w:val="0019323F"/>
    <w:rsid w:val="0019332F"/>
    <w:rsid w:val="00193668"/>
    <w:rsid w:val="00193758"/>
    <w:rsid w:val="00193860"/>
    <w:rsid w:val="00193F71"/>
    <w:rsid w:val="0019415A"/>
    <w:rsid w:val="001944EA"/>
    <w:rsid w:val="00195648"/>
    <w:rsid w:val="00195759"/>
    <w:rsid w:val="00195BA2"/>
    <w:rsid w:val="00195D6E"/>
    <w:rsid w:val="00195E0F"/>
    <w:rsid w:val="00195EC0"/>
    <w:rsid w:val="00195FB3"/>
    <w:rsid w:val="001965B3"/>
    <w:rsid w:val="001966FC"/>
    <w:rsid w:val="00196BC7"/>
    <w:rsid w:val="0019757A"/>
    <w:rsid w:val="00197FE5"/>
    <w:rsid w:val="001A0D5B"/>
    <w:rsid w:val="001A0EB2"/>
    <w:rsid w:val="001A0F05"/>
    <w:rsid w:val="001A1574"/>
    <w:rsid w:val="001A1C8E"/>
    <w:rsid w:val="001A2D85"/>
    <w:rsid w:val="001A2F16"/>
    <w:rsid w:val="001A2F7A"/>
    <w:rsid w:val="001A385C"/>
    <w:rsid w:val="001A3907"/>
    <w:rsid w:val="001A39C0"/>
    <w:rsid w:val="001A3EE6"/>
    <w:rsid w:val="001A41A4"/>
    <w:rsid w:val="001A4493"/>
    <w:rsid w:val="001A5134"/>
    <w:rsid w:val="001A5317"/>
    <w:rsid w:val="001A551B"/>
    <w:rsid w:val="001A568B"/>
    <w:rsid w:val="001A6858"/>
    <w:rsid w:val="001A6860"/>
    <w:rsid w:val="001A696E"/>
    <w:rsid w:val="001A7479"/>
    <w:rsid w:val="001A7BB7"/>
    <w:rsid w:val="001A7C26"/>
    <w:rsid w:val="001A7C6D"/>
    <w:rsid w:val="001A7DEC"/>
    <w:rsid w:val="001B074E"/>
    <w:rsid w:val="001B0B6F"/>
    <w:rsid w:val="001B0C25"/>
    <w:rsid w:val="001B0CFE"/>
    <w:rsid w:val="001B19DC"/>
    <w:rsid w:val="001B1ACF"/>
    <w:rsid w:val="001B1AF2"/>
    <w:rsid w:val="001B1FA1"/>
    <w:rsid w:val="001B2077"/>
    <w:rsid w:val="001B2ACD"/>
    <w:rsid w:val="001B2BE2"/>
    <w:rsid w:val="001B2C9D"/>
    <w:rsid w:val="001B2D68"/>
    <w:rsid w:val="001B30E4"/>
    <w:rsid w:val="001B350F"/>
    <w:rsid w:val="001B36B4"/>
    <w:rsid w:val="001B42B4"/>
    <w:rsid w:val="001B4478"/>
    <w:rsid w:val="001B4565"/>
    <w:rsid w:val="001B459E"/>
    <w:rsid w:val="001B4A01"/>
    <w:rsid w:val="001B4AE6"/>
    <w:rsid w:val="001B4F98"/>
    <w:rsid w:val="001B4FC7"/>
    <w:rsid w:val="001B5938"/>
    <w:rsid w:val="001B6208"/>
    <w:rsid w:val="001B6884"/>
    <w:rsid w:val="001B6903"/>
    <w:rsid w:val="001B6D26"/>
    <w:rsid w:val="001B7011"/>
    <w:rsid w:val="001B71FF"/>
    <w:rsid w:val="001B78A9"/>
    <w:rsid w:val="001B79B3"/>
    <w:rsid w:val="001B7E6B"/>
    <w:rsid w:val="001C05E3"/>
    <w:rsid w:val="001C0671"/>
    <w:rsid w:val="001C0D3E"/>
    <w:rsid w:val="001C1398"/>
    <w:rsid w:val="001C1A1F"/>
    <w:rsid w:val="001C1A33"/>
    <w:rsid w:val="001C2088"/>
    <w:rsid w:val="001C20E2"/>
    <w:rsid w:val="001C21BF"/>
    <w:rsid w:val="001C2232"/>
    <w:rsid w:val="001C23C3"/>
    <w:rsid w:val="001C2552"/>
    <w:rsid w:val="001C27B9"/>
    <w:rsid w:val="001C2987"/>
    <w:rsid w:val="001C2A50"/>
    <w:rsid w:val="001C2BEA"/>
    <w:rsid w:val="001C2C65"/>
    <w:rsid w:val="001C30FB"/>
    <w:rsid w:val="001C31E3"/>
    <w:rsid w:val="001C3518"/>
    <w:rsid w:val="001C39C7"/>
    <w:rsid w:val="001C3CF7"/>
    <w:rsid w:val="001C3DCB"/>
    <w:rsid w:val="001C41F0"/>
    <w:rsid w:val="001C4220"/>
    <w:rsid w:val="001C4E39"/>
    <w:rsid w:val="001C5234"/>
    <w:rsid w:val="001C54C2"/>
    <w:rsid w:val="001C54CF"/>
    <w:rsid w:val="001C56F9"/>
    <w:rsid w:val="001C5B87"/>
    <w:rsid w:val="001C5E46"/>
    <w:rsid w:val="001C6244"/>
    <w:rsid w:val="001C6269"/>
    <w:rsid w:val="001C62C1"/>
    <w:rsid w:val="001C6407"/>
    <w:rsid w:val="001C6B4F"/>
    <w:rsid w:val="001C6D1A"/>
    <w:rsid w:val="001C7365"/>
    <w:rsid w:val="001C73AE"/>
    <w:rsid w:val="001C775A"/>
    <w:rsid w:val="001C7983"/>
    <w:rsid w:val="001C7EF8"/>
    <w:rsid w:val="001C7F71"/>
    <w:rsid w:val="001D0743"/>
    <w:rsid w:val="001D08C2"/>
    <w:rsid w:val="001D0A6A"/>
    <w:rsid w:val="001D0C4C"/>
    <w:rsid w:val="001D0C57"/>
    <w:rsid w:val="001D0F0C"/>
    <w:rsid w:val="001D0F92"/>
    <w:rsid w:val="001D1172"/>
    <w:rsid w:val="001D13A0"/>
    <w:rsid w:val="001D1446"/>
    <w:rsid w:val="001D16DA"/>
    <w:rsid w:val="001D196D"/>
    <w:rsid w:val="001D1DB6"/>
    <w:rsid w:val="001D1F39"/>
    <w:rsid w:val="001D2252"/>
    <w:rsid w:val="001D2559"/>
    <w:rsid w:val="001D25B5"/>
    <w:rsid w:val="001D2763"/>
    <w:rsid w:val="001D2A8B"/>
    <w:rsid w:val="001D2E01"/>
    <w:rsid w:val="001D2E91"/>
    <w:rsid w:val="001D30F6"/>
    <w:rsid w:val="001D3145"/>
    <w:rsid w:val="001D34F8"/>
    <w:rsid w:val="001D3586"/>
    <w:rsid w:val="001D3622"/>
    <w:rsid w:val="001D3683"/>
    <w:rsid w:val="001D38E8"/>
    <w:rsid w:val="001D3EB4"/>
    <w:rsid w:val="001D426F"/>
    <w:rsid w:val="001D4331"/>
    <w:rsid w:val="001D4993"/>
    <w:rsid w:val="001D5135"/>
    <w:rsid w:val="001D5256"/>
    <w:rsid w:val="001D531F"/>
    <w:rsid w:val="001D55A9"/>
    <w:rsid w:val="001D5604"/>
    <w:rsid w:val="001D56F8"/>
    <w:rsid w:val="001D5742"/>
    <w:rsid w:val="001D5779"/>
    <w:rsid w:val="001D586B"/>
    <w:rsid w:val="001D5F25"/>
    <w:rsid w:val="001D6392"/>
    <w:rsid w:val="001D6583"/>
    <w:rsid w:val="001D65A9"/>
    <w:rsid w:val="001D6B23"/>
    <w:rsid w:val="001D6BBF"/>
    <w:rsid w:val="001D6C81"/>
    <w:rsid w:val="001D6D6B"/>
    <w:rsid w:val="001D7073"/>
    <w:rsid w:val="001D7488"/>
    <w:rsid w:val="001D78EB"/>
    <w:rsid w:val="001D7D72"/>
    <w:rsid w:val="001E0797"/>
    <w:rsid w:val="001E109C"/>
    <w:rsid w:val="001E1151"/>
    <w:rsid w:val="001E16B7"/>
    <w:rsid w:val="001E174D"/>
    <w:rsid w:val="001E1794"/>
    <w:rsid w:val="001E184F"/>
    <w:rsid w:val="001E1982"/>
    <w:rsid w:val="001E1B6D"/>
    <w:rsid w:val="001E1CFB"/>
    <w:rsid w:val="001E25FB"/>
    <w:rsid w:val="001E2AE8"/>
    <w:rsid w:val="001E2DA3"/>
    <w:rsid w:val="001E3271"/>
    <w:rsid w:val="001E32AE"/>
    <w:rsid w:val="001E3783"/>
    <w:rsid w:val="001E3F15"/>
    <w:rsid w:val="001E3F79"/>
    <w:rsid w:val="001E402C"/>
    <w:rsid w:val="001E4676"/>
    <w:rsid w:val="001E47FD"/>
    <w:rsid w:val="001E503E"/>
    <w:rsid w:val="001E53DD"/>
    <w:rsid w:val="001E55B8"/>
    <w:rsid w:val="001E5B31"/>
    <w:rsid w:val="001E5F7F"/>
    <w:rsid w:val="001E6204"/>
    <w:rsid w:val="001E6780"/>
    <w:rsid w:val="001E73B1"/>
    <w:rsid w:val="001E76D7"/>
    <w:rsid w:val="001E7CD8"/>
    <w:rsid w:val="001F01AE"/>
    <w:rsid w:val="001F02AC"/>
    <w:rsid w:val="001F078A"/>
    <w:rsid w:val="001F0ADE"/>
    <w:rsid w:val="001F0D29"/>
    <w:rsid w:val="001F112A"/>
    <w:rsid w:val="001F13EF"/>
    <w:rsid w:val="001F14A8"/>
    <w:rsid w:val="001F1539"/>
    <w:rsid w:val="001F19A8"/>
    <w:rsid w:val="001F1EF3"/>
    <w:rsid w:val="001F1FC2"/>
    <w:rsid w:val="001F213A"/>
    <w:rsid w:val="001F2685"/>
    <w:rsid w:val="001F326A"/>
    <w:rsid w:val="001F33FF"/>
    <w:rsid w:val="001F3557"/>
    <w:rsid w:val="001F3576"/>
    <w:rsid w:val="001F3A01"/>
    <w:rsid w:val="001F3EC5"/>
    <w:rsid w:val="001F42E7"/>
    <w:rsid w:val="001F46A3"/>
    <w:rsid w:val="001F4A39"/>
    <w:rsid w:val="001F4E23"/>
    <w:rsid w:val="001F5458"/>
    <w:rsid w:val="001F565C"/>
    <w:rsid w:val="001F5E03"/>
    <w:rsid w:val="001F6810"/>
    <w:rsid w:val="001F696C"/>
    <w:rsid w:val="001F6A16"/>
    <w:rsid w:val="001F6C2F"/>
    <w:rsid w:val="001F705B"/>
    <w:rsid w:val="001F7757"/>
    <w:rsid w:val="001F7CB8"/>
    <w:rsid w:val="001F7DC5"/>
    <w:rsid w:val="001F7F57"/>
    <w:rsid w:val="001F7FA5"/>
    <w:rsid w:val="001F7FC9"/>
    <w:rsid w:val="00200573"/>
    <w:rsid w:val="00200CB0"/>
    <w:rsid w:val="002012AB"/>
    <w:rsid w:val="00201402"/>
    <w:rsid w:val="002018F2"/>
    <w:rsid w:val="00201986"/>
    <w:rsid w:val="002019B8"/>
    <w:rsid w:val="00201B33"/>
    <w:rsid w:val="00202026"/>
    <w:rsid w:val="0020230F"/>
    <w:rsid w:val="0020243F"/>
    <w:rsid w:val="00202756"/>
    <w:rsid w:val="00202AA8"/>
    <w:rsid w:val="00203327"/>
    <w:rsid w:val="002033FA"/>
    <w:rsid w:val="002035BE"/>
    <w:rsid w:val="00203D3D"/>
    <w:rsid w:val="00204119"/>
    <w:rsid w:val="002041CF"/>
    <w:rsid w:val="00204344"/>
    <w:rsid w:val="002043C0"/>
    <w:rsid w:val="00204565"/>
    <w:rsid w:val="002047F8"/>
    <w:rsid w:val="0020488A"/>
    <w:rsid w:val="00204DD0"/>
    <w:rsid w:val="00204E3E"/>
    <w:rsid w:val="002050EE"/>
    <w:rsid w:val="002053FA"/>
    <w:rsid w:val="00205DA6"/>
    <w:rsid w:val="00206791"/>
    <w:rsid w:val="0020688F"/>
    <w:rsid w:val="00206EB1"/>
    <w:rsid w:val="00207264"/>
    <w:rsid w:val="00207593"/>
    <w:rsid w:val="00207ADC"/>
    <w:rsid w:val="002102AE"/>
    <w:rsid w:val="002102E9"/>
    <w:rsid w:val="00210428"/>
    <w:rsid w:val="002109EC"/>
    <w:rsid w:val="00210B9B"/>
    <w:rsid w:val="00210E26"/>
    <w:rsid w:val="00210E3A"/>
    <w:rsid w:val="00210E46"/>
    <w:rsid w:val="00210FA1"/>
    <w:rsid w:val="002114B8"/>
    <w:rsid w:val="00211BF4"/>
    <w:rsid w:val="00212075"/>
    <w:rsid w:val="0021216C"/>
    <w:rsid w:val="00212336"/>
    <w:rsid w:val="002127D2"/>
    <w:rsid w:val="0021286E"/>
    <w:rsid w:val="00212C5E"/>
    <w:rsid w:val="002130A0"/>
    <w:rsid w:val="002133D0"/>
    <w:rsid w:val="00213696"/>
    <w:rsid w:val="00213A7E"/>
    <w:rsid w:val="00214B1B"/>
    <w:rsid w:val="00214F0F"/>
    <w:rsid w:val="00214F5F"/>
    <w:rsid w:val="0021506A"/>
    <w:rsid w:val="00215245"/>
    <w:rsid w:val="00215629"/>
    <w:rsid w:val="002157AD"/>
    <w:rsid w:val="00215CE6"/>
    <w:rsid w:val="00215D36"/>
    <w:rsid w:val="0021624F"/>
    <w:rsid w:val="0021665C"/>
    <w:rsid w:val="002168FC"/>
    <w:rsid w:val="00216C86"/>
    <w:rsid w:val="00216D87"/>
    <w:rsid w:val="00216F5E"/>
    <w:rsid w:val="00217A45"/>
    <w:rsid w:val="00217D4F"/>
    <w:rsid w:val="00220333"/>
    <w:rsid w:val="00220A5E"/>
    <w:rsid w:val="00220B46"/>
    <w:rsid w:val="002218E4"/>
    <w:rsid w:val="00221A26"/>
    <w:rsid w:val="00221B0E"/>
    <w:rsid w:val="002229A3"/>
    <w:rsid w:val="00222E0B"/>
    <w:rsid w:val="002233BC"/>
    <w:rsid w:val="0022352A"/>
    <w:rsid w:val="00223617"/>
    <w:rsid w:val="00223E62"/>
    <w:rsid w:val="00224599"/>
    <w:rsid w:val="002246D0"/>
    <w:rsid w:val="00224A03"/>
    <w:rsid w:val="00224AF4"/>
    <w:rsid w:val="00224F13"/>
    <w:rsid w:val="002257B5"/>
    <w:rsid w:val="00225BA2"/>
    <w:rsid w:val="00225C16"/>
    <w:rsid w:val="00225C4B"/>
    <w:rsid w:val="00225D54"/>
    <w:rsid w:val="00225DC5"/>
    <w:rsid w:val="00225E2B"/>
    <w:rsid w:val="00226CC0"/>
    <w:rsid w:val="00226E36"/>
    <w:rsid w:val="00226F8D"/>
    <w:rsid w:val="00226FE3"/>
    <w:rsid w:val="00227303"/>
    <w:rsid w:val="0022731E"/>
    <w:rsid w:val="00227A8F"/>
    <w:rsid w:val="00227D5D"/>
    <w:rsid w:val="002308E7"/>
    <w:rsid w:val="002309A1"/>
    <w:rsid w:val="00230BBA"/>
    <w:rsid w:val="00231248"/>
    <w:rsid w:val="00231C23"/>
    <w:rsid w:val="00232008"/>
    <w:rsid w:val="0023223C"/>
    <w:rsid w:val="00232589"/>
    <w:rsid w:val="00232AAC"/>
    <w:rsid w:val="00232E78"/>
    <w:rsid w:val="002332AC"/>
    <w:rsid w:val="002333F9"/>
    <w:rsid w:val="002335F8"/>
    <w:rsid w:val="00233816"/>
    <w:rsid w:val="002338AB"/>
    <w:rsid w:val="0023415D"/>
    <w:rsid w:val="002342DD"/>
    <w:rsid w:val="00234614"/>
    <w:rsid w:val="00234726"/>
    <w:rsid w:val="00234A3B"/>
    <w:rsid w:val="00234E47"/>
    <w:rsid w:val="00234FCF"/>
    <w:rsid w:val="00235481"/>
    <w:rsid w:val="00235577"/>
    <w:rsid w:val="00236562"/>
    <w:rsid w:val="00236DDD"/>
    <w:rsid w:val="00236DED"/>
    <w:rsid w:val="0023723F"/>
    <w:rsid w:val="00237441"/>
    <w:rsid w:val="002376C0"/>
    <w:rsid w:val="002377AE"/>
    <w:rsid w:val="002377E7"/>
    <w:rsid w:val="002378E6"/>
    <w:rsid w:val="00237AE3"/>
    <w:rsid w:val="00237DA2"/>
    <w:rsid w:val="002406D4"/>
    <w:rsid w:val="00240CA8"/>
    <w:rsid w:val="0024106C"/>
    <w:rsid w:val="0024152A"/>
    <w:rsid w:val="00241C5F"/>
    <w:rsid w:val="00241E5E"/>
    <w:rsid w:val="002421C6"/>
    <w:rsid w:val="002421DF"/>
    <w:rsid w:val="00242503"/>
    <w:rsid w:val="00242852"/>
    <w:rsid w:val="00242861"/>
    <w:rsid w:val="002428B8"/>
    <w:rsid w:val="00242A17"/>
    <w:rsid w:val="00242D27"/>
    <w:rsid w:val="00242F93"/>
    <w:rsid w:val="0024317C"/>
    <w:rsid w:val="002431BA"/>
    <w:rsid w:val="00243687"/>
    <w:rsid w:val="002436E4"/>
    <w:rsid w:val="00243971"/>
    <w:rsid w:val="00243D2A"/>
    <w:rsid w:val="00243D7A"/>
    <w:rsid w:val="002440FC"/>
    <w:rsid w:val="002443DA"/>
    <w:rsid w:val="002444DF"/>
    <w:rsid w:val="00244A39"/>
    <w:rsid w:val="00244B07"/>
    <w:rsid w:val="00244B84"/>
    <w:rsid w:val="002450DE"/>
    <w:rsid w:val="00245367"/>
    <w:rsid w:val="00245551"/>
    <w:rsid w:val="0024573D"/>
    <w:rsid w:val="0024576E"/>
    <w:rsid w:val="00245CC3"/>
    <w:rsid w:val="00246591"/>
    <w:rsid w:val="00246867"/>
    <w:rsid w:val="00246974"/>
    <w:rsid w:val="00246F44"/>
    <w:rsid w:val="0024728C"/>
    <w:rsid w:val="0024770B"/>
    <w:rsid w:val="002477A0"/>
    <w:rsid w:val="002477DB"/>
    <w:rsid w:val="00247AB0"/>
    <w:rsid w:val="00247F13"/>
    <w:rsid w:val="00250134"/>
    <w:rsid w:val="0025047C"/>
    <w:rsid w:val="00250539"/>
    <w:rsid w:val="0025061B"/>
    <w:rsid w:val="00250789"/>
    <w:rsid w:val="00250F7C"/>
    <w:rsid w:val="002510BD"/>
    <w:rsid w:val="002510F1"/>
    <w:rsid w:val="002511E0"/>
    <w:rsid w:val="002513A0"/>
    <w:rsid w:val="002516ED"/>
    <w:rsid w:val="00251873"/>
    <w:rsid w:val="00251EF7"/>
    <w:rsid w:val="0025221F"/>
    <w:rsid w:val="00252473"/>
    <w:rsid w:val="00252709"/>
    <w:rsid w:val="00252B3E"/>
    <w:rsid w:val="00252C2E"/>
    <w:rsid w:val="00252DBE"/>
    <w:rsid w:val="00252FFB"/>
    <w:rsid w:val="00253402"/>
    <w:rsid w:val="002543E5"/>
    <w:rsid w:val="0025440F"/>
    <w:rsid w:val="00254A6F"/>
    <w:rsid w:val="00254E41"/>
    <w:rsid w:val="002551D9"/>
    <w:rsid w:val="002556DA"/>
    <w:rsid w:val="00256258"/>
    <w:rsid w:val="00256405"/>
    <w:rsid w:val="00256818"/>
    <w:rsid w:val="00256B89"/>
    <w:rsid w:val="00256BBE"/>
    <w:rsid w:val="00256C2A"/>
    <w:rsid w:val="00256EC3"/>
    <w:rsid w:val="0025729E"/>
    <w:rsid w:val="00257C99"/>
    <w:rsid w:val="00257CEF"/>
    <w:rsid w:val="00257CF1"/>
    <w:rsid w:val="00257E87"/>
    <w:rsid w:val="00260027"/>
    <w:rsid w:val="00260113"/>
    <w:rsid w:val="0026039D"/>
    <w:rsid w:val="002603D1"/>
    <w:rsid w:val="0026081E"/>
    <w:rsid w:val="00260F3F"/>
    <w:rsid w:val="002611CE"/>
    <w:rsid w:val="00261DA4"/>
    <w:rsid w:val="00262233"/>
    <w:rsid w:val="00262606"/>
    <w:rsid w:val="00262C86"/>
    <w:rsid w:val="0026302F"/>
    <w:rsid w:val="002632C4"/>
    <w:rsid w:val="002634D1"/>
    <w:rsid w:val="00263735"/>
    <w:rsid w:val="00263983"/>
    <w:rsid w:val="00263A5A"/>
    <w:rsid w:val="00263C8F"/>
    <w:rsid w:val="002644A7"/>
    <w:rsid w:val="002652BC"/>
    <w:rsid w:val="00265640"/>
    <w:rsid w:val="0026565D"/>
    <w:rsid w:val="00265B41"/>
    <w:rsid w:val="00265DC6"/>
    <w:rsid w:val="00265ED9"/>
    <w:rsid w:val="0026638B"/>
    <w:rsid w:val="002667A2"/>
    <w:rsid w:val="00266814"/>
    <w:rsid w:val="00266917"/>
    <w:rsid w:val="00266A4A"/>
    <w:rsid w:val="00266B8C"/>
    <w:rsid w:val="00266D0B"/>
    <w:rsid w:val="002672F2"/>
    <w:rsid w:val="002676B7"/>
    <w:rsid w:val="002676C6"/>
    <w:rsid w:val="00267F2E"/>
    <w:rsid w:val="0027019B"/>
    <w:rsid w:val="002701C3"/>
    <w:rsid w:val="00270582"/>
    <w:rsid w:val="002708C0"/>
    <w:rsid w:val="00270EE2"/>
    <w:rsid w:val="0027138E"/>
    <w:rsid w:val="002719F8"/>
    <w:rsid w:val="00272081"/>
    <w:rsid w:val="00272486"/>
    <w:rsid w:val="002729FD"/>
    <w:rsid w:val="00272B60"/>
    <w:rsid w:val="00272C49"/>
    <w:rsid w:val="0027334E"/>
    <w:rsid w:val="00273510"/>
    <w:rsid w:val="0027373A"/>
    <w:rsid w:val="002737B3"/>
    <w:rsid w:val="00273A5A"/>
    <w:rsid w:val="00273D8E"/>
    <w:rsid w:val="00274287"/>
    <w:rsid w:val="0027444C"/>
    <w:rsid w:val="0027480E"/>
    <w:rsid w:val="00274B4C"/>
    <w:rsid w:val="00275179"/>
    <w:rsid w:val="0027536C"/>
    <w:rsid w:val="0027554E"/>
    <w:rsid w:val="002755DC"/>
    <w:rsid w:val="002756AE"/>
    <w:rsid w:val="00275C02"/>
    <w:rsid w:val="00275F2C"/>
    <w:rsid w:val="002760AA"/>
    <w:rsid w:val="00276336"/>
    <w:rsid w:val="00276736"/>
    <w:rsid w:val="00276A0B"/>
    <w:rsid w:val="00276B9D"/>
    <w:rsid w:val="00276E31"/>
    <w:rsid w:val="00277702"/>
    <w:rsid w:val="0027786F"/>
    <w:rsid w:val="00277AAE"/>
    <w:rsid w:val="00277D69"/>
    <w:rsid w:val="002806AA"/>
    <w:rsid w:val="00280931"/>
    <w:rsid w:val="00280A35"/>
    <w:rsid w:val="00280C5C"/>
    <w:rsid w:val="00280CB0"/>
    <w:rsid w:val="002810CE"/>
    <w:rsid w:val="00281611"/>
    <w:rsid w:val="00281D01"/>
    <w:rsid w:val="00281D52"/>
    <w:rsid w:val="00281F41"/>
    <w:rsid w:val="00282559"/>
    <w:rsid w:val="00282684"/>
    <w:rsid w:val="00282A44"/>
    <w:rsid w:val="00282D77"/>
    <w:rsid w:val="00282F75"/>
    <w:rsid w:val="00283135"/>
    <w:rsid w:val="002833DE"/>
    <w:rsid w:val="002833E2"/>
    <w:rsid w:val="002834CF"/>
    <w:rsid w:val="00283990"/>
    <w:rsid w:val="002846CA"/>
    <w:rsid w:val="00284AE5"/>
    <w:rsid w:val="0028500A"/>
    <w:rsid w:val="00285143"/>
    <w:rsid w:val="002852F0"/>
    <w:rsid w:val="00286394"/>
    <w:rsid w:val="00286F35"/>
    <w:rsid w:val="0028704D"/>
    <w:rsid w:val="00287132"/>
    <w:rsid w:val="00287271"/>
    <w:rsid w:val="0028781D"/>
    <w:rsid w:val="00287AA6"/>
    <w:rsid w:val="00287DC2"/>
    <w:rsid w:val="00290039"/>
    <w:rsid w:val="00290071"/>
    <w:rsid w:val="002902D5"/>
    <w:rsid w:val="0029043D"/>
    <w:rsid w:val="0029083A"/>
    <w:rsid w:val="00290ACF"/>
    <w:rsid w:val="00290B56"/>
    <w:rsid w:val="00290BDE"/>
    <w:rsid w:val="00290C24"/>
    <w:rsid w:val="00290C5E"/>
    <w:rsid w:val="0029123D"/>
    <w:rsid w:val="002913A1"/>
    <w:rsid w:val="00291CCA"/>
    <w:rsid w:val="00291E9B"/>
    <w:rsid w:val="00292168"/>
    <w:rsid w:val="002924CD"/>
    <w:rsid w:val="00292617"/>
    <w:rsid w:val="0029274B"/>
    <w:rsid w:val="00292E53"/>
    <w:rsid w:val="0029338C"/>
    <w:rsid w:val="002934BF"/>
    <w:rsid w:val="00293518"/>
    <w:rsid w:val="002936FA"/>
    <w:rsid w:val="002937C9"/>
    <w:rsid w:val="00293835"/>
    <w:rsid w:val="00293C7A"/>
    <w:rsid w:val="00293CAD"/>
    <w:rsid w:val="00293E74"/>
    <w:rsid w:val="00294257"/>
    <w:rsid w:val="00294B50"/>
    <w:rsid w:val="002958E3"/>
    <w:rsid w:val="00295EA3"/>
    <w:rsid w:val="002962E3"/>
    <w:rsid w:val="002963BA"/>
    <w:rsid w:val="002964EB"/>
    <w:rsid w:val="002972EF"/>
    <w:rsid w:val="00297437"/>
    <w:rsid w:val="002976F2"/>
    <w:rsid w:val="002977F1"/>
    <w:rsid w:val="00297CD3"/>
    <w:rsid w:val="002A031C"/>
    <w:rsid w:val="002A072E"/>
    <w:rsid w:val="002A0F26"/>
    <w:rsid w:val="002A1265"/>
    <w:rsid w:val="002A1DED"/>
    <w:rsid w:val="002A1FFF"/>
    <w:rsid w:val="002A27D2"/>
    <w:rsid w:val="002A2D42"/>
    <w:rsid w:val="002A2D47"/>
    <w:rsid w:val="002A3353"/>
    <w:rsid w:val="002A33BD"/>
    <w:rsid w:val="002A382D"/>
    <w:rsid w:val="002A38E2"/>
    <w:rsid w:val="002A3FBA"/>
    <w:rsid w:val="002A41F9"/>
    <w:rsid w:val="002A4A9C"/>
    <w:rsid w:val="002A4AC8"/>
    <w:rsid w:val="002A4CBE"/>
    <w:rsid w:val="002A4F3E"/>
    <w:rsid w:val="002A51CE"/>
    <w:rsid w:val="002A54BD"/>
    <w:rsid w:val="002A5540"/>
    <w:rsid w:val="002A5563"/>
    <w:rsid w:val="002A561F"/>
    <w:rsid w:val="002A562B"/>
    <w:rsid w:val="002A56D3"/>
    <w:rsid w:val="002A5760"/>
    <w:rsid w:val="002A588F"/>
    <w:rsid w:val="002A602D"/>
    <w:rsid w:val="002A6048"/>
    <w:rsid w:val="002A61A8"/>
    <w:rsid w:val="002A6243"/>
    <w:rsid w:val="002A687D"/>
    <w:rsid w:val="002A68D2"/>
    <w:rsid w:val="002A6A05"/>
    <w:rsid w:val="002A6D1E"/>
    <w:rsid w:val="002A6F0B"/>
    <w:rsid w:val="002A6F2A"/>
    <w:rsid w:val="002A7098"/>
    <w:rsid w:val="002A730C"/>
    <w:rsid w:val="002A75C5"/>
    <w:rsid w:val="002A7E1D"/>
    <w:rsid w:val="002A7E82"/>
    <w:rsid w:val="002B02DA"/>
    <w:rsid w:val="002B06EA"/>
    <w:rsid w:val="002B0D72"/>
    <w:rsid w:val="002B110A"/>
    <w:rsid w:val="002B127E"/>
    <w:rsid w:val="002B16B0"/>
    <w:rsid w:val="002B17BA"/>
    <w:rsid w:val="002B18EF"/>
    <w:rsid w:val="002B192D"/>
    <w:rsid w:val="002B19A1"/>
    <w:rsid w:val="002B19D6"/>
    <w:rsid w:val="002B2258"/>
    <w:rsid w:val="002B2609"/>
    <w:rsid w:val="002B2873"/>
    <w:rsid w:val="002B2D64"/>
    <w:rsid w:val="002B2FBA"/>
    <w:rsid w:val="002B3122"/>
    <w:rsid w:val="002B3146"/>
    <w:rsid w:val="002B34D4"/>
    <w:rsid w:val="002B34F1"/>
    <w:rsid w:val="002B3673"/>
    <w:rsid w:val="002B3925"/>
    <w:rsid w:val="002B3A14"/>
    <w:rsid w:val="002B3A6E"/>
    <w:rsid w:val="002B4374"/>
    <w:rsid w:val="002B46B2"/>
    <w:rsid w:val="002B4B55"/>
    <w:rsid w:val="002B4D47"/>
    <w:rsid w:val="002B52AB"/>
    <w:rsid w:val="002B5542"/>
    <w:rsid w:val="002B5767"/>
    <w:rsid w:val="002B5800"/>
    <w:rsid w:val="002B5A80"/>
    <w:rsid w:val="002B5DA6"/>
    <w:rsid w:val="002B651B"/>
    <w:rsid w:val="002B6782"/>
    <w:rsid w:val="002B6EE4"/>
    <w:rsid w:val="002B7559"/>
    <w:rsid w:val="002B76D6"/>
    <w:rsid w:val="002B7770"/>
    <w:rsid w:val="002B7C5B"/>
    <w:rsid w:val="002C030C"/>
    <w:rsid w:val="002C034C"/>
    <w:rsid w:val="002C049C"/>
    <w:rsid w:val="002C05F9"/>
    <w:rsid w:val="002C0A44"/>
    <w:rsid w:val="002C13D3"/>
    <w:rsid w:val="002C15FD"/>
    <w:rsid w:val="002C1715"/>
    <w:rsid w:val="002C197B"/>
    <w:rsid w:val="002C1D88"/>
    <w:rsid w:val="002C245A"/>
    <w:rsid w:val="002C28A6"/>
    <w:rsid w:val="002C2DEA"/>
    <w:rsid w:val="002C2F3A"/>
    <w:rsid w:val="002C333D"/>
    <w:rsid w:val="002C3B98"/>
    <w:rsid w:val="002C3DA8"/>
    <w:rsid w:val="002C44B5"/>
    <w:rsid w:val="002C46C8"/>
    <w:rsid w:val="002C478C"/>
    <w:rsid w:val="002C4B85"/>
    <w:rsid w:val="002C50D3"/>
    <w:rsid w:val="002C52AF"/>
    <w:rsid w:val="002C54CF"/>
    <w:rsid w:val="002C54DC"/>
    <w:rsid w:val="002C57C1"/>
    <w:rsid w:val="002C5A9A"/>
    <w:rsid w:val="002C62CE"/>
    <w:rsid w:val="002C6C69"/>
    <w:rsid w:val="002C6D4B"/>
    <w:rsid w:val="002C73CA"/>
    <w:rsid w:val="002C7551"/>
    <w:rsid w:val="002C78F5"/>
    <w:rsid w:val="002C7A99"/>
    <w:rsid w:val="002D0067"/>
    <w:rsid w:val="002D02C0"/>
    <w:rsid w:val="002D0363"/>
    <w:rsid w:val="002D0538"/>
    <w:rsid w:val="002D0742"/>
    <w:rsid w:val="002D09C0"/>
    <w:rsid w:val="002D0EE8"/>
    <w:rsid w:val="002D0FF2"/>
    <w:rsid w:val="002D100C"/>
    <w:rsid w:val="002D1399"/>
    <w:rsid w:val="002D15EB"/>
    <w:rsid w:val="002D1F74"/>
    <w:rsid w:val="002D208B"/>
    <w:rsid w:val="002D20F6"/>
    <w:rsid w:val="002D22AE"/>
    <w:rsid w:val="002D2680"/>
    <w:rsid w:val="002D2FDF"/>
    <w:rsid w:val="002D3128"/>
    <w:rsid w:val="002D36A7"/>
    <w:rsid w:val="002D3BA7"/>
    <w:rsid w:val="002D3C35"/>
    <w:rsid w:val="002D3DE4"/>
    <w:rsid w:val="002D3E09"/>
    <w:rsid w:val="002D468F"/>
    <w:rsid w:val="002D46C6"/>
    <w:rsid w:val="002D4BB7"/>
    <w:rsid w:val="002D4D63"/>
    <w:rsid w:val="002D5668"/>
    <w:rsid w:val="002D5833"/>
    <w:rsid w:val="002D5CEB"/>
    <w:rsid w:val="002D601F"/>
    <w:rsid w:val="002D615E"/>
    <w:rsid w:val="002D66A1"/>
    <w:rsid w:val="002D6760"/>
    <w:rsid w:val="002D688C"/>
    <w:rsid w:val="002D696E"/>
    <w:rsid w:val="002D6EEE"/>
    <w:rsid w:val="002D7302"/>
    <w:rsid w:val="002D7341"/>
    <w:rsid w:val="002D75AB"/>
    <w:rsid w:val="002D7872"/>
    <w:rsid w:val="002D7A60"/>
    <w:rsid w:val="002D7D81"/>
    <w:rsid w:val="002D7E61"/>
    <w:rsid w:val="002E0194"/>
    <w:rsid w:val="002E01EB"/>
    <w:rsid w:val="002E027D"/>
    <w:rsid w:val="002E0314"/>
    <w:rsid w:val="002E03AB"/>
    <w:rsid w:val="002E0839"/>
    <w:rsid w:val="002E0B0E"/>
    <w:rsid w:val="002E124A"/>
    <w:rsid w:val="002E1460"/>
    <w:rsid w:val="002E15AD"/>
    <w:rsid w:val="002E1866"/>
    <w:rsid w:val="002E243C"/>
    <w:rsid w:val="002E2458"/>
    <w:rsid w:val="002E258B"/>
    <w:rsid w:val="002E26EF"/>
    <w:rsid w:val="002E2767"/>
    <w:rsid w:val="002E28CE"/>
    <w:rsid w:val="002E2C41"/>
    <w:rsid w:val="002E2ED4"/>
    <w:rsid w:val="002E382E"/>
    <w:rsid w:val="002E3CA9"/>
    <w:rsid w:val="002E434A"/>
    <w:rsid w:val="002E454A"/>
    <w:rsid w:val="002E47D1"/>
    <w:rsid w:val="002E5054"/>
    <w:rsid w:val="002E50A8"/>
    <w:rsid w:val="002E52E2"/>
    <w:rsid w:val="002E5A7C"/>
    <w:rsid w:val="002E5C18"/>
    <w:rsid w:val="002E5F73"/>
    <w:rsid w:val="002E6811"/>
    <w:rsid w:val="002E6CCF"/>
    <w:rsid w:val="002E6E3D"/>
    <w:rsid w:val="002E71CC"/>
    <w:rsid w:val="002E73FB"/>
    <w:rsid w:val="002E74F9"/>
    <w:rsid w:val="002E7767"/>
    <w:rsid w:val="002E7CD3"/>
    <w:rsid w:val="002F009C"/>
    <w:rsid w:val="002F0103"/>
    <w:rsid w:val="002F0369"/>
    <w:rsid w:val="002F0426"/>
    <w:rsid w:val="002F0A5D"/>
    <w:rsid w:val="002F0AD6"/>
    <w:rsid w:val="002F0FA4"/>
    <w:rsid w:val="002F0FCD"/>
    <w:rsid w:val="002F12DA"/>
    <w:rsid w:val="002F1559"/>
    <w:rsid w:val="002F169C"/>
    <w:rsid w:val="002F1A93"/>
    <w:rsid w:val="002F1BDD"/>
    <w:rsid w:val="002F1CC8"/>
    <w:rsid w:val="002F2483"/>
    <w:rsid w:val="002F25B1"/>
    <w:rsid w:val="002F27EC"/>
    <w:rsid w:val="002F293A"/>
    <w:rsid w:val="002F316B"/>
    <w:rsid w:val="002F317C"/>
    <w:rsid w:val="002F3578"/>
    <w:rsid w:val="002F36D1"/>
    <w:rsid w:val="002F390C"/>
    <w:rsid w:val="002F39D4"/>
    <w:rsid w:val="002F3B4B"/>
    <w:rsid w:val="002F3F63"/>
    <w:rsid w:val="002F4835"/>
    <w:rsid w:val="002F4A52"/>
    <w:rsid w:val="002F557E"/>
    <w:rsid w:val="002F6150"/>
    <w:rsid w:val="002F6ACE"/>
    <w:rsid w:val="002F6ADF"/>
    <w:rsid w:val="002F6B0A"/>
    <w:rsid w:val="002F6DDB"/>
    <w:rsid w:val="002F6DFF"/>
    <w:rsid w:val="002F6F96"/>
    <w:rsid w:val="002F7889"/>
    <w:rsid w:val="003003D0"/>
    <w:rsid w:val="00300472"/>
    <w:rsid w:val="00300780"/>
    <w:rsid w:val="003007A2"/>
    <w:rsid w:val="00300905"/>
    <w:rsid w:val="00300C23"/>
    <w:rsid w:val="00300CFF"/>
    <w:rsid w:val="00300EB3"/>
    <w:rsid w:val="00300F2F"/>
    <w:rsid w:val="00300FD5"/>
    <w:rsid w:val="00301018"/>
    <w:rsid w:val="003015ED"/>
    <w:rsid w:val="00301A95"/>
    <w:rsid w:val="00301AE3"/>
    <w:rsid w:val="00301BCB"/>
    <w:rsid w:val="00301E28"/>
    <w:rsid w:val="00301FD6"/>
    <w:rsid w:val="003020C7"/>
    <w:rsid w:val="00302740"/>
    <w:rsid w:val="003027BB"/>
    <w:rsid w:val="0030281D"/>
    <w:rsid w:val="00302A60"/>
    <w:rsid w:val="003032C9"/>
    <w:rsid w:val="00303338"/>
    <w:rsid w:val="00303B0A"/>
    <w:rsid w:val="003040BF"/>
    <w:rsid w:val="003048B7"/>
    <w:rsid w:val="00304B06"/>
    <w:rsid w:val="00304CBE"/>
    <w:rsid w:val="00305182"/>
    <w:rsid w:val="0030527F"/>
    <w:rsid w:val="003058F7"/>
    <w:rsid w:val="00305AFC"/>
    <w:rsid w:val="00305BBF"/>
    <w:rsid w:val="00305E50"/>
    <w:rsid w:val="00305F54"/>
    <w:rsid w:val="0030607F"/>
    <w:rsid w:val="003062E0"/>
    <w:rsid w:val="00306465"/>
    <w:rsid w:val="003064FB"/>
    <w:rsid w:val="00306A19"/>
    <w:rsid w:val="003071AB"/>
    <w:rsid w:val="00307425"/>
    <w:rsid w:val="003077B9"/>
    <w:rsid w:val="00307CC9"/>
    <w:rsid w:val="00310485"/>
    <w:rsid w:val="00310586"/>
    <w:rsid w:val="0031060D"/>
    <w:rsid w:val="0031076A"/>
    <w:rsid w:val="003110C7"/>
    <w:rsid w:val="00311357"/>
    <w:rsid w:val="003114DD"/>
    <w:rsid w:val="00311642"/>
    <w:rsid w:val="00311996"/>
    <w:rsid w:val="00311D24"/>
    <w:rsid w:val="003124E0"/>
    <w:rsid w:val="00312579"/>
    <w:rsid w:val="003129CC"/>
    <w:rsid w:val="003131CE"/>
    <w:rsid w:val="00313207"/>
    <w:rsid w:val="003132CE"/>
    <w:rsid w:val="003134C6"/>
    <w:rsid w:val="0031350B"/>
    <w:rsid w:val="0031369E"/>
    <w:rsid w:val="003136BA"/>
    <w:rsid w:val="003139A4"/>
    <w:rsid w:val="003144B0"/>
    <w:rsid w:val="00314667"/>
    <w:rsid w:val="003149D3"/>
    <w:rsid w:val="00314ADA"/>
    <w:rsid w:val="00314D37"/>
    <w:rsid w:val="00314EDC"/>
    <w:rsid w:val="00314FA7"/>
    <w:rsid w:val="00315674"/>
    <w:rsid w:val="00315850"/>
    <w:rsid w:val="00315957"/>
    <w:rsid w:val="00315C71"/>
    <w:rsid w:val="00315EFF"/>
    <w:rsid w:val="00315F5F"/>
    <w:rsid w:val="003160CC"/>
    <w:rsid w:val="00316224"/>
    <w:rsid w:val="0031644D"/>
    <w:rsid w:val="0031691D"/>
    <w:rsid w:val="0031693F"/>
    <w:rsid w:val="00316B60"/>
    <w:rsid w:val="00316EA3"/>
    <w:rsid w:val="003170DB"/>
    <w:rsid w:val="003171FE"/>
    <w:rsid w:val="00317244"/>
    <w:rsid w:val="0031732B"/>
    <w:rsid w:val="003174FA"/>
    <w:rsid w:val="00317B35"/>
    <w:rsid w:val="00317BFD"/>
    <w:rsid w:val="00317D0D"/>
    <w:rsid w:val="0032071D"/>
    <w:rsid w:val="00320838"/>
    <w:rsid w:val="00320CC8"/>
    <w:rsid w:val="00320D4F"/>
    <w:rsid w:val="00320FD6"/>
    <w:rsid w:val="00321404"/>
    <w:rsid w:val="00321FE3"/>
    <w:rsid w:val="00322ADE"/>
    <w:rsid w:val="003236DE"/>
    <w:rsid w:val="00323D79"/>
    <w:rsid w:val="0032437C"/>
    <w:rsid w:val="003243D4"/>
    <w:rsid w:val="0032458D"/>
    <w:rsid w:val="00324983"/>
    <w:rsid w:val="00324C76"/>
    <w:rsid w:val="00324EFD"/>
    <w:rsid w:val="0032578F"/>
    <w:rsid w:val="003258FA"/>
    <w:rsid w:val="00325A32"/>
    <w:rsid w:val="00325BF7"/>
    <w:rsid w:val="00325D47"/>
    <w:rsid w:val="00325FB1"/>
    <w:rsid w:val="00326B5B"/>
    <w:rsid w:val="00326BAC"/>
    <w:rsid w:val="00326E3D"/>
    <w:rsid w:val="00326EBB"/>
    <w:rsid w:val="00326FCD"/>
    <w:rsid w:val="003270FC"/>
    <w:rsid w:val="003275F3"/>
    <w:rsid w:val="00327916"/>
    <w:rsid w:val="00327CC9"/>
    <w:rsid w:val="00330E0F"/>
    <w:rsid w:val="0033158E"/>
    <w:rsid w:val="003317DC"/>
    <w:rsid w:val="00331830"/>
    <w:rsid w:val="003318A0"/>
    <w:rsid w:val="0033226C"/>
    <w:rsid w:val="003324F2"/>
    <w:rsid w:val="00332531"/>
    <w:rsid w:val="00332F5A"/>
    <w:rsid w:val="00333108"/>
    <w:rsid w:val="0033372F"/>
    <w:rsid w:val="003338BA"/>
    <w:rsid w:val="00333A01"/>
    <w:rsid w:val="00333B25"/>
    <w:rsid w:val="00333FE5"/>
    <w:rsid w:val="00334374"/>
    <w:rsid w:val="003343B7"/>
    <w:rsid w:val="003347A8"/>
    <w:rsid w:val="00334850"/>
    <w:rsid w:val="00334BF6"/>
    <w:rsid w:val="003354A6"/>
    <w:rsid w:val="00335AFC"/>
    <w:rsid w:val="00335C2F"/>
    <w:rsid w:val="0033660B"/>
    <w:rsid w:val="003368C3"/>
    <w:rsid w:val="00336A8C"/>
    <w:rsid w:val="00336B46"/>
    <w:rsid w:val="00336E91"/>
    <w:rsid w:val="00337C10"/>
    <w:rsid w:val="003400AB"/>
    <w:rsid w:val="00340842"/>
    <w:rsid w:val="00340B07"/>
    <w:rsid w:val="00340BDC"/>
    <w:rsid w:val="00340FD4"/>
    <w:rsid w:val="003410E5"/>
    <w:rsid w:val="00341194"/>
    <w:rsid w:val="00341B03"/>
    <w:rsid w:val="00341CF9"/>
    <w:rsid w:val="0034208D"/>
    <w:rsid w:val="003420BC"/>
    <w:rsid w:val="003422BD"/>
    <w:rsid w:val="00342ABF"/>
    <w:rsid w:val="00343149"/>
    <w:rsid w:val="003432B4"/>
    <w:rsid w:val="0034376D"/>
    <w:rsid w:val="00343812"/>
    <w:rsid w:val="00343A7D"/>
    <w:rsid w:val="00344228"/>
    <w:rsid w:val="00344283"/>
    <w:rsid w:val="003442E3"/>
    <w:rsid w:val="003445DF"/>
    <w:rsid w:val="0034497E"/>
    <w:rsid w:val="003449AF"/>
    <w:rsid w:val="00344E67"/>
    <w:rsid w:val="00344FA3"/>
    <w:rsid w:val="00344FD8"/>
    <w:rsid w:val="00345215"/>
    <w:rsid w:val="003455A6"/>
    <w:rsid w:val="003456A3"/>
    <w:rsid w:val="00345A96"/>
    <w:rsid w:val="00345C8A"/>
    <w:rsid w:val="00345F00"/>
    <w:rsid w:val="00346296"/>
    <w:rsid w:val="00346619"/>
    <w:rsid w:val="00346D7E"/>
    <w:rsid w:val="00347157"/>
    <w:rsid w:val="003471A8"/>
    <w:rsid w:val="003471F8"/>
    <w:rsid w:val="003472E1"/>
    <w:rsid w:val="00347630"/>
    <w:rsid w:val="00347865"/>
    <w:rsid w:val="003479F0"/>
    <w:rsid w:val="00347CE9"/>
    <w:rsid w:val="00350360"/>
    <w:rsid w:val="0035093F"/>
    <w:rsid w:val="00350EA6"/>
    <w:rsid w:val="00351186"/>
    <w:rsid w:val="003513DB"/>
    <w:rsid w:val="00351AD5"/>
    <w:rsid w:val="00351E27"/>
    <w:rsid w:val="003520B5"/>
    <w:rsid w:val="003521A6"/>
    <w:rsid w:val="00352329"/>
    <w:rsid w:val="003524B2"/>
    <w:rsid w:val="00352D2A"/>
    <w:rsid w:val="00352EB8"/>
    <w:rsid w:val="003532A9"/>
    <w:rsid w:val="00353AC4"/>
    <w:rsid w:val="00353AD7"/>
    <w:rsid w:val="00353B33"/>
    <w:rsid w:val="00353BBC"/>
    <w:rsid w:val="003545C0"/>
    <w:rsid w:val="003545EA"/>
    <w:rsid w:val="0035571D"/>
    <w:rsid w:val="003557F9"/>
    <w:rsid w:val="00355979"/>
    <w:rsid w:val="0035655A"/>
    <w:rsid w:val="003567A8"/>
    <w:rsid w:val="00356DE1"/>
    <w:rsid w:val="00356F36"/>
    <w:rsid w:val="00357032"/>
    <w:rsid w:val="00357680"/>
    <w:rsid w:val="00357B17"/>
    <w:rsid w:val="00357BB0"/>
    <w:rsid w:val="003600A4"/>
    <w:rsid w:val="0036094F"/>
    <w:rsid w:val="00360B81"/>
    <w:rsid w:val="00360CBE"/>
    <w:rsid w:val="003610B7"/>
    <w:rsid w:val="003613C9"/>
    <w:rsid w:val="00361463"/>
    <w:rsid w:val="0036194B"/>
    <w:rsid w:val="00361D55"/>
    <w:rsid w:val="00361F35"/>
    <w:rsid w:val="003622F8"/>
    <w:rsid w:val="0036234D"/>
    <w:rsid w:val="00362FFD"/>
    <w:rsid w:val="00363688"/>
    <w:rsid w:val="00363B3E"/>
    <w:rsid w:val="00363F06"/>
    <w:rsid w:val="0036442A"/>
    <w:rsid w:val="00364606"/>
    <w:rsid w:val="0036546D"/>
    <w:rsid w:val="003659AE"/>
    <w:rsid w:val="00365CF1"/>
    <w:rsid w:val="00365D3F"/>
    <w:rsid w:val="00365F7E"/>
    <w:rsid w:val="00366589"/>
    <w:rsid w:val="003667E8"/>
    <w:rsid w:val="0036681F"/>
    <w:rsid w:val="00366A8F"/>
    <w:rsid w:val="00366D5C"/>
    <w:rsid w:val="003671E1"/>
    <w:rsid w:val="00367255"/>
    <w:rsid w:val="00367343"/>
    <w:rsid w:val="00367421"/>
    <w:rsid w:val="0036748C"/>
    <w:rsid w:val="00367647"/>
    <w:rsid w:val="0036766E"/>
    <w:rsid w:val="00367982"/>
    <w:rsid w:val="003679FB"/>
    <w:rsid w:val="00367C6F"/>
    <w:rsid w:val="00370803"/>
    <w:rsid w:val="003709BE"/>
    <w:rsid w:val="00370EBB"/>
    <w:rsid w:val="00370EDB"/>
    <w:rsid w:val="00371B74"/>
    <w:rsid w:val="00371BAF"/>
    <w:rsid w:val="00371C5A"/>
    <w:rsid w:val="0037203A"/>
    <w:rsid w:val="00372C7A"/>
    <w:rsid w:val="00372CDE"/>
    <w:rsid w:val="003733D0"/>
    <w:rsid w:val="00373467"/>
    <w:rsid w:val="003734CB"/>
    <w:rsid w:val="00374151"/>
    <w:rsid w:val="00374191"/>
    <w:rsid w:val="003741F4"/>
    <w:rsid w:val="0037460F"/>
    <w:rsid w:val="00374695"/>
    <w:rsid w:val="003748E7"/>
    <w:rsid w:val="00374B01"/>
    <w:rsid w:val="0037506F"/>
    <w:rsid w:val="00375363"/>
    <w:rsid w:val="003755A4"/>
    <w:rsid w:val="0037570B"/>
    <w:rsid w:val="00375C0D"/>
    <w:rsid w:val="003760C8"/>
    <w:rsid w:val="003764C5"/>
    <w:rsid w:val="0037652C"/>
    <w:rsid w:val="00376598"/>
    <w:rsid w:val="00376645"/>
    <w:rsid w:val="00376768"/>
    <w:rsid w:val="00376909"/>
    <w:rsid w:val="0037708C"/>
    <w:rsid w:val="0037731D"/>
    <w:rsid w:val="00377396"/>
    <w:rsid w:val="00377DCB"/>
    <w:rsid w:val="00377EC2"/>
    <w:rsid w:val="003808B7"/>
    <w:rsid w:val="00380A0A"/>
    <w:rsid w:val="00380D9B"/>
    <w:rsid w:val="00380DBF"/>
    <w:rsid w:val="00380E5C"/>
    <w:rsid w:val="00380F3B"/>
    <w:rsid w:val="00381A42"/>
    <w:rsid w:val="00381CC2"/>
    <w:rsid w:val="003820D4"/>
    <w:rsid w:val="00382434"/>
    <w:rsid w:val="003825E3"/>
    <w:rsid w:val="00382654"/>
    <w:rsid w:val="00382999"/>
    <w:rsid w:val="00382B9E"/>
    <w:rsid w:val="00382C30"/>
    <w:rsid w:val="00382D5C"/>
    <w:rsid w:val="0038310A"/>
    <w:rsid w:val="00383554"/>
    <w:rsid w:val="00383B85"/>
    <w:rsid w:val="0038424A"/>
    <w:rsid w:val="00384DFD"/>
    <w:rsid w:val="00385649"/>
    <w:rsid w:val="0038598C"/>
    <w:rsid w:val="00385E51"/>
    <w:rsid w:val="00385F73"/>
    <w:rsid w:val="003861B4"/>
    <w:rsid w:val="0038660C"/>
    <w:rsid w:val="00386AF0"/>
    <w:rsid w:val="00386F53"/>
    <w:rsid w:val="003871E0"/>
    <w:rsid w:val="00387226"/>
    <w:rsid w:val="00387472"/>
    <w:rsid w:val="003878B0"/>
    <w:rsid w:val="00387B18"/>
    <w:rsid w:val="00387D2B"/>
    <w:rsid w:val="00387D32"/>
    <w:rsid w:val="00387D3F"/>
    <w:rsid w:val="00387E85"/>
    <w:rsid w:val="00387F5B"/>
    <w:rsid w:val="00390515"/>
    <w:rsid w:val="0039073B"/>
    <w:rsid w:val="00390749"/>
    <w:rsid w:val="003908E6"/>
    <w:rsid w:val="00390C1F"/>
    <w:rsid w:val="00391178"/>
    <w:rsid w:val="003915E5"/>
    <w:rsid w:val="003916B4"/>
    <w:rsid w:val="00391BE8"/>
    <w:rsid w:val="003923E3"/>
    <w:rsid w:val="0039246B"/>
    <w:rsid w:val="00392785"/>
    <w:rsid w:val="00392932"/>
    <w:rsid w:val="00392AF1"/>
    <w:rsid w:val="00392CE6"/>
    <w:rsid w:val="00393141"/>
    <w:rsid w:val="00393C0D"/>
    <w:rsid w:val="00393D0B"/>
    <w:rsid w:val="00393D67"/>
    <w:rsid w:val="003941BC"/>
    <w:rsid w:val="003943FF"/>
    <w:rsid w:val="003944B3"/>
    <w:rsid w:val="0039454A"/>
    <w:rsid w:val="00394571"/>
    <w:rsid w:val="003945C1"/>
    <w:rsid w:val="003946A8"/>
    <w:rsid w:val="00394996"/>
    <w:rsid w:val="003950FA"/>
    <w:rsid w:val="00395125"/>
    <w:rsid w:val="00395163"/>
    <w:rsid w:val="0039587B"/>
    <w:rsid w:val="00395B2F"/>
    <w:rsid w:val="00395D66"/>
    <w:rsid w:val="00395F0E"/>
    <w:rsid w:val="003961DC"/>
    <w:rsid w:val="00396333"/>
    <w:rsid w:val="003964A1"/>
    <w:rsid w:val="00396677"/>
    <w:rsid w:val="003966DD"/>
    <w:rsid w:val="003966F7"/>
    <w:rsid w:val="00396880"/>
    <w:rsid w:val="00396894"/>
    <w:rsid w:val="00396A6B"/>
    <w:rsid w:val="00396C41"/>
    <w:rsid w:val="00396D98"/>
    <w:rsid w:val="00396E92"/>
    <w:rsid w:val="00397306"/>
    <w:rsid w:val="00397436"/>
    <w:rsid w:val="00397DBE"/>
    <w:rsid w:val="003A007A"/>
    <w:rsid w:val="003A01A7"/>
    <w:rsid w:val="003A04C0"/>
    <w:rsid w:val="003A0692"/>
    <w:rsid w:val="003A084A"/>
    <w:rsid w:val="003A0A25"/>
    <w:rsid w:val="003A0B43"/>
    <w:rsid w:val="003A0C1F"/>
    <w:rsid w:val="003A0EB5"/>
    <w:rsid w:val="003A1673"/>
    <w:rsid w:val="003A173D"/>
    <w:rsid w:val="003A1964"/>
    <w:rsid w:val="003A1C53"/>
    <w:rsid w:val="003A1F47"/>
    <w:rsid w:val="003A21D5"/>
    <w:rsid w:val="003A22A9"/>
    <w:rsid w:val="003A23F5"/>
    <w:rsid w:val="003A2693"/>
    <w:rsid w:val="003A2DC5"/>
    <w:rsid w:val="003A2FFE"/>
    <w:rsid w:val="003A32D0"/>
    <w:rsid w:val="003A33AB"/>
    <w:rsid w:val="003A33BB"/>
    <w:rsid w:val="003A37DB"/>
    <w:rsid w:val="003A3E11"/>
    <w:rsid w:val="003A4143"/>
    <w:rsid w:val="003A4236"/>
    <w:rsid w:val="003A494E"/>
    <w:rsid w:val="003A4CF6"/>
    <w:rsid w:val="003A4D67"/>
    <w:rsid w:val="003A5010"/>
    <w:rsid w:val="003A51A7"/>
    <w:rsid w:val="003A51C7"/>
    <w:rsid w:val="003A541B"/>
    <w:rsid w:val="003A5A1C"/>
    <w:rsid w:val="003A637B"/>
    <w:rsid w:val="003A6739"/>
    <w:rsid w:val="003A6EE9"/>
    <w:rsid w:val="003A7132"/>
    <w:rsid w:val="003A74A2"/>
    <w:rsid w:val="003A7549"/>
    <w:rsid w:val="003A7BC6"/>
    <w:rsid w:val="003A7DB4"/>
    <w:rsid w:val="003A7F5C"/>
    <w:rsid w:val="003B0016"/>
    <w:rsid w:val="003B0343"/>
    <w:rsid w:val="003B079F"/>
    <w:rsid w:val="003B093A"/>
    <w:rsid w:val="003B0CAA"/>
    <w:rsid w:val="003B1647"/>
    <w:rsid w:val="003B16F3"/>
    <w:rsid w:val="003B1762"/>
    <w:rsid w:val="003B1B05"/>
    <w:rsid w:val="003B2690"/>
    <w:rsid w:val="003B2AA4"/>
    <w:rsid w:val="003B2B61"/>
    <w:rsid w:val="003B30DA"/>
    <w:rsid w:val="003B3730"/>
    <w:rsid w:val="003B3824"/>
    <w:rsid w:val="003B3996"/>
    <w:rsid w:val="003B3FDE"/>
    <w:rsid w:val="003B44C9"/>
    <w:rsid w:val="003B5199"/>
    <w:rsid w:val="003B5584"/>
    <w:rsid w:val="003B5813"/>
    <w:rsid w:val="003B5BA9"/>
    <w:rsid w:val="003B5BED"/>
    <w:rsid w:val="003B5CDE"/>
    <w:rsid w:val="003B61AD"/>
    <w:rsid w:val="003B62BC"/>
    <w:rsid w:val="003B6696"/>
    <w:rsid w:val="003B7AC5"/>
    <w:rsid w:val="003C0601"/>
    <w:rsid w:val="003C0DF8"/>
    <w:rsid w:val="003C0EBC"/>
    <w:rsid w:val="003C1056"/>
    <w:rsid w:val="003C1076"/>
    <w:rsid w:val="003C109C"/>
    <w:rsid w:val="003C115D"/>
    <w:rsid w:val="003C1858"/>
    <w:rsid w:val="003C18B1"/>
    <w:rsid w:val="003C1B13"/>
    <w:rsid w:val="003C1B26"/>
    <w:rsid w:val="003C1C64"/>
    <w:rsid w:val="003C1C8C"/>
    <w:rsid w:val="003C218A"/>
    <w:rsid w:val="003C22DD"/>
    <w:rsid w:val="003C230F"/>
    <w:rsid w:val="003C2524"/>
    <w:rsid w:val="003C2A0A"/>
    <w:rsid w:val="003C2CF7"/>
    <w:rsid w:val="003C2E9C"/>
    <w:rsid w:val="003C33BD"/>
    <w:rsid w:val="003C36DE"/>
    <w:rsid w:val="003C37BB"/>
    <w:rsid w:val="003C37FA"/>
    <w:rsid w:val="003C3D9A"/>
    <w:rsid w:val="003C3EA3"/>
    <w:rsid w:val="003C414C"/>
    <w:rsid w:val="003C4203"/>
    <w:rsid w:val="003C430C"/>
    <w:rsid w:val="003C4680"/>
    <w:rsid w:val="003C498C"/>
    <w:rsid w:val="003C499F"/>
    <w:rsid w:val="003C4EBE"/>
    <w:rsid w:val="003C4FB1"/>
    <w:rsid w:val="003C4FBD"/>
    <w:rsid w:val="003C51C3"/>
    <w:rsid w:val="003C5542"/>
    <w:rsid w:val="003C579F"/>
    <w:rsid w:val="003C5A63"/>
    <w:rsid w:val="003C5ABC"/>
    <w:rsid w:val="003C5F6F"/>
    <w:rsid w:val="003C625A"/>
    <w:rsid w:val="003C6518"/>
    <w:rsid w:val="003C6C01"/>
    <w:rsid w:val="003C7358"/>
    <w:rsid w:val="003C78A1"/>
    <w:rsid w:val="003D01E8"/>
    <w:rsid w:val="003D024A"/>
    <w:rsid w:val="003D0444"/>
    <w:rsid w:val="003D06A7"/>
    <w:rsid w:val="003D06E6"/>
    <w:rsid w:val="003D10E3"/>
    <w:rsid w:val="003D138D"/>
    <w:rsid w:val="003D15E2"/>
    <w:rsid w:val="003D1B6A"/>
    <w:rsid w:val="003D1CCA"/>
    <w:rsid w:val="003D20BA"/>
    <w:rsid w:val="003D2131"/>
    <w:rsid w:val="003D2185"/>
    <w:rsid w:val="003D22A2"/>
    <w:rsid w:val="003D24CB"/>
    <w:rsid w:val="003D2C5C"/>
    <w:rsid w:val="003D2FEA"/>
    <w:rsid w:val="003D3070"/>
    <w:rsid w:val="003D3200"/>
    <w:rsid w:val="003D334F"/>
    <w:rsid w:val="003D37F0"/>
    <w:rsid w:val="003D37F1"/>
    <w:rsid w:val="003D3800"/>
    <w:rsid w:val="003D3C0F"/>
    <w:rsid w:val="003D4692"/>
    <w:rsid w:val="003D46E6"/>
    <w:rsid w:val="003D4AAE"/>
    <w:rsid w:val="003D4B4A"/>
    <w:rsid w:val="003D512E"/>
    <w:rsid w:val="003D519C"/>
    <w:rsid w:val="003D5C1A"/>
    <w:rsid w:val="003D5C3A"/>
    <w:rsid w:val="003D609D"/>
    <w:rsid w:val="003D6905"/>
    <w:rsid w:val="003D6908"/>
    <w:rsid w:val="003D73D7"/>
    <w:rsid w:val="003D7CC9"/>
    <w:rsid w:val="003D7D19"/>
    <w:rsid w:val="003D7E95"/>
    <w:rsid w:val="003E018F"/>
    <w:rsid w:val="003E02A2"/>
    <w:rsid w:val="003E02D0"/>
    <w:rsid w:val="003E08A1"/>
    <w:rsid w:val="003E0E39"/>
    <w:rsid w:val="003E0F71"/>
    <w:rsid w:val="003E15D9"/>
    <w:rsid w:val="003E19BB"/>
    <w:rsid w:val="003E1BEE"/>
    <w:rsid w:val="003E1EDD"/>
    <w:rsid w:val="003E1F92"/>
    <w:rsid w:val="003E2387"/>
    <w:rsid w:val="003E2A7A"/>
    <w:rsid w:val="003E2CB6"/>
    <w:rsid w:val="003E2DEE"/>
    <w:rsid w:val="003E2FB0"/>
    <w:rsid w:val="003E32C0"/>
    <w:rsid w:val="003E35BD"/>
    <w:rsid w:val="003E3E1C"/>
    <w:rsid w:val="003E417F"/>
    <w:rsid w:val="003E41AA"/>
    <w:rsid w:val="003E437E"/>
    <w:rsid w:val="003E4651"/>
    <w:rsid w:val="003E4735"/>
    <w:rsid w:val="003E4A79"/>
    <w:rsid w:val="003E517B"/>
    <w:rsid w:val="003E5232"/>
    <w:rsid w:val="003E52BB"/>
    <w:rsid w:val="003E5854"/>
    <w:rsid w:val="003E5B25"/>
    <w:rsid w:val="003E61B2"/>
    <w:rsid w:val="003E6312"/>
    <w:rsid w:val="003E780E"/>
    <w:rsid w:val="003E7F52"/>
    <w:rsid w:val="003F01A0"/>
    <w:rsid w:val="003F01D9"/>
    <w:rsid w:val="003F0405"/>
    <w:rsid w:val="003F0899"/>
    <w:rsid w:val="003F0ADD"/>
    <w:rsid w:val="003F0E3C"/>
    <w:rsid w:val="003F12C0"/>
    <w:rsid w:val="003F1539"/>
    <w:rsid w:val="003F164F"/>
    <w:rsid w:val="003F166C"/>
    <w:rsid w:val="003F192B"/>
    <w:rsid w:val="003F1C99"/>
    <w:rsid w:val="003F1F7A"/>
    <w:rsid w:val="003F1FC9"/>
    <w:rsid w:val="003F2619"/>
    <w:rsid w:val="003F2925"/>
    <w:rsid w:val="003F2F0E"/>
    <w:rsid w:val="003F2FEC"/>
    <w:rsid w:val="003F326B"/>
    <w:rsid w:val="003F35C4"/>
    <w:rsid w:val="003F36AE"/>
    <w:rsid w:val="003F37FE"/>
    <w:rsid w:val="003F3838"/>
    <w:rsid w:val="003F3AA7"/>
    <w:rsid w:val="003F4138"/>
    <w:rsid w:val="003F4397"/>
    <w:rsid w:val="003F4C2D"/>
    <w:rsid w:val="003F4F48"/>
    <w:rsid w:val="003F5047"/>
    <w:rsid w:val="003F5628"/>
    <w:rsid w:val="003F5629"/>
    <w:rsid w:val="003F5729"/>
    <w:rsid w:val="003F5E71"/>
    <w:rsid w:val="003F5F28"/>
    <w:rsid w:val="003F656A"/>
    <w:rsid w:val="003F6B16"/>
    <w:rsid w:val="003F6CB9"/>
    <w:rsid w:val="003F707D"/>
    <w:rsid w:val="003F70D6"/>
    <w:rsid w:val="003F726E"/>
    <w:rsid w:val="003F74B7"/>
    <w:rsid w:val="003F7694"/>
    <w:rsid w:val="003F7919"/>
    <w:rsid w:val="003F7983"/>
    <w:rsid w:val="003F7A9E"/>
    <w:rsid w:val="003F7C86"/>
    <w:rsid w:val="003F7F25"/>
    <w:rsid w:val="00400136"/>
    <w:rsid w:val="004003DB"/>
    <w:rsid w:val="00400497"/>
    <w:rsid w:val="00400B66"/>
    <w:rsid w:val="00400DC7"/>
    <w:rsid w:val="00400E5D"/>
    <w:rsid w:val="004011A6"/>
    <w:rsid w:val="00401572"/>
    <w:rsid w:val="0040181D"/>
    <w:rsid w:val="00401EEB"/>
    <w:rsid w:val="00402365"/>
    <w:rsid w:val="004026E3"/>
    <w:rsid w:val="004028BE"/>
    <w:rsid w:val="00402B8C"/>
    <w:rsid w:val="00402C66"/>
    <w:rsid w:val="00402D37"/>
    <w:rsid w:val="00402FE4"/>
    <w:rsid w:val="00403B30"/>
    <w:rsid w:val="00403FF5"/>
    <w:rsid w:val="004044F4"/>
    <w:rsid w:val="00404543"/>
    <w:rsid w:val="004045E4"/>
    <w:rsid w:val="00404680"/>
    <w:rsid w:val="00404703"/>
    <w:rsid w:val="00404C91"/>
    <w:rsid w:val="00404D30"/>
    <w:rsid w:val="0040529C"/>
    <w:rsid w:val="004058DB"/>
    <w:rsid w:val="00405B26"/>
    <w:rsid w:val="00405C2A"/>
    <w:rsid w:val="00406023"/>
    <w:rsid w:val="00406126"/>
    <w:rsid w:val="00406323"/>
    <w:rsid w:val="004064A0"/>
    <w:rsid w:val="00406B74"/>
    <w:rsid w:val="00406CB0"/>
    <w:rsid w:val="00406F24"/>
    <w:rsid w:val="00407590"/>
    <w:rsid w:val="00407A25"/>
    <w:rsid w:val="00407B31"/>
    <w:rsid w:val="00407B5C"/>
    <w:rsid w:val="00410303"/>
    <w:rsid w:val="004109F5"/>
    <w:rsid w:val="004111C7"/>
    <w:rsid w:val="004114AE"/>
    <w:rsid w:val="004115AA"/>
    <w:rsid w:val="0041164F"/>
    <w:rsid w:val="0041181C"/>
    <w:rsid w:val="00411D59"/>
    <w:rsid w:val="00412020"/>
    <w:rsid w:val="00412206"/>
    <w:rsid w:val="0041226A"/>
    <w:rsid w:val="004122EC"/>
    <w:rsid w:val="00412442"/>
    <w:rsid w:val="0041284E"/>
    <w:rsid w:val="00412C51"/>
    <w:rsid w:val="00412C85"/>
    <w:rsid w:val="00412DEF"/>
    <w:rsid w:val="00412E89"/>
    <w:rsid w:val="00412F20"/>
    <w:rsid w:val="0041357E"/>
    <w:rsid w:val="0041367E"/>
    <w:rsid w:val="00413B16"/>
    <w:rsid w:val="00413F06"/>
    <w:rsid w:val="0041414C"/>
    <w:rsid w:val="00414392"/>
    <w:rsid w:val="00414532"/>
    <w:rsid w:val="00414B0D"/>
    <w:rsid w:val="00415529"/>
    <w:rsid w:val="00415A5E"/>
    <w:rsid w:val="0041621C"/>
    <w:rsid w:val="004163BA"/>
    <w:rsid w:val="0041698C"/>
    <w:rsid w:val="00416CBA"/>
    <w:rsid w:val="00417871"/>
    <w:rsid w:val="00417C23"/>
    <w:rsid w:val="00417E47"/>
    <w:rsid w:val="00417EC0"/>
    <w:rsid w:val="00417FCA"/>
    <w:rsid w:val="004203EB"/>
    <w:rsid w:val="004205BC"/>
    <w:rsid w:val="004206EB"/>
    <w:rsid w:val="00420805"/>
    <w:rsid w:val="004209FD"/>
    <w:rsid w:val="00420AD6"/>
    <w:rsid w:val="00420C19"/>
    <w:rsid w:val="00421165"/>
    <w:rsid w:val="004214F6"/>
    <w:rsid w:val="00421618"/>
    <w:rsid w:val="00421654"/>
    <w:rsid w:val="00421BF7"/>
    <w:rsid w:val="00421C31"/>
    <w:rsid w:val="00421F80"/>
    <w:rsid w:val="004223CF"/>
    <w:rsid w:val="004224B6"/>
    <w:rsid w:val="00422569"/>
    <w:rsid w:val="00422A78"/>
    <w:rsid w:val="00422B33"/>
    <w:rsid w:val="00422B63"/>
    <w:rsid w:val="00422BB0"/>
    <w:rsid w:val="00422BE7"/>
    <w:rsid w:val="004230D0"/>
    <w:rsid w:val="0042313F"/>
    <w:rsid w:val="00423BB7"/>
    <w:rsid w:val="00423C5A"/>
    <w:rsid w:val="00423C84"/>
    <w:rsid w:val="00423E99"/>
    <w:rsid w:val="004243AA"/>
    <w:rsid w:val="00424635"/>
    <w:rsid w:val="0042475A"/>
    <w:rsid w:val="00424865"/>
    <w:rsid w:val="004248C8"/>
    <w:rsid w:val="00424E2A"/>
    <w:rsid w:val="00424F1B"/>
    <w:rsid w:val="0042528B"/>
    <w:rsid w:val="004254E8"/>
    <w:rsid w:val="004254EB"/>
    <w:rsid w:val="004257D3"/>
    <w:rsid w:val="004259A0"/>
    <w:rsid w:val="00425B8E"/>
    <w:rsid w:val="00425E17"/>
    <w:rsid w:val="0042622C"/>
    <w:rsid w:val="004262FB"/>
    <w:rsid w:val="00426559"/>
    <w:rsid w:val="00426645"/>
    <w:rsid w:val="00426C1D"/>
    <w:rsid w:val="00426DB3"/>
    <w:rsid w:val="00427494"/>
    <w:rsid w:val="004275D8"/>
    <w:rsid w:val="004277FA"/>
    <w:rsid w:val="00427A89"/>
    <w:rsid w:val="004303E2"/>
    <w:rsid w:val="004305B3"/>
    <w:rsid w:val="004306FC"/>
    <w:rsid w:val="00430D8C"/>
    <w:rsid w:val="00430F63"/>
    <w:rsid w:val="0043110B"/>
    <w:rsid w:val="00431426"/>
    <w:rsid w:val="0043146A"/>
    <w:rsid w:val="0043158E"/>
    <w:rsid w:val="00431A9E"/>
    <w:rsid w:val="00431AB0"/>
    <w:rsid w:val="00431C10"/>
    <w:rsid w:val="00431D96"/>
    <w:rsid w:val="004320DA"/>
    <w:rsid w:val="00432159"/>
    <w:rsid w:val="00432A7C"/>
    <w:rsid w:val="00432E1E"/>
    <w:rsid w:val="00432E93"/>
    <w:rsid w:val="0043373A"/>
    <w:rsid w:val="0043375B"/>
    <w:rsid w:val="00433947"/>
    <w:rsid w:val="00433EA3"/>
    <w:rsid w:val="00433F29"/>
    <w:rsid w:val="00433F6D"/>
    <w:rsid w:val="00433FF5"/>
    <w:rsid w:val="0043458B"/>
    <w:rsid w:val="00434A4B"/>
    <w:rsid w:val="004350C2"/>
    <w:rsid w:val="00435489"/>
    <w:rsid w:val="00435B83"/>
    <w:rsid w:val="00435D3E"/>
    <w:rsid w:val="00435EED"/>
    <w:rsid w:val="00435FCD"/>
    <w:rsid w:val="004361E9"/>
    <w:rsid w:val="004362A7"/>
    <w:rsid w:val="004365BC"/>
    <w:rsid w:val="0043665D"/>
    <w:rsid w:val="0043677D"/>
    <w:rsid w:val="00436B6B"/>
    <w:rsid w:val="00436C2E"/>
    <w:rsid w:val="00436DCD"/>
    <w:rsid w:val="004379A8"/>
    <w:rsid w:val="00437AC3"/>
    <w:rsid w:val="00437D4C"/>
    <w:rsid w:val="00437E1D"/>
    <w:rsid w:val="00440770"/>
    <w:rsid w:val="00440BDC"/>
    <w:rsid w:val="00440C3E"/>
    <w:rsid w:val="00440D12"/>
    <w:rsid w:val="00440DA1"/>
    <w:rsid w:val="00440FFC"/>
    <w:rsid w:val="00441132"/>
    <w:rsid w:val="00441251"/>
    <w:rsid w:val="0044125B"/>
    <w:rsid w:val="0044137E"/>
    <w:rsid w:val="00441436"/>
    <w:rsid w:val="00441C44"/>
    <w:rsid w:val="004421D5"/>
    <w:rsid w:val="00442714"/>
    <w:rsid w:val="0044296E"/>
    <w:rsid w:val="004429A7"/>
    <w:rsid w:val="004429F2"/>
    <w:rsid w:val="0044304F"/>
    <w:rsid w:val="0044329D"/>
    <w:rsid w:val="004433C4"/>
    <w:rsid w:val="0044380F"/>
    <w:rsid w:val="00443C96"/>
    <w:rsid w:val="00444046"/>
    <w:rsid w:val="0044449E"/>
    <w:rsid w:val="004448C0"/>
    <w:rsid w:val="004450C1"/>
    <w:rsid w:val="004455F1"/>
    <w:rsid w:val="004457C6"/>
    <w:rsid w:val="00445A8F"/>
    <w:rsid w:val="00445ABA"/>
    <w:rsid w:val="00445F20"/>
    <w:rsid w:val="00446111"/>
    <w:rsid w:val="004461B5"/>
    <w:rsid w:val="004463F0"/>
    <w:rsid w:val="004466AB"/>
    <w:rsid w:val="00446836"/>
    <w:rsid w:val="00446881"/>
    <w:rsid w:val="00446927"/>
    <w:rsid w:val="00446AB0"/>
    <w:rsid w:val="00447389"/>
    <w:rsid w:val="004479AC"/>
    <w:rsid w:val="0045039B"/>
    <w:rsid w:val="0045088A"/>
    <w:rsid w:val="00450B6A"/>
    <w:rsid w:val="00451249"/>
    <w:rsid w:val="00451592"/>
    <w:rsid w:val="00451666"/>
    <w:rsid w:val="004518DC"/>
    <w:rsid w:val="00452169"/>
    <w:rsid w:val="0045218C"/>
    <w:rsid w:val="00452214"/>
    <w:rsid w:val="0045289F"/>
    <w:rsid w:val="00452A52"/>
    <w:rsid w:val="00452E57"/>
    <w:rsid w:val="0045332B"/>
    <w:rsid w:val="00453550"/>
    <w:rsid w:val="00453F61"/>
    <w:rsid w:val="004545B3"/>
    <w:rsid w:val="004547BD"/>
    <w:rsid w:val="0045490A"/>
    <w:rsid w:val="00454B91"/>
    <w:rsid w:val="00454EF6"/>
    <w:rsid w:val="00455142"/>
    <w:rsid w:val="00455146"/>
    <w:rsid w:val="00455389"/>
    <w:rsid w:val="0045588C"/>
    <w:rsid w:val="00455A4E"/>
    <w:rsid w:val="00455B23"/>
    <w:rsid w:val="00456CFE"/>
    <w:rsid w:val="00457244"/>
    <w:rsid w:val="00457D86"/>
    <w:rsid w:val="00457D99"/>
    <w:rsid w:val="00460106"/>
    <w:rsid w:val="004601B2"/>
    <w:rsid w:val="0046091C"/>
    <w:rsid w:val="00460A26"/>
    <w:rsid w:val="00460EDB"/>
    <w:rsid w:val="00460FD4"/>
    <w:rsid w:val="00461034"/>
    <w:rsid w:val="00461129"/>
    <w:rsid w:val="0046151F"/>
    <w:rsid w:val="00461616"/>
    <w:rsid w:val="00461776"/>
    <w:rsid w:val="00461D92"/>
    <w:rsid w:val="00461E8D"/>
    <w:rsid w:val="00461EAB"/>
    <w:rsid w:val="00461EAD"/>
    <w:rsid w:val="00461F91"/>
    <w:rsid w:val="00461FBB"/>
    <w:rsid w:val="0046235F"/>
    <w:rsid w:val="00462DE6"/>
    <w:rsid w:val="00462F01"/>
    <w:rsid w:val="004633C8"/>
    <w:rsid w:val="0046355D"/>
    <w:rsid w:val="0046370A"/>
    <w:rsid w:val="00463762"/>
    <w:rsid w:val="00463B34"/>
    <w:rsid w:val="00464670"/>
    <w:rsid w:val="00464746"/>
    <w:rsid w:val="00464F7A"/>
    <w:rsid w:val="004654A3"/>
    <w:rsid w:val="00465834"/>
    <w:rsid w:val="00465A32"/>
    <w:rsid w:val="00465DF3"/>
    <w:rsid w:val="00465F1F"/>
    <w:rsid w:val="00465F27"/>
    <w:rsid w:val="00466125"/>
    <w:rsid w:val="004661D7"/>
    <w:rsid w:val="004664AA"/>
    <w:rsid w:val="004667D3"/>
    <w:rsid w:val="00466B5E"/>
    <w:rsid w:val="00466D30"/>
    <w:rsid w:val="0046757B"/>
    <w:rsid w:val="00470928"/>
    <w:rsid w:val="00470B76"/>
    <w:rsid w:val="00470C10"/>
    <w:rsid w:val="00470D94"/>
    <w:rsid w:val="00470EAF"/>
    <w:rsid w:val="004712B0"/>
    <w:rsid w:val="00471402"/>
    <w:rsid w:val="00471573"/>
    <w:rsid w:val="00471BEA"/>
    <w:rsid w:val="00471EA9"/>
    <w:rsid w:val="00472174"/>
    <w:rsid w:val="00472319"/>
    <w:rsid w:val="00472579"/>
    <w:rsid w:val="00472585"/>
    <w:rsid w:val="00472B30"/>
    <w:rsid w:val="00473468"/>
    <w:rsid w:val="004734CA"/>
    <w:rsid w:val="00473BE5"/>
    <w:rsid w:val="004746C7"/>
    <w:rsid w:val="00474A6E"/>
    <w:rsid w:val="00474CCF"/>
    <w:rsid w:val="00474E04"/>
    <w:rsid w:val="00474EAB"/>
    <w:rsid w:val="00475574"/>
    <w:rsid w:val="0047559E"/>
    <w:rsid w:val="00475984"/>
    <w:rsid w:val="00475A53"/>
    <w:rsid w:val="00475C04"/>
    <w:rsid w:val="00475E39"/>
    <w:rsid w:val="00476512"/>
    <w:rsid w:val="004765FB"/>
    <w:rsid w:val="004769DD"/>
    <w:rsid w:val="00476E60"/>
    <w:rsid w:val="00476F31"/>
    <w:rsid w:val="004771A0"/>
    <w:rsid w:val="00477A3C"/>
    <w:rsid w:val="0048094B"/>
    <w:rsid w:val="00480A3B"/>
    <w:rsid w:val="004811D1"/>
    <w:rsid w:val="00481418"/>
    <w:rsid w:val="004815B8"/>
    <w:rsid w:val="00481657"/>
    <w:rsid w:val="00481A08"/>
    <w:rsid w:val="00481FB2"/>
    <w:rsid w:val="00482083"/>
    <w:rsid w:val="004825C7"/>
    <w:rsid w:val="00482B4F"/>
    <w:rsid w:val="00482BBD"/>
    <w:rsid w:val="00482FF1"/>
    <w:rsid w:val="00483662"/>
    <w:rsid w:val="00483869"/>
    <w:rsid w:val="0048391F"/>
    <w:rsid w:val="00483D3B"/>
    <w:rsid w:val="00483D9E"/>
    <w:rsid w:val="00483F66"/>
    <w:rsid w:val="0048414A"/>
    <w:rsid w:val="00484546"/>
    <w:rsid w:val="00484B2A"/>
    <w:rsid w:val="00484C9B"/>
    <w:rsid w:val="004854E4"/>
    <w:rsid w:val="0048572C"/>
    <w:rsid w:val="00485837"/>
    <w:rsid w:val="00485A31"/>
    <w:rsid w:val="00485B82"/>
    <w:rsid w:val="00485DF7"/>
    <w:rsid w:val="00486098"/>
    <w:rsid w:val="004860DA"/>
    <w:rsid w:val="00486783"/>
    <w:rsid w:val="00486970"/>
    <w:rsid w:val="00486D6C"/>
    <w:rsid w:val="00486DA5"/>
    <w:rsid w:val="00487643"/>
    <w:rsid w:val="0048769C"/>
    <w:rsid w:val="004877DE"/>
    <w:rsid w:val="00487CAD"/>
    <w:rsid w:val="00487E49"/>
    <w:rsid w:val="0049059A"/>
    <w:rsid w:val="0049088C"/>
    <w:rsid w:val="004909C7"/>
    <w:rsid w:val="00490B8F"/>
    <w:rsid w:val="00490FE3"/>
    <w:rsid w:val="0049125F"/>
    <w:rsid w:val="00491441"/>
    <w:rsid w:val="00491445"/>
    <w:rsid w:val="0049166D"/>
    <w:rsid w:val="004918A7"/>
    <w:rsid w:val="00491942"/>
    <w:rsid w:val="00491E26"/>
    <w:rsid w:val="00491E6B"/>
    <w:rsid w:val="00491FDC"/>
    <w:rsid w:val="0049228D"/>
    <w:rsid w:val="00492336"/>
    <w:rsid w:val="004927F2"/>
    <w:rsid w:val="0049289F"/>
    <w:rsid w:val="0049309C"/>
    <w:rsid w:val="004931DF"/>
    <w:rsid w:val="0049325C"/>
    <w:rsid w:val="00493426"/>
    <w:rsid w:val="00493F57"/>
    <w:rsid w:val="00493F65"/>
    <w:rsid w:val="0049421C"/>
    <w:rsid w:val="00494683"/>
    <w:rsid w:val="00494986"/>
    <w:rsid w:val="00494B0C"/>
    <w:rsid w:val="00494BD2"/>
    <w:rsid w:val="00494D18"/>
    <w:rsid w:val="00494DC2"/>
    <w:rsid w:val="004950DC"/>
    <w:rsid w:val="00495606"/>
    <w:rsid w:val="00495643"/>
    <w:rsid w:val="004957F5"/>
    <w:rsid w:val="00495988"/>
    <w:rsid w:val="00495A13"/>
    <w:rsid w:val="00495B5F"/>
    <w:rsid w:val="00495F09"/>
    <w:rsid w:val="00496C2A"/>
    <w:rsid w:val="00496CD7"/>
    <w:rsid w:val="00497346"/>
    <w:rsid w:val="00497360"/>
    <w:rsid w:val="004974B9"/>
    <w:rsid w:val="004974C3"/>
    <w:rsid w:val="00497915"/>
    <w:rsid w:val="00497C02"/>
    <w:rsid w:val="004A0721"/>
    <w:rsid w:val="004A09CA"/>
    <w:rsid w:val="004A0CBC"/>
    <w:rsid w:val="004A11F1"/>
    <w:rsid w:val="004A236F"/>
    <w:rsid w:val="004A2BFD"/>
    <w:rsid w:val="004A2E42"/>
    <w:rsid w:val="004A319A"/>
    <w:rsid w:val="004A329F"/>
    <w:rsid w:val="004A3394"/>
    <w:rsid w:val="004A3B8F"/>
    <w:rsid w:val="004A3C06"/>
    <w:rsid w:val="004A3C10"/>
    <w:rsid w:val="004A4224"/>
    <w:rsid w:val="004A4272"/>
    <w:rsid w:val="004A445A"/>
    <w:rsid w:val="004A4A87"/>
    <w:rsid w:val="004A4FF9"/>
    <w:rsid w:val="004A556E"/>
    <w:rsid w:val="004A57AA"/>
    <w:rsid w:val="004A5A7A"/>
    <w:rsid w:val="004A5CF0"/>
    <w:rsid w:val="004A6098"/>
    <w:rsid w:val="004A6315"/>
    <w:rsid w:val="004A64A4"/>
    <w:rsid w:val="004A6544"/>
    <w:rsid w:val="004A6808"/>
    <w:rsid w:val="004A6D6E"/>
    <w:rsid w:val="004A6EC2"/>
    <w:rsid w:val="004A758E"/>
    <w:rsid w:val="004A784C"/>
    <w:rsid w:val="004A794E"/>
    <w:rsid w:val="004A79D8"/>
    <w:rsid w:val="004A7FCA"/>
    <w:rsid w:val="004B04B6"/>
    <w:rsid w:val="004B083B"/>
    <w:rsid w:val="004B0DE0"/>
    <w:rsid w:val="004B0FD6"/>
    <w:rsid w:val="004B1287"/>
    <w:rsid w:val="004B1370"/>
    <w:rsid w:val="004B18D6"/>
    <w:rsid w:val="004B1CAE"/>
    <w:rsid w:val="004B1EB1"/>
    <w:rsid w:val="004B1F3C"/>
    <w:rsid w:val="004B214F"/>
    <w:rsid w:val="004B24CD"/>
    <w:rsid w:val="004B2929"/>
    <w:rsid w:val="004B296E"/>
    <w:rsid w:val="004B2F6C"/>
    <w:rsid w:val="004B3AF8"/>
    <w:rsid w:val="004B40BB"/>
    <w:rsid w:val="004B411A"/>
    <w:rsid w:val="004B41A1"/>
    <w:rsid w:val="004B4774"/>
    <w:rsid w:val="004B4944"/>
    <w:rsid w:val="004B4974"/>
    <w:rsid w:val="004B50F8"/>
    <w:rsid w:val="004B51D4"/>
    <w:rsid w:val="004B5C7E"/>
    <w:rsid w:val="004B5F31"/>
    <w:rsid w:val="004B6133"/>
    <w:rsid w:val="004B615B"/>
    <w:rsid w:val="004B6342"/>
    <w:rsid w:val="004B6EB8"/>
    <w:rsid w:val="004B6FF9"/>
    <w:rsid w:val="004B70FB"/>
    <w:rsid w:val="004B75A3"/>
    <w:rsid w:val="004B76E4"/>
    <w:rsid w:val="004B7766"/>
    <w:rsid w:val="004B776B"/>
    <w:rsid w:val="004C09D3"/>
    <w:rsid w:val="004C0B54"/>
    <w:rsid w:val="004C13F5"/>
    <w:rsid w:val="004C15AC"/>
    <w:rsid w:val="004C162C"/>
    <w:rsid w:val="004C1912"/>
    <w:rsid w:val="004C19A3"/>
    <w:rsid w:val="004C1D73"/>
    <w:rsid w:val="004C1E48"/>
    <w:rsid w:val="004C1FD0"/>
    <w:rsid w:val="004C1FD5"/>
    <w:rsid w:val="004C2206"/>
    <w:rsid w:val="004C2459"/>
    <w:rsid w:val="004C2EF5"/>
    <w:rsid w:val="004C37CF"/>
    <w:rsid w:val="004C38C1"/>
    <w:rsid w:val="004C39B1"/>
    <w:rsid w:val="004C3C8D"/>
    <w:rsid w:val="004C3E92"/>
    <w:rsid w:val="004C3F90"/>
    <w:rsid w:val="004C502E"/>
    <w:rsid w:val="004C5060"/>
    <w:rsid w:val="004C544F"/>
    <w:rsid w:val="004C551E"/>
    <w:rsid w:val="004C5839"/>
    <w:rsid w:val="004C59DD"/>
    <w:rsid w:val="004C5B4E"/>
    <w:rsid w:val="004C5CBD"/>
    <w:rsid w:val="004C5D45"/>
    <w:rsid w:val="004C5D74"/>
    <w:rsid w:val="004C5E31"/>
    <w:rsid w:val="004C5EE8"/>
    <w:rsid w:val="004C60B5"/>
    <w:rsid w:val="004C6350"/>
    <w:rsid w:val="004C6A54"/>
    <w:rsid w:val="004C6B84"/>
    <w:rsid w:val="004C75D1"/>
    <w:rsid w:val="004C763A"/>
    <w:rsid w:val="004C770E"/>
    <w:rsid w:val="004C789C"/>
    <w:rsid w:val="004D0281"/>
    <w:rsid w:val="004D02FE"/>
    <w:rsid w:val="004D03D0"/>
    <w:rsid w:val="004D099A"/>
    <w:rsid w:val="004D0C45"/>
    <w:rsid w:val="004D0DC9"/>
    <w:rsid w:val="004D0DE0"/>
    <w:rsid w:val="004D16E3"/>
    <w:rsid w:val="004D196F"/>
    <w:rsid w:val="004D1E34"/>
    <w:rsid w:val="004D2388"/>
    <w:rsid w:val="004D2744"/>
    <w:rsid w:val="004D2D1D"/>
    <w:rsid w:val="004D3136"/>
    <w:rsid w:val="004D3216"/>
    <w:rsid w:val="004D35DF"/>
    <w:rsid w:val="004D3C3D"/>
    <w:rsid w:val="004D3EA8"/>
    <w:rsid w:val="004D3F53"/>
    <w:rsid w:val="004D4139"/>
    <w:rsid w:val="004D4413"/>
    <w:rsid w:val="004D44C5"/>
    <w:rsid w:val="004D4903"/>
    <w:rsid w:val="004D4DE3"/>
    <w:rsid w:val="004D5159"/>
    <w:rsid w:val="004D54C0"/>
    <w:rsid w:val="004D5744"/>
    <w:rsid w:val="004D5F46"/>
    <w:rsid w:val="004D62C5"/>
    <w:rsid w:val="004D6431"/>
    <w:rsid w:val="004D646C"/>
    <w:rsid w:val="004D67D9"/>
    <w:rsid w:val="004D6BCE"/>
    <w:rsid w:val="004D7018"/>
    <w:rsid w:val="004D7DBA"/>
    <w:rsid w:val="004E0644"/>
    <w:rsid w:val="004E090E"/>
    <w:rsid w:val="004E1120"/>
    <w:rsid w:val="004E1186"/>
    <w:rsid w:val="004E13A8"/>
    <w:rsid w:val="004E1B40"/>
    <w:rsid w:val="004E1CB1"/>
    <w:rsid w:val="004E1F1E"/>
    <w:rsid w:val="004E1FEF"/>
    <w:rsid w:val="004E24A5"/>
    <w:rsid w:val="004E2D89"/>
    <w:rsid w:val="004E2E85"/>
    <w:rsid w:val="004E3150"/>
    <w:rsid w:val="004E3B4D"/>
    <w:rsid w:val="004E4F76"/>
    <w:rsid w:val="004E4F7A"/>
    <w:rsid w:val="004E4F95"/>
    <w:rsid w:val="004E536E"/>
    <w:rsid w:val="004E5C0B"/>
    <w:rsid w:val="004E5CB5"/>
    <w:rsid w:val="004E5D6F"/>
    <w:rsid w:val="004E5F20"/>
    <w:rsid w:val="004E603F"/>
    <w:rsid w:val="004E6595"/>
    <w:rsid w:val="004E68A2"/>
    <w:rsid w:val="004E6A86"/>
    <w:rsid w:val="004E6E8A"/>
    <w:rsid w:val="004E75A6"/>
    <w:rsid w:val="004E7649"/>
    <w:rsid w:val="004E77A2"/>
    <w:rsid w:val="004E782F"/>
    <w:rsid w:val="004E7D80"/>
    <w:rsid w:val="004E7E83"/>
    <w:rsid w:val="004E7EDE"/>
    <w:rsid w:val="004F01A5"/>
    <w:rsid w:val="004F0560"/>
    <w:rsid w:val="004F0783"/>
    <w:rsid w:val="004F07BA"/>
    <w:rsid w:val="004F0A51"/>
    <w:rsid w:val="004F0A7D"/>
    <w:rsid w:val="004F0AF3"/>
    <w:rsid w:val="004F0EB6"/>
    <w:rsid w:val="004F17CD"/>
    <w:rsid w:val="004F1CE1"/>
    <w:rsid w:val="004F1F23"/>
    <w:rsid w:val="004F1F37"/>
    <w:rsid w:val="004F2306"/>
    <w:rsid w:val="004F232F"/>
    <w:rsid w:val="004F2351"/>
    <w:rsid w:val="004F2820"/>
    <w:rsid w:val="004F2D09"/>
    <w:rsid w:val="004F3000"/>
    <w:rsid w:val="004F3552"/>
    <w:rsid w:val="004F3684"/>
    <w:rsid w:val="004F38B8"/>
    <w:rsid w:val="004F3ADE"/>
    <w:rsid w:val="004F3B67"/>
    <w:rsid w:val="004F3C01"/>
    <w:rsid w:val="004F3CC0"/>
    <w:rsid w:val="004F4277"/>
    <w:rsid w:val="004F450B"/>
    <w:rsid w:val="004F470E"/>
    <w:rsid w:val="004F49E4"/>
    <w:rsid w:val="004F4A85"/>
    <w:rsid w:val="004F541E"/>
    <w:rsid w:val="004F582F"/>
    <w:rsid w:val="004F5C5A"/>
    <w:rsid w:val="004F5E7A"/>
    <w:rsid w:val="004F5EF4"/>
    <w:rsid w:val="004F5F48"/>
    <w:rsid w:val="004F6C5E"/>
    <w:rsid w:val="004F6E25"/>
    <w:rsid w:val="004F7222"/>
    <w:rsid w:val="004F72E0"/>
    <w:rsid w:val="004F735A"/>
    <w:rsid w:val="004F741E"/>
    <w:rsid w:val="004F7565"/>
    <w:rsid w:val="004F7609"/>
    <w:rsid w:val="00500457"/>
    <w:rsid w:val="005006AC"/>
    <w:rsid w:val="0050092A"/>
    <w:rsid w:val="00500D76"/>
    <w:rsid w:val="00500E15"/>
    <w:rsid w:val="00500F23"/>
    <w:rsid w:val="00500F70"/>
    <w:rsid w:val="005014BB"/>
    <w:rsid w:val="00501A4E"/>
    <w:rsid w:val="00501D9C"/>
    <w:rsid w:val="00501F5D"/>
    <w:rsid w:val="00502112"/>
    <w:rsid w:val="00502386"/>
    <w:rsid w:val="00502462"/>
    <w:rsid w:val="005026E1"/>
    <w:rsid w:val="00502AA2"/>
    <w:rsid w:val="00503015"/>
    <w:rsid w:val="00503294"/>
    <w:rsid w:val="00503575"/>
    <w:rsid w:val="0050398E"/>
    <w:rsid w:val="005039EC"/>
    <w:rsid w:val="00503AB7"/>
    <w:rsid w:val="00503C5D"/>
    <w:rsid w:val="00503CE6"/>
    <w:rsid w:val="00503F1E"/>
    <w:rsid w:val="00504071"/>
    <w:rsid w:val="00504095"/>
    <w:rsid w:val="00504333"/>
    <w:rsid w:val="00504B08"/>
    <w:rsid w:val="00504EDC"/>
    <w:rsid w:val="005059DA"/>
    <w:rsid w:val="00505AEC"/>
    <w:rsid w:val="00505D23"/>
    <w:rsid w:val="00505EC3"/>
    <w:rsid w:val="00505FD9"/>
    <w:rsid w:val="00506350"/>
    <w:rsid w:val="0050659F"/>
    <w:rsid w:val="0050692A"/>
    <w:rsid w:val="00506A59"/>
    <w:rsid w:val="00506BAC"/>
    <w:rsid w:val="00506E64"/>
    <w:rsid w:val="00506EE4"/>
    <w:rsid w:val="005076DF"/>
    <w:rsid w:val="005079C4"/>
    <w:rsid w:val="005101A6"/>
    <w:rsid w:val="00510F68"/>
    <w:rsid w:val="00511BA6"/>
    <w:rsid w:val="00512088"/>
    <w:rsid w:val="00512601"/>
    <w:rsid w:val="0051265D"/>
    <w:rsid w:val="005128DA"/>
    <w:rsid w:val="0051297E"/>
    <w:rsid w:val="00512C65"/>
    <w:rsid w:val="0051332D"/>
    <w:rsid w:val="00513AE1"/>
    <w:rsid w:val="00513F95"/>
    <w:rsid w:val="00514063"/>
    <w:rsid w:val="0051426F"/>
    <w:rsid w:val="00514289"/>
    <w:rsid w:val="0051460C"/>
    <w:rsid w:val="0051478C"/>
    <w:rsid w:val="005149F9"/>
    <w:rsid w:val="00514A16"/>
    <w:rsid w:val="00514AB3"/>
    <w:rsid w:val="00514C72"/>
    <w:rsid w:val="00514FB8"/>
    <w:rsid w:val="005150F8"/>
    <w:rsid w:val="005155A4"/>
    <w:rsid w:val="00515DC6"/>
    <w:rsid w:val="0051658A"/>
    <w:rsid w:val="005169F0"/>
    <w:rsid w:val="00516EA3"/>
    <w:rsid w:val="00516F6C"/>
    <w:rsid w:val="00516F8B"/>
    <w:rsid w:val="0052061A"/>
    <w:rsid w:val="00520842"/>
    <w:rsid w:val="00520B1C"/>
    <w:rsid w:val="00520D1E"/>
    <w:rsid w:val="00520D6B"/>
    <w:rsid w:val="00520D9A"/>
    <w:rsid w:val="00521386"/>
    <w:rsid w:val="0052138D"/>
    <w:rsid w:val="005213E4"/>
    <w:rsid w:val="00521552"/>
    <w:rsid w:val="00521577"/>
    <w:rsid w:val="00521670"/>
    <w:rsid w:val="00521A59"/>
    <w:rsid w:val="00522240"/>
    <w:rsid w:val="00522ED9"/>
    <w:rsid w:val="00523541"/>
    <w:rsid w:val="005235D7"/>
    <w:rsid w:val="00523A27"/>
    <w:rsid w:val="00523D4B"/>
    <w:rsid w:val="00523DC2"/>
    <w:rsid w:val="00524D4E"/>
    <w:rsid w:val="005250D7"/>
    <w:rsid w:val="00525638"/>
    <w:rsid w:val="00525703"/>
    <w:rsid w:val="00525989"/>
    <w:rsid w:val="005259F9"/>
    <w:rsid w:val="00525B5F"/>
    <w:rsid w:val="00525D3A"/>
    <w:rsid w:val="00526586"/>
    <w:rsid w:val="0052666F"/>
    <w:rsid w:val="005266D7"/>
    <w:rsid w:val="00526BEA"/>
    <w:rsid w:val="00526CF4"/>
    <w:rsid w:val="00526F04"/>
    <w:rsid w:val="005271DD"/>
    <w:rsid w:val="0052724B"/>
    <w:rsid w:val="00527453"/>
    <w:rsid w:val="00527626"/>
    <w:rsid w:val="005276A5"/>
    <w:rsid w:val="005277A0"/>
    <w:rsid w:val="00527822"/>
    <w:rsid w:val="00527937"/>
    <w:rsid w:val="00527CD0"/>
    <w:rsid w:val="0053030A"/>
    <w:rsid w:val="00530530"/>
    <w:rsid w:val="0053058A"/>
    <w:rsid w:val="00530616"/>
    <w:rsid w:val="005309BE"/>
    <w:rsid w:val="00530DF3"/>
    <w:rsid w:val="0053129F"/>
    <w:rsid w:val="00531400"/>
    <w:rsid w:val="0053140F"/>
    <w:rsid w:val="00531A99"/>
    <w:rsid w:val="00531E5D"/>
    <w:rsid w:val="00531FE2"/>
    <w:rsid w:val="00532012"/>
    <w:rsid w:val="005322B3"/>
    <w:rsid w:val="005324BA"/>
    <w:rsid w:val="005326E3"/>
    <w:rsid w:val="005329D6"/>
    <w:rsid w:val="00532A1C"/>
    <w:rsid w:val="00532DE0"/>
    <w:rsid w:val="00532F06"/>
    <w:rsid w:val="00532F0A"/>
    <w:rsid w:val="00533566"/>
    <w:rsid w:val="00533ACE"/>
    <w:rsid w:val="00533C93"/>
    <w:rsid w:val="00533D53"/>
    <w:rsid w:val="0053406B"/>
    <w:rsid w:val="005349A1"/>
    <w:rsid w:val="00534AA8"/>
    <w:rsid w:val="00534C4C"/>
    <w:rsid w:val="00534D37"/>
    <w:rsid w:val="00534F69"/>
    <w:rsid w:val="00535425"/>
    <w:rsid w:val="005354A2"/>
    <w:rsid w:val="005354A9"/>
    <w:rsid w:val="00535B39"/>
    <w:rsid w:val="0053618C"/>
    <w:rsid w:val="0053623C"/>
    <w:rsid w:val="005364F0"/>
    <w:rsid w:val="0053688A"/>
    <w:rsid w:val="005371F6"/>
    <w:rsid w:val="0053762C"/>
    <w:rsid w:val="00537856"/>
    <w:rsid w:val="00537FD7"/>
    <w:rsid w:val="00540086"/>
    <w:rsid w:val="0054028D"/>
    <w:rsid w:val="00540398"/>
    <w:rsid w:val="00540506"/>
    <w:rsid w:val="005411C6"/>
    <w:rsid w:val="00541623"/>
    <w:rsid w:val="00541699"/>
    <w:rsid w:val="0054179C"/>
    <w:rsid w:val="00541D37"/>
    <w:rsid w:val="00541D56"/>
    <w:rsid w:val="005422A0"/>
    <w:rsid w:val="005426E6"/>
    <w:rsid w:val="0054270E"/>
    <w:rsid w:val="00542785"/>
    <w:rsid w:val="00542919"/>
    <w:rsid w:val="0054336A"/>
    <w:rsid w:val="00543865"/>
    <w:rsid w:val="00543DEE"/>
    <w:rsid w:val="00543FC6"/>
    <w:rsid w:val="0054412E"/>
    <w:rsid w:val="005442E3"/>
    <w:rsid w:val="00544543"/>
    <w:rsid w:val="00544586"/>
    <w:rsid w:val="005445BA"/>
    <w:rsid w:val="00544673"/>
    <w:rsid w:val="00545024"/>
    <w:rsid w:val="005452DE"/>
    <w:rsid w:val="005456C5"/>
    <w:rsid w:val="00546526"/>
    <w:rsid w:val="0054684A"/>
    <w:rsid w:val="00546C61"/>
    <w:rsid w:val="0054772C"/>
    <w:rsid w:val="00547A41"/>
    <w:rsid w:val="00547C9A"/>
    <w:rsid w:val="00547CC7"/>
    <w:rsid w:val="00547CCD"/>
    <w:rsid w:val="005500F0"/>
    <w:rsid w:val="0055016C"/>
    <w:rsid w:val="005510EF"/>
    <w:rsid w:val="00551203"/>
    <w:rsid w:val="005514D4"/>
    <w:rsid w:val="005517D5"/>
    <w:rsid w:val="00551963"/>
    <w:rsid w:val="00551B34"/>
    <w:rsid w:val="00551B57"/>
    <w:rsid w:val="00551BC1"/>
    <w:rsid w:val="00551F8D"/>
    <w:rsid w:val="00552879"/>
    <w:rsid w:val="0055288D"/>
    <w:rsid w:val="005529FE"/>
    <w:rsid w:val="00552AEB"/>
    <w:rsid w:val="00552BAB"/>
    <w:rsid w:val="005537E0"/>
    <w:rsid w:val="0055382C"/>
    <w:rsid w:val="0055385E"/>
    <w:rsid w:val="00553C5B"/>
    <w:rsid w:val="00553DFA"/>
    <w:rsid w:val="00553F48"/>
    <w:rsid w:val="005545FA"/>
    <w:rsid w:val="0055465A"/>
    <w:rsid w:val="0055476E"/>
    <w:rsid w:val="005548FB"/>
    <w:rsid w:val="00555199"/>
    <w:rsid w:val="005558A3"/>
    <w:rsid w:val="00555DB7"/>
    <w:rsid w:val="00556003"/>
    <w:rsid w:val="0055618E"/>
    <w:rsid w:val="005561D1"/>
    <w:rsid w:val="00556386"/>
    <w:rsid w:val="00556764"/>
    <w:rsid w:val="00556922"/>
    <w:rsid w:val="00556D8E"/>
    <w:rsid w:val="0055717A"/>
    <w:rsid w:val="005571FE"/>
    <w:rsid w:val="005572EF"/>
    <w:rsid w:val="00557957"/>
    <w:rsid w:val="00557973"/>
    <w:rsid w:val="00557D2C"/>
    <w:rsid w:val="00557FE2"/>
    <w:rsid w:val="00560172"/>
    <w:rsid w:val="00560220"/>
    <w:rsid w:val="005603A9"/>
    <w:rsid w:val="005603B4"/>
    <w:rsid w:val="00560B5D"/>
    <w:rsid w:val="005610AB"/>
    <w:rsid w:val="005611FD"/>
    <w:rsid w:val="005613F9"/>
    <w:rsid w:val="00561400"/>
    <w:rsid w:val="00561821"/>
    <w:rsid w:val="00561925"/>
    <w:rsid w:val="00561A3C"/>
    <w:rsid w:val="00561B59"/>
    <w:rsid w:val="00561D79"/>
    <w:rsid w:val="00561E1C"/>
    <w:rsid w:val="00562043"/>
    <w:rsid w:val="00562062"/>
    <w:rsid w:val="00562967"/>
    <w:rsid w:val="00563086"/>
    <w:rsid w:val="00563264"/>
    <w:rsid w:val="00563CEC"/>
    <w:rsid w:val="0056407D"/>
    <w:rsid w:val="005644FA"/>
    <w:rsid w:val="0056496E"/>
    <w:rsid w:val="00564D9F"/>
    <w:rsid w:val="00565538"/>
    <w:rsid w:val="00565CEE"/>
    <w:rsid w:val="0056606F"/>
    <w:rsid w:val="0056636B"/>
    <w:rsid w:val="0056647A"/>
    <w:rsid w:val="00566653"/>
    <w:rsid w:val="00566852"/>
    <w:rsid w:val="005668ED"/>
    <w:rsid w:val="00566A66"/>
    <w:rsid w:val="00566BAE"/>
    <w:rsid w:val="00567485"/>
    <w:rsid w:val="005674F4"/>
    <w:rsid w:val="00567DCE"/>
    <w:rsid w:val="00567F8B"/>
    <w:rsid w:val="005701F5"/>
    <w:rsid w:val="00570459"/>
    <w:rsid w:val="00570AA1"/>
    <w:rsid w:val="00570BCE"/>
    <w:rsid w:val="00570BCF"/>
    <w:rsid w:val="00570ED1"/>
    <w:rsid w:val="005716FE"/>
    <w:rsid w:val="005719D0"/>
    <w:rsid w:val="005719D4"/>
    <w:rsid w:val="00571A7F"/>
    <w:rsid w:val="00571B94"/>
    <w:rsid w:val="00571C14"/>
    <w:rsid w:val="00572077"/>
    <w:rsid w:val="005721B2"/>
    <w:rsid w:val="00572D3E"/>
    <w:rsid w:val="00572D56"/>
    <w:rsid w:val="00573310"/>
    <w:rsid w:val="00573503"/>
    <w:rsid w:val="00573591"/>
    <w:rsid w:val="0057379E"/>
    <w:rsid w:val="00573D0F"/>
    <w:rsid w:val="00573EA1"/>
    <w:rsid w:val="0057425B"/>
    <w:rsid w:val="0057425E"/>
    <w:rsid w:val="00574616"/>
    <w:rsid w:val="005747A0"/>
    <w:rsid w:val="00574AF8"/>
    <w:rsid w:val="00574BC5"/>
    <w:rsid w:val="005751A7"/>
    <w:rsid w:val="005752DD"/>
    <w:rsid w:val="0057547E"/>
    <w:rsid w:val="00575AB0"/>
    <w:rsid w:val="00575AE3"/>
    <w:rsid w:val="00575DB6"/>
    <w:rsid w:val="00576111"/>
    <w:rsid w:val="00576705"/>
    <w:rsid w:val="00576738"/>
    <w:rsid w:val="00577031"/>
    <w:rsid w:val="005770B5"/>
    <w:rsid w:val="005771A5"/>
    <w:rsid w:val="00577440"/>
    <w:rsid w:val="00577735"/>
    <w:rsid w:val="005779BB"/>
    <w:rsid w:val="00577F46"/>
    <w:rsid w:val="0058018A"/>
    <w:rsid w:val="00580492"/>
    <w:rsid w:val="00581086"/>
    <w:rsid w:val="005810B6"/>
    <w:rsid w:val="00581502"/>
    <w:rsid w:val="005816B3"/>
    <w:rsid w:val="005817AE"/>
    <w:rsid w:val="00581CC1"/>
    <w:rsid w:val="005828AC"/>
    <w:rsid w:val="00582927"/>
    <w:rsid w:val="00582EAB"/>
    <w:rsid w:val="00582F1F"/>
    <w:rsid w:val="0058316B"/>
    <w:rsid w:val="00583186"/>
    <w:rsid w:val="00583201"/>
    <w:rsid w:val="00583414"/>
    <w:rsid w:val="00583A58"/>
    <w:rsid w:val="00583DB3"/>
    <w:rsid w:val="00583F96"/>
    <w:rsid w:val="0058436B"/>
    <w:rsid w:val="00584545"/>
    <w:rsid w:val="00584C4C"/>
    <w:rsid w:val="00584D1B"/>
    <w:rsid w:val="00585068"/>
    <w:rsid w:val="00585090"/>
    <w:rsid w:val="0058526E"/>
    <w:rsid w:val="005852CD"/>
    <w:rsid w:val="005853A6"/>
    <w:rsid w:val="005857D3"/>
    <w:rsid w:val="00585A17"/>
    <w:rsid w:val="00585BAE"/>
    <w:rsid w:val="00585E26"/>
    <w:rsid w:val="005861A4"/>
    <w:rsid w:val="005862D2"/>
    <w:rsid w:val="005864BE"/>
    <w:rsid w:val="0058670C"/>
    <w:rsid w:val="005867F5"/>
    <w:rsid w:val="005868CF"/>
    <w:rsid w:val="00586A7B"/>
    <w:rsid w:val="00586D7F"/>
    <w:rsid w:val="00586E7E"/>
    <w:rsid w:val="00587723"/>
    <w:rsid w:val="00587B58"/>
    <w:rsid w:val="00587D17"/>
    <w:rsid w:val="00587D72"/>
    <w:rsid w:val="0059003F"/>
    <w:rsid w:val="005906D3"/>
    <w:rsid w:val="00590B29"/>
    <w:rsid w:val="00590BB2"/>
    <w:rsid w:val="00590D77"/>
    <w:rsid w:val="00591056"/>
    <w:rsid w:val="005916E7"/>
    <w:rsid w:val="00591C5C"/>
    <w:rsid w:val="00591ED4"/>
    <w:rsid w:val="00592265"/>
    <w:rsid w:val="005927D2"/>
    <w:rsid w:val="00593077"/>
    <w:rsid w:val="0059358D"/>
    <w:rsid w:val="00593E00"/>
    <w:rsid w:val="0059435D"/>
    <w:rsid w:val="005943E1"/>
    <w:rsid w:val="005945D4"/>
    <w:rsid w:val="00594ECE"/>
    <w:rsid w:val="005951CC"/>
    <w:rsid w:val="005952EA"/>
    <w:rsid w:val="005953E7"/>
    <w:rsid w:val="0059573F"/>
    <w:rsid w:val="00595BF5"/>
    <w:rsid w:val="005968E6"/>
    <w:rsid w:val="00596A6B"/>
    <w:rsid w:val="0059702B"/>
    <w:rsid w:val="0059718F"/>
    <w:rsid w:val="005971E2"/>
    <w:rsid w:val="005979FC"/>
    <w:rsid w:val="00597C74"/>
    <w:rsid w:val="005A0186"/>
    <w:rsid w:val="005A11E3"/>
    <w:rsid w:val="005A142F"/>
    <w:rsid w:val="005A14DA"/>
    <w:rsid w:val="005A196E"/>
    <w:rsid w:val="005A1FF0"/>
    <w:rsid w:val="005A28D3"/>
    <w:rsid w:val="005A33E8"/>
    <w:rsid w:val="005A35F5"/>
    <w:rsid w:val="005A375F"/>
    <w:rsid w:val="005A3915"/>
    <w:rsid w:val="005A3BD7"/>
    <w:rsid w:val="005A3C7E"/>
    <w:rsid w:val="005A3CC2"/>
    <w:rsid w:val="005A404D"/>
    <w:rsid w:val="005A42EF"/>
    <w:rsid w:val="005A4391"/>
    <w:rsid w:val="005A4568"/>
    <w:rsid w:val="005A459B"/>
    <w:rsid w:val="005A4615"/>
    <w:rsid w:val="005A4637"/>
    <w:rsid w:val="005A485F"/>
    <w:rsid w:val="005A4BD2"/>
    <w:rsid w:val="005A4C84"/>
    <w:rsid w:val="005A4D46"/>
    <w:rsid w:val="005A512D"/>
    <w:rsid w:val="005A51A1"/>
    <w:rsid w:val="005A5C4A"/>
    <w:rsid w:val="005A60C9"/>
    <w:rsid w:val="005A677E"/>
    <w:rsid w:val="005A68F1"/>
    <w:rsid w:val="005A6D82"/>
    <w:rsid w:val="005A6EB8"/>
    <w:rsid w:val="005A6F84"/>
    <w:rsid w:val="005A6FA7"/>
    <w:rsid w:val="005A6FB0"/>
    <w:rsid w:val="005A722A"/>
    <w:rsid w:val="005A7659"/>
    <w:rsid w:val="005A7781"/>
    <w:rsid w:val="005A7872"/>
    <w:rsid w:val="005A7F68"/>
    <w:rsid w:val="005B05B0"/>
    <w:rsid w:val="005B07B2"/>
    <w:rsid w:val="005B07DA"/>
    <w:rsid w:val="005B129A"/>
    <w:rsid w:val="005B19C1"/>
    <w:rsid w:val="005B1A8D"/>
    <w:rsid w:val="005B1BC7"/>
    <w:rsid w:val="005B20CD"/>
    <w:rsid w:val="005B2107"/>
    <w:rsid w:val="005B23A9"/>
    <w:rsid w:val="005B2A0F"/>
    <w:rsid w:val="005B31F8"/>
    <w:rsid w:val="005B36D8"/>
    <w:rsid w:val="005B3A52"/>
    <w:rsid w:val="005B3A67"/>
    <w:rsid w:val="005B3B66"/>
    <w:rsid w:val="005B3BA7"/>
    <w:rsid w:val="005B3CFE"/>
    <w:rsid w:val="005B3D93"/>
    <w:rsid w:val="005B3FBD"/>
    <w:rsid w:val="005B48AD"/>
    <w:rsid w:val="005B4C52"/>
    <w:rsid w:val="005B4E2B"/>
    <w:rsid w:val="005B4EF8"/>
    <w:rsid w:val="005B5148"/>
    <w:rsid w:val="005B51A9"/>
    <w:rsid w:val="005B51B1"/>
    <w:rsid w:val="005B52C7"/>
    <w:rsid w:val="005B5975"/>
    <w:rsid w:val="005B5999"/>
    <w:rsid w:val="005B5DB3"/>
    <w:rsid w:val="005B628E"/>
    <w:rsid w:val="005B63E3"/>
    <w:rsid w:val="005B6BD6"/>
    <w:rsid w:val="005B6DCA"/>
    <w:rsid w:val="005B6EC7"/>
    <w:rsid w:val="005B79BB"/>
    <w:rsid w:val="005C0158"/>
    <w:rsid w:val="005C0D93"/>
    <w:rsid w:val="005C0ED7"/>
    <w:rsid w:val="005C0F31"/>
    <w:rsid w:val="005C1729"/>
    <w:rsid w:val="005C1962"/>
    <w:rsid w:val="005C1E30"/>
    <w:rsid w:val="005C22E9"/>
    <w:rsid w:val="005C237E"/>
    <w:rsid w:val="005C2695"/>
    <w:rsid w:val="005C2C6B"/>
    <w:rsid w:val="005C2E5A"/>
    <w:rsid w:val="005C31DD"/>
    <w:rsid w:val="005C334B"/>
    <w:rsid w:val="005C3365"/>
    <w:rsid w:val="005C3393"/>
    <w:rsid w:val="005C33FC"/>
    <w:rsid w:val="005C3401"/>
    <w:rsid w:val="005C37BD"/>
    <w:rsid w:val="005C3B21"/>
    <w:rsid w:val="005C3EE7"/>
    <w:rsid w:val="005C407B"/>
    <w:rsid w:val="005C408C"/>
    <w:rsid w:val="005C4127"/>
    <w:rsid w:val="005C4A87"/>
    <w:rsid w:val="005C4CB8"/>
    <w:rsid w:val="005C5351"/>
    <w:rsid w:val="005C56D6"/>
    <w:rsid w:val="005C5881"/>
    <w:rsid w:val="005C5C57"/>
    <w:rsid w:val="005C5D61"/>
    <w:rsid w:val="005C5D8E"/>
    <w:rsid w:val="005C6428"/>
    <w:rsid w:val="005C64DB"/>
    <w:rsid w:val="005C674A"/>
    <w:rsid w:val="005C6A38"/>
    <w:rsid w:val="005C7049"/>
    <w:rsid w:val="005C7308"/>
    <w:rsid w:val="005C7494"/>
    <w:rsid w:val="005C76F2"/>
    <w:rsid w:val="005C7A91"/>
    <w:rsid w:val="005C7AFB"/>
    <w:rsid w:val="005C7DE2"/>
    <w:rsid w:val="005D07C6"/>
    <w:rsid w:val="005D0BA7"/>
    <w:rsid w:val="005D159E"/>
    <w:rsid w:val="005D1B02"/>
    <w:rsid w:val="005D1B46"/>
    <w:rsid w:val="005D1B86"/>
    <w:rsid w:val="005D1F3D"/>
    <w:rsid w:val="005D20D0"/>
    <w:rsid w:val="005D224A"/>
    <w:rsid w:val="005D2275"/>
    <w:rsid w:val="005D27C1"/>
    <w:rsid w:val="005D29A3"/>
    <w:rsid w:val="005D29F7"/>
    <w:rsid w:val="005D2BB1"/>
    <w:rsid w:val="005D2CAC"/>
    <w:rsid w:val="005D2CFC"/>
    <w:rsid w:val="005D2F05"/>
    <w:rsid w:val="005D3AC8"/>
    <w:rsid w:val="005D3B7B"/>
    <w:rsid w:val="005D3D72"/>
    <w:rsid w:val="005D3FB9"/>
    <w:rsid w:val="005D4569"/>
    <w:rsid w:val="005D4F44"/>
    <w:rsid w:val="005D5418"/>
    <w:rsid w:val="005D5C0D"/>
    <w:rsid w:val="005D5F8B"/>
    <w:rsid w:val="005D611B"/>
    <w:rsid w:val="005D6281"/>
    <w:rsid w:val="005D6515"/>
    <w:rsid w:val="005D67F5"/>
    <w:rsid w:val="005D6D9C"/>
    <w:rsid w:val="005D6E85"/>
    <w:rsid w:val="005D7552"/>
    <w:rsid w:val="005D7CB4"/>
    <w:rsid w:val="005E038E"/>
    <w:rsid w:val="005E0662"/>
    <w:rsid w:val="005E06F9"/>
    <w:rsid w:val="005E075C"/>
    <w:rsid w:val="005E0808"/>
    <w:rsid w:val="005E0A15"/>
    <w:rsid w:val="005E0B5F"/>
    <w:rsid w:val="005E0F2A"/>
    <w:rsid w:val="005E0F4C"/>
    <w:rsid w:val="005E12D5"/>
    <w:rsid w:val="005E153E"/>
    <w:rsid w:val="005E1549"/>
    <w:rsid w:val="005E158F"/>
    <w:rsid w:val="005E1673"/>
    <w:rsid w:val="005E1863"/>
    <w:rsid w:val="005E1AF3"/>
    <w:rsid w:val="005E1B40"/>
    <w:rsid w:val="005E21BE"/>
    <w:rsid w:val="005E2CAC"/>
    <w:rsid w:val="005E3700"/>
    <w:rsid w:val="005E384D"/>
    <w:rsid w:val="005E3AE2"/>
    <w:rsid w:val="005E416F"/>
    <w:rsid w:val="005E4824"/>
    <w:rsid w:val="005E485A"/>
    <w:rsid w:val="005E49CC"/>
    <w:rsid w:val="005E4A23"/>
    <w:rsid w:val="005E4B7D"/>
    <w:rsid w:val="005E50BE"/>
    <w:rsid w:val="005E5750"/>
    <w:rsid w:val="005E5BDF"/>
    <w:rsid w:val="005E5E4E"/>
    <w:rsid w:val="005E63BE"/>
    <w:rsid w:val="005E6CCC"/>
    <w:rsid w:val="005E6CEB"/>
    <w:rsid w:val="005E6EDA"/>
    <w:rsid w:val="005E714F"/>
    <w:rsid w:val="005E7570"/>
    <w:rsid w:val="005E762D"/>
    <w:rsid w:val="005E7EE1"/>
    <w:rsid w:val="005F01E8"/>
    <w:rsid w:val="005F0216"/>
    <w:rsid w:val="005F0342"/>
    <w:rsid w:val="005F09A6"/>
    <w:rsid w:val="005F0A82"/>
    <w:rsid w:val="005F0C13"/>
    <w:rsid w:val="005F0DB1"/>
    <w:rsid w:val="005F11A2"/>
    <w:rsid w:val="005F1269"/>
    <w:rsid w:val="005F19B8"/>
    <w:rsid w:val="005F19CC"/>
    <w:rsid w:val="005F1CAA"/>
    <w:rsid w:val="005F1DE2"/>
    <w:rsid w:val="005F2436"/>
    <w:rsid w:val="005F2B5F"/>
    <w:rsid w:val="005F2F90"/>
    <w:rsid w:val="005F3471"/>
    <w:rsid w:val="005F38CE"/>
    <w:rsid w:val="005F39CA"/>
    <w:rsid w:val="005F3A2E"/>
    <w:rsid w:val="005F3B1F"/>
    <w:rsid w:val="005F478A"/>
    <w:rsid w:val="005F4F3C"/>
    <w:rsid w:val="005F51D1"/>
    <w:rsid w:val="005F531F"/>
    <w:rsid w:val="005F5604"/>
    <w:rsid w:val="005F5724"/>
    <w:rsid w:val="005F5A52"/>
    <w:rsid w:val="005F618C"/>
    <w:rsid w:val="005F61E2"/>
    <w:rsid w:val="005F625E"/>
    <w:rsid w:val="005F630D"/>
    <w:rsid w:val="005F68DC"/>
    <w:rsid w:val="005F7180"/>
    <w:rsid w:val="005F7B8D"/>
    <w:rsid w:val="005F7FDF"/>
    <w:rsid w:val="00600217"/>
    <w:rsid w:val="0060040B"/>
    <w:rsid w:val="00600B02"/>
    <w:rsid w:val="00600D0C"/>
    <w:rsid w:val="00600D98"/>
    <w:rsid w:val="0060162A"/>
    <w:rsid w:val="00601698"/>
    <w:rsid w:val="006017E6"/>
    <w:rsid w:val="0060237C"/>
    <w:rsid w:val="006024C4"/>
    <w:rsid w:val="006029C3"/>
    <w:rsid w:val="00602CCF"/>
    <w:rsid w:val="00602D0B"/>
    <w:rsid w:val="00602DE5"/>
    <w:rsid w:val="00603043"/>
    <w:rsid w:val="006035B9"/>
    <w:rsid w:val="006042F7"/>
    <w:rsid w:val="0060469D"/>
    <w:rsid w:val="006046CD"/>
    <w:rsid w:val="006046D2"/>
    <w:rsid w:val="00604764"/>
    <w:rsid w:val="00604B3C"/>
    <w:rsid w:val="00604CF4"/>
    <w:rsid w:val="00604D98"/>
    <w:rsid w:val="00604E37"/>
    <w:rsid w:val="00604E7C"/>
    <w:rsid w:val="00605A55"/>
    <w:rsid w:val="00605A67"/>
    <w:rsid w:val="00605DD0"/>
    <w:rsid w:val="00605FE2"/>
    <w:rsid w:val="00606265"/>
    <w:rsid w:val="0060643E"/>
    <w:rsid w:val="006067EC"/>
    <w:rsid w:val="00606975"/>
    <w:rsid w:val="00606CCC"/>
    <w:rsid w:val="006072D7"/>
    <w:rsid w:val="0060748B"/>
    <w:rsid w:val="0060774D"/>
    <w:rsid w:val="006077DB"/>
    <w:rsid w:val="00607D05"/>
    <w:rsid w:val="00610169"/>
    <w:rsid w:val="0061029F"/>
    <w:rsid w:val="006103D6"/>
    <w:rsid w:val="00610446"/>
    <w:rsid w:val="0061047B"/>
    <w:rsid w:val="006105E3"/>
    <w:rsid w:val="00610861"/>
    <w:rsid w:val="00611147"/>
    <w:rsid w:val="00612575"/>
    <w:rsid w:val="006126C4"/>
    <w:rsid w:val="00612A13"/>
    <w:rsid w:val="00612C3C"/>
    <w:rsid w:val="0061350D"/>
    <w:rsid w:val="0061392E"/>
    <w:rsid w:val="006139A5"/>
    <w:rsid w:val="00613C41"/>
    <w:rsid w:val="00613D0C"/>
    <w:rsid w:val="0061400D"/>
    <w:rsid w:val="00614456"/>
    <w:rsid w:val="0061446D"/>
    <w:rsid w:val="006144A9"/>
    <w:rsid w:val="00614669"/>
    <w:rsid w:val="00614920"/>
    <w:rsid w:val="00614AB0"/>
    <w:rsid w:val="00614AB5"/>
    <w:rsid w:val="00614F14"/>
    <w:rsid w:val="0061541D"/>
    <w:rsid w:val="006157BA"/>
    <w:rsid w:val="00615E85"/>
    <w:rsid w:val="00616516"/>
    <w:rsid w:val="006165BC"/>
    <w:rsid w:val="00616716"/>
    <w:rsid w:val="0061673F"/>
    <w:rsid w:val="006171D9"/>
    <w:rsid w:val="00617595"/>
    <w:rsid w:val="006175A9"/>
    <w:rsid w:val="006177B4"/>
    <w:rsid w:val="0061786B"/>
    <w:rsid w:val="006178DC"/>
    <w:rsid w:val="006179F1"/>
    <w:rsid w:val="00617C4D"/>
    <w:rsid w:val="00617C8C"/>
    <w:rsid w:val="00617FB4"/>
    <w:rsid w:val="0062000D"/>
    <w:rsid w:val="006204CB"/>
    <w:rsid w:val="0062051C"/>
    <w:rsid w:val="006206C5"/>
    <w:rsid w:val="006206F7"/>
    <w:rsid w:val="00620744"/>
    <w:rsid w:val="00620877"/>
    <w:rsid w:val="00620B34"/>
    <w:rsid w:val="006211D9"/>
    <w:rsid w:val="0062123C"/>
    <w:rsid w:val="006216EA"/>
    <w:rsid w:val="006218FE"/>
    <w:rsid w:val="00621BC7"/>
    <w:rsid w:val="006220C4"/>
    <w:rsid w:val="006221BC"/>
    <w:rsid w:val="0062230E"/>
    <w:rsid w:val="00622521"/>
    <w:rsid w:val="00622614"/>
    <w:rsid w:val="006226FF"/>
    <w:rsid w:val="006228CB"/>
    <w:rsid w:val="00622E9B"/>
    <w:rsid w:val="00622FF3"/>
    <w:rsid w:val="00623461"/>
    <w:rsid w:val="006238EB"/>
    <w:rsid w:val="0062493C"/>
    <w:rsid w:val="00624CCF"/>
    <w:rsid w:val="00624EA4"/>
    <w:rsid w:val="0062504E"/>
    <w:rsid w:val="006252DE"/>
    <w:rsid w:val="00625593"/>
    <w:rsid w:val="00625D29"/>
    <w:rsid w:val="00625E84"/>
    <w:rsid w:val="006267B1"/>
    <w:rsid w:val="00626A06"/>
    <w:rsid w:val="006274CB"/>
    <w:rsid w:val="006275CA"/>
    <w:rsid w:val="00627B78"/>
    <w:rsid w:val="00627EA3"/>
    <w:rsid w:val="0063001B"/>
    <w:rsid w:val="0063038A"/>
    <w:rsid w:val="006305EF"/>
    <w:rsid w:val="006306BC"/>
    <w:rsid w:val="006309A6"/>
    <w:rsid w:val="00630A46"/>
    <w:rsid w:val="00630B03"/>
    <w:rsid w:val="00630FDF"/>
    <w:rsid w:val="00631274"/>
    <w:rsid w:val="006314F1"/>
    <w:rsid w:val="00631795"/>
    <w:rsid w:val="006323A9"/>
    <w:rsid w:val="00632EB9"/>
    <w:rsid w:val="00633384"/>
    <w:rsid w:val="006337AB"/>
    <w:rsid w:val="00633B1C"/>
    <w:rsid w:val="00633E15"/>
    <w:rsid w:val="006340D5"/>
    <w:rsid w:val="006342FE"/>
    <w:rsid w:val="00634794"/>
    <w:rsid w:val="006349B9"/>
    <w:rsid w:val="00634AFE"/>
    <w:rsid w:val="00634D2D"/>
    <w:rsid w:val="00634E77"/>
    <w:rsid w:val="006351B8"/>
    <w:rsid w:val="00635549"/>
    <w:rsid w:val="006359A0"/>
    <w:rsid w:val="00635A72"/>
    <w:rsid w:val="00635BD7"/>
    <w:rsid w:val="00635FAE"/>
    <w:rsid w:val="006360B1"/>
    <w:rsid w:val="00636204"/>
    <w:rsid w:val="00636332"/>
    <w:rsid w:val="006363B9"/>
    <w:rsid w:val="00636501"/>
    <w:rsid w:val="00636683"/>
    <w:rsid w:val="0063676A"/>
    <w:rsid w:val="0063679F"/>
    <w:rsid w:val="0063696F"/>
    <w:rsid w:val="00636A72"/>
    <w:rsid w:val="00636CFB"/>
    <w:rsid w:val="00636D0D"/>
    <w:rsid w:val="00637147"/>
    <w:rsid w:val="00637321"/>
    <w:rsid w:val="00637A99"/>
    <w:rsid w:val="00637B52"/>
    <w:rsid w:val="00637EE9"/>
    <w:rsid w:val="006401DA"/>
    <w:rsid w:val="0064025D"/>
    <w:rsid w:val="0064026E"/>
    <w:rsid w:val="00640C5A"/>
    <w:rsid w:val="00641704"/>
    <w:rsid w:val="00641A7D"/>
    <w:rsid w:val="00642CEB"/>
    <w:rsid w:val="006430AE"/>
    <w:rsid w:val="00643505"/>
    <w:rsid w:val="0064376D"/>
    <w:rsid w:val="006437F8"/>
    <w:rsid w:val="00643CA1"/>
    <w:rsid w:val="00643FA5"/>
    <w:rsid w:val="006443D2"/>
    <w:rsid w:val="00644D99"/>
    <w:rsid w:val="0064519D"/>
    <w:rsid w:val="006451FD"/>
    <w:rsid w:val="006454FE"/>
    <w:rsid w:val="00645573"/>
    <w:rsid w:val="006456CE"/>
    <w:rsid w:val="00645981"/>
    <w:rsid w:val="00645A87"/>
    <w:rsid w:val="00645B63"/>
    <w:rsid w:val="00645F03"/>
    <w:rsid w:val="00645F08"/>
    <w:rsid w:val="006460D2"/>
    <w:rsid w:val="0064619E"/>
    <w:rsid w:val="006463EB"/>
    <w:rsid w:val="006466AF"/>
    <w:rsid w:val="00646880"/>
    <w:rsid w:val="00646A98"/>
    <w:rsid w:val="006475B0"/>
    <w:rsid w:val="0064777C"/>
    <w:rsid w:val="006479A7"/>
    <w:rsid w:val="00647B24"/>
    <w:rsid w:val="00650204"/>
    <w:rsid w:val="006502D5"/>
    <w:rsid w:val="006504D5"/>
    <w:rsid w:val="00650675"/>
    <w:rsid w:val="006506EB"/>
    <w:rsid w:val="006515C5"/>
    <w:rsid w:val="00651833"/>
    <w:rsid w:val="006519CA"/>
    <w:rsid w:val="006519F5"/>
    <w:rsid w:val="00651C18"/>
    <w:rsid w:val="00652441"/>
    <w:rsid w:val="0065255A"/>
    <w:rsid w:val="00652E46"/>
    <w:rsid w:val="00652E5F"/>
    <w:rsid w:val="00652FFB"/>
    <w:rsid w:val="00653256"/>
    <w:rsid w:val="0065375D"/>
    <w:rsid w:val="00653A6B"/>
    <w:rsid w:val="00653AAC"/>
    <w:rsid w:val="00653B6D"/>
    <w:rsid w:val="00653DE0"/>
    <w:rsid w:val="006541C1"/>
    <w:rsid w:val="006543CD"/>
    <w:rsid w:val="0065454F"/>
    <w:rsid w:val="006546D5"/>
    <w:rsid w:val="006548F4"/>
    <w:rsid w:val="00654D72"/>
    <w:rsid w:val="00654DEF"/>
    <w:rsid w:val="00654F75"/>
    <w:rsid w:val="00655142"/>
    <w:rsid w:val="006553D2"/>
    <w:rsid w:val="00655507"/>
    <w:rsid w:val="00655980"/>
    <w:rsid w:val="00655C02"/>
    <w:rsid w:val="00655CC1"/>
    <w:rsid w:val="00655E3C"/>
    <w:rsid w:val="00655E77"/>
    <w:rsid w:val="00656309"/>
    <w:rsid w:val="006566FB"/>
    <w:rsid w:val="00656760"/>
    <w:rsid w:val="00656B88"/>
    <w:rsid w:val="00656F04"/>
    <w:rsid w:val="006570E1"/>
    <w:rsid w:val="006576A1"/>
    <w:rsid w:val="00657752"/>
    <w:rsid w:val="006578F6"/>
    <w:rsid w:val="00657BD7"/>
    <w:rsid w:val="00657CDC"/>
    <w:rsid w:val="00657E2D"/>
    <w:rsid w:val="006600F4"/>
    <w:rsid w:val="006604BA"/>
    <w:rsid w:val="0066068C"/>
    <w:rsid w:val="00660A14"/>
    <w:rsid w:val="00660F5C"/>
    <w:rsid w:val="00661849"/>
    <w:rsid w:val="0066187A"/>
    <w:rsid w:val="0066193F"/>
    <w:rsid w:val="006625C0"/>
    <w:rsid w:val="00662891"/>
    <w:rsid w:val="00662C2F"/>
    <w:rsid w:val="00662ED2"/>
    <w:rsid w:val="00662F37"/>
    <w:rsid w:val="006630F1"/>
    <w:rsid w:val="0066339B"/>
    <w:rsid w:val="00663918"/>
    <w:rsid w:val="00663E6B"/>
    <w:rsid w:val="0066437B"/>
    <w:rsid w:val="006647AC"/>
    <w:rsid w:val="00664853"/>
    <w:rsid w:val="00664CBD"/>
    <w:rsid w:val="00664D0A"/>
    <w:rsid w:val="00664FAD"/>
    <w:rsid w:val="0066529C"/>
    <w:rsid w:val="006654BE"/>
    <w:rsid w:val="006656C4"/>
    <w:rsid w:val="00665A61"/>
    <w:rsid w:val="00665A6C"/>
    <w:rsid w:val="00665B43"/>
    <w:rsid w:val="00665DA7"/>
    <w:rsid w:val="00665F6D"/>
    <w:rsid w:val="00666389"/>
    <w:rsid w:val="00666BFC"/>
    <w:rsid w:val="00666D68"/>
    <w:rsid w:val="00666D99"/>
    <w:rsid w:val="006671CD"/>
    <w:rsid w:val="00667228"/>
    <w:rsid w:val="0066754A"/>
    <w:rsid w:val="00667675"/>
    <w:rsid w:val="00667853"/>
    <w:rsid w:val="00667D71"/>
    <w:rsid w:val="00667DBD"/>
    <w:rsid w:val="00670274"/>
    <w:rsid w:val="006702CD"/>
    <w:rsid w:val="00670571"/>
    <w:rsid w:val="00670821"/>
    <w:rsid w:val="00670A14"/>
    <w:rsid w:val="00670CF5"/>
    <w:rsid w:val="00670E38"/>
    <w:rsid w:val="006713D4"/>
    <w:rsid w:val="006713E6"/>
    <w:rsid w:val="0067149F"/>
    <w:rsid w:val="006714F8"/>
    <w:rsid w:val="00671761"/>
    <w:rsid w:val="00671799"/>
    <w:rsid w:val="00671A4F"/>
    <w:rsid w:val="00671D44"/>
    <w:rsid w:val="00671DAD"/>
    <w:rsid w:val="00671F13"/>
    <w:rsid w:val="00672233"/>
    <w:rsid w:val="0067251A"/>
    <w:rsid w:val="00672678"/>
    <w:rsid w:val="0067284D"/>
    <w:rsid w:val="006731A9"/>
    <w:rsid w:val="00673463"/>
    <w:rsid w:val="00673706"/>
    <w:rsid w:val="00673DA1"/>
    <w:rsid w:val="006741A9"/>
    <w:rsid w:val="0067503F"/>
    <w:rsid w:val="0067521C"/>
    <w:rsid w:val="00675385"/>
    <w:rsid w:val="006757DC"/>
    <w:rsid w:val="00675B00"/>
    <w:rsid w:val="00675E8A"/>
    <w:rsid w:val="006762B1"/>
    <w:rsid w:val="006765FE"/>
    <w:rsid w:val="0067674B"/>
    <w:rsid w:val="00676AFA"/>
    <w:rsid w:val="00676C0F"/>
    <w:rsid w:val="00676DE7"/>
    <w:rsid w:val="00676E59"/>
    <w:rsid w:val="0067738B"/>
    <w:rsid w:val="00680371"/>
    <w:rsid w:val="00680464"/>
    <w:rsid w:val="006806B2"/>
    <w:rsid w:val="006809FD"/>
    <w:rsid w:val="00680C61"/>
    <w:rsid w:val="00680DF0"/>
    <w:rsid w:val="00681035"/>
    <w:rsid w:val="00681394"/>
    <w:rsid w:val="00681496"/>
    <w:rsid w:val="006829DF"/>
    <w:rsid w:val="00682D69"/>
    <w:rsid w:val="00682E08"/>
    <w:rsid w:val="00683642"/>
    <w:rsid w:val="00683771"/>
    <w:rsid w:val="00683797"/>
    <w:rsid w:val="00683888"/>
    <w:rsid w:val="006838D9"/>
    <w:rsid w:val="00683ECC"/>
    <w:rsid w:val="006844A2"/>
    <w:rsid w:val="00684971"/>
    <w:rsid w:val="00684CF0"/>
    <w:rsid w:val="006854B5"/>
    <w:rsid w:val="0068566F"/>
    <w:rsid w:val="00685D17"/>
    <w:rsid w:val="00686446"/>
    <w:rsid w:val="00686484"/>
    <w:rsid w:val="00686733"/>
    <w:rsid w:val="00686D43"/>
    <w:rsid w:val="0068718B"/>
    <w:rsid w:val="006871F7"/>
    <w:rsid w:val="00687274"/>
    <w:rsid w:val="00687568"/>
    <w:rsid w:val="00687ABB"/>
    <w:rsid w:val="006905F7"/>
    <w:rsid w:val="006908FB"/>
    <w:rsid w:val="00690943"/>
    <w:rsid w:val="00690E4B"/>
    <w:rsid w:val="00691411"/>
    <w:rsid w:val="00691C3A"/>
    <w:rsid w:val="006926DD"/>
    <w:rsid w:val="00692798"/>
    <w:rsid w:val="00692F03"/>
    <w:rsid w:val="006933AB"/>
    <w:rsid w:val="00693596"/>
    <w:rsid w:val="00693787"/>
    <w:rsid w:val="006937B2"/>
    <w:rsid w:val="006937CF"/>
    <w:rsid w:val="00693840"/>
    <w:rsid w:val="006939DD"/>
    <w:rsid w:val="00693A98"/>
    <w:rsid w:val="00693DCC"/>
    <w:rsid w:val="00693EDB"/>
    <w:rsid w:val="00694046"/>
    <w:rsid w:val="0069425C"/>
    <w:rsid w:val="0069449B"/>
    <w:rsid w:val="006947FC"/>
    <w:rsid w:val="006949F2"/>
    <w:rsid w:val="00694E3F"/>
    <w:rsid w:val="00694F12"/>
    <w:rsid w:val="00695149"/>
    <w:rsid w:val="006952D1"/>
    <w:rsid w:val="0069546A"/>
    <w:rsid w:val="00695DB0"/>
    <w:rsid w:val="00696161"/>
    <w:rsid w:val="0069639E"/>
    <w:rsid w:val="00696938"/>
    <w:rsid w:val="00696C9D"/>
    <w:rsid w:val="006974CB"/>
    <w:rsid w:val="00697860"/>
    <w:rsid w:val="006A0181"/>
    <w:rsid w:val="006A0681"/>
    <w:rsid w:val="006A075C"/>
    <w:rsid w:val="006A0847"/>
    <w:rsid w:val="006A13E1"/>
    <w:rsid w:val="006A160F"/>
    <w:rsid w:val="006A1894"/>
    <w:rsid w:val="006A1ABA"/>
    <w:rsid w:val="006A1C27"/>
    <w:rsid w:val="006A1DC2"/>
    <w:rsid w:val="006A1F5B"/>
    <w:rsid w:val="006A20BD"/>
    <w:rsid w:val="006A265E"/>
    <w:rsid w:val="006A2874"/>
    <w:rsid w:val="006A33A8"/>
    <w:rsid w:val="006A33AD"/>
    <w:rsid w:val="006A33D2"/>
    <w:rsid w:val="006A354C"/>
    <w:rsid w:val="006A381F"/>
    <w:rsid w:val="006A4423"/>
    <w:rsid w:val="006A4536"/>
    <w:rsid w:val="006A4839"/>
    <w:rsid w:val="006A49A8"/>
    <w:rsid w:val="006A4B2D"/>
    <w:rsid w:val="006A4B78"/>
    <w:rsid w:val="006A54F8"/>
    <w:rsid w:val="006A568E"/>
    <w:rsid w:val="006A5F26"/>
    <w:rsid w:val="006A61F2"/>
    <w:rsid w:val="006A648C"/>
    <w:rsid w:val="006A65A7"/>
    <w:rsid w:val="006A6721"/>
    <w:rsid w:val="006A6F6C"/>
    <w:rsid w:val="006A711F"/>
    <w:rsid w:val="006A767A"/>
    <w:rsid w:val="006A78E7"/>
    <w:rsid w:val="006A7966"/>
    <w:rsid w:val="006A7DC5"/>
    <w:rsid w:val="006B0AF1"/>
    <w:rsid w:val="006B0B8F"/>
    <w:rsid w:val="006B138D"/>
    <w:rsid w:val="006B1A38"/>
    <w:rsid w:val="006B1A64"/>
    <w:rsid w:val="006B21A4"/>
    <w:rsid w:val="006B2532"/>
    <w:rsid w:val="006B2805"/>
    <w:rsid w:val="006B2E42"/>
    <w:rsid w:val="006B3422"/>
    <w:rsid w:val="006B358C"/>
    <w:rsid w:val="006B3A02"/>
    <w:rsid w:val="006B3AD4"/>
    <w:rsid w:val="006B3F6D"/>
    <w:rsid w:val="006B4152"/>
    <w:rsid w:val="006B42AC"/>
    <w:rsid w:val="006B4393"/>
    <w:rsid w:val="006B496F"/>
    <w:rsid w:val="006B4D6C"/>
    <w:rsid w:val="006B4F0B"/>
    <w:rsid w:val="006B4FBE"/>
    <w:rsid w:val="006B548F"/>
    <w:rsid w:val="006B5598"/>
    <w:rsid w:val="006B55FF"/>
    <w:rsid w:val="006B57B9"/>
    <w:rsid w:val="006B5B7F"/>
    <w:rsid w:val="006B6200"/>
    <w:rsid w:val="006B68C7"/>
    <w:rsid w:val="006B6934"/>
    <w:rsid w:val="006B733C"/>
    <w:rsid w:val="006B7538"/>
    <w:rsid w:val="006B7877"/>
    <w:rsid w:val="006B796E"/>
    <w:rsid w:val="006B7E8D"/>
    <w:rsid w:val="006C006B"/>
    <w:rsid w:val="006C01B9"/>
    <w:rsid w:val="006C04FD"/>
    <w:rsid w:val="006C08A8"/>
    <w:rsid w:val="006C08AB"/>
    <w:rsid w:val="006C08D9"/>
    <w:rsid w:val="006C0D20"/>
    <w:rsid w:val="006C0DE3"/>
    <w:rsid w:val="006C0EB1"/>
    <w:rsid w:val="006C118C"/>
    <w:rsid w:val="006C1366"/>
    <w:rsid w:val="006C1B47"/>
    <w:rsid w:val="006C2B61"/>
    <w:rsid w:val="006C2F8E"/>
    <w:rsid w:val="006C3027"/>
    <w:rsid w:val="006C3A98"/>
    <w:rsid w:val="006C4459"/>
    <w:rsid w:val="006C455D"/>
    <w:rsid w:val="006C49D0"/>
    <w:rsid w:val="006C5008"/>
    <w:rsid w:val="006C571D"/>
    <w:rsid w:val="006C5CF9"/>
    <w:rsid w:val="006C5F19"/>
    <w:rsid w:val="006C5F4B"/>
    <w:rsid w:val="006C6170"/>
    <w:rsid w:val="006C6448"/>
    <w:rsid w:val="006C665B"/>
    <w:rsid w:val="006C6FDF"/>
    <w:rsid w:val="006C7029"/>
    <w:rsid w:val="006C7043"/>
    <w:rsid w:val="006C7050"/>
    <w:rsid w:val="006C74CE"/>
    <w:rsid w:val="006C75B6"/>
    <w:rsid w:val="006C7613"/>
    <w:rsid w:val="006D0384"/>
    <w:rsid w:val="006D0692"/>
    <w:rsid w:val="006D07A6"/>
    <w:rsid w:val="006D0C16"/>
    <w:rsid w:val="006D0C8D"/>
    <w:rsid w:val="006D10BA"/>
    <w:rsid w:val="006D14EC"/>
    <w:rsid w:val="006D1768"/>
    <w:rsid w:val="006D23B5"/>
    <w:rsid w:val="006D255A"/>
    <w:rsid w:val="006D2786"/>
    <w:rsid w:val="006D293F"/>
    <w:rsid w:val="006D332F"/>
    <w:rsid w:val="006D3431"/>
    <w:rsid w:val="006D384D"/>
    <w:rsid w:val="006D39AA"/>
    <w:rsid w:val="006D3B60"/>
    <w:rsid w:val="006D4082"/>
    <w:rsid w:val="006D410D"/>
    <w:rsid w:val="006D41F1"/>
    <w:rsid w:val="006D45DD"/>
    <w:rsid w:val="006D4935"/>
    <w:rsid w:val="006D4A2E"/>
    <w:rsid w:val="006D4C10"/>
    <w:rsid w:val="006D5EDB"/>
    <w:rsid w:val="006D5F7E"/>
    <w:rsid w:val="006D609B"/>
    <w:rsid w:val="006D6312"/>
    <w:rsid w:val="006D651F"/>
    <w:rsid w:val="006D6B91"/>
    <w:rsid w:val="006D6C99"/>
    <w:rsid w:val="006D6CB6"/>
    <w:rsid w:val="006D70F8"/>
    <w:rsid w:val="006D71E5"/>
    <w:rsid w:val="006D73B3"/>
    <w:rsid w:val="006E0113"/>
    <w:rsid w:val="006E035F"/>
    <w:rsid w:val="006E04B2"/>
    <w:rsid w:val="006E0703"/>
    <w:rsid w:val="006E076B"/>
    <w:rsid w:val="006E07AA"/>
    <w:rsid w:val="006E07F4"/>
    <w:rsid w:val="006E0B40"/>
    <w:rsid w:val="006E10BB"/>
    <w:rsid w:val="006E1719"/>
    <w:rsid w:val="006E19D6"/>
    <w:rsid w:val="006E19EC"/>
    <w:rsid w:val="006E20EA"/>
    <w:rsid w:val="006E21AF"/>
    <w:rsid w:val="006E22DD"/>
    <w:rsid w:val="006E237D"/>
    <w:rsid w:val="006E30B6"/>
    <w:rsid w:val="006E3968"/>
    <w:rsid w:val="006E3ADD"/>
    <w:rsid w:val="006E3F32"/>
    <w:rsid w:val="006E4242"/>
    <w:rsid w:val="006E43F8"/>
    <w:rsid w:val="006E4685"/>
    <w:rsid w:val="006E4D0E"/>
    <w:rsid w:val="006E4F68"/>
    <w:rsid w:val="006E56E6"/>
    <w:rsid w:val="006E600F"/>
    <w:rsid w:val="006E6156"/>
    <w:rsid w:val="006E6441"/>
    <w:rsid w:val="006E73B3"/>
    <w:rsid w:val="006E7866"/>
    <w:rsid w:val="006E7A5F"/>
    <w:rsid w:val="006E7C45"/>
    <w:rsid w:val="006F01F5"/>
    <w:rsid w:val="006F0688"/>
    <w:rsid w:val="006F0AC5"/>
    <w:rsid w:val="006F14C7"/>
    <w:rsid w:val="006F19EE"/>
    <w:rsid w:val="006F1D66"/>
    <w:rsid w:val="006F1F14"/>
    <w:rsid w:val="006F210C"/>
    <w:rsid w:val="006F2205"/>
    <w:rsid w:val="006F227B"/>
    <w:rsid w:val="006F2B56"/>
    <w:rsid w:val="006F3116"/>
    <w:rsid w:val="006F327B"/>
    <w:rsid w:val="006F327C"/>
    <w:rsid w:val="006F33F1"/>
    <w:rsid w:val="006F36D8"/>
    <w:rsid w:val="006F38D8"/>
    <w:rsid w:val="006F3905"/>
    <w:rsid w:val="006F3D1A"/>
    <w:rsid w:val="006F4008"/>
    <w:rsid w:val="006F4072"/>
    <w:rsid w:val="006F40EB"/>
    <w:rsid w:val="006F42A9"/>
    <w:rsid w:val="006F470C"/>
    <w:rsid w:val="006F49E1"/>
    <w:rsid w:val="006F50DE"/>
    <w:rsid w:val="006F5303"/>
    <w:rsid w:val="006F5341"/>
    <w:rsid w:val="006F5B24"/>
    <w:rsid w:val="006F5C3C"/>
    <w:rsid w:val="006F67DB"/>
    <w:rsid w:val="006F73EA"/>
    <w:rsid w:val="006F78B7"/>
    <w:rsid w:val="00700A37"/>
    <w:rsid w:val="00700AF3"/>
    <w:rsid w:val="00700B24"/>
    <w:rsid w:val="00700FD8"/>
    <w:rsid w:val="00701048"/>
    <w:rsid w:val="007017F9"/>
    <w:rsid w:val="00701971"/>
    <w:rsid w:val="00701F13"/>
    <w:rsid w:val="007025D5"/>
    <w:rsid w:val="0070282D"/>
    <w:rsid w:val="00702F14"/>
    <w:rsid w:val="007034A4"/>
    <w:rsid w:val="007036AD"/>
    <w:rsid w:val="00703ABB"/>
    <w:rsid w:val="00703BB1"/>
    <w:rsid w:val="00703BE9"/>
    <w:rsid w:val="00703C2F"/>
    <w:rsid w:val="007044A9"/>
    <w:rsid w:val="00704629"/>
    <w:rsid w:val="00704677"/>
    <w:rsid w:val="00704890"/>
    <w:rsid w:val="00704989"/>
    <w:rsid w:val="00704B27"/>
    <w:rsid w:val="00704D61"/>
    <w:rsid w:val="007059C0"/>
    <w:rsid w:val="007061AB"/>
    <w:rsid w:val="0070622F"/>
    <w:rsid w:val="0070640E"/>
    <w:rsid w:val="0070642E"/>
    <w:rsid w:val="0070677D"/>
    <w:rsid w:val="00706A35"/>
    <w:rsid w:val="00706AE1"/>
    <w:rsid w:val="00706C22"/>
    <w:rsid w:val="00706E73"/>
    <w:rsid w:val="00706FA8"/>
    <w:rsid w:val="00707405"/>
    <w:rsid w:val="00707BEC"/>
    <w:rsid w:val="00707CAE"/>
    <w:rsid w:val="00707E58"/>
    <w:rsid w:val="00707F95"/>
    <w:rsid w:val="00707FB6"/>
    <w:rsid w:val="007101A8"/>
    <w:rsid w:val="007105A7"/>
    <w:rsid w:val="00710AF8"/>
    <w:rsid w:val="00711165"/>
    <w:rsid w:val="0071152E"/>
    <w:rsid w:val="0071192C"/>
    <w:rsid w:val="00711A8F"/>
    <w:rsid w:val="00711BE6"/>
    <w:rsid w:val="00711D75"/>
    <w:rsid w:val="00712029"/>
    <w:rsid w:val="00712307"/>
    <w:rsid w:val="007123CE"/>
    <w:rsid w:val="007126C0"/>
    <w:rsid w:val="00712758"/>
    <w:rsid w:val="007129C9"/>
    <w:rsid w:val="007129FB"/>
    <w:rsid w:val="00712AAB"/>
    <w:rsid w:val="00712D43"/>
    <w:rsid w:val="00713991"/>
    <w:rsid w:val="00713CAC"/>
    <w:rsid w:val="00713FD0"/>
    <w:rsid w:val="0071451E"/>
    <w:rsid w:val="00714689"/>
    <w:rsid w:val="007146A2"/>
    <w:rsid w:val="0071484F"/>
    <w:rsid w:val="00714C33"/>
    <w:rsid w:val="00714C70"/>
    <w:rsid w:val="00714E62"/>
    <w:rsid w:val="007154BC"/>
    <w:rsid w:val="00715695"/>
    <w:rsid w:val="00715738"/>
    <w:rsid w:val="00715CFA"/>
    <w:rsid w:val="00716048"/>
    <w:rsid w:val="007162D6"/>
    <w:rsid w:val="00716436"/>
    <w:rsid w:val="007167D4"/>
    <w:rsid w:val="00716AD6"/>
    <w:rsid w:val="00716C32"/>
    <w:rsid w:val="00716F13"/>
    <w:rsid w:val="00716F2A"/>
    <w:rsid w:val="00717509"/>
    <w:rsid w:val="007177E7"/>
    <w:rsid w:val="00717872"/>
    <w:rsid w:val="00717A25"/>
    <w:rsid w:val="007208E3"/>
    <w:rsid w:val="00721055"/>
    <w:rsid w:val="007212A0"/>
    <w:rsid w:val="007214A0"/>
    <w:rsid w:val="00721E6A"/>
    <w:rsid w:val="00721EFE"/>
    <w:rsid w:val="0072222D"/>
    <w:rsid w:val="007227EB"/>
    <w:rsid w:val="007228F6"/>
    <w:rsid w:val="00722A3C"/>
    <w:rsid w:val="00723C5C"/>
    <w:rsid w:val="00723D3E"/>
    <w:rsid w:val="00724414"/>
    <w:rsid w:val="007249A7"/>
    <w:rsid w:val="00724B84"/>
    <w:rsid w:val="00724CDC"/>
    <w:rsid w:val="007250B9"/>
    <w:rsid w:val="007253A4"/>
    <w:rsid w:val="00725854"/>
    <w:rsid w:val="0072585D"/>
    <w:rsid w:val="00725964"/>
    <w:rsid w:val="00725CE1"/>
    <w:rsid w:val="00725F2F"/>
    <w:rsid w:val="0072609E"/>
    <w:rsid w:val="007263BC"/>
    <w:rsid w:val="00726611"/>
    <w:rsid w:val="007268E8"/>
    <w:rsid w:val="007268FD"/>
    <w:rsid w:val="007269F8"/>
    <w:rsid w:val="00726AC2"/>
    <w:rsid w:val="0072750B"/>
    <w:rsid w:val="007276AA"/>
    <w:rsid w:val="00727E2F"/>
    <w:rsid w:val="0073014D"/>
    <w:rsid w:val="007308AB"/>
    <w:rsid w:val="00730BA7"/>
    <w:rsid w:val="00731586"/>
    <w:rsid w:val="007315AF"/>
    <w:rsid w:val="0073161A"/>
    <w:rsid w:val="00731B00"/>
    <w:rsid w:val="00731D38"/>
    <w:rsid w:val="00731EB1"/>
    <w:rsid w:val="007321A5"/>
    <w:rsid w:val="00732667"/>
    <w:rsid w:val="00732676"/>
    <w:rsid w:val="0073281F"/>
    <w:rsid w:val="00732BD4"/>
    <w:rsid w:val="00732DE7"/>
    <w:rsid w:val="00733137"/>
    <w:rsid w:val="0073352A"/>
    <w:rsid w:val="00733973"/>
    <w:rsid w:val="007339C1"/>
    <w:rsid w:val="00733B05"/>
    <w:rsid w:val="00733E51"/>
    <w:rsid w:val="00734292"/>
    <w:rsid w:val="007355D1"/>
    <w:rsid w:val="007358F0"/>
    <w:rsid w:val="00735CC9"/>
    <w:rsid w:val="00735E85"/>
    <w:rsid w:val="00736083"/>
    <w:rsid w:val="00736094"/>
    <w:rsid w:val="0073623B"/>
    <w:rsid w:val="0073628F"/>
    <w:rsid w:val="007364E6"/>
    <w:rsid w:val="00736A51"/>
    <w:rsid w:val="00736C8F"/>
    <w:rsid w:val="00737182"/>
    <w:rsid w:val="007400E4"/>
    <w:rsid w:val="00740755"/>
    <w:rsid w:val="00740DD1"/>
    <w:rsid w:val="00740E73"/>
    <w:rsid w:val="00740E8B"/>
    <w:rsid w:val="00740F30"/>
    <w:rsid w:val="007413B4"/>
    <w:rsid w:val="007417D2"/>
    <w:rsid w:val="007421CA"/>
    <w:rsid w:val="00742966"/>
    <w:rsid w:val="0074302C"/>
    <w:rsid w:val="00743336"/>
    <w:rsid w:val="00743420"/>
    <w:rsid w:val="00743E3B"/>
    <w:rsid w:val="00743ED7"/>
    <w:rsid w:val="00744168"/>
    <w:rsid w:val="0074461C"/>
    <w:rsid w:val="00744C7F"/>
    <w:rsid w:val="00744F6A"/>
    <w:rsid w:val="00744FBE"/>
    <w:rsid w:val="007457F5"/>
    <w:rsid w:val="007459E7"/>
    <w:rsid w:val="00746057"/>
    <w:rsid w:val="007462D3"/>
    <w:rsid w:val="0074651B"/>
    <w:rsid w:val="00746EE5"/>
    <w:rsid w:val="007475EE"/>
    <w:rsid w:val="00750719"/>
    <w:rsid w:val="00750B6A"/>
    <w:rsid w:val="00750B80"/>
    <w:rsid w:val="00750DE1"/>
    <w:rsid w:val="00751E39"/>
    <w:rsid w:val="00752131"/>
    <w:rsid w:val="007524E7"/>
    <w:rsid w:val="00752510"/>
    <w:rsid w:val="007525AF"/>
    <w:rsid w:val="007525D3"/>
    <w:rsid w:val="00752C21"/>
    <w:rsid w:val="00753864"/>
    <w:rsid w:val="007540DD"/>
    <w:rsid w:val="0075479E"/>
    <w:rsid w:val="00754955"/>
    <w:rsid w:val="00754D43"/>
    <w:rsid w:val="00754FEB"/>
    <w:rsid w:val="00755045"/>
    <w:rsid w:val="007552B6"/>
    <w:rsid w:val="007552E7"/>
    <w:rsid w:val="00755820"/>
    <w:rsid w:val="00755CAA"/>
    <w:rsid w:val="00755F71"/>
    <w:rsid w:val="00755FE5"/>
    <w:rsid w:val="0075613E"/>
    <w:rsid w:val="00756204"/>
    <w:rsid w:val="0075626B"/>
    <w:rsid w:val="0075627F"/>
    <w:rsid w:val="00756638"/>
    <w:rsid w:val="00756862"/>
    <w:rsid w:val="007572F1"/>
    <w:rsid w:val="007574A3"/>
    <w:rsid w:val="00757751"/>
    <w:rsid w:val="007578A3"/>
    <w:rsid w:val="007578E6"/>
    <w:rsid w:val="00760598"/>
    <w:rsid w:val="00760601"/>
    <w:rsid w:val="00760647"/>
    <w:rsid w:val="007607CD"/>
    <w:rsid w:val="007609BA"/>
    <w:rsid w:val="00760C40"/>
    <w:rsid w:val="00760F00"/>
    <w:rsid w:val="0076154F"/>
    <w:rsid w:val="0076176A"/>
    <w:rsid w:val="00761F47"/>
    <w:rsid w:val="007621FB"/>
    <w:rsid w:val="00762896"/>
    <w:rsid w:val="007629D3"/>
    <w:rsid w:val="007629DA"/>
    <w:rsid w:val="00762B57"/>
    <w:rsid w:val="00762B88"/>
    <w:rsid w:val="007630C9"/>
    <w:rsid w:val="007630EB"/>
    <w:rsid w:val="0076355A"/>
    <w:rsid w:val="00763A1C"/>
    <w:rsid w:val="00763DC3"/>
    <w:rsid w:val="00764D67"/>
    <w:rsid w:val="007650CF"/>
    <w:rsid w:val="0076574A"/>
    <w:rsid w:val="007657A3"/>
    <w:rsid w:val="0076583E"/>
    <w:rsid w:val="00765EF8"/>
    <w:rsid w:val="007665CD"/>
    <w:rsid w:val="00766860"/>
    <w:rsid w:val="007668CA"/>
    <w:rsid w:val="00767024"/>
    <w:rsid w:val="0076730C"/>
    <w:rsid w:val="0076783D"/>
    <w:rsid w:val="00767B8E"/>
    <w:rsid w:val="00770218"/>
    <w:rsid w:val="0077088F"/>
    <w:rsid w:val="00770E9D"/>
    <w:rsid w:val="00770F8D"/>
    <w:rsid w:val="007710EA"/>
    <w:rsid w:val="007714B2"/>
    <w:rsid w:val="00771568"/>
    <w:rsid w:val="007717A4"/>
    <w:rsid w:val="007717BA"/>
    <w:rsid w:val="007717C5"/>
    <w:rsid w:val="00771A24"/>
    <w:rsid w:val="00772184"/>
    <w:rsid w:val="00772647"/>
    <w:rsid w:val="00772755"/>
    <w:rsid w:val="00772E1A"/>
    <w:rsid w:val="00772EDB"/>
    <w:rsid w:val="0077337A"/>
    <w:rsid w:val="007733FD"/>
    <w:rsid w:val="007734A1"/>
    <w:rsid w:val="0077378B"/>
    <w:rsid w:val="007737DD"/>
    <w:rsid w:val="007738C8"/>
    <w:rsid w:val="00773B8A"/>
    <w:rsid w:val="00773C15"/>
    <w:rsid w:val="00773CEE"/>
    <w:rsid w:val="00773E3D"/>
    <w:rsid w:val="00773E8B"/>
    <w:rsid w:val="00774077"/>
    <w:rsid w:val="00774403"/>
    <w:rsid w:val="00774B33"/>
    <w:rsid w:val="00774D16"/>
    <w:rsid w:val="00774D2A"/>
    <w:rsid w:val="0077544F"/>
    <w:rsid w:val="00775A26"/>
    <w:rsid w:val="00775E7B"/>
    <w:rsid w:val="0077678B"/>
    <w:rsid w:val="00776CC2"/>
    <w:rsid w:val="00776D5F"/>
    <w:rsid w:val="00776E03"/>
    <w:rsid w:val="00776EA6"/>
    <w:rsid w:val="00776EE6"/>
    <w:rsid w:val="0077701C"/>
    <w:rsid w:val="0077747E"/>
    <w:rsid w:val="00777507"/>
    <w:rsid w:val="0077790F"/>
    <w:rsid w:val="00777923"/>
    <w:rsid w:val="00780ACA"/>
    <w:rsid w:val="00780AD2"/>
    <w:rsid w:val="00780E71"/>
    <w:rsid w:val="0078110B"/>
    <w:rsid w:val="007811E2"/>
    <w:rsid w:val="0078136D"/>
    <w:rsid w:val="0078157D"/>
    <w:rsid w:val="007817D0"/>
    <w:rsid w:val="007819E6"/>
    <w:rsid w:val="007820E9"/>
    <w:rsid w:val="00783207"/>
    <w:rsid w:val="007837C2"/>
    <w:rsid w:val="00783850"/>
    <w:rsid w:val="00783D15"/>
    <w:rsid w:val="007840F8"/>
    <w:rsid w:val="007849B6"/>
    <w:rsid w:val="00784ABF"/>
    <w:rsid w:val="00785279"/>
    <w:rsid w:val="007857F0"/>
    <w:rsid w:val="007859BC"/>
    <w:rsid w:val="00785A4E"/>
    <w:rsid w:val="00786257"/>
    <w:rsid w:val="007864F7"/>
    <w:rsid w:val="007867C1"/>
    <w:rsid w:val="00786D4E"/>
    <w:rsid w:val="00787909"/>
    <w:rsid w:val="00787B25"/>
    <w:rsid w:val="00790493"/>
    <w:rsid w:val="00790D8F"/>
    <w:rsid w:val="007910BF"/>
    <w:rsid w:val="007911D0"/>
    <w:rsid w:val="00791367"/>
    <w:rsid w:val="00791CE3"/>
    <w:rsid w:val="00791D04"/>
    <w:rsid w:val="00791EDC"/>
    <w:rsid w:val="007921E1"/>
    <w:rsid w:val="0079240D"/>
    <w:rsid w:val="007926CB"/>
    <w:rsid w:val="00792B08"/>
    <w:rsid w:val="00792B9C"/>
    <w:rsid w:val="00792CEB"/>
    <w:rsid w:val="007932E9"/>
    <w:rsid w:val="007936EC"/>
    <w:rsid w:val="00793AC1"/>
    <w:rsid w:val="00793FF7"/>
    <w:rsid w:val="0079419B"/>
    <w:rsid w:val="00794ABE"/>
    <w:rsid w:val="00794E1F"/>
    <w:rsid w:val="00795298"/>
    <w:rsid w:val="007954A7"/>
    <w:rsid w:val="007955AC"/>
    <w:rsid w:val="007955F8"/>
    <w:rsid w:val="00795690"/>
    <w:rsid w:val="00795A1C"/>
    <w:rsid w:val="00795DD2"/>
    <w:rsid w:val="0079629E"/>
    <w:rsid w:val="007963F4"/>
    <w:rsid w:val="00796554"/>
    <w:rsid w:val="007965B4"/>
    <w:rsid w:val="0079673C"/>
    <w:rsid w:val="007969BF"/>
    <w:rsid w:val="00796E62"/>
    <w:rsid w:val="007973A9"/>
    <w:rsid w:val="007973F1"/>
    <w:rsid w:val="00797688"/>
    <w:rsid w:val="00797A78"/>
    <w:rsid w:val="007A0C15"/>
    <w:rsid w:val="007A0C6F"/>
    <w:rsid w:val="007A1123"/>
    <w:rsid w:val="007A1D80"/>
    <w:rsid w:val="007A2952"/>
    <w:rsid w:val="007A2B81"/>
    <w:rsid w:val="007A2BEF"/>
    <w:rsid w:val="007A32E4"/>
    <w:rsid w:val="007A377C"/>
    <w:rsid w:val="007A3C36"/>
    <w:rsid w:val="007A3E6B"/>
    <w:rsid w:val="007A41A7"/>
    <w:rsid w:val="007A44D3"/>
    <w:rsid w:val="007A48C7"/>
    <w:rsid w:val="007A4B55"/>
    <w:rsid w:val="007A516A"/>
    <w:rsid w:val="007A59DE"/>
    <w:rsid w:val="007A5D3D"/>
    <w:rsid w:val="007A601E"/>
    <w:rsid w:val="007A6189"/>
    <w:rsid w:val="007A6316"/>
    <w:rsid w:val="007A6433"/>
    <w:rsid w:val="007A646A"/>
    <w:rsid w:val="007A719D"/>
    <w:rsid w:val="007A72E2"/>
    <w:rsid w:val="007A742A"/>
    <w:rsid w:val="007A7971"/>
    <w:rsid w:val="007A7972"/>
    <w:rsid w:val="007A7B3C"/>
    <w:rsid w:val="007B01DC"/>
    <w:rsid w:val="007B01DF"/>
    <w:rsid w:val="007B0422"/>
    <w:rsid w:val="007B0437"/>
    <w:rsid w:val="007B06FF"/>
    <w:rsid w:val="007B07D9"/>
    <w:rsid w:val="007B09F4"/>
    <w:rsid w:val="007B0B16"/>
    <w:rsid w:val="007B0C65"/>
    <w:rsid w:val="007B0FDB"/>
    <w:rsid w:val="007B1333"/>
    <w:rsid w:val="007B15D9"/>
    <w:rsid w:val="007B16C6"/>
    <w:rsid w:val="007B1F5B"/>
    <w:rsid w:val="007B1FD3"/>
    <w:rsid w:val="007B2045"/>
    <w:rsid w:val="007B21A9"/>
    <w:rsid w:val="007B22A6"/>
    <w:rsid w:val="007B2448"/>
    <w:rsid w:val="007B28FC"/>
    <w:rsid w:val="007B29D8"/>
    <w:rsid w:val="007B2A87"/>
    <w:rsid w:val="007B2AAA"/>
    <w:rsid w:val="007B3285"/>
    <w:rsid w:val="007B338A"/>
    <w:rsid w:val="007B3645"/>
    <w:rsid w:val="007B3AD5"/>
    <w:rsid w:val="007B3C57"/>
    <w:rsid w:val="007B3C61"/>
    <w:rsid w:val="007B3ED4"/>
    <w:rsid w:val="007B3EF0"/>
    <w:rsid w:val="007B4126"/>
    <w:rsid w:val="007B4246"/>
    <w:rsid w:val="007B43E5"/>
    <w:rsid w:val="007B4544"/>
    <w:rsid w:val="007B489C"/>
    <w:rsid w:val="007B4A01"/>
    <w:rsid w:val="007B4D12"/>
    <w:rsid w:val="007B4DD6"/>
    <w:rsid w:val="007B4EFE"/>
    <w:rsid w:val="007B50F8"/>
    <w:rsid w:val="007B5164"/>
    <w:rsid w:val="007B585B"/>
    <w:rsid w:val="007B5871"/>
    <w:rsid w:val="007B5AAF"/>
    <w:rsid w:val="007B5BB4"/>
    <w:rsid w:val="007B5E69"/>
    <w:rsid w:val="007B5FB0"/>
    <w:rsid w:val="007B5FEF"/>
    <w:rsid w:val="007B603E"/>
    <w:rsid w:val="007B63C9"/>
    <w:rsid w:val="007B717C"/>
    <w:rsid w:val="007B71DC"/>
    <w:rsid w:val="007B7B64"/>
    <w:rsid w:val="007C0401"/>
    <w:rsid w:val="007C07BC"/>
    <w:rsid w:val="007C087F"/>
    <w:rsid w:val="007C0936"/>
    <w:rsid w:val="007C0BE6"/>
    <w:rsid w:val="007C0FDE"/>
    <w:rsid w:val="007C133E"/>
    <w:rsid w:val="007C13DB"/>
    <w:rsid w:val="007C13FE"/>
    <w:rsid w:val="007C18A0"/>
    <w:rsid w:val="007C18C1"/>
    <w:rsid w:val="007C1E1F"/>
    <w:rsid w:val="007C2234"/>
    <w:rsid w:val="007C22D3"/>
    <w:rsid w:val="007C2568"/>
    <w:rsid w:val="007C2855"/>
    <w:rsid w:val="007C2913"/>
    <w:rsid w:val="007C2A8B"/>
    <w:rsid w:val="007C2AB8"/>
    <w:rsid w:val="007C2B5D"/>
    <w:rsid w:val="007C2CB1"/>
    <w:rsid w:val="007C2DBF"/>
    <w:rsid w:val="007C323E"/>
    <w:rsid w:val="007C373B"/>
    <w:rsid w:val="007C3771"/>
    <w:rsid w:val="007C3C98"/>
    <w:rsid w:val="007C417D"/>
    <w:rsid w:val="007C4569"/>
    <w:rsid w:val="007C4A12"/>
    <w:rsid w:val="007C50E6"/>
    <w:rsid w:val="007C5464"/>
    <w:rsid w:val="007C56DF"/>
    <w:rsid w:val="007C6B02"/>
    <w:rsid w:val="007C6C22"/>
    <w:rsid w:val="007C7228"/>
    <w:rsid w:val="007C74F0"/>
    <w:rsid w:val="007C7715"/>
    <w:rsid w:val="007C7BAD"/>
    <w:rsid w:val="007C7BBE"/>
    <w:rsid w:val="007C7D11"/>
    <w:rsid w:val="007D01F1"/>
    <w:rsid w:val="007D02CE"/>
    <w:rsid w:val="007D0684"/>
    <w:rsid w:val="007D068D"/>
    <w:rsid w:val="007D070F"/>
    <w:rsid w:val="007D12CE"/>
    <w:rsid w:val="007D1B46"/>
    <w:rsid w:val="007D1B90"/>
    <w:rsid w:val="007D1EA3"/>
    <w:rsid w:val="007D1F55"/>
    <w:rsid w:val="007D20BF"/>
    <w:rsid w:val="007D20F1"/>
    <w:rsid w:val="007D24E7"/>
    <w:rsid w:val="007D256A"/>
    <w:rsid w:val="007D257A"/>
    <w:rsid w:val="007D26A5"/>
    <w:rsid w:val="007D29EB"/>
    <w:rsid w:val="007D2ABC"/>
    <w:rsid w:val="007D2CF9"/>
    <w:rsid w:val="007D3727"/>
    <w:rsid w:val="007D3865"/>
    <w:rsid w:val="007D3B58"/>
    <w:rsid w:val="007D3D0B"/>
    <w:rsid w:val="007D40AB"/>
    <w:rsid w:val="007D41E4"/>
    <w:rsid w:val="007D4434"/>
    <w:rsid w:val="007D453C"/>
    <w:rsid w:val="007D456B"/>
    <w:rsid w:val="007D489B"/>
    <w:rsid w:val="007D4C49"/>
    <w:rsid w:val="007D53D1"/>
    <w:rsid w:val="007D571B"/>
    <w:rsid w:val="007D599A"/>
    <w:rsid w:val="007D5C00"/>
    <w:rsid w:val="007D5E8C"/>
    <w:rsid w:val="007D5F0C"/>
    <w:rsid w:val="007D5FC9"/>
    <w:rsid w:val="007D64DC"/>
    <w:rsid w:val="007D660B"/>
    <w:rsid w:val="007D6C94"/>
    <w:rsid w:val="007D7050"/>
    <w:rsid w:val="007D71E7"/>
    <w:rsid w:val="007D7367"/>
    <w:rsid w:val="007D773A"/>
    <w:rsid w:val="007D79C5"/>
    <w:rsid w:val="007D7AB7"/>
    <w:rsid w:val="007D7BBD"/>
    <w:rsid w:val="007D7D59"/>
    <w:rsid w:val="007E0C73"/>
    <w:rsid w:val="007E0CEB"/>
    <w:rsid w:val="007E0F1B"/>
    <w:rsid w:val="007E12A3"/>
    <w:rsid w:val="007E13AC"/>
    <w:rsid w:val="007E16EB"/>
    <w:rsid w:val="007E19C9"/>
    <w:rsid w:val="007E1AE7"/>
    <w:rsid w:val="007E1BAC"/>
    <w:rsid w:val="007E254F"/>
    <w:rsid w:val="007E2782"/>
    <w:rsid w:val="007E287C"/>
    <w:rsid w:val="007E2C4D"/>
    <w:rsid w:val="007E2E73"/>
    <w:rsid w:val="007E3448"/>
    <w:rsid w:val="007E3503"/>
    <w:rsid w:val="007E3938"/>
    <w:rsid w:val="007E436E"/>
    <w:rsid w:val="007E4571"/>
    <w:rsid w:val="007E4802"/>
    <w:rsid w:val="007E4921"/>
    <w:rsid w:val="007E4922"/>
    <w:rsid w:val="007E4F6D"/>
    <w:rsid w:val="007E580D"/>
    <w:rsid w:val="007E5B18"/>
    <w:rsid w:val="007E5BED"/>
    <w:rsid w:val="007E6067"/>
    <w:rsid w:val="007E65B3"/>
    <w:rsid w:val="007E65B8"/>
    <w:rsid w:val="007E6B7D"/>
    <w:rsid w:val="007E6D5E"/>
    <w:rsid w:val="007E705E"/>
    <w:rsid w:val="007E7224"/>
    <w:rsid w:val="007E737D"/>
    <w:rsid w:val="007E73A0"/>
    <w:rsid w:val="007E76F4"/>
    <w:rsid w:val="007E7884"/>
    <w:rsid w:val="007E7FC1"/>
    <w:rsid w:val="007F01ED"/>
    <w:rsid w:val="007F06DC"/>
    <w:rsid w:val="007F0A59"/>
    <w:rsid w:val="007F0C1C"/>
    <w:rsid w:val="007F0FBB"/>
    <w:rsid w:val="007F172F"/>
    <w:rsid w:val="007F1CD4"/>
    <w:rsid w:val="007F1E31"/>
    <w:rsid w:val="007F2138"/>
    <w:rsid w:val="007F24DD"/>
    <w:rsid w:val="007F2BF9"/>
    <w:rsid w:val="007F2EC3"/>
    <w:rsid w:val="007F3A1D"/>
    <w:rsid w:val="007F3A82"/>
    <w:rsid w:val="007F3CDB"/>
    <w:rsid w:val="007F3E0F"/>
    <w:rsid w:val="007F3F66"/>
    <w:rsid w:val="007F4092"/>
    <w:rsid w:val="007F431C"/>
    <w:rsid w:val="007F43AF"/>
    <w:rsid w:val="007F452B"/>
    <w:rsid w:val="007F4655"/>
    <w:rsid w:val="007F4E53"/>
    <w:rsid w:val="007F4E67"/>
    <w:rsid w:val="007F4E96"/>
    <w:rsid w:val="007F4F8E"/>
    <w:rsid w:val="007F4F9F"/>
    <w:rsid w:val="007F5090"/>
    <w:rsid w:val="007F51AD"/>
    <w:rsid w:val="007F5270"/>
    <w:rsid w:val="007F54C4"/>
    <w:rsid w:val="007F5777"/>
    <w:rsid w:val="007F5944"/>
    <w:rsid w:val="007F6634"/>
    <w:rsid w:val="007F6666"/>
    <w:rsid w:val="007F6818"/>
    <w:rsid w:val="007F6D75"/>
    <w:rsid w:val="007F6D96"/>
    <w:rsid w:val="007F7159"/>
    <w:rsid w:val="007F79B6"/>
    <w:rsid w:val="007F7F49"/>
    <w:rsid w:val="00800094"/>
    <w:rsid w:val="0080049B"/>
    <w:rsid w:val="008005AE"/>
    <w:rsid w:val="00800826"/>
    <w:rsid w:val="0080090A"/>
    <w:rsid w:val="00800C07"/>
    <w:rsid w:val="00801748"/>
    <w:rsid w:val="0080182B"/>
    <w:rsid w:val="00801A67"/>
    <w:rsid w:val="00801B37"/>
    <w:rsid w:val="00801FB6"/>
    <w:rsid w:val="008029EC"/>
    <w:rsid w:val="00802B9C"/>
    <w:rsid w:val="00802CDA"/>
    <w:rsid w:val="00803009"/>
    <w:rsid w:val="008032FF"/>
    <w:rsid w:val="0080345E"/>
    <w:rsid w:val="0080417C"/>
    <w:rsid w:val="008042FC"/>
    <w:rsid w:val="0080481D"/>
    <w:rsid w:val="00804912"/>
    <w:rsid w:val="00804AB9"/>
    <w:rsid w:val="00804BBA"/>
    <w:rsid w:val="00804BFB"/>
    <w:rsid w:val="008050EC"/>
    <w:rsid w:val="0080512B"/>
    <w:rsid w:val="0080552E"/>
    <w:rsid w:val="008056B3"/>
    <w:rsid w:val="00806478"/>
    <w:rsid w:val="008065C2"/>
    <w:rsid w:val="00806700"/>
    <w:rsid w:val="00806803"/>
    <w:rsid w:val="008068A8"/>
    <w:rsid w:val="00806C9F"/>
    <w:rsid w:val="00807585"/>
    <w:rsid w:val="00807612"/>
    <w:rsid w:val="00807C42"/>
    <w:rsid w:val="00807F44"/>
    <w:rsid w:val="0081039E"/>
    <w:rsid w:val="00810928"/>
    <w:rsid w:val="00810B9F"/>
    <w:rsid w:val="00810CD4"/>
    <w:rsid w:val="00811434"/>
    <w:rsid w:val="00811583"/>
    <w:rsid w:val="00811656"/>
    <w:rsid w:val="00811797"/>
    <w:rsid w:val="00811963"/>
    <w:rsid w:val="00811A5E"/>
    <w:rsid w:val="00811C7B"/>
    <w:rsid w:val="008120FF"/>
    <w:rsid w:val="00812113"/>
    <w:rsid w:val="00812161"/>
    <w:rsid w:val="008121CE"/>
    <w:rsid w:val="00812229"/>
    <w:rsid w:val="0081231D"/>
    <w:rsid w:val="0081309B"/>
    <w:rsid w:val="0081321D"/>
    <w:rsid w:val="00813266"/>
    <w:rsid w:val="008135CF"/>
    <w:rsid w:val="00813897"/>
    <w:rsid w:val="00813942"/>
    <w:rsid w:val="00813F06"/>
    <w:rsid w:val="008142EF"/>
    <w:rsid w:val="00814382"/>
    <w:rsid w:val="00814516"/>
    <w:rsid w:val="0081481F"/>
    <w:rsid w:val="008149BE"/>
    <w:rsid w:val="00814C58"/>
    <w:rsid w:val="00814D7C"/>
    <w:rsid w:val="00814EA3"/>
    <w:rsid w:val="0081516E"/>
    <w:rsid w:val="00815231"/>
    <w:rsid w:val="00815423"/>
    <w:rsid w:val="00815D8E"/>
    <w:rsid w:val="00815E02"/>
    <w:rsid w:val="00815E84"/>
    <w:rsid w:val="00815EF3"/>
    <w:rsid w:val="00815FF7"/>
    <w:rsid w:val="008160DC"/>
    <w:rsid w:val="008162B4"/>
    <w:rsid w:val="00816454"/>
    <w:rsid w:val="0081694B"/>
    <w:rsid w:val="00816CDC"/>
    <w:rsid w:val="00816DA7"/>
    <w:rsid w:val="008170E7"/>
    <w:rsid w:val="008173B5"/>
    <w:rsid w:val="00817422"/>
    <w:rsid w:val="00817592"/>
    <w:rsid w:val="008175AA"/>
    <w:rsid w:val="008178B7"/>
    <w:rsid w:val="008178E5"/>
    <w:rsid w:val="00817AAD"/>
    <w:rsid w:val="00817E3A"/>
    <w:rsid w:val="00817EA0"/>
    <w:rsid w:val="00820129"/>
    <w:rsid w:val="00820246"/>
    <w:rsid w:val="00820438"/>
    <w:rsid w:val="00820B72"/>
    <w:rsid w:val="00820FC6"/>
    <w:rsid w:val="0082116C"/>
    <w:rsid w:val="00821662"/>
    <w:rsid w:val="00821823"/>
    <w:rsid w:val="00821BEE"/>
    <w:rsid w:val="00822DB9"/>
    <w:rsid w:val="008235B1"/>
    <w:rsid w:val="00823639"/>
    <w:rsid w:val="00823678"/>
    <w:rsid w:val="008236C1"/>
    <w:rsid w:val="008237BD"/>
    <w:rsid w:val="00823AFF"/>
    <w:rsid w:val="00823BF9"/>
    <w:rsid w:val="00823E9D"/>
    <w:rsid w:val="00823ED6"/>
    <w:rsid w:val="00824003"/>
    <w:rsid w:val="0082429A"/>
    <w:rsid w:val="00825321"/>
    <w:rsid w:val="008253C1"/>
    <w:rsid w:val="00825778"/>
    <w:rsid w:val="00825948"/>
    <w:rsid w:val="00825AE5"/>
    <w:rsid w:val="00826954"/>
    <w:rsid w:val="00826B0B"/>
    <w:rsid w:val="00826E16"/>
    <w:rsid w:val="00826ED8"/>
    <w:rsid w:val="00826F8F"/>
    <w:rsid w:val="008270F4"/>
    <w:rsid w:val="00827288"/>
    <w:rsid w:val="008272CA"/>
    <w:rsid w:val="0082736C"/>
    <w:rsid w:val="00827A24"/>
    <w:rsid w:val="00827C25"/>
    <w:rsid w:val="00827CF6"/>
    <w:rsid w:val="008301BC"/>
    <w:rsid w:val="008302BA"/>
    <w:rsid w:val="00830512"/>
    <w:rsid w:val="00830712"/>
    <w:rsid w:val="00831882"/>
    <w:rsid w:val="008319DA"/>
    <w:rsid w:val="00831E6C"/>
    <w:rsid w:val="0083200D"/>
    <w:rsid w:val="00832224"/>
    <w:rsid w:val="00832B3E"/>
    <w:rsid w:val="008338DA"/>
    <w:rsid w:val="00833B21"/>
    <w:rsid w:val="00833BA2"/>
    <w:rsid w:val="00833D13"/>
    <w:rsid w:val="0083404A"/>
    <w:rsid w:val="00834318"/>
    <w:rsid w:val="00834380"/>
    <w:rsid w:val="0083441A"/>
    <w:rsid w:val="00834618"/>
    <w:rsid w:val="0083480F"/>
    <w:rsid w:val="00834D37"/>
    <w:rsid w:val="00834D3F"/>
    <w:rsid w:val="00834FE5"/>
    <w:rsid w:val="00835074"/>
    <w:rsid w:val="00835216"/>
    <w:rsid w:val="00835C32"/>
    <w:rsid w:val="00835E62"/>
    <w:rsid w:val="00835E63"/>
    <w:rsid w:val="0083634C"/>
    <w:rsid w:val="00836FB0"/>
    <w:rsid w:val="008374BE"/>
    <w:rsid w:val="0083764F"/>
    <w:rsid w:val="00837793"/>
    <w:rsid w:val="008377C7"/>
    <w:rsid w:val="008379B2"/>
    <w:rsid w:val="00837A85"/>
    <w:rsid w:val="00837D18"/>
    <w:rsid w:val="00837E03"/>
    <w:rsid w:val="008409CD"/>
    <w:rsid w:val="00840DB9"/>
    <w:rsid w:val="00840DC1"/>
    <w:rsid w:val="008415AF"/>
    <w:rsid w:val="008415D5"/>
    <w:rsid w:val="00841BAA"/>
    <w:rsid w:val="00841CBB"/>
    <w:rsid w:val="00841D56"/>
    <w:rsid w:val="008420E0"/>
    <w:rsid w:val="008422AB"/>
    <w:rsid w:val="00842738"/>
    <w:rsid w:val="00842B44"/>
    <w:rsid w:val="00843058"/>
    <w:rsid w:val="00843136"/>
    <w:rsid w:val="008432BC"/>
    <w:rsid w:val="0084353B"/>
    <w:rsid w:val="0084398C"/>
    <w:rsid w:val="00843D47"/>
    <w:rsid w:val="00843ED2"/>
    <w:rsid w:val="00843F9B"/>
    <w:rsid w:val="00844447"/>
    <w:rsid w:val="00844AF8"/>
    <w:rsid w:val="00845378"/>
    <w:rsid w:val="008458F7"/>
    <w:rsid w:val="008459FE"/>
    <w:rsid w:val="008462CA"/>
    <w:rsid w:val="008466C6"/>
    <w:rsid w:val="00846725"/>
    <w:rsid w:val="00846749"/>
    <w:rsid w:val="00846DED"/>
    <w:rsid w:val="00846E5F"/>
    <w:rsid w:val="00846EEE"/>
    <w:rsid w:val="00847573"/>
    <w:rsid w:val="008475B9"/>
    <w:rsid w:val="008476E3"/>
    <w:rsid w:val="008479D4"/>
    <w:rsid w:val="00847A30"/>
    <w:rsid w:val="00847BA3"/>
    <w:rsid w:val="00847DB3"/>
    <w:rsid w:val="00850103"/>
    <w:rsid w:val="008506C4"/>
    <w:rsid w:val="0085090C"/>
    <w:rsid w:val="00850D93"/>
    <w:rsid w:val="00850F30"/>
    <w:rsid w:val="00851197"/>
    <w:rsid w:val="00851C54"/>
    <w:rsid w:val="0085284D"/>
    <w:rsid w:val="00852C8E"/>
    <w:rsid w:val="00852CD4"/>
    <w:rsid w:val="00852E5D"/>
    <w:rsid w:val="00853273"/>
    <w:rsid w:val="00853531"/>
    <w:rsid w:val="00853A2B"/>
    <w:rsid w:val="00853C88"/>
    <w:rsid w:val="00853D7A"/>
    <w:rsid w:val="00853E14"/>
    <w:rsid w:val="008545F6"/>
    <w:rsid w:val="008546E2"/>
    <w:rsid w:val="00854881"/>
    <w:rsid w:val="00854985"/>
    <w:rsid w:val="00854B9D"/>
    <w:rsid w:val="00855182"/>
    <w:rsid w:val="0085540F"/>
    <w:rsid w:val="0085554D"/>
    <w:rsid w:val="00855710"/>
    <w:rsid w:val="008557D6"/>
    <w:rsid w:val="008557DB"/>
    <w:rsid w:val="00855845"/>
    <w:rsid w:val="008559E6"/>
    <w:rsid w:val="008559FA"/>
    <w:rsid w:val="00855E51"/>
    <w:rsid w:val="00855F18"/>
    <w:rsid w:val="0085607D"/>
    <w:rsid w:val="008562FA"/>
    <w:rsid w:val="0085636D"/>
    <w:rsid w:val="00856784"/>
    <w:rsid w:val="0085693C"/>
    <w:rsid w:val="00856B1E"/>
    <w:rsid w:val="00856E2D"/>
    <w:rsid w:val="00856E6C"/>
    <w:rsid w:val="00857573"/>
    <w:rsid w:val="008575BA"/>
    <w:rsid w:val="0085783F"/>
    <w:rsid w:val="00857851"/>
    <w:rsid w:val="00857BA2"/>
    <w:rsid w:val="00857ECC"/>
    <w:rsid w:val="00860382"/>
    <w:rsid w:val="00860392"/>
    <w:rsid w:val="00860CE3"/>
    <w:rsid w:val="00860EB4"/>
    <w:rsid w:val="0086112A"/>
    <w:rsid w:val="0086124E"/>
    <w:rsid w:val="008615B6"/>
    <w:rsid w:val="00861A44"/>
    <w:rsid w:val="00861DCD"/>
    <w:rsid w:val="00862043"/>
    <w:rsid w:val="008625E7"/>
    <w:rsid w:val="00862967"/>
    <w:rsid w:val="00862AA5"/>
    <w:rsid w:val="008630DB"/>
    <w:rsid w:val="008631E3"/>
    <w:rsid w:val="008634C4"/>
    <w:rsid w:val="008639CF"/>
    <w:rsid w:val="00864354"/>
    <w:rsid w:val="0086444E"/>
    <w:rsid w:val="0086451D"/>
    <w:rsid w:val="00864658"/>
    <w:rsid w:val="00864862"/>
    <w:rsid w:val="00864B8E"/>
    <w:rsid w:val="00864EA8"/>
    <w:rsid w:val="00864F27"/>
    <w:rsid w:val="00865073"/>
    <w:rsid w:val="008651D4"/>
    <w:rsid w:val="00865233"/>
    <w:rsid w:val="008656E0"/>
    <w:rsid w:val="00865C4E"/>
    <w:rsid w:val="00865E47"/>
    <w:rsid w:val="008660BE"/>
    <w:rsid w:val="00866181"/>
    <w:rsid w:val="0086689F"/>
    <w:rsid w:val="00866BF5"/>
    <w:rsid w:val="00866D28"/>
    <w:rsid w:val="00866D61"/>
    <w:rsid w:val="00866DE2"/>
    <w:rsid w:val="00867282"/>
    <w:rsid w:val="008679B2"/>
    <w:rsid w:val="00867D79"/>
    <w:rsid w:val="00867D9F"/>
    <w:rsid w:val="00870B99"/>
    <w:rsid w:val="00870F77"/>
    <w:rsid w:val="00871473"/>
    <w:rsid w:val="00871778"/>
    <w:rsid w:val="00871795"/>
    <w:rsid w:val="00871AD4"/>
    <w:rsid w:val="00871BD8"/>
    <w:rsid w:val="00872C9E"/>
    <w:rsid w:val="00872E18"/>
    <w:rsid w:val="00872F83"/>
    <w:rsid w:val="00872FAF"/>
    <w:rsid w:val="0087321E"/>
    <w:rsid w:val="008733F9"/>
    <w:rsid w:val="008735B0"/>
    <w:rsid w:val="008738C8"/>
    <w:rsid w:val="00873C3E"/>
    <w:rsid w:val="00874546"/>
    <w:rsid w:val="00874B8D"/>
    <w:rsid w:val="00874E04"/>
    <w:rsid w:val="0087588C"/>
    <w:rsid w:val="00875BD9"/>
    <w:rsid w:val="00875CA1"/>
    <w:rsid w:val="008761AA"/>
    <w:rsid w:val="00876237"/>
    <w:rsid w:val="00876294"/>
    <w:rsid w:val="00876988"/>
    <w:rsid w:val="00876A54"/>
    <w:rsid w:val="00876AEE"/>
    <w:rsid w:val="00876B3A"/>
    <w:rsid w:val="00876BF9"/>
    <w:rsid w:val="00877373"/>
    <w:rsid w:val="0087772B"/>
    <w:rsid w:val="00877822"/>
    <w:rsid w:val="008778F1"/>
    <w:rsid w:val="00877F67"/>
    <w:rsid w:val="00877FA6"/>
    <w:rsid w:val="00880543"/>
    <w:rsid w:val="00880789"/>
    <w:rsid w:val="00880930"/>
    <w:rsid w:val="00880CDA"/>
    <w:rsid w:val="00881BF5"/>
    <w:rsid w:val="008820AC"/>
    <w:rsid w:val="0088284F"/>
    <w:rsid w:val="00882891"/>
    <w:rsid w:val="00882E7B"/>
    <w:rsid w:val="00882F55"/>
    <w:rsid w:val="00883B46"/>
    <w:rsid w:val="00883CEF"/>
    <w:rsid w:val="0088413D"/>
    <w:rsid w:val="0088475E"/>
    <w:rsid w:val="00884A66"/>
    <w:rsid w:val="00884B87"/>
    <w:rsid w:val="00884E69"/>
    <w:rsid w:val="00885182"/>
    <w:rsid w:val="008852A1"/>
    <w:rsid w:val="00885AAA"/>
    <w:rsid w:val="00885B39"/>
    <w:rsid w:val="00885C4F"/>
    <w:rsid w:val="0088648B"/>
    <w:rsid w:val="008864F4"/>
    <w:rsid w:val="00886603"/>
    <w:rsid w:val="00886796"/>
    <w:rsid w:val="00886812"/>
    <w:rsid w:val="00886DDE"/>
    <w:rsid w:val="008871ED"/>
    <w:rsid w:val="00887825"/>
    <w:rsid w:val="00887828"/>
    <w:rsid w:val="00887C42"/>
    <w:rsid w:val="0089004E"/>
    <w:rsid w:val="00890679"/>
    <w:rsid w:val="00890857"/>
    <w:rsid w:val="00890BC1"/>
    <w:rsid w:val="00890CC5"/>
    <w:rsid w:val="00891625"/>
    <w:rsid w:val="008918D8"/>
    <w:rsid w:val="00891CAD"/>
    <w:rsid w:val="00891E5D"/>
    <w:rsid w:val="00891FBF"/>
    <w:rsid w:val="0089208C"/>
    <w:rsid w:val="00892296"/>
    <w:rsid w:val="008928E3"/>
    <w:rsid w:val="00892A57"/>
    <w:rsid w:val="00892DEF"/>
    <w:rsid w:val="00893514"/>
    <w:rsid w:val="0089355C"/>
    <w:rsid w:val="00893921"/>
    <w:rsid w:val="00893C67"/>
    <w:rsid w:val="008940AC"/>
    <w:rsid w:val="0089462B"/>
    <w:rsid w:val="00894C67"/>
    <w:rsid w:val="00894DB9"/>
    <w:rsid w:val="0089512A"/>
    <w:rsid w:val="00895277"/>
    <w:rsid w:val="008953C7"/>
    <w:rsid w:val="0089583A"/>
    <w:rsid w:val="00896337"/>
    <w:rsid w:val="00896725"/>
    <w:rsid w:val="00896EB9"/>
    <w:rsid w:val="00897A50"/>
    <w:rsid w:val="00897E5B"/>
    <w:rsid w:val="008A0152"/>
    <w:rsid w:val="008A0190"/>
    <w:rsid w:val="008A0441"/>
    <w:rsid w:val="008A080F"/>
    <w:rsid w:val="008A081A"/>
    <w:rsid w:val="008A0F16"/>
    <w:rsid w:val="008A1129"/>
    <w:rsid w:val="008A1149"/>
    <w:rsid w:val="008A137C"/>
    <w:rsid w:val="008A18A0"/>
    <w:rsid w:val="008A18F0"/>
    <w:rsid w:val="008A1938"/>
    <w:rsid w:val="008A1A0E"/>
    <w:rsid w:val="008A213F"/>
    <w:rsid w:val="008A2BEA"/>
    <w:rsid w:val="008A2CA1"/>
    <w:rsid w:val="008A2D43"/>
    <w:rsid w:val="008A2DD2"/>
    <w:rsid w:val="008A31A7"/>
    <w:rsid w:val="008A3B43"/>
    <w:rsid w:val="008A3B97"/>
    <w:rsid w:val="008A3D97"/>
    <w:rsid w:val="008A3E54"/>
    <w:rsid w:val="008A3F0A"/>
    <w:rsid w:val="008A43C6"/>
    <w:rsid w:val="008A4441"/>
    <w:rsid w:val="008A4526"/>
    <w:rsid w:val="008A49D4"/>
    <w:rsid w:val="008A4B98"/>
    <w:rsid w:val="008A51B7"/>
    <w:rsid w:val="008A5A0D"/>
    <w:rsid w:val="008A5EC7"/>
    <w:rsid w:val="008A5F68"/>
    <w:rsid w:val="008A6286"/>
    <w:rsid w:val="008A64DB"/>
    <w:rsid w:val="008A67EF"/>
    <w:rsid w:val="008A6AB2"/>
    <w:rsid w:val="008A6C4D"/>
    <w:rsid w:val="008A7016"/>
    <w:rsid w:val="008A7935"/>
    <w:rsid w:val="008A7FD9"/>
    <w:rsid w:val="008B0897"/>
    <w:rsid w:val="008B0B77"/>
    <w:rsid w:val="008B0D5C"/>
    <w:rsid w:val="008B13C6"/>
    <w:rsid w:val="008B148D"/>
    <w:rsid w:val="008B1539"/>
    <w:rsid w:val="008B1C3F"/>
    <w:rsid w:val="008B1F10"/>
    <w:rsid w:val="008B2651"/>
    <w:rsid w:val="008B29B0"/>
    <w:rsid w:val="008B2A2E"/>
    <w:rsid w:val="008B2E3A"/>
    <w:rsid w:val="008B3057"/>
    <w:rsid w:val="008B31ED"/>
    <w:rsid w:val="008B32A2"/>
    <w:rsid w:val="008B3540"/>
    <w:rsid w:val="008B3BEC"/>
    <w:rsid w:val="008B3E47"/>
    <w:rsid w:val="008B42B3"/>
    <w:rsid w:val="008B42CA"/>
    <w:rsid w:val="008B4470"/>
    <w:rsid w:val="008B4B3B"/>
    <w:rsid w:val="008B4FED"/>
    <w:rsid w:val="008B577C"/>
    <w:rsid w:val="008B5E58"/>
    <w:rsid w:val="008B5FAA"/>
    <w:rsid w:val="008B61A4"/>
    <w:rsid w:val="008B61B5"/>
    <w:rsid w:val="008B621B"/>
    <w:rsid w:val="008B62DA"/>
    <w:rsid w:val="008B69E9"/>
    <w:rsid w:val="008B6A59"/>
    <w:rsid w:val="008B6ADE"/>
    <w:rsid w:val="008B6E35"/>
    <w:rsid w:val="008B6EA4"/>
    <w:rsid w:val="008B7374"/>
    <w:rsid w:val="008B74C5"/>
    <w:rsid w:val="008B7BC1"/>
    <w:rsid w:val="008B7D75"/>
    <w:rsid w:val="008B7FA1"/>
    <w:rsid w:val="008C00AE"/>
    <w:rsid w:val="008C00F7"/>
    <w:rsid w:val="008C0AC9"/>
    <w:rsid w:val="008C0DDC"/>
    <w:rsid w:val="008C0F20"/>
    <w:rsid w:val="008C1216"/>
    <w:rsid w:val="008C19C4"/>
    <w:rsid w:val="008C26EA"/>
    <w:rsid w:val="008C2A20"/>
    <w:rsid w:val="008C2AAD"/>
    <w:rsid w:val="008C2C68"/>
    <w:rsid w:val="008C31A4"/>
    <w:rsid w:val="008C345F"/>
    <w:rsid w:val="008C3663"/>
    <w:rsid w:val="008C375B"/>
    <w:rsid w:val="008C37ED"/>
    <w:rsid w:val="008C3B01"/>
    <w:rsid w:val="008C3C19"/>
    <w:rsid w:val="008C3D7E"/>
    <w:rsid w:val="008C3E31"/>
    <w:rsid w:val="008C427E"/>
    <w:rsid w:val="008C44F4"/>
    <w:rsid w:val="008C4856"/>
    <w:rsid w:val="008C4A8E"/>
    <w:rsid w:val="008C4A94"/>
    <w:rsid w:val="008C4E19"/>
    <w:rsid w:val="008C4EE2"/>
    <w:rsid w:val="008C535C"/>
    <w:rsid w:val="008C5704"/>
    <w:rsid w:val="008C5DA6"/>
    <w:rsid w:val="008C5E82"/>
    <w:rsid w:val="008C5F95"/>
    <w:rsid w:val="008C60DF"/>
    <w:rsid w:val="008C62DF"/>
    <w:rsid w:val="008C632D"/>
    <w:rsid w:val="008C647D"/>
    <w:rsid w:val="008C659A"/>
    <w:rsid w:val="008C6669"/>
    <w:rsid w:val="008C66CD"/>
    <w:rsid w:val="008C6CAA"/>
    <w:rsid w:val="008C7550"/>
    <w:rsid w:val="008C77BA"/>
    <w:rsid w:val="008C7F0E"/>
    <w:rsid w:val="008D0770"/>
    <w:rsid w:val="008D0D94"/>
    <w:rsid w:val="008D1339"/>
    <w:rsid w:val="008D13F5"/>
    <w:rsid w:val="008D16DE"/>
    <w:rsid w:val="008D1DED"/>
    <w:rsid w:val="008D252B"/>
    <w:rsid w:val="008D2724"/>
    <w:rsid w:val="008D281C"/>
    <w:rsid w:val="008D34B7"/>
    <w:rsid w:val="008D3F7E"/>
    <w:rsid w:val="008D4159"/>
    <w:rsid w:val="008D4544"/>
    <w:rsid w:val="008D4864"/>
    <w:rsid w:val="008D4DFC"/>
    <w:rsid w:val="008D4ECF"/>
    <w:rsid w:val="008D4FEF"/>
    <w:rsid w:val="008D5373"/>
    <w:rsid w:val="008D53F5"/>
    <w:rsid w:val="008D54F6"/>
    <w:rsid w:val="008D5793"/>
    <w:rsid w:val="008D5908"/>
    <w:rsid w:val="008D5B53"/>
    <w:rsid w:val="008D5D81"/>
    <w:rsid w:val="008D5E23"/>
    <w:rsid w:val="008D6367"/>
    <w:rsid w:val="008D6416"/>
    <w:rsid w:val="008D6465"/>
    <w:rsid w:val="008D6940"/>
    <w:rsid w:val="008D6B4F"/>
    <w:rsid w:val="008D704D"/>
    <w:rsid w:val="008D7072"/>
    <w:rsid w:val="008D7110"/>
    <w:rsid w:val="008D7152"/>
    <w:rsid w:val="008D75E6"/>
    <w:rsid w:val="008D7997"/>
    <w:rsid w:val="008D7AE3"/>
    <w:rsid w:val="008D7CEF"/>
    <w:rsid w:val="008E05CC"/>
    <w:rsid w:val="008E10D6"/>
    <w:rsid w:val="008E127A"/>
    <w:rsid w:val="008E1814"/>
    <w:rsid w:val="008E1828"/>
    <w:rsid w:val="008E1C28"/>
    <w:rsid w:val="008E1D9F"/>
    <w:rsid w:val="008E225D"/>
    <w:rsid w:val="008E2306"/>
    <w:rsid w:val="008E255B"/>
    <w:rsid w:val="008E2B93"/>
    <w:rsid w:val="008E2C20"/>
    <w:rsid w:val="008E2CE7"/>
    <w:rsid w:val="008E2CFB"/>
    <w:rsid w:val="008E2E35"/>
    <w:rsid w:val="008E2E96"/>
    <w:rsid w:val="008E2F3A"/>
    <w:rsid w:val="008E3225"/>
    <w:rsid w:val="008E36D1"/>
    <w:rsid w:val="008E3A76"/>
    <w:rsid w:val="008E3BA5"/>
    <w:rsid w:val="008E3C21"/>
    <w:rsid w:val="008E3CE7"/>
    <w:rsid w:val="008E4086"/>
    <w:rsid w:val="008E41A4"/>
    <w:rsid w:val="008E428F"/>
    <w:rsid w:val="008E447B"/>
    <w:rsid w:val="008E47A0"/>
    <w:rsid w:val="008E4A48"/>
    <w:rsid w:val="008E4A7F"/>
    <w:rsid w:val="008E4B22"/>
    <w:rsid w:val="008E4CF9"/>
    <w:rsid w:val="008E4DE8"/>
    <w:rsid w:val="008E4E39"/>
    <w:rsid w:val="008E5520"/>
    <w:rsid w:val="008E582B"/>
    <w:rsid w:val="008E58A1"/>
    <w:rsid w:val="008E58F6"/>
    <w:rsid w:val="008E5BD8"/>
    <w:rsid w:val="008E5F4A"/>
    <w:rsid w:val="008E6169"/>
    <w:rsid w:val="008E6E51"/>
    <w:rsid w:val="008E73C3"/>
    <w:rsid w:val="008E7855"/>
    <w:rsid w:val="008F05D0"/>
    <w:rsid w:val="008F09A7"/>
    <w:rsid w:val="008F1307"/>
    <w:rsid w:val="008F136B"/>
    <w:rsid w:val="008F1867"/>
    <w:rsid w:val="008F1EE1"/>
    <w:rsid w:val="008F2369"/>
    <w:rsid w:val="008F23CC"/>
    <w:rsid w:val="008F2523"/>
    <w:rsid w:val="008F27BB"/>
    <w:rsid w:val="008F2D89"/>
    <w:rsid w:val="008F2D95"/>
    <w:rsid w:val="008F2EEE"/>
    <w:rsid w:val="008F3196"/>
    <w:rsid w:val="008F371C"/>
    <w:rsid w:val="008F37A8"/>
    <w:rsid w:val="008F3948"/>
    <w:rsid w:val="008F3B21"/>
    <w:rsid w:val="008F3FF0"/>
    <w:rsid w:val="008F41E0"/>
    <w:rsid w:val="008F424B"/>
    <w:rsid w:val="008F4A2C"/>
    <w:rsid w:val="008F4B14"/>
    <w:rsid w:val="008F4CEE"/>
    <w:rsid w:val="008F4DE2"/>
    <w:rsid w:val="008F4F50"/>
    <w:rsid w:val="008F51FE"/>
    <w:rsid w:val="008F5346"/>
    <w:rsid w:val="008F53ED"/>
    <w:rsid w:val="008F5560"/>
    <w:rsid w:val="008F562B"/>
    <w:rsid w:val="008F5679"/>
    <w:rsid w:val="008F5C23"/>
    <w:rsid w:val="008F6479"/>
    <w:rsid w:val="008F68A2"/>
    <w:rsid w:val="008F6968"/>
    <w:rsid w:val="008F6A33"/>
    <w:rsid w:val="008F7553"/>
    <w:rsid w:val="008F7968"/>
    <w:rsid w:val="008F7FE5"/>
    <w:rsid w:val="00900360"/>
    <w:rsid w:val="009004CE"/>
    <w:rsid w:val="00900780"/>
    <w:rsid w:val="00900E8B"/>
    <w:rsid w:val="00900FF0"/>
    <w:rsid w:val="00900FFB"/>
    <w:rsid w:val="00901028"/>
    <w:rsid w:val="00901496"/>
    <w:rsid w:val="009015AC"/>
    <w:rsid w:val="00901B75"/>
    <w:rsid w:val="00902359"/>
    <w:rsid w:val="00902690"/>
    <w:rsid w:val="00902B18"/>
    <w:rsid w:val="00902C9C"/>
    <w:rsid w:val="00902DD3"/>
    <w:rsid w:val="00902F8C"/>
    <w:rsid w:val="009032FE"/>
    <w:rsid w:val="00903B4A"/>
    <w:rsid w:val="00903D21"/>
    <w:rsid w:val="00903E34"/>
    <w:rsid w:val="00903EB9"/>
    <w:rsid w:val="0090411A"/>
    <w:rsid w:val="0090440C"/>
    <w:rsid w:val="00905142"/>
    <w:rsid w:val="00905960"/>
    <w:rsid w:val="00905B59"/>
    <w:rsid w:val="00905D88"/>
    <w:rsid w:val="0090648C"/>
    <w:rsid w:val="009068AF"/>
    <w:rsid w:val="00906F51"/>
    <w:rsid w:val="009070E4"/>
    <w:rsid w:val="009078DE"/>
    <w:rsid w:val="00907A57"/>
    <w:rsid w:val="00907C9D"/>
    <w:rsid w:val="00907F2B"/>
    <w:rsid w:val="0091030A"/>
    <w:rsid w:val="009106D5"/>
    <w:rsid w:val="00910841"/>
    <w:rsid w:val="00910CDF"/>
    <w:rsid w:val="009110FF"/>
    <w:rsid w:val="0091141D"/>
    <w:rsid w:val="009115B9"/>
    <w:rsid w:val="009118FF"/>
    <w:rsid w:val="00911B65"/>
    <w:rsid w:val="00911CDF"/>
    <w:rsid w:val="00912124"/>
    <w:rsid w:val="009121B7"/>
    <w:rsid w:val="009123EC"/>
    <w:rsid w:val="00912A4A"/>
    <w:rsid w:val="00912B0D"/>
    <w:rsid w:val="00912F46"/>
    <w:rsid w:val="009130FF"/>
    <w:rsid w:val="00913142"/>
    <w:rsid w:val="0091324A"/>
    <w:rsid w:val="0091334B"/>
    <w:rsid w:val="00913494"/>
    <w:rsid w:val="00913964"/>
    <w:rsid w:val="00913E01"/>
    <w:rsid w:val="0091411E"/>
    <w:rsid w:val="00914600"/>
    <w:rsid w:val="0091465E"/>
    <w:rsid w:val="00914B74"/>
    <w:rsid w:val="00914C52"/>
    <w:rsid w:val="00914C9E"/>
    <w:rsid w:val="00915154"/>
    <w:rsid w:val="0091517B"/>
    <w:rsid w:val="00915566"/>
    <w:rsid w:val="009155F1"/>
    <w:rsid w:val="00915781"/>
    <w:rsid w:val="009159DF"/>
    <w:rsid w:val="0091622F"/>
    <w:rsid w:val="009163C6"/>
    <w:rsid w:val="009164B3"/>
    <w:rsid w:val="009164ED"/>
    <w:rsid w:val="0091651E"/>
    <w:rsid w:val="009165E6"/>
    <w:rsid w:val="0091676A"/>
    <w:rsid w:val="00917099"/>
    <w:rsid w:val="00917253"/>
    <w:rsid w:val="0091756F"/>
    <w:rsid w:val="00917D8F"/>
    <w:rsid w:val="00920040"/>
    <w:rsid w:val="00920083"/>
    <w:rsid w:val="009201C7"/>
    <w:rsid w:val="00920285"/>
    <w:rsid w:val="009203C1"/>
    <w:rsid w:val="00920E60"/>
    <w:rsid w:val="00920F65"/>
    <w:rsid w:val="00921754"/>
    <w:rsid w:val="009217A3"/>
    <w:rsid w:val="009217D8"/>
    <w:rsid w:val="009219B8"/>
    <w:rsid w:val="00921D5C"/>
    <w:rsid w:val="00921DC5"/>
    <w:rsid w:val="0092222C"/>
    <w:rsid w:val="0092225B"/>
    <w:rsid w:val="00922321"/>
    <w:rsid w:val="009223F6"/>
    <w:rsid w:val="0092264A"/>
    <w:rsid w:val="009226CF"/>
    <w:rsid w:val="00922D0D"/>
    <w:rsid w:val="00922EC2"/>
    <w:rsid w:val="009231D4"/>
    <w:rsid w:val="009233FD"/>
    <w:rsid w:val="00923894"/>
    <w:rsid w:val="00923E96"/>
    <w:rsid w:val="009242A1"/>
    <w:rsid w:val="0092456A"/>
    <w:rsid w:val="009252CB"/>
    <w:rsid w:val="009259D1"/>
    <w:rsid w:val="00925F98"/>
    <w:rsid w:val="00926222"/>
    <w:rsid w:val="009264F8"/>
    <w:rsid w:val="00926E05"/>
    <w:rsid w:val="00926E4A"/>
    <w:rsid w:val="009274E3"/>
    <w:rsid w:val="00927AD4"/>
    <w:rsid w:val="00927D75"/>
    <w:rsid w:val="0093058B"/>
    <w:rsid w:val="009308C6"/>
    <w:rsid w:val="00930C44"/>
    <w:rsid w:val="00930DB9"/>
    <w:rsid w:val="0093170F"/>
    <w:rsid w:val="00932544"/>
    <w:rsid w:val="00932564"/>
    <w:rsid w:val="00932667"/>
    <w:rsid w:val="0093280A"/>
    <w:rsid w:val="00932854"/>
    <w:rsid w:val="00932B34"/>
    <w:rsid w:val="00932D93"/>
    <w:rsid w:val="00932FC9"/>
    <w:rsid w:val="009333D4"/>
    <w:rsid w:val="009339FC"/>
    <w:rsid w:val="00933A9E"/>
    <w:rsid w:val="00933CE5"/>
    <w:rsid w:val="00933EC4"/>
    <w:rsid w:val="009346EB"/>
    <w:rsid w:val="009348C0"/>
    <w:rsid w:val="00934FA8"/>
    <w:rsid w:val="009353EF"/>
    <w:rsid w:val="009354E9"/>
    <w:rsid w:val="0093578A"/>
    <w:rsid w:val="00935985"/>
    <w:rsid w:val="00935B31"/>
    <w:rsid w:val="00935BB9"/>
    <w:rsid w:val="00935F2B"/>
    <w:rsid w:val="00936151"/>
    <w:rsid w:val="00936198"/>
    <w:rsid w:val="0093649A"/>
    <w:rsid w:val="0093666F"/>
    <w:rsid w:val="009368A6"/>
    <w:rsid w:val="00936CD4"/>
    <w:rsid w:val="0093762B"/>
    <w:rsid w:val="009378D9"/>
    <w:rsid w:val="00937AF3"/>
    <w:rsid w:val="00937F19"/>
    <w:rsid w:val="00937F98"/>
    <w:rsid w:val="009400AD"/>
    <w:rsid w:val="0094034F"/>
    <w:rsid w:val="0094083A"/>
    <w:rsid w:val="0094088F"/>
    <w:rsid w:val="009408EB"/>
    <w:rsid w:val="009409F6"/>
    <w:rsid w:val="00940F0D"/>
    <w:rsid w:val="0094104B"/>
    <w:rsid w:val="00941230"/>
    <w:rsid w:val="0094154A"/>
    <w:rsid w:val="00941630"/>
    <w:rsid w:val="00941E1C"/>
    <w:rsid w:val="00941F14"/>
    <w:rsid w:val="009421E6"/>
    <w:rsid w:val="00942583"/>
    <w:rsid w:val="0094268C"/>
    <w:rsid w:val="0094269D"/>
    <w:rsid w:val="00942720"/>
    <w:rsid w:val="00942C51"/>
    <w:rsid w:val="00943313"/>
    <w:rsid w:val="009436F0"/>
    <w:rsid w:val="00943964"/>
    <w:rsid w:val="00943C3B"/>
    <w:rsid w:val="00943E1A"/>
    <w:rsid w:val="00943F1B"/>
    <w:rsid w:val="0094402D"/>
    <w:rsid w:val="009443C8"/>
    <w:rsid w:val="009444FF"/>
    <w:rsid w:val="00944B6E"/>
    <w:rsid w:val="00944F63"/>
    <w:rsid w:val="00944F85"/>
    <w:rsid w:val="00944FA1"/>
    <w:rsid w:val="00945265"/>
    <w:rsid w:val="00945E5E"/>
    <w:rsid w:val="00946FEF"/>
    <w:rsid w:val="00947269"/>
    <w:rsid w:val="009476DE"/>
    <w:rsid w:val="00947853"/>
    <w:rsid w:val="009478C7"/>
    <w:rsid w:val="009479D3"/>
    <w:rsid w:val="00947D8F"/>
    <w:rsid w:val="00950151"/>
    <w:rsid w:val="00951926"/>
    <w:rsid w:val="00951ACC"/>
    <w:rsid w:val="00951E11"/>
    <w:rsid w:val="00951E6B"/>
    <w:rsid w:val="00951F0C"/>
    <w:rsid w:val="00952103"/>
    <w:rsid w:val="0095275D"/>
    <w:rsid w:val="00952B63"/>
    <w:rsid w:val="00952FE0"/>
    <w:rsid w:val="0095302F"/>
    <w:rsid w:val="00953076"/>
    <w:rsid w:val="00953552"/>
    <w:rsid w:val="00953700"/>
    <w:rsid w:val="00953857"/>
    <w:rsid w:val="0095391E"/>
    <w:rsid w:val="0095444C"/>
    <w:rsid w:val="0095464F"/>
    <w:rsid w:val="00954A9D"/>
    <w:rsid w:val="00954FB0"/>
    <w:rsid w:val="009551B0"/>
    <w:rsid w:val="009553ED"/>
    <w:rsid w:val="0095558A"/>
    <w:rsid w:val="00955CCF"/>
    <w:rsid w:val="009560D9"/>
    <w:rsid w:val="00956178"/>
    <w:rsid w:val="009562C6"/>
    <w:rsid w:val="009562FC"/>
    <w:rsid w:val="0095640D"/>
    <w:rsid w:val="0095640E"/>
    <w:rsid w:val="00956C3E"/>
    <w:rsid w:val="00956DAD"/>
    <w:rsid w:val="00956E70"/>
    <w:rsid w:val="00956EA8"/>
    <w:rsid w:val="00957110"/>
    <w:rsid w:val="00957271"/>
    <w:rsid w:val="009573EE"/>
    <w:rsid w:val="0095785F"/>
    <w:rsid w:val="0095794A"/>
    <w:rsid w:val="00957A99"/>
    <w:rsid w:val="00957C62"/>
    <w:rsid w:val="00960BB6"/>
    <w:rsid w:val="00960CCF"/>
    <w:rsid w:val="00960EC1"/>
    <w:rsid w:val="009613C0"/>
    <w:rsid w:val="0096167D"/>
    <w:rsid w:val="00961B6A"/>
    <w:rsid w:val="009625E3"/>
    <w:rsid w:val="00962753"/>
    <w:rsid w:val="009627A3"/>
    <w:rsid w:val="00962861"/>
    <w:rsid w:val="00962FD0"/>
    <w:rsid w:val="00963362"/>
    <w:rsid w:val="009634FE"/>
    <w:rsid w:val="009640A0"/>
    <w:rsid w:val="0096411E"/>
    <w:rsid w:val="0096438B"/>
    <w:rsid w:val="00964401"/>
    <w:rsid w:val="00964E49"/>
    <w:rsid w:val="0096579C"/>
    <w:rsid w:val="009658CB"/>
    <w:rsid w:val="00965941"/>
    <w:rsid w:val="00965C9D"/>
    <w:rsid w:val="00965F6A"/>
    <w:rsid w:val="009661EB"/>
    <w:rsid w:val="00966967"/>
    <w:rsid w:val="00966B62"/>
    <w:rsid w:val="00966D1C"/>
    <w:rsid w:val="00966D67"/>
    <w:rsid w:val="00967493"/>
    <w:rsid w:val="009674F7"/>
    <w:rsid w:val="00967509"/>
    <w:rsid w:val="00967920"/>
    <w:rsid w:val="00967BAA"/>
    <w:rsid w:val="00967C3D"/>
    <w:rsid w:val="00967E10"/>
    <w:rsid w:val="00967E35"/>
    <w:rsid w:val="00970052"/>
    <w:rsid w:val="009701B5"/>
    <w:rsid w:val="00970236"/>
    <w:rsid w:val="00970990"/>
    <w:rsid w:val="00970A8E"/>
    <w:rsid w:val="00971157"/>
    <w:rsid w:val="0097116E"/>
    <w:rsid w:val="00971242"/>
    <w:rsid w:val="0097124A"/>
    <w:rsid w:val="009719B4"/>
    <w:rsid w:val="00971A51"/>
    <w:rsid w:val="00971B56"/>
    <w:rsid w:val="00972543"/>
    <w:rsid w:val="00972685"/>
    <w:rsid w:val="00972B87"/>
    <w:rsid w:val="00972E5C"/>
    <w:rsid w:val="009731A3"/>
    <w:rsid w:val="00973BF9"/>
    <w:rsid w:val="00974102"/>
    <w:rsid w:val="009741FC"/>
    <w:rsid w:val="00974482"/>
    <w:rsid w:val="0097449C"/>
    <w:rsid w:val="00974626"/>
    <w:rsid w:val="00974C6D"/>
    <w:rsid w:val="00974D1D"/>
    <w:rsid w:val="00974D9E"/>
    <w:rsid w:val="00974F85"/>
    <w:rsid w:val="009754B7"/>
    <w:rsid w:val="00975551"/>
    <w:rsid w:val="00975B29"/>
    <w:rsid w:val="00975D01"/>
    <w:rsid w:val="00975D4A"/>
    <w:rsid w:val="0097605C"/>
    <w:rsid w:val="009761A3"/>
    <w:rsid w:val="00976203"/>
    <w:rsid w:val="0097629F"/>
    <w:rsid w:val="00976522"/>
    <w:rsid w:val="0097692F"/>
    <w:rsid w:val="00977332"/>
    <w:rsid w:val="0097755B"/>
    <w:rsid w:val="0097764A"/>
    <w:rsid w:val="009777DC"/>
    <w:rsid w:val="00977875"/>
    <w:rsid w:val="00977EB6"/>
    <w:rsid w:val="00980381"/>
    <w:rsid w:val="009805C8"/>
    <w:rsid w:val="0098095F"/>
    <w:rsid w:val="00980A87"/>
    <w:rsid w:val="00980D08"/>
    <w:rsid w:val="00980E77"/>
    <w:rsid w:val="00981015"/>
    <w:rsid w:val="00981026"/>
    <w:rsid w:val="00981192"/>
    <w:rsid w:val="00981515"/>
    <w:rsid w:val="0098158F"/>
    <w:rsid w:val="009817BD"/>
    <w:rsid w:val="00981C62"/>
    <w:rsid w:val="00981EA4"/>
    <w:rsid w:val="00982012"/>
    <w:rsid w:val="00982570"/>
    <w:rsid w:val="009826B9"/>
    <w:rsid w:val="00982C1C"/>
    <w:rsid w:val="00982D3E"/>
    <w:rsid w:val="009835E6"/>
    <w:rsid w:val="00983939"/>
    <w:rsid w:val="00983A11"/>
    <w:rsid w:val="00983C5A"/>
    <w:rsid w:val="00983FE6"/>
    <w:rsid w:val="009841B5"/>
    <w:rsid w:val="0098424E"/>
    <w:rsid w:val="009842B1"/>
    <w:rsid w:val="00984976"/>
    <w:rsid w:val="00984989"/>
    <w:rsid w:val="00984AE1"/>
    <w:rsid w:val="00984D8F"/>
    <w:rsid w:val="00985122"/>
    <w:rsid w:val="0098515B"/>
    <w:rsid w:val="00986235"/>
    <w:rsid w:val="00986272"/>
    <w:rsid w:val="0098630E"/>
    <w:rsid w:val="0098639C"/>
    <w:rsid w:val="00986724"/>
    <w:rsid w:val="009867C5"/>
    <w:rsid w:val="00986839"/>
    <w:rsid w:val="00986EA9"/>
    <w:rsid w:val="00987684"/>
    <w:rsid w:val="00987A36"/>
    <w:rsid w:val="0099039D"/>
    <w:rsid w:val="00990AAE"/>
    <w:rsid w:val="00990D48"/>
    <w:rsid w:val="00990E47"/>
    <w:rsid w:val="00990E59"/>
    <w:rsid w:val="009916F0"/>
    <w:rsid w:val="0099173D"/>
    <w:rsid w:val="00991A67"/>
    <w:rsid w:val="00991ADC"/>
    <w:rsid w:val="00991DF0"/>
    <w:rsid w:val="00991FCF"/>
    <w:rsid w:val="009924B6"/>
    <w:rsid w:val="009926AA"/>
    <w:rsid w:val="00992893"/>
    <w:rsid w:val="00992C5D"/>
    <w:rsid w:val="009930A3"/>
    <w:rsid w:val="00993175"/>
    <w:rsid w:val="009933D6"/>
    <w:rsid w:val="00993A69"/>
    <w:rsid w:val="00993EB5"/>
    <w:rsid w:val="009942F3"/>
    <w:rsid w:val="009948F9"/>
    <w:rsid w:val="00994D85"/>
    <w:rsid w:val="009950CA"/>
    <w:rsid w:val="009950F7"/>
    <w:rsid w:val="009953D7"/>
    <w:rsid w:val="00995837"/>
    <w:rsid w:val="00995D69"/>
    <w:rsid w:val="00995D8C"/>
    <w:rsid w:val="00995EDD"/>
    <w:rsid w:val="00996064"/>
    <w:rsid w:val="00996A8D"/>
    <w:rsid w:val="00996FF4"/>
    <w:rsid w:val="00997764"/>
    <w:rsid w:val="0099785D"/>
    <w:rsid w:val="00997E25"/>
    <w:rsid w:val="00997E3F"/>
    <w:rsid w:val="009A0059"/>
    <w:rsid w:val="009A0303"/>
    <w:rsid w:val="009A06AC"/>
    <w:rsid w:val="009A06C1"/>
    <w:rsid w:val="009A06F7"/>
    <w:rsid w:val="009A08BA"/>
    <w:rsid w:val="009A0A7F"/>
    <w:rsid w:val="009A0A9B"/>
    <w:rsid w:val="009A0D94"/>
    <w:rsid w:val="009A110A"/>
    <w:rsid w:val="009A1113"/>
    <w:rsid w:val="009A15FA"/>
    <w:rsid w:val="009A1C06"/>
    <w:rsid w:val="009A1D38"/>
    <w:rsid w:val="009A2424"/>
    <w:rsid w:val="009A2607"/>
    <w:rsid w:val="009A2837"/>
    <w:rsid w:val="009A2A5E"/>
    <w:rsid w:val="009A2C3D"/>
    <w:rsid w:val="009A30A3"/>
    <w:rsid w:val="009A374A"/>
    <w:rsid w:val="009A3F19"/>
    <w:rsid w:val="009A44E5"/>
    <w:rsid w:val="009A44F4"/>
    <w:rsid w:val="009A4600"/>
    <w:rsid w:val="009A4786"/>
    <w:rsid w:val="009A4FF9"/>
    <w:rsid w:val="009A52CD"/>
    <w:rsid w:val="009A5A87"/>
    <w:rsid w:val="009A5B0F"/>
    <w:rsid w:val="009A5BB4"/>
    <w:rsid w:val="009A5DC1"/>
    <w:rsid w:val="009A5F31"/>
    <w:rsid w:val="009A6E7D"/>
    <w:rsid w:val="009A6F45"/>
    <w:rsid w:val="009A6F6C"/>
    <w:rsid w:val="009A749E"/>
    <w:rsid w:val="009A7524"/>
    <w:rsid w:val="009A76E0"/>
    <w:rsid w:val="009A76ED"/>
    <w:rsid w:val="009A7919"/>
    <w:rsid w:val="009A7AE4"/>
    <w:rsid w:val="009A7DCD"/>
    <w:rsid w:val="009A7E74"/>
    <w:rsid w:val="009A7E8D"/>
    <w:rsid w:val="009A7EF0"/>
    <w:rsid w:val="009B0095"/>
    <w:rsid w:val="009B042C"/>
    <w:rsid w:val="009B055C"/>
    <w:rsid w:val="009B0847"/>
    <w:rsid w:val="009B0B78"/>
    <w:rsid w:val="009B1307"/>
    <w:rsid w:val="009B1739"/>
    <w:rsid w:val="009B1C21"/>
    <w:rsid w:val="009B20CC"/>
    <w:rsid w:val="009B22FF"/>
    <w:rsid w:val="009B3022"/>
    <w:rsid w:val="009B3050"/>
    <w:rsid w:val="009B336A"/>
    <w:rsid w:val="009B3476"/>
    <w:rsid w:val="009B3619"/>
    <w:rsid w:val="009B3756"/>
    <w:rsid w:val="009B3AB0"/>
    <w:rsid w:val="009B3BC4"/>
    <w:rsid w:val="009B3CFB"/>
    <w:rsid w:val="009B3F7D"/>
    <w:rsid w:val="009B4243"/>
    <w:rsid w:val="009B42B6"/>
    <w:rsid w:val="009B42CA"/>
    <w:rsid w:val="009B455C"/>
    <w:rsid w:val="009B45A2"/>
    <w:rsid w:val="009B49D8"/>
    <w:rsid w:val="009B4C78"/>
    <w:rsid w:val="009B4DE0"/>
    <w:rsid w:val="009B4EAB"/>
    <w:rsid w:val="009B5005"/>
    <w:rsid w:val="009B5312"/>
    <w:rsid w:val="009B553E"/>
    <w:rsid w:val="009B56DF"/>
    <w:rsid w:val="009B5ACB"/>
    <w:rsid w:val="009B5C11"/>
    <w:rsid w:val="009B62D1"/>
    <w:rsid w:val="009B6847"/>
    <w:rsid w:val="009B6BB0"/>
    <w:rsid w:val="009B6BEC"/>
    <w:rsid w:val="009B714D"/>
    <w:rsid w:val="009B75BE"/>
    <w:rsid w:val="009B7A21"/>
    <w:rsid w:val="009B7C06"/>
    <w:rsid w:val="009B7E87"/>
    <w:rsid w:val="009B7F79"/>
    <w:rsid w:val="009C00A4"/>
    <w:rsid w:val="009C01B4"/>
    <w:rsid w:val="009C03A3"/>
    <w:rsid w:val="009C07E4"/>
    <w:rsid w:val="009C0814"/>
    <w:rsid w:val="009C08C3"/>
    <w:rsid w:val="009C149E"/>
    <w:rsid w:val="009C1528"/>
    <w:rsid w:val="009C1699"/>
    <w:rsid w:val="009C1FE1"/>
    <w:rsid w:val="009C245E"/>
    <w:rsid w:val="009C269F"/>
    <w:rsid w:val="009C28FB"/>
    <w:rsid w:val="009C2A08"/>
    <w:rsid w:val="009C2CF4"/>
    <w:rsid w:val="009C2ED2"/>
    <w:rsid w:val="009C30E9"/>
    <w:rsid w:val="009C3411"/>
    <w:rsid w:val="009C366B"/>
    <w:rsid w:val="009C381B"/>
    <w:rsid w:val="009C388B"/>
    <w:rsid w:val="009C4545"/>
    <w:rsid w:val="009C48BF"/>
    <w:rsid w:val="009C4E25"/>
    <w:rsid w:val="009C5576"/>
    <w:rsid w:val="009C5A4F"/>
    <w:rsid w:val="009C6246"/>
    <w:rsid w:val="009C6353"/>
    <w:rsid w:val="009C6591"/>
    <w:rsid w:val="009C6666"/>
    <w:rsid w:val="009C69EE"/>
    <w:rsid w:val="009C6A19"/>
    <w:rsid w:val="009C6D55"/>
    <w:rsid w:val="009C6D78"/>
    <w:rsid w:val="009C6F67"/>
    <w:rsid w:val="009C751F"/>
    <w:rsid w:val="009C755C"/>
    <w:rsid w:val="009C7596"/>
    <w:rsid w:val="009C75B3"/>
    <w:rsid w:val="009C767B"/>
    <w:rsid w:val="009C7887"/>
    <w:rsid w:val="009C7B6C"/>
    <w:rsid w:val="009C7CF5"/>
    <w:rsid w:val="009D04E0"/>
    <w:rsid w:val="009D06D1"/>
    <w:rsid w:val="009D0720"/>
    <w:rsid w:val="009D125D"/>
    <w:rsid w:val="009D1643"/>
    <w:rsid w:val="009D1C32"/>
    <w:rsid w:val="009D1E9D"/>
    <w:rsid w:val="009D2048"/>
    <w:rsid w:val="009D2071"/>
    <w:rsid w:val="009D2333"/>
    <w:rsid w:val="009D2379"/>
    <w:rsid w:val="009D2417"/>
    <w:rsid w:val="009D278B"/>
    <w:rsid w:val="009D2AB8"/>
    <w:rsid w:val="009D313C"/>
    <w:rsid w:val="009D31E2"/>
    <w:rsid w:val="009D4280"/>
    <w:rsid w:val="009D4489"/>
    <w:rsid w:val="009D4D61"/>
    <w:rsid w:val="009D4DCA"/>
    <w:rsid w:val="009D5365"/>
    <w:rsid w:val="009D5867"/>
    <w:rsid w:val="009D5D5E"/>
    <w:rsid w:val="009D62F6"/>
    <w:rsid w:val="009D633F"/>
    <w:rsid w:val="009D65B3"/>
    <w:rsid w:val="009D6904"/>
    <w:rsid w:val="009D6973"/>
    <w:rsid w:val="009D7A94"/>
    <w:rsid w:val="009E03F8"/>
    <w:rsid w:val="009E05F6"/>
    <w:rsid w:val="009E0739"/>
    <w:rsid w:val="009E0D45"/>
    <w:rsid w:val="009E13E1"/>
    <w:rsid w:val="009E15C1"/>
    <w:rsid w:val="009E1B38"/>
    <w:rsid w:val="009E1EFB"/>
    <w:rsid w:val="009E22B0"/>
    <w:rsid w:val="009E2380"/>
    <w:rsid w:val="009E2628"/>
    <w:rsid w:val="009E28D0"/>
    <w:rsid w:val="009E29A5"/>
    <w:rsid w:val="009E2B7C"/>
    <w:rsid w:val="009E2BDD"/>
    <w:rsid w:val="009E2C2E"/>
    <w:rsid w:val="009E2DE9"/>
    <w:rsid w:val="009E2E7F"/>
    <w:rsid w:val="009E2EEE"/>
    <w:rsid w:val="009E2FBE"/>
    <w:rsid w:val="009E301E"/>
    <w:rsid w:val="009E34CE"/>
    <w:rsid w:val="009E3510"/>
    <w:rsid w:val="009E3960"/>
    <w:rsid w:val="009E3A4D"/>
    <w:rsid w:val="009E3D72"/>
    <w:rsid w:val="009E3E4B"/>
    <w:rsid w:val="009E3EF5"/>
    <w:rsid w:val="009E40E4"/>
    <w:rsid w:val="009E5039"/>
    <w:rsid w:val="009E5065"/>
    <w:rsid w:val="009E5131"/>
    <w:rsid w:val="009E51C4"/>
    <w:rsid w:val="009E589A"/>
    <w:rsid w:val="009E5E02"/>
    <w:rsid w:val="009E5F35"/>
    <w:rsid w:val="009E686C"/>
    <w:rsid w:val="009E6907"/>
    <w:rsid w:val="009E6DF1"/>
    <w:rsid w:val="009E78A0"/>
    <w:rsid w:val="009F037F"/>
    <w:rsid w:val="009F1496"/>
    <w:rsid w:val="009F17B4"/>
    <w:rsid w:val="009F2425"/>
    <w:rsid w:val="009F2FBC"/>
    <w:rsid w:val="009F32EC"/>
    <w:rsid w:val="009F3B2D"/>
    <w:rsid w:val="009F3DC0"/>
    <w:rsid w:val="009F3F0A"/>
    <w:rsid w:val="009F4048"/>
    <w:rsid w:val="009F404A"/>
    <w:rsid w:val="009F4CDC"/>
    <w:rsid w:val="009F4EB2"/>
    <w:rsid w:val="009F4EFA"/>
    <w:rsid w:val="009F4F5E"/>
    <w:rsid w:val="009F50D1"/>
    <w:rsid w:val="009F51AC"/>
    <w:rsid w:val="009F546B"/>
    <w:rsid w:val="009F5599"/>
    <w:rsid w:val="009F595C"/>
    <w:rsid w:val="009F5F11"/>
    <w:rsid w:val="009F5FD4"/>
    <w:rsid w:val="009F61FA"/>
    <w:rsid w:val="009F6212"/>
    <w:rsid w:val="009F642A"/>
    <w:rsid w:val="009F6488"/>
    <w:rsid w:val="009F6EB5"/>
    <w:rsid w:val="009F70BD"/>
    <w:rsid w:val="009F728F"/>
    <w:rsid w:val="009F747D"/>
    <w:rsid w:val="009F74E4"/>
    <w:rsid w:val="009F75B4"/>
    <w:rsid w:val="009F7B9C"/>
    <w:rsid w:val="009F7CA6"/>
    <w:rsid w:val="009F7D22"/>
    <w:rsid w:val="009F7DEB"/>
    <w:rsid w:val="009F7ECB"/>
    <w:rsid w:val="00A00059"/>
    <w:rsid w:val="00A00539"/>
    <w:rsid w:val="00A00621"/>
    <w:rsid w:val="00A00AC9"/>
    <w:rsid w:val="00A00E7A"/>
    <w:rsid w:val="00A01050"/>
    <w:rsid w:val="00A014E3"/>
    <w:rsid w:val="00A0154E"/>
    <w:rsid w:val="00A01806"/>
    <w:rsid w:val="00A0180A"/>
    <w:rsid w:val="00A0194A"/>
    <w:rsid w:val="00A01C64"/>
    <w:rsid w:val="00A01E3E"/>
    <w:rsid w:val="00A0262E"/>
    <w:rsid w:val="00A02A4F"/>
    <w:rsid w:val="00A02A66"/>
    <w:rsid w:val="00A02CF6"/>
    <w:rsid w:val="00A02D2E"/>
    <w:rsid w:val="00A02E6E"/>
    <w:rsid w:val="00A02F32"/>
    <w:rsid w:val="00A0314B"/>
    <w:rsid w:val="00A0344D"/>
    <w:rsid w:val="00A03450"/>
    <w:rsid w:val="00A038D7"/>
    <w:rsid w:val="00A039C1"/>
    <w:rsid w:val="00A039E5"/>
    <w:rsid w:val="00A03CA4"/>
    <w:rsid w:val="00A03E31"/>
    <w:rsid w:val="00A0432A"/>
    <w:rsid w:val="00A043C0"/>
    <w:rsid w:val="00A043E2"/>
    <w:rsid w:val="00A04E0F"/>
    <w:rsid w:val="00A0515B"/>
    <w:rsid w:val="00A05165"/>
    <w:rsid w:val="00A052AB"/>
    <w:rsid w:val="00A057EB"/>
    <w:rsid w:val="00A058D9"/>
    <w:rsid w:val="00A0590D"/>
    <w:rsid w:val="00A05C0B"/>
    <w:rsid w:val="00A0628A"/>
    <w:rsid w:val="00A06468"/>
    <w:rsid w:val="00A07090"/>
    <w:rsid w:val="00A073A1"/>
    <w:rsid w:val="00A076A1"/>
    <w:rsid w:val="00A076EF"/>
    <w:rsid w:val="00A07C98"/>
    <w:rsid w:val="00A07DFE"/>
    <w:rsid w:val="00A10253"/>
    <w:rsid w:val="00A104C7"/>
    <w:rsid w:val="00A106E6"/>
    <w:rsid w:val="00A109BC"/>
    <w:rsid w:val="00A10E2F"/>
    <w:rsid w:val="00A110F1"/>
    <w:rsid w:val="00A1159E"/>
    <w:rsid w:val="00A1166C"/>
    <w:rsid w:val="00A11A74"/>
    <w:rsid w:val="00A11C28"/>
    <w:rsid w:val="00A11DE5"/>
    <w:rsid w:val="00A12086"/>
    <w:rsid w:val="00A12203"/>
    <w:rsid w:val="00A126DC"/>
    <w:rsid w:val="00A129F6"/>
    <w:rsid w:val="00A12C19"/>
    <w:rsid w:val="00A12CAB"/>
    <w:rsid w:val="00A1310B"/>
    <w:rsid w:val="00A13517"/>
    <w:rsid w:val="00A1359C"/>
    <w:rsid w:val="00A14127"/>
    <w:rsid w:val="00A145A9"/>
    <w:rsid w:val="00A149C6"/>
    <w:rsid w:val="00A14D5D"/>
    <w:rsid w:val="00A1520F"/>
    <w:rsid w:val="00A158E0"/>
    <w:rsid w:val="00A15A20"/>
    <w:rsid w:val="00A15E4D"/>
    <w:rsid w:val="00A164FE"/>
    <w:rsid w:val="00A16B73"/>
    <w:rsid w:val="00A16BA9"/>
    <w:rsid w:val="00A17050"/>
    <w:rsid w:val="00A1719C"/>
    <w:rsid w:val="00A17506"/>
    <w:rsid w:val="00A175EA"/>
    <w:rsid w:val="00A178AD"/>
    <w:rsid w:val="00A17986"/>
    <w:rsid w:val="00A17B82"/>
    <w:rsid w:val="00A17E9F"/>
    <w:rsid w:val="00A2034D"/>
    <w:rsid w:val="00A204BB"/>
    <w:rsid w:val="00A204BF"/>
    <w:rsid w:val="00A204E4"/>
    <w:rsid w:val="00A20817"/>
    <w:rsid w:val="00A208AF"/>
    <w:rsid w:val="00A20EC3"/>
    <w:rsid w:val="00A21187"/>
    <w:rsid w:val="00A2134B"/>
    <w:rsid w:val="00A21365"/>
    <w:rsid w:val="00A21B9D"/>
    <w:rsid w:val="00A21D2A"/>
    <w:rsid w:val="00A223A1"/>
    <w:rsid w:val="00A22C85"/>
    <w:rsid w:val="00A22CC4"/>
    <w:rsid w:val="00A22E7E"/>
    <w:rsid w:val="00A22F2A"/>
    <w:rsid w:val="00A23074"/>
    <w:rsid w:val="00A230FD"/>
    <w:rsid w:val="00A233DA"/>
    <w:rsid w:val="00A237EC"/>
    <w:rsid w:val="00A23A98"/>
    <w:rsid w:val="00A23D1C"/>
    <w:rsid w:val="00A23E45"/>
    <w:rsid w:val="00A248EB"/>
    <w:rsid w:val="00A249D3"/>
    <w:rsid w:val="00A24CE1"/>
    <w:rsid w:val="00A24DC1"/>
    <w:rsid w:val="00A251A2"/>
    <w:rsid w:val="00A254D3"/>
    <w:rsid w:val="00A258E7"/>
    <w:rsid w:val="00A25A50"/>
    <w:rsid w:val="00A2604F"/>
    <w:rsid w:val="00A260A2"/>
    <w:rsid w:val="00A2618D"/>
    <w:rsid w:val="00A2635B"/>
    <w:rsid w:val="00A2642C"/>
    <w:rsid w:val="00A26436"/>
    <w:rsid w:val="00A2666F"/>
    <w:rsid w:val="00A26EE4"/>
    <w:rsid w:val="00A26F93"/>
    <w:rsid w:val="00A26FF3"/>
    <w:rsid w:val="00A2746E"/>
    <w:rsid w:val="00A27899"/>
    <w:rsid w:val="00A279DC"/>
    <w:rsid w:val="00A3010F"/>
    <w:rsid w:val="00A3011C"/>
    <w:rsid w:val="00A3037D"/>
    <w:rsid w:val="00A30632"/>
    <w:rsid w:val="00A30B2E"/>
    <w:rsid w:val="00A30D7A"/>
    <w:rsid w:val="00A30E63"/>
    <w:rsid w:val="00A3169A"/>
    <w:rsid w:val="00A31BE2"/>
    <w:rsid w:val="00A32181"/>
    <w:rsid w:val="00A32310"/>
    <w:rsid w:val="00A32551"/>
    <w:rsid w:val="00A335E2"/>
    <w:rsid w:val="00A338C1"/>
    <w:rsid w:val="00A33AF7"/>
    <w:rsid w:val="00A33B67"/>
    <w:rsid w:val="00A33EA3"/>
    <w:rsid w:val="00A344FC"/>
    <w:rsid w:val="00A34E06"/>
    <w:rsid w:val="00A34EC2"/>
    <w:rsid w:val="00A34F8F"/>
    <w:rsid w:val="00A34FBE"/>
    <w:rsid w:val="00A351B1"/>
    <w:rsid w:val="00A35270"/>
    <w:rsid w:val="00A35560"/>
    <w:rsid w:val="00A355FA"/>
    <w:rsid w:val="00A356C0"/>
    <w:rsid w:val="00A35EE3"/>
    <w:rsid w:val="00A35F2B"/>
    <w:rsid w:val="00A35F31"/>
    <w:rsid w:val="00A364FD"/>
    <w:rsid w:val="00A365BE"/>
    <w:rsid w:val="00A36ABB"/>
    <w:rsid w:val="00A37156"/>
    <w:rsid w:val="00A37B8A"/>
    <w:rsid w:val="00A37CE6"/>
    <w:rsid w:val="00A37D21"/>
    <w:rsid w:val="00A37FC2"/>
    <w:rsid w:val="00A40132"/>
    <w:rsid w:val="00A402CC"/>
    <w:rsid w:val="00A40A07"/>
    <w:rsid w:val="00A40A56"/>
    <w:rsid w:val="00A40AAB"/>
    <w:rsid w:val="00A40AD8"/>
    <w:rsid w:val="00A40C05"/>
    <w:rsid w:val="00A418C4"/>
    <w:rsid w:val="00A41B86"/>
    <w:rsid w:val="00A41D2B"/>
    <w:rsid w:val="00A41F37"/>
    <w:rsid w:val="00A422AB"/>
    <w:rsid w:val="00A42369"/>
    <w:rsid w:val="00A42562"/>
    <w:rsid w:val="00A42AE7"/>
    <w:rsid w:val="00A42C38"/>
    <w:rsid w:val="00A42E8B"/>
    <w:rsid w:val="00A42FDA"/>
    <w:rsid w:val="00A43007"/>
    <w:rsid w:val="00A43028"/>
    <w:rsid w:val="00A431DA"/>
    <w:rsid w:val="00A4349E"/>
    <w:rsid w:val="00A43511"/>
    <w:rsid w:val="00A43A9D"/>
    <w:rsid w:val="00A43BA5"/>
    <w:rsid w:val="00A43C19"/>
    <w:rsid w:val="00A43CF8"/>
    <w:rsid w:val="00A44031"/>
    <w:rsid w:val="00A445B8"/>
    <w:rsid w:val="00A446CB"/>
    <w:rsid w:val="00A44933"/>
    <w:rsid w:val="00A44ACD"/>
    <w:rsid w:val="00A44CEF"/>
    <w:rsid w:val="00A450F0"/>
    <w:rsid w:val="00A45330"/>
    <w:rsid w:val="00A454F9"/>
    <w:rsid w:val="00A455DB"/>
    <w:rsid w:val="00A45650"/>
    <w:rsid w:val="00A459B3"/>
    <w:rsid w:val="00A45E2B"/>
    <w:rsid w:val="00A460E9"/>
    <w:rsid w:val="00A46293"/>
    <w:rsid w:val="00A4729C"/>
    <w:rsid w:val="00A474A4"/>
    <w:rsid w:val="00A47A36"/>
    <w:rsid w:val="00A47DA6"/>
    <w:rsid w:val="00A50015"/>
    <w:rsid w:val="00A50046"/>
    <w:rsid w:val="00A503B5"/>
    <w:rsid w:val="00A508B6"/>
    <w:rsid w:val="00A510F6"/>
    <w:rsid w:val="00A51327"/>
    <w:rsid w:val="00A5174A"/>
    <w:rsid w:val="00A518E3"/>
    <w:rsid w:val="00A51D8E"/>
    <w:rsid w:val="00A5205B"/>
    <w:rsid w:val="00A52184"/>
    <w:rsid w:val="00A52209"/>
    <w:rsid w:val="00A524AA"/>
    <w:rsid w:val="00A52AE0"/>
    <w:rsid w:val="00A52CD9"/>
    <w:rsid w:val="00A52CF5"/>
    <w:rsid w:val="00A52E92"/>
    <w:rsid w:val="00A532F4"/>
    <w:rsid w:val="00A53396"/>
    <w:rsid w:val="00A533A1"/>
    <w:rsid w:val="00A537A4"/>
    <w:rsid w:val="00A53862"/>
    <w:rsid w:val="00A53C56"/>
    <w:rsid w:val="00A53ECC"/>
    <w:rsid w:val="00A54251"/>
    <w:rsid w:val="00A54877"/>
    <w:rsid w:val="00A5495B"/>
    <w:rsid w:val="00A54A0F"/>
    <w:rsid w:val="00A54BC2"/>
    <w:rsid w:val="00A54D01"/>
    <w:rsid w:val="00A55225"/>
    <w:rsid w:val="00A5532E"/>
    <w:rsid w:val="00A55450"/>
    <w:rsid w:val="00A5559D"/>
    <w:rsid w:val="00A559F4"/>
    <w:rsid w:val="00A55D51"/>
    <w:rsid w:val="00A55F22"/>
    <w:rsid w:val="00A560AB"/>
    <w:rsid w:val="00A5625F"/>
    <w:rsid w:val="00A566E5"/>
    <w:rsid w:val="00A567EE"/>
    <w:rsid w:val="00A56857"/>
    <w:rsid w:val="00A568C0"/>
    <w:rsid w:val="00A57191"/>
    <w:rsid w:val="00A571E8"/>
    <w:rsid w:val="00A5735D"/>
    <w:rsid w:val="00A57915"/>
    <w:rsid w:val="00A60406"/>
    <w:rsid w:val="00A609B6"/>
    <w:rsid w:val="00A60B00"/>
    <w:rsid w:val="00A61505"/>
    <w:rsid w:val="00A617ED"/>
    <w:rsid w:val="00A618FC"/>
    <w:rsid w:val="00A61ABA"/>
    <w:rsid w:val="00A61EBA"/>
    <w:rsid w:val="00A626A4"/>
    <w:rsid w:val="00A62BC8"/>
    <w:rsid w:val="00A63047"/>
    <w:rsid w:val="00A631DB"/>
    <w:rsid w:val="00A63839"/>
    <w:rsid w:val="00A63BCB"/>
    <w:rsid w:val="00A64178"/>
    <w:rsid w:val="00A6458A"/>
    <w:rsid w:val="00A646D0"/>
    <w:rsid w:val="00A647DB"/>
    <w:rsid w:val="00A64890"/>
    <w:rsid w:val="00A648EA"/>
    <w:rsid w:val="00A64E52"/>
    <w:rsid w:val="00A6515D"/>
    <w:rsid w:val="00A65175"/>
    <w:rsid w:val="00A652C1"/>
    <w:rsid w:val="00A6561E"/>
    <w:rsid w:val="00A65C1F"/>
    <w:rsid w:val="00A66221"/>
    <w:rsid w:val="00A6625F"/>
    <w:rsid w:val="00A667D1"/>
    <w:rsid w:val="00A668BC"/>
    <w:rsid w:val="00A668CC"/>
    <w:rsid w:val="00A6697A"/>
    <w:rsid w:val="00A66BBA"/>
    <w:rsid w:val="00A66E41"/>
    <w:rsid w:val="00A66FE5"/>
    <w:rsid w:val="00A6788F"/>
    <w:rsid w:val="00A67FEF"/>
    <w:rsid w:val="00A7019A"/>
    <w:rsid w:val="00A70250"/>
    <w:rsid w:val="00A703D5"/>
    <w:rsid w:val="00A703E4"/>
    <w:rsid w:val="00A70C73"/>
    <w:rsid w:val="00A70E9A"/>
    <w:rsid w:val="00A70ECA"/>
    <w:rsid w:val="00A715E2"/>
    <w:rsid w:val="00A71B45"/>
    <w:rsid w:val="00A71FC6"/>
    <w:rsid w:val="00A72191"/>
    <w:rsid w:val="00A72BA3"/>
    <w:rsid w:val="00A748C3"/>
    <w:rsid w:val="00A7560B"/>
    <w:rsid w:val="00A7617B"/>
    <w:rsid w:val="00A76573"/>
    <w:rsid w:val="00A769F6"/>
    <w:rsid w:val="00A76C25"/>
    <w:rsid w:val="00A76CA4"/>
    <w:rsid w:val="00A77238"/>
    <w:rsid w:val="00A772DC"/>
    <w:rsid w:val="00A775DB"/>
    <w:rsid w:val="00A7778E"/>
    <w:rsid w:val="00A77BB2"/>
    <w:rsid w:val="00A80156"/>
    <w:rsid w:val="00A802CB"/>
    <w:rsid w:val="00A80552"/>
    <w:rsid w:val="00A80556"/>
    <w:rsid w:val="00A80A22"/>
    <w:rsid w:val="00A80BEA"/>
    <w:rsid w:val="00A80C51"/>
    <w:rsid w:val="00A80D4A"/>
    <w:rsid w:val="00A80F35"/>
    <w:rsid w:val="00A81694"/>
    <w:rsid w:val="00A81AC6"/>
    <w:rsid w:val="00A81B3F"/>
    <w:rsid w:val="00A81B7B"/>
    <w:rsid w:val="00A81D35"/>
    <w:rsid w:val="00A81D4F"/>
    <w:rsid w:val="00A823CE"/>
    <w:rsid w:val="00A82819"/>
    <w:rsid w:val="00A82B77"/>
    <w:rsid w:val="00A82C14"/>
    <w:rsid w:val="00A82DA3"/>
    <w:rsid w:val="00A82DC3"/>
    <w:rsid w:val="00A835D1"/>
    <w:rsid w:val="00A8396C"/>
    <w:rsid w:val="00A83D36"/>
    <w:rsid w:val="00A842BA"/>
    <w:rsid w:val="00A846A6"/>
    <w:rsid w:val="00A846EA"/>
    <w:rsid w:val="00A847FD"/>
    <w:rsid w:val="00A84A46"/>
    <w:rsid w:val="00A84A9C"/>
    <w:rsid w:val="00A84B64"/>
    <w:rsid w:val="00A84FBE"/>
    <w:rsid w:val="00A8525C"/>
    <w:rsid w:val="00A85507"/>
    <w:rsid w:val="00A85630"/>
    <w:rsid w:val="00A858FF"/>
    <w:rsid w:val="00A85EFF"/>
    <w:rsid w:val="00A85F38"/>
    <w:rsid w:val="00A86112"/>
    <w:rsid w:val="00A86766"/>
    <w:rsid w:val="00A86AC2"/>
    <w:rsid w:val="00A86DE6"/>
    <w:rsid w:val="00A86EB9"/>
    <w:rsid w:val="00A87224"/>
    <w:rsid w:val="00A87964"/>
    <w:rsid w:val="00A87D47"/>
    <w:rsid w:val="00A90142"/>
    <w:rsid w:val="00A9093B"/>
    <w:rsid w:val="00A91108"/>
    <w:rsid w:val="00A9179B"/>
    <w:rsid w:val="00A91B41"/>
    <w:rsid w:val="00A91C6D"/>
    <w:rsid w:val="00A91FCE"/>
    <w:rsid w:val="00A925A1"/>
    <w:rsid w:val="00A928C7"/>
    <w:rsid w:val="00A92CA6"/>
    <w:rsid w:val="00A92CC7"/>
    <w:rsid w:val="00A92FF1"/>
    <w:rsid w:val="00A9300A"/>
    <w:rsid w:val="00A932AA"/>
    <w:rsid w:val="00A93959"/>
    <w:rsid w:val="00A93A36"/>
    <w:rsid w:val="00A93A3E"/>
    <w:rsid w:val="00A93A51"/>
    <w:rsid w:val="00A93AA6"/>
    <w:rsid w:val="00A93DB9"/>
    <w:rsid w:val="00A93EDC"/>
    <w:rsid w:val="00A93FB1"/>
    <w:rsid w:val="00A941D3"/>
    <w:rsid w:val="00A942C5"/>
    <w:rsid w:val="00A94832"/>
    <w:rsid w:val="00A94CF2"/>
    <w:rsid w:val="00A94E23"/>
    <w:rsid w:val="00A953FF"/>
    <w:rsid w:val="00A956FF"/>
    <w:rsid w:val="00A95A2E"/>
    <w:rsid w:val="00A95B12"/>
    <w:rsid w:val="00A95CF3"/>
    <w:rsid w:val="00A95D6D"/>
    <w:rsid w:val="00A961C2"/>
    <w:rsid w:val="00A96670"/>
    <w:rsid w:val="00A96AE1"/>
    <w:rsid w:val="00A96B76"/>
    <w:rsid w:val="00A96F69"/>
    <w:rsid w:val="00A97381"/>
    <w:rsid w:val="00A97526"/>
    <w:rsid w:val="00A97A4B"/>
    <w:rsid w:val="00A97A9C"/>
    <w:rsid w:val="00A97AB9"/>
    <w:rsid w:val="00A97C7C"/>
    <w:rsid w:val="00AA0198"/>
    <w:rsid w:val="00AA01CF"/>
    <w:rsid w:val="00AA059B"/>
    <w:rsid w:val="00AA0B1B"/>
    <w:rsid w:val="00AA164C"/>
    <w:rsid w:val="00AA23EE"/>
    <w:rsid w:val="00AA24FF"/>
    <w:rsid w:val="00AA29AE"/>
    <w:rsid w:val="00AA29DF"/>
    <w:rsid w:val="00AA29FA"/>
    <w:rsid w:val="00AA2A7C"/>
    <w:rsid w:val="00AA3345"/>
    <w:rsid w:val="00AA3984"/>
    <w:rsid w:val="00AA4023"/>
    <w:rsid w:val="00AA413E"/>
    <w:rsid w:val="00AA41F0"/>
    <w:rsid w:val="00AA45C9"/>
    <w:rsid w:val="00AA48B4"/>
    <w:rsid w:val="00AA4E9D"/>
    <w:rsid w:val="00AA4EAE"/>
    <w:rsid w:val="00AA54F4"/>
    <w:rsid w:val="00AA5717"/>
    <w:rsid w:val="00AA5895"/>
    <w:rsid w:val="00AA59CD"/>
    <w:rsid w:val="00AA5A81"/>
    <w:rsid w:val="00AA5C0C"/>
    <w:rsid w:val="00AA604C"/>
    <w:rsid w:val="00AA6171"/>
    <w:rsid w:val="00AA61D1"/>
    <w:rsid w:val="00AA652C"/>
    <w:rsid w:val="00AA666B"/>
    <w:rsid w:val="00AA6960"/>
    <w:rsid w:val="00AA69C2"/>
    <w:rsid w:val="00AA6B0C"/>
    <w:rsid w:val="00AA6C06"/>
    <w:rsid w:val="00AA6DB4"/>
    <w:rsid w:val="00AA72EC"/>
    <w:rsid w:val="00AA7387"/>
    <w:rsid w:val="00AA7798"/>
    <w:rsid w:val="00AA7B83"/>
    <w:rsid w:val="00AA7BB3"/>
    <w:rsid w:val="00AB01F9"/>
    <w:rsid w:val="00AB05FC"/>
    <w:rsid w:val="00AB07A8"/>
    <w:rsid w:val="00AB07DB"/>
    <w:rsid w:val="00AB18E2"/>
    <w:rsid w:val="00AB1945"/>
    <w:rsid w:val="00AB2059"/>
    <w:rsid w:val="00AB22A1"/>
    <w:rsid w:val="00AB23C2"/>
    <w:rsid w:val="00AB29FD"/>
    <w:rsid w:val="00AB3187"/>
    <w:rsid w:val="00AB325D"/>
    <w:rsid w:val="00AB34D2"/>
    <w:rsid w:val="00AB3A1F"/>
    <w:rsid w:val="00AB3AEA"/>
    <w:rsid w:val="00AB3AFB"/>
    <w:rsid w:val="00AB4111"/>
    <w:rsid w:val="00AB41C8"/>
    <w:rsid w:val="00AB456D"/>
    <w:rsid w:val="00AB4A32"/>
    <w:rsid w:val="00AB4BE1"/>
    <w:rsid w:val="00AB4BF7"/>
    <w:rsid w:val="00AB5040"/>
    <w:rsid w:val="00AB51C6"/>
    <w:rsid w:val="00AB55C4"/>
    <w:rsid w:val="00AB5766"/>
    <w:rsid w:val="00AB5895"/>
    <w:rsid w:val="00AB6E28"/>
    <w:rsid w:val="00AB6E68"/>
    <w:rsid w:val="00AB6F73"/>
    <w:rsid w:val="00AB758D"/>
    <w:rsid w:val="00AB75A0"/>
    <w:rsid w:val="00AB79D0"/>
    <w:rsid w:val="00AB7EAE"/>
    <w:rsid w:val="00AB7F7A"/>
    <w:rsid w:val="00AC0814"/>
    <w:rsid w:val="00AC0B92"/>
    <w:rsid w:val="00AC0CBE"/>
    <w:rsid w:val="00AC0D07"/>
    <w:rsid w:val="00AC137D"/>
    <w:rsid w:val="00AC138C"/>
    <w:rsid w:val="00AC173B"/>
    <w:rsid w:val="00AC18E1"/>
    <w:rsid w:val="00AC1AAE"/>
    <w:rsid w:val="00AC1F61"/>
    <w:rsid w:val="00AC2A0D"/>
    <w:rsid w:val="00AC2D5D"/>
    <w:rsid w:val="00AC34FF"/>
    <w:rsid w:val="00AC36EB"/>
    <w:rsid w:val="00AC3766"/>
    <w:rsid w:val="00AC387D"/>
    <w:rsid w:val="00AC3D31"/>
    <w:rsid w:val="00AC4064"/>
    <w:rsid w:val="00AC4089"/>
    <w:rsid w:val="00AC40F7"/>
    <w:rsid w:val="00AC42F4"/>
    <w:rsid w:val="00AC52E8"/>
    <w:rsid w:val="00AC54EF"/>
    <w:rsid w:val="00AC55F4"/>
    <w:rsid w:val="00AC59CB"/>
    <w:rsid w:val="00AC5E8F"/>
    <w:rsid w:val="00AC60FB"/>
    <w:rsid w:val="00AC6933"/>
    <w:rsid w:val="00AC69E7"/>
    <w:rsid w:val="00AC6F28"/>
    <w:rsid w:val="00AC7192"/>
    <w:rsid w:val="00AC7278"/>
    <w:rsid w:val="00AC74CE"/>
    <w:rsid w:val="00AC77C5"/>
    <w:rsid w:val="00AC77CF"/>
    <w:rsid w:val="00AC78F5"/>
    <w:rsid w:val="00AC7AEA"/>
    <w:rsid w:val="00AC7C28"/>
    <w:rsid w:val="00AC7D01"/>
    <w:rsid w:val="00AD000A"/>
    <w:rsid w:val="00AD017E"/>
    <w:rsid w:val="00AD0AF0"/>
    <w:rsid w:val="00AD0DDB"/>
    <w:rsid w:val="00AD1477"/>
    <w:rsid w:val="00AD161A"/>
    <w:rsid w:val="00AD1772"/>
    <w:rsid w:val="00AD17AB"/>
    <w:rsid w:val="00AD1946"/>
    <w:rsid w:val="00AD1C9C"/>
    <w:rsid w:val="00AD247B"/>
    <w:rsid w:val="00AD2504"/>
    <w:rsid w:val="00AD2814"/>
    <w:rsid w:val="00AD2B48"/>
    <w:rsid w:val="00AD3982"/>
    <w:rsid w:val="00AD3AF5"/>
    <w:rsid w:val="00AD3C22"/>
    <w:rsid w:val="00AD3E97"/>
    <w:rsid w:val="00AD45CE"/>
    <w:rsid w:val="00AD47F4"/>
    <w:rsid w:val="00AD49B3"/>
    <w:rsid w:val="00AD4B02"/>
    <w:rsid w:val="00AD4B84"/>
    <w:rsid w:val="00AD4D5F"/>
    <w:rsid w:val="00AD539A"/>
    <w:rsid w:val="00AD578E"/>
    <w:rsid w:val="00AD5C40"/>
    <w:rsid w:val="00AD5C83"/>
    <w:rsid w:val="00AD5DD6"/>
    <w:rsid w:val="00AD6352"/>
    <w:rsid w:val="00AD69E4"/>
    <w:rsid w:val="00AD6BE7"/>
    <w:rsid w:val="00AD7023"/>
    <w:rsid w:val="00AD7468"/>
    <w:rsid w:val="00AE0134"/>
    <w:rsid w:val="00AE0301"/>
    <w:rsid w:val="00AE0A3B"/>
    <w:rsid w:val="00AE0CFA"/>
    <w:rsid w:val="00AE0D79"/>
    <w:rsid w:val="00AE164E"/>
    <w:rsid w:val="00AE1676"/>
    <w:rsid w:val="00AE17C8"/>
    <w:rsid w:val="00AE192B"/>
    <w:rsid w:val="00AE1D49"/>
    <w:rsid w:val="00AE1EBC"/>
    <w:rsid w:val="00AE1F9D"/>
    <w:rsid w:val="00AE1FA5"/>
    <w:rsid w:val="00AE2203"/>
    <w:rsid w:val="00AE26D0"/>
    <w:rsid w:val="00AE2A2A"/>
    <w:rsid w:val="00AE2B84"/>
    <w:rsid w:val="00AE2BC4"/>
    <w:rsid w:val="00AE3485"/>
    <w:rsid w:val="00AE36A1"/>
    <w:rsid w:val="00AE3778"/>
    <w:rsid w:val="00AE37C4"/>
    <w:rsid w:val="00AE3E5B"/>
    <w:rsid w:val="00AE4557"/>
    <w:rsid w:val="00AE48E1"/>
    <w:rsid w:val="00AE4A2A"/>
    <w:rsid w:val="00AE4A5F"/>
    <w:rsid w:val="00AE4CAE"/>
    <w:rsid w:val="00AE4E66"/>
    <w:rsid w:val="00AE5443"/>
    <w:rsid w:val="00AE5698"/>
    <w:rsid w:val="00AE58B7"/>
    <w:rsid w:val="00AE593E"/>
    <w:rsid w:val="00AE5D83"/>
    <w:rsid w:val="00AE5DC1"/>
    <w:rsid w:val="00AE63E8"/>
    <w:rsid w:val="00AE648A"/>
    <w:rsid w:val="00AE6565"/>
    <w:rsid w:val="00AE6908"/>
    <w:rsid w:val="00AE6B81"/>
    <w:rsid w:val="00AE70E1"/>
    <w:rsid w:val="00AE718B"/>
    <w:rsid w:val="00AE71D4"/>
    <w:rsid w:val="00AE7358"/>
    <w:rsid w:val="00AE77BC"/>
    <w:rsid w:val="00AE7B84"/>
    <w:rsid w:val="00AE7F19"/>
    <w:rsid w:val="00AF00AE"/>
    <w:rsid w:val="00AF0AB9"/>
    <w:rsid w:val="00AF0CEE"/>
    <w:rsid w:val="00AF1004"/>
    <w:rsid w:val="00AF10CC"/>
    <w:rsid w:val="00AF1174"/>
    <w:rsid w:val="00AF1AEA"/>
    <w:rsid w:val="00AF1DCA"/>
    <w:rsid w:val="00AF2A76"/>
    <w:rsid w:val="00AF2C88"/>
    <w:rsid w:val="00AF30C7"/>
    <w:rsid w:val="00AF33D4"/>
    <w:rsid w:val="00AF3479"/>
    <w:rsid w:val="00AF3B67"/>
    <w:rsid w:val="00AF40F3"/>
    <w:rsid w:val="00AF4869"/>
    <w:rsid w:val="00AF4B97"/>
    <w:rsid w:val="00AF4C7F"/>
    <w:rsid w:val="00AF4E4E"/>
    <w:rsid w:val="00AF5684"/>
    <w:rsid w:val="00AF5A85"/>
    <w:rsid w:val="00AF5AE4"/>
    <w:rsid w:val="00AF5C38"/>
    <w:rsid w:val="00AF5FD9"/>
    <w:rsid w:val="00AF6058"/>
    <w:rsid w:val="00AF6375"/>
    <w:rsid w:val="00AF670F"/>
    <w:rsid w:val="00AF70A4"/>
    <w:rsid w:val="00AF72EB"/>
    <w:rsid w:val="00AF7C67"/>
    <w:rsid w:val="00AF7C6F"/>
    <w:rsid w:val="00AF7D50"/>
    <w:rsid w:val="00B00092"/>
    <w:rsid w:val="00B001CE"/>
    <w:rsid w:val="00B008C2"/>
    <w:rsid w:val="00B00909"/>
    <w:rsid w:val="00B00B0C"/>
    <w:rsid w:val="00B011EC"/>
    <w:rsid w:val="00B01236"/>
    <w:rsid w:val="00B01450"/>
    <w:rsid w:val="00B01520"/>
    <w:rsid w:val="00B01662"/>
    <w:rsid w:val="00B01722"/>
    <w:rsid w:val="00B017A6"/>
    <w:rsid w:val="00B01CE8"/>
    <w:rsid w:val="00B01D99"/>
    <w:rsid w:val="00B022D4"/>
    <w:rsid w:val="00B02820"/>
    <w:rsid w:val="00B028DE"/>
    <w:rsid w:val="00B035F5"/>
    <w:rsid w:val="00B037F3"/>
    <w:rsid w:val="00B039CF"/>
    <w:rsid w:val="00B03DCB"/>
    <w:rsid w:val="00B049C2"/>
    <w:rsid w:val="00B04B17"/>
    <w:rsid w:val="00B04D53"/>
    <w:rsid w:val="00B04E3B"/>
    <w:rsid w:val="00B04EC7"/>
    <w:rsid w:val="00B04FB5"/>
    <w:rsid w:val="00B05AD8"/>
    <w:rsid w:val="00B05BCC"/>
    <w:rsid w:val="00B05EE8"/>
    <w:rsid w:val="00B062DA"/>
    <w:rsid w:val="00B06507"/>
    <w:rsid w:val="00B06583"/>
    <w:rsid w:val="00B065A6"/>
    <w:rsid w:val="00B06C79"/>
    <w:rsid w:val="00B07029"/>
    <w:rsid w:val="00B07711"/>
    <w:rsid w:val="00B07EE8"/>
    <w:rsid w:val="00B10348"/>
    <w:rsid w:val="00B105D3"/>
    <w:rsid w:val="00B108D0"/>
    <w:rsid w:val="00B11150"/>
    <w:rsid w:val="00B111E3"/>
    <w:rsid w:val="00B113DD"/>
    <w:rsid w:val="00B11E93"/>
    <w:rsid w:val="00B12051"/>
    <w:rsid w:val="00B12076"/>
    <w:rsid w:val="00B121B8"/>
    <w:rsid w:val="00B12297"/>
    <w:rsid w:val="00B122A4"/>
    <w:rsid w:val="00B122F1"/>
    <w:rsid w:val="00B12433"/>
    <w:rsid w:val="00B12A3B"/>
    <w:rsid w:val="00B12C7F"/>
    <w:rsid w:val="00B12ED7"/>
    <w:rsid w:val="00B1348A"/>
    <w:rsid w:val="00B13AD2"/>
    <w:rsid w:val="00B13C5A"/>
    <w:rsid w:val="00B13ECD"/>
    <w:rsid w:val="00B14574"/>
    <w:rsid w:val="00B15857"/>
    <w:rsid w:val="00B15882"/>
    <w:rsid w:val="00B159C0"/>
    <w:rsid w:val="00B15A26"/>
    <w:rsid w:val="00B15A31"/>
    <w:rsid w:val="00B16422"/>
    <w:rsid w:val="00B17229"/>
    <w:rsid w:val="00B172C9"/>
    <w:rsid w:val="00B17C22"/>
    <w:rsid w:val="00B17CD5"/>
    <w:rsid w:val="00B2019E"/>
    <w:rsid w:val="00B20532"/>
    <w:rsid w:val="00B20797"/>
    <w:rsid w:val="00B20BD9"/>
    <w:rsid w:val="00B20C73"/>
    <w:rsid w:val="00B20E9A"/>
    <w:rsid w:val="00B20FFA"/>
    <w:rsid w:val="00B2127D"/>
    <w:rsid w:val="00B21366"/>
    <w:rsid w:val="00B218FF"/>
    <w:rsid w:val="00B21B1E"/>
    <w:rsid w:val="00B21B46"/>
    <w:rsid w:val="00B21D21"/>
    <w:rsid w:val="00B21EAA"/>
    <w:rsid w:val="00B22452"/>
    <w:rsid w:val="00B225A3"/>
    <w:rsid w:val="00B22E18"/>
    <w:rsid w:val="00B22F0E"/>
    <w:rsid w:val="00B2323A"/>
    <w:rsid w:val="00B23854"/>
    <w:rsid w:val="00B2393D"/>
    <w:rsid w:val="00B23F9C"/>
    <w:rsid w:val="00B23FC4"/>
    <w:rsid w:val="00B24459"/>
    <w:rsid w:val="00B24623"/>
    <w:rsid w:val="00B248BF"/>
    <w:rsid w:val="00B24E7D"/>
    <w:rsid w:val="00B25087"/>
    <w:rsid w:val="00B25145"/>
    <w:rsid w:val="00B252C6"/>
    <w:rsid w:val="00B25381"/>
    <w:rsid w:val="00B25C2F"/>
    <w:rsid w:val="00B25E8A"/>
    <w:rsid w:val="00B264FB"/>
    <w:rsid w:val="00B2651D"/>
    <w:rsid w:val="00B266CA"/>
    <w:rsid w:val="00B26735"/>
    <w:rsid w:val="00B26C1E"/>
    <w:rsid w:val="00B26E72"/>
    <w:rsid w:val="00B26F55"/>
    <w:rsid w:val="00B27531"/>
    <w:rsid w:val="00B2768D"/>
    <w:rsid w:val="00B27B13"/>
    <w:rsid w:val="00B27B59"/>
    <w:rsid w:val="00B301AA"/>
    <w:rsid w:val="00B30322"/>
    <w:rsid w:val="00B3164F"/>
    <w:rsid w:val="00B31B00"/>
    <w:rsid w:val="00B31E5C"/>
    <w:rsid w:val="00B32877"/>
    <w:rsid w:val="00B3295C"/>
    <w:rsid w:val="00B32A08"/>
    <w:rsid w:val="00B32A7B"/>
    <w:rsid w:val="00B32D71"/>
    <w:rsid w:val="00B32F48"/>
    <w:rsid w:val="00B32F73"/>
    <w:rsid w:val="00B32FA0"/>
    <w:rsid w:val="00B33049"/>
    <w:rsid w:val="00B338D1"/>
    <w:rsid w:val="00B3395D"/>
    <w:rsid w:val="00B33D73"/>
    <w:rsid w:val="00B348EE"/>
    <w:rsid w:val="00B34C40"/>
    <w:rsid w:val="00B34FA1"/>
    <w:rsid w:val="00B3501A"/>
    <w:rsid w:val="00B35718"/>
    <w:rsid w:val="00B3577C"/>
    <w:rsid w:val="00B35821"/>
    <w:rsid w:val="00B3583A"/>
    <w:rsid w:val="00B364BD"/>
    <w:rsid w:val="00B36708"/>
    <w:rsid w:val="00B36E75"/>
    <w:rsid w:val="00B3728F"/>
    <w:rsid w:val="00B37DE2"/>
    <w:rsid w:val="00B40331"/>
    <w:rsid w:val="00B4041B"/>
    <w:rsid w:val="00B40548"/>
    <w:rsid w:val="00B40659"/>
    <w:rsid w:val="00B4181E"/>
    <w:rsid w:val="00B41913"/>
    <w:rsid w:val="00B41A83"/>
    <w:rsid w:val="00B41D36"/>
    <w:rsid w:val="00B42230"/>
    <w:rsid w:val="00B422AB"/>
    <w:rsid w:val="00B42767"/>
    <w:rsid w:val="00B42DF5"/>
    <w:rsid w:val="00B43360"/>
    <w:rsid w:val="00B436EB"/>
    <w:rsid w:val="00B43968"/>
    <w:rsid w:val="00B43A68"/>
    <w:rsid w:val="00B43FE2"/>
    <w:rsid w:val="00B441A2"/>
    <w:rsid w:val="00B441F5"/>
    <w:rsid w:val="00B44463"/>
    <w:rsid w:val="00B4491E"/>
    <w:rsid w:val="00B44FF3"/>
    <w:rsid w:val="00B45098"/>
    <w:rsid w:val="00B452AA"/>
    <w:rsid w:val="00B454B8"/>
    <w:rsid w:val="00B45972"/>
    <w:rsid w:val="00B46037"/>
    <w:rsid w:val="00B461D0"/>
    <w:rsid w:val="00B462D2"/>
    <w:rsid w:val="00B46652"/>
    <w:rsid w:val="00B46686"/>
    <w:rsid w:val="00B46F1A"/>
    <w:rsid w:val="00B46FBD"/>
    <w:rsid w:val="00B47056"/>
    <w:rsid w:val="00B4722D"/>
    <w:rsid w:val="00B47E67"/>
    <w:rsid w:val="00B47FD9"/>
    <w:rsid w:val="00B5055D"/>
    <w:rsid w:val="00B50B8A"/>
    <w:rsid w:val="00B50F34"/>
    <w:rsid w:val="00B514EA"/>
    <w:rsid w:val="00B51F45"/>
    <w:rsid w:val="00B521AD"/>
    <w:rsid w:val="00B5246A"/>
    <w:rsid w:val="00B5255F"/>
    <w:rsid w:val="00B52B2E"/>
    <w:rsid w:val="00B52BDA"/>
    <w:rsid w:val="00B53074"/>
    <w:rsid w:val="00B533DD"/>
    <w:rsid w:val="00B53648"/>
    <w:rsid w:val="00B5384D"/>
    <w:rsid w:val="00B53E46"/>
    <w:rsid w:val="00B53FF3"/>
    <w:rsid w:val="00B545C1"/>
    <w:rsid w:val="00B55A00"/>
    <w:rsid w:val="00B5652F"/>
    <w:rsid w:val="00B567AD"/>
    <w:rsid w:val="00B56F34"/>
    <w:rsid w:val="00B57553"/>
    <w:rsid w:val="00B57668"/>
    <w:rsid w:val="00B579C3"/>
    <w:rsid w:val="00B57AC6"/>
    <w:rsid w:val="00B57AF0"/>
    <w:rsid w:val="00B57D70"/>
    <w:rsid w:val="00B57FBB"/>
    <w:rsid w:val="00B604E5"/>
    <w:rsid w:val="00B6051C"/>
    <w:rsid w:val="00B6067B"/>
    <w:rsid w:val="00B60882"/>
    <w:rsid w:val="00B60B84"/>
    <w:rsid w:val="00B6177E"/>
    <w:rsid w:val="00B62190"/>
    <w:rsid w:val="00B62261"/>
    <w:rsid w:val="00B622E7"/>
    <w:rsid w:val="00B62446"/>
    <w:rsid w:val="00B624F1"/>
    <w:rsid w:val="00B62655"/>
    <w:rsid w:val="00B626F5"/>
    <w:rsid w:val="00B62954"/>
    <w:rsid w:val="00B62ADD"/>
    <w:rsid w:val="00B62B04"/>
    <w:rsid w:val="00B6318F"/>
    <w:rsid w:val="00B63202"/>
    <w:rsid w:val="00B63A19"/>
    <w:rsid w:val="00B641D2"/>
    <w:rsid w:val="00B646EA"/>
    <w:rsid w:val="00B6473C"/>
    <w:rsid w:val="00B648B7"/>
    <w:rsid w:val="00B64966"/>
    <w:rsid w:val="00B64FDA"/>
    <w:rsid w:val="00B65287"/>
    <w:rsid w:val="00B655D6"/>
    <w:rsid w:val="00B65AF3"/>
    <w:rsid w:val="00B65E2F"/>
    <w:rsid w:val="00B65F8B"/>
    <w:rsid w:val="00B660F5"/>
    <w:rsid w:val="00B66A6E"/>
    <w:rsid w:val="00B67DB7"/>
    <w:rsid w:val="00B67F02"/>
    <w:rsid w:val="00B705D1"/>
    <w:rsid w:val="00B707BB"/>
    <w:rsid w:val="00B70B7E"/>
    <w:rsid w:val="00B70B8F"/>
    <w:rsid w:val="00B71136"/>
    <w:rsid w:val="00B7126E"/>
    <w:rsid w:val="00B712A3"/>
    <w:rsid w:val="00B714D9"/>
    <w:rsid w:val="00B716FE"/>
    <w:rsid w:val="00B71A57"/>
    <w:rsid w:val="00B71C6E"/>
    <w:rsid w:val="00B71C9B"/>
    <w:rsid w:val="00B721FB"/>
    <w:rsid w:val="00B722AE"/>
    <w:rsid w:val="00B726D9"/>
    <w:rsid w:val="00B72E97"/>
    <w:rsid w:val="00B72FE3"/>
    <w:rsid w:val="00B734F7"/>
    <w:rsid w:val="00B7370A"/>
    <w:rsid w:val="00B73AE0"/>
    <w:rsid w:val="00B73B99"/>
    <w:rsid w:val="00B7401F"/>
    <w:rsid w:val="00B741C8"/>
    <w:rsid w:val="00B7443F"/>
    <w:rsid w:val="00B74479"/>
    <w:rsid w:val="00B745CD"/>
    <w:rsid w:val="00B749BA"/>
    <w:rsid w:val="00B75298"/>
    <w:rsid w:val="00B75533"/>
    <w:rsid w:val="00B757B2"/>
    <w:rsid w:val="00B75D31"/>
    <w:rsid w:val="00B76008"/>
    <w:rsid w:val="00B76560"/>
    <w:rsid w:val="00B768B2"/>
    <w:rsid w:val="00B76E7D"/>
    <w:rsid w:val="00B772A3"/>
    <w:rsid w:val="00B800D1"/>
    <w:rsid w:val="00B807BF"/>
    <w:rsid w:val="00B80840"/>
    <w:rsid w:val="00B808F4"/>
    <w:rsid w:val="00B812CA"/>
    <w:rsid w:val="00B812D9"/>
    <w:rsid w:val="00B81485"/>
    <w:rsid w:val="00B815A9"/>
    <w:rsid w:val="00B81862"/>
    <w:rsid w:val="00B81A9F"/>
    <w:rsid w:val="00B81BC1"/>
    <w:rsid w:val="00B81C4F"/>
    <w:rsid w:val="00B81C62"/>
    <w:rsid w:val="00B81D13"/>
    <w:rsid w:val="00B81D19"/>
    <w:rsid w:val="00B82063"/>
    <w:rsid w:val="00B828D8"/>
    <w:rsid w:val="00B82D81"/>
    <w:rsid w:val="00B82F76"/>
    <w:rsid w:val="00B832BA"/>
    <w:rsid w:val="00B845DF"/>
    <w:rsid w:val="00B847EA"/>
    <w:rsid w:val="00B849B6"/>
    <w:rsid w:val="00B84AC0"/>
    <w:rsid w:val="00B84CB9"/>
    <w:rsid w:val="00B84E59"/>
    <w:rsid w:val="00B8508B"/>
    <w:rsid w:val="00B8524D"/>
    <w:rsid w:val="00B860F2"/>
    <w:rsid w:val="00B86937"/>
    <w:rsid w:val="00B86CF1"/>
    <w:rsid w:val="00B86DE0"/>
    <w:rsid w:val="00B8766F"/>
    <w:rsid w:val="00B9016C"/>
    <w:rsid w:val="00B90F78"/>
    <w:rsid w:val="00B912BC"/>
    <w:rsid w:val="00B916ED"/>
    <w:rsid w:val="00B91775"/>
    <w:rsid w:val="00B91B66"/>
    <w:rsid w:val="00B92A32"/>
    <w:rsid w:val="00B92D3E"/>
    <w:rsid w:val="00B93713"/>
    <w:rsid w:val="00B93788"/>
    <w:rsid w:val="00B93ADE"/>
    <w:rsid w:val="00B93EB8"/>
    <w:rsid w:val="00B9406B"/>
    <w:rsid w:val="00B940C8"/>
    <w:rsid w:val="00B944D6"/>
    <w:rsid w:val="00B94709"/>
    <w:rsid w:val="00B948F5"/>
    <w:rsid w:val="00B94C83"/>
    <w:rsid w:val="00B951D3"/>
    <w:rsid w:val="00B952AA"/>
    <w:rsid w:val="00B9540A"/>
    <w:rsid w:val="00B9555D"/>
    <w:rsid w:val="00B95B2A"/>
    <w:rsid w:val="00B95F34"/>
    <w:rsid w:val="00B95F77"/>
    <w:rsid w:val="00B96944"/>
    <w:rsid w:val="00B9698F"/>
    <w:rsid w:val="00B969CD"/>
    <w:rsid w:val="00B96A26"/>
    <w:rsid w:val="00B96C65"/>
    <w:rsid w:val="00B970B0"/>
    <w:rsid w:val="00B971E9"/>
    <w:rsid w:val="00B97434"/>
    <w:rsid w:val="00B97436"/>
    <w:rsid w:val="00B97732"/>
    <w:rsid w:val="00B97C84"/>
    <w:rsid w:val="00BA00B5"/>
    <w:rsid w:val="00BA0384"/>
    <w:rsid w:val="00BA03F8"/>
    <w:rsid w:val="00BA046F"/>
    <w:rsid w:val="00BA07C1"/>
    <w:rsid w:val="00BA09DD"/>
    <w:rsid w:val="00BA0E14"/>
    <w:rsid w:val="00BA0E63"/>
    <w:rsid w:val="00BA12BE"/>
    <w:rsid w:val="00BA131A"/>
    <w:rsid w:val="00BA146A"/>
    <w:rsid w:val="00BA1497"/>
    <w:rsid w:val="00BA1619"/>
    <w:rsid w:val="00BA1809"/>
    <w:rsid w:val="00BA189D"/>
    <w:rsid w:val="00BA25D7"/>
    <w:rsid w:val="00BA25FA"/>
    <w:rsid w:val="00BA2686"/>
    <w:rsid w:val="00BA26DD"/>
    <w:rsid w:val="00BA298B"/>
    <w:rsid w:val="00BA29C8"/>
    <w:rsid w:val="00BA2A1E"/>
    <w:rsid w:val="00BA2B8A"/>
    <w:rsid w:val="00BA2CB4"/>
    <w:rsid w:val="00BA2F7C"/>
    <w:rsid w:val="00BA3500"/>
    <w:rsid w:val="00BA3D4A"/>
    <w:rsid w:val="00BA3FBB"/>
    <w:rsid w:val="00BA4086"/>
    <w:rsid w:val="00BA42D1"/>
    <w:rsid w:val="00BA4501"/>
    <w:rsid w:val="00BA47FD"/>
    <w:rsid w:val="00BA4BDB"/>
    <w:rsid w:val="00BA53AE"/>
    <w:rsid w:val="00BA5A16"/>
    <w:rsid w:val="00BA5BD2"/>
    <w:rsid w:val="00BA5D9F"/>
    <w:rsid w:val="00BA5ED1"/>
    <w:rsid w:val="00BA61E5"/>
    <w:rsid w:val="00BA6538"/>
    <w:rsid w:val="00BA6FFE"/>
    <w:rsid w:val="00BA7294"/>
    <w:rsid w:val="00BA7B69"/>
    <w:rsid w:val="00BA7BAC"/>
    <w:rsid w:val="00BA7BB7"/>
    <w:rsid w:val="00BA7C1D"/>
    <w:rsid w:val="00BA7DF2"/>
    <w:rsid w:val="00BA7F81"/>
    <w:rsid w:val="00BA7FCD"/>
    <w:rsid w:val="00BB0251"/>
    <w:rsid w:val="00BB0282"/>
    <w:rsid w:val="00BB0AEA"/>
    <w:rsid w:val="00BB105B"/>
    <w:rsid w:val="00BB10F8"/>
    <w:rsid w:val="00BB1307"/>
    <w:rsid w:val="00BB1393"/>
    <w:rsid w:val="00BB18EE"/>
    <w:rsid w:val="00BB1979"/>
    <w:rsid w:val="00BB1AE1"/>
    <w:rsid w:val="00BB1D0E"/>
    <w:rsid w:val="00BB1E47"/>
    <w:rsid w:val="00BB1EB9"/>
    <w:rsid w:val="00BB26E0"/>
    <w:rsid w:val="00BB2791"/>
    <w:rsid w:val="00BB2949"/>
    <w:rsid w:val="00BB29FC"/>
    <w:rsid w:val="00BB2F1C"/>
    <w:rsid w:val="00BB3073"/>
    <w:rsid w:val="00BB31BA"/>
    <w:rsid w:val="00BB3241"/>
    <w:rsid w:val="00BB324E"/>
    <w:rsid w:val="00BB357A"/>
    <w:rsid w:val="00BB3B38"/>
    <w:rsid w:val="00BB3C8E"/>
    <w:rsid w:val="00BB3D78"/>
    <w:rsid w:val="00BB3EA1"/>
    <w:rsid w:val="00BB3F20"/>
    <w:rsid w:val="00BB4188"/>
    <w:rsid w:val="00BB4B9C"/>
    <w:rsid w:val="00BB62BA"/>
    <w:rsid w:val="00BB6721"/>
    <w:rsid w:val="00BB6AA5"/>
    <w:rsid w:val="00BB6B1B"/>
    <w:rsid w:val="00BB6D0A"/>
    <w:rsid w:val="00BB79E6"/>
    <w:rsid w:val="00BC0250"/>
    <w:rsid w:val="00BC02E0"/>
    <w:rsid w:val="00BC02E5"/>
    <w:rsid w:val="00BC07EF"/>
    <w:rsid w:val="00BC099D"/>
    <w:rsid w:val="00BC09FD"/>
    <w:rsid w:val="00BC0C68"/>
    <w:rsid w:val="00BC0C8C"/>
    <w:rsid w:val="00BC0FFC"/>
    <w:rsid w:val="00BC1787"/>
    <w:rsid w:val="00BC1C2D"/>
    <w:rsid w:val="00BC1CAA"/>
    <w:rsid w:val="00BC1E01"/>
    <w:rsid w:val="00BC2486"/>
    <w:rsid w:val="00BC253F"/>
    <w:rsid w:val="00BC2941"/>
    <w:rsid w:val="00BC2DDD"/>
    <w:rsid w:val="00BC3314"/>
    <w:rsid w:val="00BC3887"/>
    <w:rsid w:val="00BC3B11"/>
    <w:rsid w:val="00BC3C3A"/>
    <w:rsid w:val="00BC3F63"/>
    <w:rsid w:val="00BC4110"/>
    <w:rsid w:val="00BC4419"/>
    <w:rsid w:val="00BC466F"/>
    <w:rsid w:val="00BC4857"/>
    <w:rsid w:val="00BC4861"/>
    <w:rsid w:val="00BC4C99"/>
    <w:rsid w:val="00BC4D13"/>
    <w:rsid w:val="00BC4D36"/>
    <w:rsid w:val="00BC52B9"/>
    <w:rsid w:val="00BC5CCA"/>
    <w:rsid w:val="00BC5DDC"/>
    <w:rsid w:val="00BC5E5A"/>
    <w:rsid w:val="00BC63FF"/>
    <w:rsid w:val="00BC69AD"/>
    <w:rsid w:val="00BC6B5F"/>
    <w:rsid w:val="00BC6BA4"/>
    <w:rsid w:val="00BC7154"/>
    <w:rsid w:val="00BC799A"/>
    <w:rsid w:val="00BC7AA2"/>
    <w:rsid w:val="00BD09F2"/>
    <w:rsid w:val="00BD0A1A"/>
    <w:rsid w:val="00BD0DEF"/>
    <w:rsid w:val="00BD1220"/>
    <w:rsid w:val="00BD124A"/>
    <w:rsid w:val="00BD12A5"/>
    <w:rsid w:val="00BD12EC"/>
    <w:rsid w:val="00BD1465"/>
    <w:rsid w:val="00BD1A86"/>
    <w:rsid w:val="00BD1CBA"/>
    <w:rsid w:val="00BD1E15"/>
    <w:rsid w:val="00BD21D2"/>
    <w:rsid w:val="00BD29D7"/>
    <w:rsid w:val="00BD2C9F"/>
    <w:rsid w:val="00BD2EDD"/>
    <w:rsid w:val="00BD2EF0"/>
    <w:rsid w:val="00BD3233"/>
    <w:rsid w:val="00BD35AA"/>
    <w:rsid w:val="00BD3729"/>
    <w:rsid w:val="00BD376E"/>
    <w:rsid w:val="00BD3A90"/>
    <w:rsid w:val="00BD3C1E"/>
    <w:rsid w:val="00BD3F87"/>
    <w:rsid w:val="00BD4836"/>
    <w:rsid w:val="00BD4B2F"/>
    <w:rsid w:val="00BD568F"/>
    <w:rsid w:val="00BD5847"/>
    <w:rsid w:val="00BD5900"/>
    <w:rsid w:val="00BD59E5"/>
    <w:rsid w:val="00BD5AC1"/>
    <w:rsid w:val="00BD5B32"/>
    <w:rsid w:val="00BD601E"/>
    <w:rsid w:val="00BD6B9B"/>
    <w:rsid w:val="00BD6EED"/>
    <w:rsid w:val="00BD7488"/>
    <w:rsid w:val="00BD74E6"/>
    <w:rsid w:val="00BD75B1"/>
    <w:rsid w:val="00BD7631"/>
    <w:rsid w:val="00BD77BD"/>
    <w:rsid w:val="00BE0562"/>
    <w:rsid w:val="00BE0607"/>
    <w:rsid w:val="00BE0890"/>
    <w:rsid w:val="00BE0A7F"/>
    <w:rsid w:val="00BE0AED"/>
    <w:rsid w:val="00BE0D91"/>
    <w:rsid w:val="00BE1769"/>
    <w:rsid w:val="00BE17E1"/>
    <w:rsid w:val="00BE209E"/>
    <w:rsid w:val="00BE2426"/>
    <w:rsid w:val="00BE253E"/>
    <w:rsid w:val="00BE3143"/>
    <w:rsid w:val="00BE31BE"/>
    <w:rsid w:val="00BE3214"/>
    <w:rsid w:val="00BE3837"/>
    <w:rsid w:val="00BE3939"/>
    <w:rsid w:val="00BE3964"/>
    <w:rsid w:val="00BE3CA7"/>
    <w:rsid w:val="00BE3E53"/>
    <w:rsid w:val="00BE432B"/>
    <w:rsid w:val="00BE4D81"/>
    <w:rsid w:val="00BE4DAB"/>
    <w:rsid w:val="00BE4F88"/>
    <w:rsid w:val="00BE5610"/>
    <w:rsid w:val="00BE5903"/>
    <w:rsid w:val="00BE5906"/>
    <w:rsid w:val="00BE5B65"/>
    <w:rsid w:val="00BE5E17"/>
    <w:rsid w:val="00BE5ECF"/>
    <w:rsid w:val="00BE5FC9"/>
    <w:rsid w:val="00BE6771"/>
    <w:rsid w:val="00BE6FAE"/>
    <w:rsid w:val="00BE6FEC"/>
    <w:rsid w:val="00BE7144"/>
    <w:rsid w:val="00BE7556"/>
    <w:rsid w:val="00BE755D"/>
    <w:rsid w:val="00BE776B"/>
    <w:rsid w:val="00BF00C7"/>
    <w:rsid w:val="00BF0789"/>
    <w:rsid w:val="00BF0C0A"/>
    <w:rsid w:val="00BF1264"/>
    <w:rsid w:val="00BF135E"/>
    <w:rsid w:val="00BF1B8C"/>
    <w:rsid w:val="00BF1B9B"/>
    <w:rsid w:val="00BF1E11"/>
    <w:rsid w:val="00BF1FD2"/>
    <w:rsid w:val="00BF2164"/>
    <w:rsid w:val="00BF217F"/>
    <w:rsid w:val="00BF24A9"/>
    <w:rsid w:val="00BF2566"/>
    <w:rsid w:val="00BF2BFE"/>
    <w:rsid w:val="00BF2C33"/>
    <w:rsid w:val="00BF2EAE"/>
    <w:rsid w:val="00BF312A"/>
    <w:rsid w:val="00BF35D9"/>
    <w:rsid w:val="00BF37A0"/>
    <w:rsid w:val="00BF39BC"/>
    <w:rsid w:val="00BF3C6C"/>
    <w:rsid w:val="00BF3CCC"/>
    <w:rsid w:val="00BF4305"/>
    <w:rsid w:val="00BF435B"/>
    <w:rsid w:val="00BF4438"/>
    <w:rsid w:val="00BF4592"/>
    <w:rsid w:val="00BF466A"/>
    <w:rsid w:val="00BF48D0"/>
    <w:rsid w:val="00BF49CF"/>
    <w:rsid w:val="00BF4CDC"/>
    <w:rsid w:val="00BF52A2"/>
    <w:rsid w:val="00BF5503"/>
    <w:rsid w:val="00BF59C8"/>
    <w:rsid w:val="00BF59D8"/>
    <w:rsid w:val="00BF5E3B"/>
    <w:rsid w:val="00BF6843"/>
    <w:rsid w:val="00BF692D"/>
    <w:rsid w:val="00BF6EF1"/>
    <w:rsid w:val="00BF6FAA"/>
    <w:rsid w:val="00BF72AB"/>
    <w:rsid w:val="00BF7799"/>
    <w:rsid w:val="00BF77F1"/>
    <w:rsid w:val="00BF7CE1"/>
    <w:rsid w:val="00C0028A"/>
    <w:rsid w:val="00C00446"/>
    <w:rsid w:val="00C004FA"/>
    <w:rsid w:val="00C0086C"/>
    <w:rsid w:val="00C00E6E"/>
    <w:rsid w:val="00C01015"/>
    <w:rsid w:val="00C012A5"/>
    <w:rsid w:val="00C01368"/>
    <w:rsid w:val="00C016FA"/>
    <w:rsid w:val="00C01886"/>
    <w:rsid w:val="00C01F9C"/>
    <w:rsid w:val="00C0217E"/>
    <w:rsid w:val="00C02517"/>
    <w:rsid w:val="00C02927"/>
    <w:rsid w:val="00C02B50"/>
    <w:rsid w:val="00C02C5D"/>
    <w:rsid w:val="00C02D6B"/>
    <w:rsid w:val="00C03032"/>
    <w:rsid w:val="00C032C9"/>
    <w:rsid w:val="00C03648"/>
    <w:rsid w:val="00C038B6"/>
    <w:rsid w:val="00C039F0"/>
    <w:rsid w:val="00C03C0E"/>
    <w:rsid w:val="00C043C7"/>
    <w:rsid w:val="00C044C0"/>
    <w:rsid w:val="00C047FE"/>
    <w:rsid w:val="00C04970"/>
    <w:rsid w:val="00C04C70"/>
    <w:rsid w:val="00C04D8E"/>
    <w:rsid w:val="00C0549D"/>
    <w:rsid w:val="00C0553A"/>
    <w:rsid w:val="00C05650"/>
    <w:rsid w:val="00C05A4A"/>
    <w:rsid w:val="00C05CFD"/>
    <w:rsid w:val="00C05F01"/>
    <w:rsid w:val="00C06106"/>
    <w:rsid w:val="00C0627B"/>
    <w:rsid w:val="00C06C63"/>
    <w:rsid w:val="00C07220"/>
    <w:rsid w:val="00C07914"/>
    <w:rsid w:val="00C079C2"/>
    <w:rsid w:val="00C07A1D"/>
    <w:rsid w:val="00C07F8B"/>
    <w:rsid w:val="00C10007"/>
    <w:rsid w:val="00C10299"/>
    <w:rsid w:val="00C10EE7"/>
    <w:rsid w:val="00C110F7"/>
    <w:rsid w:val="00C1117D"/>
    <w:rsid w:val="00C1144C"/>
    <w:rsid w:val="00C11753"/>
    <w:rsid w:val="00C122B3"/>
    <w:rsid w:val="00C1237D"/>
    <w:rsid w:val="00C12672"/>
    <w:rsid w:val="00C12BDF"/>
    <w:rsid w:val="00C12FC5"/>
    <w:rsid w:val="00C13239"/>
    <w:rsid w:val="00C1341F"/>
    <w:rsid w:val="00C136D7"/>
    <w:rsid w:val="00C139A3"/>
    <w:rsid w:val="00C13FD0"/>
    <w:rsid w:val="00C147DA"/>
    <w:rsid w:val="00C14961"/>
    <w:rsid w:val="00C15520"/>
    <w:rsid w:val="00C157EE"/>
    <w:rsid w:val="00C15911"/>
    <w:rsid w:val="00C15BB9"/>
    <w:rsid w:val="00C163FC"/>
    <w:rsid w:val="00C16529"/>
    <w:rsid w:val="00C16BB3"/>
    <w:rsid w:val="00C16D58"/>
    <w:rsid w:val="00C16E53"/>
    <w:rsid w:val="00C1750B"/>
    <w:rsid w:val="00C201ED"/>
    <w:rsid w:val="00C20AD3"/>
    <w:rsid w:val="00C20D46"/>
    <w:rsid w:val="00C20FC6"/>
    <w:rsid w:val="00C21088"/>
    <w:rsid w:val="00C2178C"/>
    <w:rsid w:val="00C22098"/>
    <w:rsid w:val="00C23174"/>
    <w:rsid w:val="00C2397C"/>
    <w:rsid w:val="00C23C70"/>
    <w:rsid w:val="00C23F56"/>
    <w:rsid w:val="00C241D9"/>
    <w:rsid w:val="00C247D4"/>
    <w:rsid w:val="00C24BE0"/>
    <w:rsid w:val="00C2524A"/>
    <w:rsid w:val="00C25998"/>
    <w:rsid w:val="00C25A55"/>
    <w:rsid w:val="00C25D2D"/>
    <w:rsid w:val="00C25E49"/>
    <w:rsid w:val="00C25FCD"/>
    <w:rsid w:val="00C261EE"/>
    <w:rsid w:val="00C2693E"/>
    <w:rsid w:val="00C269C7"/>
    <w:rsid w:val="00C26C6F"/>
    <w:rsid w:val="00C2710F"/>
    <w:rsid w:val="00C27174"/>
    <w:rsid w:val="00C275D6"/>
    <w:rsid w:val="00C278B7"/>
    <w:rsid w:val="00C2798D"/>
    <w:rsid w:val="00C27A7D"/>
    <w:rsid w:val="00C27B30"/>
    <w:rsid w:val="00C27B36"/>
    <w:rsid w:val="00C27B8B"/>
    <w:rsid w:val="00C3028A"/>
    <w:rsid w:val="00C30B70"/>
    <w:rsid w:val="00C30DAD"/>
    <w:rsid w:val="00C3115E"/>
    <w:rsid w:val="00C311DD"/>
    <w:rsid w:val="00C31B05"/>
    <w:rsid w:val="00C31B87"/>
    <w:rsid w:val="00C31D72"/>
    <w:rsid w:val="00C31E18"/>
    <w:rsid w:val="00C31E2A"/>
    <w:rsid w:val="00C31E87"/>
    <w:rsid w:val="00C320A5"/>
    <w:rsid w:val="00C3227A"/>
    <w:rsid w:val="00C3277C"/>
    <w:rsid w:val="00C328B6"/>
    <w:rsid w:val="00C32C1F"/>
    <w:rsid w:val="00C32EF1"/>
    <w:rsid w:val="00C33B6B"/>
    <w:rsid w:val="00C34423"/>
    <w:rsid w:val="00C34718"/>
    <w:rsid w:val="00C349B7"/>
    <w:rsid w:val="00C34E0C"/>
    <w:rsid w:val="00C34FA7"/>
    <w:rsid w:val="00C35193"/>
    <w:rsid w:val="00C3526A"/>
    <w:rsid w:val="00C357BF"/>
    <w:rsid w:val="00C35B5E"/>
    <w:rsid w:val="00C35B7A"/>
    <w:rsid w:val="00C35C41"/>
    <w:rsid w:val="00C35C64"/>
    <w:rsid w:val="00C36099"/>
    <w:rsid w:val="00C36323"/>
    <w:rsid w:val="00C365B8"/>
    <w:rsid w:val="00C36727"/>
    <w:rsid w:val="00C36A3A"/>
    <w:rsid w:val="00C36BA0"/>
    <w:rsid w:val="00C36DAE"/>
    <w:rsid w:val="00C36E50"/>
    <w:rsid w:val="00C36F9D"/>
    <w:rsid w:val="00C37834"/>
    <w:rsid w:val="00C40964"/>
    <w:rsid w:val="00C40B09"/>
    <w:rsid w:val="00C40BCB"/>
    <w:rsid w:val="00C40D1F"/>
    <w:rsid w:val="00C4135C"/>
    <w:rsid w:val="00C4144C"/>
    <w:rsid w:val="00C41453"/>
    <w:rsid w:val="00C414AF"/>
    <w:rsid w:val="00C41AD6"/>
    <w:rsid w:val="00C41CE5"/>
    <w:rsid w:val="00C41F9A"/>
    <w:rsid w:val="00C42323"/>
    <w:rsid w:val="00C42419"/>
    <w:rsid w:val="00C426AC"/>
    <w:rsid w:val="00C4272D"/>
    <w:rsid w:val="00C42926"/>
    <w:rsid w:val="00C43124"/>
    <w:rsid w:val="00C432E6"/>
    <w:rsid w:val="00C436B8"/>
    <w:rsid w:val="00C436D4"/>
    <w:rsid w:val="00C448C4"/>
    <w:rsid w:val="00C44D3A"/>
    <w:rsid w:val="00C44EF7"/>
    <w:rsid w:val="00C4529B"/>
    <w:rsid w:val="00C45A3E"/>
    <w:rsid w:val="00C46091"/>
    <w:rsid w:val="00C46400"/>
    <w:rsid w:val="00C46F49"/>
    <w:rsid w:val="00C47711"/>
    <w:rsid w:val="00C479C0"/>
    <w:rsid w:val="00C47C19"/>
    <w:rsid w:val="00C47DE5"/>
    <w:rsid w:val="00C5009E"/>
    <w:rsid w:val="00C500B7"/>
    <w:rsid w:val="00C501C9"/>
    <w:rsid w:val="00C503C8"/>
    <w:rsid w:val="00C5060F"/>
    <w:rsid w:val="00C50634"/>
    <w:rsid w:val="00C5092B"/>
    <w:rsid w:val="00C509C1"/>
    <w:rsid w:val="00C50B91"/>
    <w:rsid w:val="00C50EA8"/>
    <w:rsid w:val="00C51C52"/>
    <w:rsid w:val="00C51CF3"/>
    <w:rsid w:val="00C51F9A"/>
    <w:rsid w:val="00C51FF0"/>
    <w:rsid w:val="00C52277"/>
    <w:rsid w:val="00C523B1"/>
    <w:rsid w:val="00C5297E"/>
    <w:rsid w:val="00C52A15"/>
    <w:rsid w:val="00C52F1C"/>
    <w:rsid w:val="00C52FB6"/>
    <w:rsid w:val="00C53036"/>
    <w:rsid w:val="00C531FE"/>
    <w:rsid w:val="00C53718"/>
    <w:rsid w:val="00C5378B"/>
    <w:rsid w:val="00C537D9"/>
    <w:rsid w:val="00C53928"/>
    <w:rsid w:val="00C5476E"/>
    <w:rsid w:val="00C54790"/>
    <w:rsid w:val="00C54F67"/>
    <w:rsid w:val="00C55391"/>
    <w:rsid w:val="00C555BD"/>
    <w:rsid w:val="00C555D3"/>
    <w:rsid w:val="00C56138"/>
    <w:rsid w:val="00C566D1"/>
    <w:rsid w:val="00C56A51"/>
    <w:rsid w:val="00C571FE"/>
    <w:rsid w:val="00C57454"/>
    <w:rsid w:val="00C5749D"/>
    <w:rsid w:val="00C576B0"/>
    <w:rsid w:val="00C5792D"/>
    <w:rsid w:val="00C57A86"/>
    <w:rsid w:val="00C57B12"/>
    <w:rsid w:val="00C57B1E"/>
    <w:rsid w:val="00C57CB4"/>
    <w:rsid w:val="00C60115"/>
    <w:rsid w:val="00C60220"/>
    <w:rsid w:val="00C610C6"/>
    <w:rsid w:val="00C610D0"/>
    <w:rsid w:val="00C6112F"/>
    <w:rsid w:val="00C6135C"/>
    <w:rsid w:val="00C61B25"/>
    <w:rsid w:val="00C61E6F"/>
    <w:rsid w:val="00C6267F"/>
    <w:rsid w:val="00C628F7"/>
    <w:rsid w:val="00C629AB"/>
    <w:rsid w:val="00C62DA1"/>
    <w:rsid w:val="00C63099"/>
    <w:rsid w:val="00C635AE"/>
    <w:rsid w:val="00C63F7A"/>
    <w:rsid w:val="00C64080"/>
    <w:rsid w:val="00C642C1"/>
    <w:rsid w:val="00C6440E"/>
    <w:rsid w:val="00C647D2"/>
    <w:rsid w:val="00C64980"/>
    <w:rsid w:val="00C649C6"/>
    <w:rsid w:val="00C64A30"/>
    <w:rsid w:val="00C64AB0"/>
    <w:rsid w:val="00C65072"/>
    <w:rsid w:val="00C652B8"/>
    <w:rsid w:val="00C655A0"/>
    <w:rsid w:val="00C65613"/>
    <w:rsid w:val="00C65774"/>
    <w:rsid w:val="00C65831"/>
    <w:rsid w:val="00C6594D"/>
    <w:rsid w:val="00C659B4"/>
    <w:rsid w:val="00C665CE"/>
    <w:rsid w:val="00C667AB"/>
    <w:rsid w:val="00C66A3D"/>
    <w:rsid w:val="00C66A71"/>
    <w:rsid w:val="00C66BDD"/>
    <w:rsid w:val="00C66DCD"/>
    <w:rsid w:val="00C66E3F"/>
    <w:rsid w:val="00C67025"/>
    <w:rsid w:val="00C678AA"/>
    <w:rsid w:val="00C679C3"/>
    <w:rsid w:val="00C67AA8"/>
    <w:rsid w:val="00C702A1"/>
    <w:rsid w:val="00C70781"/>
    <w:rsid w:val="00C708EB"/>
    <w:rsid w:val="00C70990"/>
    <w:rsid w:val="00C71073"/>
    <w:rsid w:val="00C71085"/>
    <w:rsid w:val="00C71305"/>
    <w:rsid w:val="00C717CC"/>
    <w:rsid w:val="00C71877"/>
    <w:rsid w:val="00C71C29"/>
    <w:rsid w:val="00C7218E"/>
    <w:rsid w:val="00C724FF"/>
    <w:rsid w:val="00C72C56"/>
    <w:rsid w:val="00C72E8B"/>
    <w:rsid w:val="00C730FA"/>
    <w:rsid w:val="00C73410"/>
    <w:rsid w:val="00C734FE"/>
    <w:rsid w:val="00C74217"/>
    <w:rsid w:val="00C7429D"/>
    <w:rsid w:val="00C743CF"/>
    <w:rsid w:val="00C74DA0"/>
    <w:rsid w:val="00C74F26"/>
    <w:rsid w:val="00C753DA"/>
    <w:rsid w:val="00C759D0"/>
    <w:rsid w:val="00C75ABA"/>
    <w:rsid w:val="00C764E0"/>
    <w:rsid w:val="00C7663C"/>
    <w:rsid w:val="00C7691B"/>
    <w:rsid w:val="00C76D26"/>
    <w:rsid w:val="00C76EAE"/>
    <w:rsid w:val="00C770EC"/>
    <w:rsid w:val="00C776EA"/>
    <w:rsid w:val="00C777AB"/>
    <w:rsid w:val="00C779B0"/>
    <w:rsid w:val="00C77CB0"/>
    <w:rsid w:val="00C77CDD"/>
    <w:rsid w:val="00C77FAC"/>
    <w:rsid w:val="00C801D9"/>
    <w:rsid w:val="00C805D0"/>
    <w:rsid w:val="00C80631"/>
    <w:rsid w:val="00C806B6"/>
    <w:rsid w:val="00C8077E"/>
    <w:rsid w:val="00C80A65"/>
    <w:rsid w:val="00C80BDC"/>
    <w:rsid w:val="00C810C0"/>
    <w:rsid w:val="00C81156"/>
    <w:rsid w:val="00C817B9"/>
    <w:rsid w:val="00C81979"/>
    <w:rsid w:val="00C81AB2"/>
    <w:rsid w:val="00C81B50"/>
    <w:rsid w:val="00C81BE1"/>
    <w:rsid w:val="00C81DA5"/>
    <w:rsid w:val="00C81FAD"/>
    <w:rsid w:val="00C820FC"/>
    <w:rsid w:val="00C8264A"/>
    <w:rsid w:val="00C827EB"/>
    <w:rsid w:val="00C82E81"/>
    <w:rsid w:val="00C82F52"/>
    <w:rsid w:val="00C82F70"/>
    <w:rsid w:val="00C830AB"/>
    <w:rsid w:val="00C83223"/>
    <w:rsid w:val="00C83277"/>
    <w:rsid w:val="00C83469"/>
    <w:rsid w:val="00C8371F"/>
    <w:rsid w:val="00C83DCA"/>
    <w:rsid w:val="00C8403E"/>
    <w:rsid w:val="00C84377"/>
    <w:rsid w:val="00C8454B"/>
    <w:rsid w:val="00C846E5"/>
    <w:rsid w:val="00C846F5"/>
    <w:rsid w:val="00C84831"/>
    <w:rsid w:val="00C84A8D"/>
    <w:rsid w:val="00C84C54"/>
    <w:rsid w:val="00C855AF"/>
    <w:rsid w:val="00C8579D"/>
    <w:rsid w:val="00C85FE3"/>
    <w:rsid w:val="00C860AC"/>
    <w:rsid w:val="00C865BB"/>
    <w:rsid w:val="00C86685"/>
    <w:rsid w:val="00C86948"/>
    <w:rsid w:val="00C869B1"/>
    <w:rsid w:val="00C86C7D"/>
    <w:rsid w:val="00C86D3F"/>
    <w:rsid w:val="00C86F63"/>
    <w:rsid w:val="00C8706C"/>
    <w:rsid w:val="00C873E6"/>
    <w:rsid w:val="00C8743A"/>
    <w:rsid w:val="00C8743D"/>
    <w:rsid w:val="00C87572"/>
    <w:rsid w:val="00C87839"/>
    <w:rsid w:val="00C878BF"/>
    <w:rsid w:val="00C87B15"/>
    <w:rsid w:val="00C87C6E"/>
    <w:rsid w:val="00C87E8B"/>
    <w:rsid w:val="00C9084B"/>
    <w:rsid w:val="00C90BA4"/>
    <w:rsid w:val="00C90E47"/>
    <w:rsid w:val="00C90F14"/>
    <w:rsid w:val="00C9151A"/>
    <w:rsid w:val="00C91D94"/>
    <w:rsid w:val="00C920AD"/>
    <w:rsid w:val="00C9253B"/>
    <w:rsid w:val="00C92579"/>
    <w:rsid w:val="00C92628"/>
    <w:rsid w:val="00C92BB8"/>
    <w:rsid w:val="00C92CD1"/>
    <w:rsid w:val="00C9325F"/>
    <w:rsid w:val="00C93606"/>
    <w:rsid w:val="00C936E0"/>
    <w:rsid w:val="00C937F9"/>
    <w:rsid w:val="00C93837"/>
    <w:rsid w:val="00C93E2A"/>
    <w:rsid w:val="00C94145"/>
    <w:rsid w:val="00C9427A"/>
    <w:rsid w:val="00C945A0"/>
    <w:rsid w:val="00C94B35"/>
    <w:rsid w:val="00C94D99"/>
    <w:rsid w:val="00C94F6D"/>
    <w:rsid w:val="00C950AB"/>
    <w:rsid w:val="00C9522B"/>
    <w:rsid w:val="00C95BFA"/>
    <w:rsid w:val="00C95E66"/>
    <w:rsid w:val="00C963CC"/>
    <w:rsid w:val="00C96598"/>
    <w:rsid w:val="00C965D7"/>
    <w:rsid w:val="00C9681F"/>
    <w:rsid w:val="00C968D6"/>
    <w:rsid w:val="00C9694E"/>
    <w:rsid w:val="00C96A2A"/>
    <w:rsid w:val="00C974E2"/>
    <w:rsid w:val="00C97718"/>
    <w:rsid w:val="00C97E9A"/>
    <w:rsid w:val="00C97F23"/>
    <w:rsid w:val="00CA0816"/>
    <w:rsid w:val="00CA0B04"/>
    <w:rsid w:val="00CA0B6D"/>
    <w:rsid w:val="00CA0B87"/>
    <w:rsid w:val="00CA0CAC"/>
    <w:rsid w:val="00CA11DD"/>
    <w:rsid w:val="00CA14C6"/>
    <w:rsid w:val="00CA1512"/>
    <w:rsid w:val="00CA161B"/>
    <w:rsid w:val="00CA17D0"/>
    <w:rsid w:val="00CA1AE7"/>
    <w:rsid w:val="00CA1CA7"/>
    <w:rsid w:val="00CA204E"/>
    <w:rsid w:val="00CA2238"/>
    <w:rsid w:val="00CA23F1"/>
    <w:rsid w:val="00CA2457"/>
    <w:rsid w:val="00CA2748"/>
    <w:rsid w:val="00CA2DE1"/>
    <w:rsid w:val="00CA30FF"/>
    <w:rsid w:val="00CA317F"/>
    <w:rsid w:val="00CA3277"/>
    <w:rsid w:val="00CA3497"/>
    <w:rsid w:val="00CA379E"/>
    <w:rsid w:val="00CA387B"/>
    <w:rsid w:val="00CA3C20"/>
    <w:rsid w:val="00CA3D12"/>
    <w:rsid w:val="00CA3D58"/>
    <w:rsid w:val="00CA42E1"/>
    <w:rsid w:val="00CA436B"/>
    <w:rsid w:val="00CA4496"/>
    <w:rsid w:val="00CA459A"/>
    <w:rsid w:val="00CA48F1"/>
    <w:rsid w:val="00CA52E7"/>
    <w:rsid w:val="00CA5434"/>
    <w:rsid w:val="00CA5E54"/>
    <w:rsid w:val="00CA6281"/>
    <w:rsid w:val="00CA63FD"/>
    <w:rsid w:val="00CA6718"/>
    <w:rsid w:val="00CA6E3D"/>
    <w:rsid w:val="00CA7113"/>
    <w:rsid w:val="00CA76DF"/>
    <w:rsid w:val="00CA76FB"/>
    <w:rsid w:val="00CA7761"/>
    <w:rsid w:val="00CA7957"/>
    <w:rsid w:val="00CA7B06"/>
    <w:rsid w:val="00CA7DB2"/>
    <w:rsid w:val="00CB05EB"/>
    <w:rsid w:val="00CB0F2A"/>
    <w:rsid w:val="00CB11EB"/>
    <w:rsid w:val="00CB158F"/>
    <w:rsid w:val="00CB2006"/>
    <w:rsid w:val="00CB2139"/>
    <w:rsid w:val="00CB26FC"/>
    <w:rsid w:val="00CB2D24"/>
    <w:rsid w:val="00CB2FEF"/>
    <w:rsid w:val="00CB32C7"/>
    <w:rsid w:val="00CB33E3"/>
    <w:rsid w:val="00CB344C"/>
    <w:rsid w:val="00CB34DD"/>
    <w:rsid w:val="00CB3632"/>
    <w:rsid w:val="00CB402B"/>
    <w:rsid w:val="00CB4461"/>
    <w:rsid w:val="00CB44CB"/>
    <w:rsid w:val="00CB4609"/>
    <w:rsid w:val="00CB4BB3"/>
    <w:rsid w:val="00CB4DFD"/>
    <w:rsid w:val="00CB53D9"/>
    <w:rsid w:val="00CB550D"/>
    <w:rsid w:val="00CB557A"/>
    <w:rsid w:val="00CB56C5"/>
    <w:rsid w:val="00CB577C"/>
    <w:rsid w:val="00CB5A76"/>
    <w:rsid w:val="00CB5D9E"/>
    <w:rsid w:val="00CB5DE4"/>
    <w:rsid w:val="00CB6222"/>
    <w:rsid w:val="00CB629C"/>
    <w:rsid w:val="00CB6570"/>
    <w:rsid w:val="00CB676B"/>
    <w:rsid w:val="00CB68CE"/>
    <w:rsid w:val="00CB69DF"/>
    <w:rsid w:val="00CB6F9C"/>
    <w:rsid w:val="00CB7084"/>
    <w:rsid w:val="00CB7236"/>
    <w:rsid w:val="00CB7500"/>
    <w:rsid w:val="00CB760F"/>
    <w:rsid w:val="00CB78DE"/>
    <w:rsid w:val="00CB79EF"/>
    <w:rsid w:val="00CB7C34"/>
    <w:rsid w:val="00CC0423"/>
    <w:rsid w:val="00CC089D"/>
    <w:rsid w:val="00CC0BEB"/>
    <w:rsid w:val="00CC172D"/>
    <w:rsid w:val="00CC274B"/>
    <w:rsid w:val="00CC299B"/>
    <w:rsid w:val="00CC2CD6"/>
    <w:rsid w:val="00CC2F74"/>
    <w:rsid w:val="00CC33B7"/>
    <w:rsid w:val="00CC3B2D"/>
    <w:rsid w:val="00CC3CC5"/>
    <w:rsid w:val="00CC3F86"/>
    <w:rsid w:val="00CC4690"/>
    <w:rsid w:val="00CC4C5F"/>
    <w:rsid w:val="00CC4DCF"/>
    <w:rsid w:val="00CC4E41"/>
    <w:rsid w:val="00CC5700"/>
    <w:rsid w:val="00CC57B0"/>
    <w:rsid w:val="00CC5895"/>
    <w:rsid w:val="00CC5B11"/>
    <w:rsid w:val="00CC5B4D"/>
    <w:rsid w:val="00CC5D05"/>
    <w:rsid w:val="00CC622F"/>
    <w:rsid w:val="00CC63BD"/>
    <w:rsid w:val="00CC6406"/>
    <w:rsid w:val="00CC668B"/>
    <w:rsid w:val="00CC693C"/>
    <w:rsid w:val="00CC6968"/>
    <w:rsid w:val="00CC697C"/>
    <w:rsid w:val="00CC6BB1"/>
    <w:rsid w:val="00CD037D"/>
    <w:rsid w:val="00CD0399"/>
    <w:rsid w:val="00CD1273"/>
    <w:rsid w:val="00CD12FB"/>
    <w:rsid w:val="00CD14B0"/>
    <w:rsid w:val="00CD161B"/>
    <w:rsid w:val="00CD1C6A"/>
    <w:rsid w:val="00CD2395"/>
    <w:rsid w:val="00CD2763"/>
    <w:rsid w:val="00CD2A08"/>
    <w:rsid w:val="00CD2A90"/>
    <w:rsid w:val="00CD2AB3"/>
    <w:rsid w:val="00CD2BBB"/>
    <w:rsid w:val="00CD34BB"/>
    <w:rsid w:val="00CD34F7"/>
    <w:rsid w:val="00CD3549"/>
    <w:rsid w:val="00CD36C0"/>
    <w:rsid w:val="00CD37F8"/>
    <w:rsid w:val="00CD3850"/>
    <w:rsid w:val="00CD3C26"/>
    <w:rsid w:val="00CD3E0B"/>
    <w:rsid w:val="00CD3F04"/>
    <w:rsid w:val="00CD3F91"/>
    <w:rsid w:val="00CD48DA"/>
    <w:rsid w:val="00CD49F6"/>
    <w:rsid w:val="00CD4A98"/>
    <w:rsid w:val="00CD51F1"/>
    <w:rsid w:val="00CD520F"/>
    <w:rsid w:val="00CD536C"/>
    <w:rsid w:val="00CD55C2"/>
    <w:rsid w:val="00CD5883"/>
    <w:rsid w:val="00CD58CC"/>
    <w:rsid w:val="00CD599E"/>
    <w:rsid w:val="00CD59B6"/>
    <w:rsid w:val="00CD6335"/>
    <w:rsid w:val="00CD63DE"/>
    <w:rsid w:val="00CD6A5B"/>
    <w:rsid w:val="00CD6CAA"/>
    <w:rsid w:val="00CD6EC3"/>
    <w:rsid w:val="00CD7109"/>
    <w:rsid w:val="00CD7211"/>
    <w:rsid w:val="00CD7604"/>
    <w:rsid w:val="00CE068C"/>
    <w:rsid w:val="00CE0B34"/>
    <w:rsid w:val="00CE0BB1"/>
    <w:rsid w:val="00CE1489"/>
    <w:rsid w:val="00CE18D7"/>
    <w:rsid w:val="00CE1B0E"/>
    <w:rsid w:val="00CE208F"/>
    <w:rsid w:val="00CE215A"/>
    <w:rsid w:val="00CE2463"/>
    <w:rsid w:val="00CE2708"/>
    <w:rsid w:val="00CE2B18"/>
    <w:rsid w:val="00CE2BC1"/>
    <w:rsid w:val="00CE2D6A"/>
    <w:rsid w:val="00CE2EC6"/>
    <w:rsid w:val="00CE2FA9"/>
    <w:rsid w:val="00CE3003"/>
    <w:rsid w:val="00CE31C4"/>
    <w:rsid w:val="00CE33FE"/>
    <w:rsid w:val="00CE347D"/>
    <w:rsid w:val="00CE34B6"/>
    <w:rsid w:val="00CE3CD9"/>
    <w:rsid w:val="00CE3D2D"/>
    <w:rsid w:val="00CE3EA2"/>
    <w:rsid w:val="00CE439F"/>
    <w:rsid w:val="00CE442A"/>
    <w:rsid w:val="00CE497A"/>
    <w:rsid w:val="00CE4AE7"/>
    <w:rsid w:val="00CE4BC6"/>
    <w:rsid w:val="00CE4F28"/>
    <w:rsid w:val="00CE4F54"/>
    <w:rsid w:val="00CE50CA"/>
    <w:rsid w:val="00CE5510"/>
    <w:rsid w:val="00CE5774"/>
    <w:rsid w:val="00CE5AA0"/>
    <w:rsid w:val="00CE5B69"/>
    <w:rsid w:val="00CE61E6"/>
    <w:rsid w:val="00CE6807"/>
    <w:rsid w:val="00CE6881"/>
    <w:rsid w:val="00CE699A"/>
    <w:rsid w:val="00CE6B1C"/>
    <w:rsid w:val="00CE6D38"/>
    <w:rsid w:val="00CE6FEA"/>
    <w:rsid w:val="00CE72AA"/>
    <w:rsid w:val="00CE743F"/>
    <w:rsid w:val="00CE7B57"/>
    <w:rsid w:val="00CE7F4C"/>
    <w:rsid w:val="00CF0BAC"/>
    <w:rsid w:val="00CF0F9D"/>
    <w:rsid w:val="00CF1086"/>
    <w:rsid w:val="00CF1480"/>
    <w:rsid w:val="00CF1704"/>
    <w:rsid w:val="00CF1EE2"/>
    <w:rsid w:val="00CF26DB"/>
    <w:rsid w:val="00CF2732"/>
    <w:rsid w:val="00CF27CB"/>
    <w:rsid w:val="00CF2A1B"/>
    <w:rsid w:val="00CF2A70"/>
    <w:rsid w:val="00CF356C"/>
    <w:rsid w:val="00CF3858"/>
    <w:rsid w:val="00CF43A3"/>
    <w:rsid w:val="00CF43C7"/>
    <w:rsid w:val="00CF50E6"/>
    <w:rsid w:val="00CF5232"/>
    <w:rsid w:val="00CF531D"/>
    <w:rsid w:val="00CF54F6"/>
    <w:rsid w:val="00CF553C"/>
    <w:rsid w:val="00CF5BC5"/>
    <w:rsid w:val="00CF60C7"/>
    <w:rsid w:val="00CF67A4"/>
    <w:rsid w:val="00CF69DC"/>
    <w:rsid w:val="00CF6A3A"/>
    <w:rsid w:val="00CF6CDF"/>
    <w:rsid w:val="00CF740A"/>
    <w:rsid w:val="00CF7B31"/>
    <w:rsid w:val="00CF7B99"/>
    <w:rsid w:val="00D0068F"/>
    <w:rsid w:val="00D00A46"/>
    <w:rsid w:val="00D00A70"/>
    <w:rsid w:val="00D00C55"/>
    <w:rsid w:val="00D0172C"/>
    <w:rsid w:val="00D01777"/>
    <w:rsid w:val="00D01798"/>
    <w:rsid w:val="00D01DB4"/>
    <w:rsid w:val="00D01EDE"/>
    <w:rsid w:val="00D01F70"/>
    <w:rsid w:val="00D0211D"/>
    <w:rsid w:val="00D0224B"/>
    <w:rsid w:val="00D0245F"/>
    <w:rsid w:val="00D02C27"/>
    <w:rsid w:val="00D02E00"/>
    <w:rsid w:val="00D0308C"/>
    <w:rsid w:val="00D03212"/>
    <w:rsid w:val="00D03257"/>
    <w:rsid w:val="00D03774"/>
    <w:rsid w:val="00D03E4B"/>
    <w:rsid w:val="00D04D93"/>
    <w:rsid w:val="00D04EBC"/>
    <w:rsid w:val="00D05355"/>
    <w:rsid w:val="00D053B2"/>
    <w:rsid w:val="00D055A0"/>
    <w:rsid w:val="00D05C8A"/>
    <w:rsid w:val="00D05F3A"/>
    <w:rsid w:val="00D061E3"/>
    <w:rsid w:val="00D0632B"/>
    <w:rsid w:val="00D068A7"/>
    <w:rsid w:val="00D068FC"/>
    <w:rsid w:val="00D070B5"/>
    <w:rsid w:val="00D072C3"/>
    <w:rsid w:val="00D07544"/>
    <w:rsid w:val="00D0770F"/>
    <w:rsid w:val="00D07967"/>
    <w:rsid w:val="00D101E7"/>
    <w:rsid w:val="00D10793"/>
    <w:rsid w:val="00D107FF"/>
    <w:rsid w:val="00D10E1E"/>
    <w:rsid w:val="00D117B7"/>
    <w:rsid w:val="00D11968"/>
    <w:rsid w:val="00D119B6"/>
    <w:rsid w:val="00D11E3A"/>
    <w:rsid w:val="00D12051"/>
    <w:rsid w:val="00D1215A"/>
    <w:rsid w:val="00D124F7"/>
    <w:rsid w:val="00D12629"/>
    <w:rsid w:val="00D12AAF"/>
    <w:rsid w:val="00D12AE2"/>
    <w:rsid w:val="00D13841"/>
    <w:rsid w:val="00D13A89"/>
    <w:rsid w:val="00D13EEB"/>
    <w:rsid w:val="00D14856"/>
    <w:rsid w:val="00D149DA"/>
    <w:rsid w:val="00D14B17"/>
    <w:rsid w:val="00D14B5F"/>
    <w:rsid w:val="00D14D49"/>
    <w:rsid w:val="00D14E0D"/>
    <w:rsid w:val="00D15381"/>
    <w:rsid w:val="00D15458"/>
    <w:rsid w:val="00D15521"/>
    <w:rsid w:val="00D158B6"/>
    <w:rsid w:val="00D15B3E"/>
    <w:rsid w:val="00D15CE6"/>
    <w:rsid w:val="00D15FDB"/>
    <w:rsid w:val="00D165F2"/>
    <w:rsid w:val="00D16CBE"/>
    <w:rsid w:val="00D16D13"/>
    <w:rsid w:val="00D16FC2"/>
    <w:rsid w:val="00D171D5"/>
    <w:rsid w:val="00D17495"/>
    <w:rsid w:val="00D17919"/>
    <w:rsid w:val="00D1797C"/>
    <w:rsid w:val="00D203E3"/>
    <w:rsid w:val="00D204DE"/>
    <w:rsid w:val="00D20918"/>
    <w:rsid w:val="00D20924"/>
    <w:rsid w:val="00D209E0"/>
    <w:rsid w:val="00D211A0"/>
    <w:rsid w:val="00D212DB"/>
    <w:rsid w:val="00D21714"/>
    <w:rsid w:val="00D22F5D"/>
    <w:rsid w:val="00D23819"/>
    <w:rsid w:val="00D24073"/>
    <w:rsid w:val="00D240F3"/>
    <w:rsid w:val="00D24124"/>
    <w:rsid w:val="00D24EC9"/>
    <w:rsid w:val="00D24F60"/>
    <w:rsid w:val="00D2585E"/>
    <w:rsid w:val="00D25EF8"/>
    <w:rsid w:val="00D2629E"/>
    <w:rsid w:val="00D264F7"/>
    <w:rsid w:val="00D2679D"/>
    <w:rsid w:val="00D26A0D"/>
    <w:rsid w:val="00D26CED"/>
    <w:rsid w:val="00D27080"/>
    <w:rsid w:val="00D272E1"/>
    <w:rsid w:val="00D2761B"/>
    <w:rsid w:val="00D2788C"/>
    <w:rsid w:val="00D27BD9"/>
    <w:rsid w:val="00D27FCF"/>
    <w:rsid w:val="00D30056"/>
    <w:rsid w:val="00D3035A"/>
    <w:rsid w:val="00D309DE"/>
    <w:rsid w:val="00D30BD4"/>
    <w:rsid w:val="00D30C37"/>
    <w:rsid w:val="00D31144"/>
    <w:rsid w:val="00D316D5"/>
    <w:rsid w:val="00D32002"/>
    <w:rsid w:val="00D32037"/>
    <w:rsid w:val="00D3215C"/>
    <w:rsid w:val="00D3218C"/>
    <w:rsid w:val="00D32457"/>
    <w:rsid w:val="00D327EF"/>
    <w:rsid w:val="00D32C7A"/>
    <w:rsid w:val="00D333B2"/>
    <w:rsid w:val="00D33544"/>
    <w:rsid w:val="00D33C4B"/>
    <w:rsid w:val="00D33F90"/>
    <w:rsid w:val="00D34334"/>
    <w:rsid w:val="00D343F9"/>
    <w:rsid w:val="00D34440"/>
    <w:rsid w:val="00D34E36"/>
    <w:rsid w:val="00D3500B"/>
    <w:rsid w:val="00D352C0"/>
    <w:rsid w:val="00D35315"/>
    <w:rsid w:val="00D35A4B"/>
    <w:rsid w:val="00D35AEF"/>
    <w:rsid w:val="00D35D9D"/>
    <w:rsid w:val="00D35DA5"/>
    <w:rsid w:val="00D35E94"/>
    <w:rsid w:val="00D360B9"/>
    <w:rsid w:val="00D36B0E"/>
    <w:rsid w:val="00D36CB8"/>
    <w:rsid w:val="00D36D30"/>
    <w:rsid w:val="00D370CE"/>
    <w:rsid w:val="00D372AF"/>
    <w:rsid w:val="00D37CBE"/>
    <w:rsid w:val="00D37D8A"/>
    <w:rsid w:val="00D37E01"/>
    <w:rsid w:val="00D404E6"/>
    <w:rsid w:val="00D405C9"/>
    <w:rsid w:val="00D40820"/>
    <w:rsid w:val="00D40A06"/>
    <w:rsid w:val="00D40B45"/>
    <w:rsid w:val="00D40F58"/>
    <w:rsid w:val="00D410D8"/>
    <w:rsid w:val="00D41E60"/>
    <w:rsid w:val="00D420D5"/>
    <w:rsid w:val="00D425C7"/>
    <w:rsid w:val="00D42977"/>
    <w:rsid w:val="00D42C2D"/>
    <w:rsid w:val="00D42D83"/>
    <w:rsid w:val="00D4316E"/>
    <w:rsid w:val="00D431F4"/>
    <w:rsid w:val="00D43461"/>
    <w:rsid w:val="00D434E9"/>
    <w:rsid w:val="00D437BA"/>
    <w:rsid w:val="00D43F58"/>
    <w:rsid w:val="00D4439F"/>
    <w:rsid w:val="00D443F5"/>
    <w:rsid w:val="00D44421"/>
    <w:rsid w:val="00D4477A"/>
    <w:rsid w:val="00D44B64"/>
    <w:rsid w:val="00D451F3"/>
    <w:rsid w:val="00D452EE"/>
    <w:rsid w:val="00D45681"/>
    <w:rsid w:val="00D45722"/>
    <w:rsid w:val="00D45A72"/>
    <w:rsid w:val="00D45C5C"/>
    <w:rsid w:val="00D45EDF"/>
    <w:rsid w:val="00D466DA"/>
    <w:rsid w:val="00D46818"/>
    <w:rsid w:val="00D46914"/>
    <w:rsid w:val="00D46AD9"/>
    <w:rsid w:val="00D46C06"/>
    <w:rsid w:val="00D4705A"/>
    <w:rsid w:val="00D471B8"/>
    <w:rsid w:val="00D472D5"/>
    <w:rsid w:val="00D479E5"/>
    <w:rsid w:val="00D47A1A"/>
    <w:rsid w:val="00D47AB8"/>
    <w:rsid w:val="00D47ABC"/>
    <w:rsid w:val="00D47FAB"/>
    <w:rsid w:val="00D5073F"/>
    <w:rsid w:val="00D51DF7"/>
    <w:rsid w:val="00D52E20"/>
    <w:rsid w:val="00D531FA"/>
    <w:rsid w:val="00D53742"/>
    <w:rsid w:val="00D53C46"/>
    <w:rsid w:val="00D53C9A"/>
    <w:rsid w:val="00D5403F"/>
    <w:rsid w:val="00D54485"/>
    <w:rsid w:val="00D545E7"/>
    <w:rsid w:val="00D5491A"/>
    <w:rsid w:val="00D54ABB"/>
    <w:rsid w:val="00D54E05"/>
    <w:rsid w:val="00D54EE0"/>
    <w:rsid w:val="00D54F58"/>
    <w:rsid w:val="00D54FB9"/>
    <w:rsid w:val="00D554A7"/>
    <w:rsid w:val="00D558DA"/>
    <w:rsid w:val="00D55954"/>
    <w:rsid w:val="00D55B8F"/>
    <w:rsid w:val="00D55BE3"/>
    <w:rsid w:val="00D56220"/>
    <w:rsid w:val="00D571E4"/>
    <w:rsid w:val="00D57D4F"/>
    <w:rsid w:val="00D57E4F"/>
    <w:rsid w:val="00D60015"/>
    <w:rsid w:val="00D60139"/>
    <w:rsid w:val="00D60234"/>
    <w:rsid w:val="00D60338"/>
    <w:rsid w:val="00D609B1"/>
    <w:rsid w:val="00D60EF1"/>
    <w:rsid w:val="00D613F0"/>
    <w:rsid w:val="00D61E2C"/>
    <w:rsid w:val="00D624C7"/>
    <w:rsid w:val="00D62878"/>
    <w:rsid w:val="00D628C8"/>
    <w:rsid w:val="00D628CE"/>
    <w:rsid w:val="00D62ABC"/>
    <w:rsid w:val="00D62FD9"/>
    <w:rsid w:val="00D63030"/>
    <w:rsid w:val="00D63049"/>
    <w:rsid w:val="00D630D7"/>
    <w:rsid w:val="00D63598"/>
    <w:rsid w:val="00D6372B"/>
    <w:rsid w:val="00D6397B"/>
    <w:rsid w:val="00D63A1A"/>
    <w:rsid w:val="00D63B50"/>
    <w:rsid w:val="00D63BAF"/>
    <w:rsid w:val="00D63FDD"/>
    <w:rsid w:val="00D64559"/>
    <w:rsid w:val="00D64A03"/>
    <w:rsid w:val="00D64B46"/>
    <w:rsid w:val="00D64E9B"/>
    <w:rsid w:val="00D65317"/>
    <w:rsid w:val="00D658EA"/>
    <w:rsid w:val="00D65FE3"/>
    <w:rsid w:val="00D66431"/>
    <w:rsid w:val="00D667D3"/>
    <w:rsid w:val="00D66A15"/>
    <w:rsid w:val="00D67401"/>
    <w:rsid w:val="00D67E9B"/>
    <w:rsid w:val="00D67F74"/>
    <w:rsid w:val="00D7024B"/>
    <w:rsid w:val="00D706D9"/>
    <w:rsid w:val="00D70A82"/>
    <w:rsid w:val="00D70D05"/>
    <w:rsid w:val="00D71447"/>
    <w:rsid w:val="00D71AD7"/>
    <w:rsid w:val="00D71BA7"/>
    <w:rsid w:val="00D71D61"/>
    <w:rsid w:val="00D72177"/>
    <w:rsid w:val="00D72BA8"/>
    <w:rsid w:val="00D72C97"/>
    <w:rsid w:val="00D72E3A"/>
    <w:rsid w:val="00D7301D"/>
    <w:rsid w:val="00D73402"/>
    <w:rsid w:val="00D73497"/>
    <w:rsid w:val="00D73598"/>
    <w:rsid w:val="00D73962"/>
    <w:rsid w:val="00D73BFF"/>
    <w:rsid w:val="00D73F8C"/>
    <w:rsid w:val="00D74106"/>
    <w:rsid w:val="00D746D2"/>
    <w:rsid w:val="00D7475B"/>
    <w:rsid w:val="00D748A1"/>
    <w:rsid w:val="00D74B24"/>
    <w:rsid w:val="00D74B79"/>
    <w:rsid w:val="00D7520A"/>
    <w:rsid w:val="00D75249"/>
    <w:rsid w:val="00D754FB"/>
    <w:rsid w:val="00D756B3"/>
    <w:rsid w:val="00D7576B"/>
    <w:rsid w:val="00D75A14"/>
    <w:rsid w:val="00D75E06"/>
    <w:rsid w:val="00D75E0F"/>
    <w:rsid w:val="00D75E11"/>
    <w:rsid w:val="00D765D5"/>
    <w:rsid w:val="00D7660D"/>
    <w:rsid w:val="00D76862"/>
    <w:rsid w:val="00D76A3C"/>
    <w:rsid w:val="00D76DD3"/>
    <w:rsid w:val="00D775D9"/>
    <w:rsid w:val="00D77A64"/>
    <w:rsid w:val="00D77D6A"/>
    <w:rsid w:val="00D802D3"/>
    <w:rsid w:val="00D80660"/>
    <w:rsid w:val="00D80779"/>
    <w:rsid w:val="00D80A25"/>
    <w:rsid w:val="00D80C76"/>
    <w:rsid w:val="00D80D64"/>
    <w:rsid w:val="00D815DE"/>
    <w:rsid w:val="00D81B9E"/>
    <w:rsid w:val="00D824B2"/>
    <w:rsid w:val="00D8266E"/>
    <w:rsid w:val="00D829DE"/>
    <w:rsid w:val="00D82A91"/>
    <w:rsid w:val="00D82C1F"/>
    <w:rsid w:val="00D839FC"/>
    <w:rsid w:val="00D83C11"/>
    <w:rsid w:val="00D83C44"/>
    <w:rsid w:val="00D83C51"/>
    <w:rsid w:val="00D84818"/>
    <w:rsid w:val="00D84A9F"/>
    <w:rsid w:val="00D84BBF"/>
    <w:rsid w:val="00D84CAE"/>
    <w:rsid w:val="00D84D46"/>
    <w:rsid w:val="00D850AB"/>
    <w:rsid w:val="00D852CD"/>
    <w:rsid w:val="00D85AB3"/>
    <w:rsid w:val="00D85B24"/>
    <w:rsid w:val="00D860E4"/>
    <w:rsid w:val="00D864BF"/>
    <w:rsid w:val="00D865B9"/>
    <w:rsid w:val="00D8688C"/>
    <w:rsid w:val="00D86941"/>
    <w:rsid w:val="00D86CEF"/>
    <w:rsid w:val="00D86E9B"/>
    <w:rsid w:val="00D86F23"/>
    <w:rsid w:val="00D8722B"/>
    <w:rsid w:val="00D87326"/>
    <w:rsid w:val="00D87785"/>
    <w:rsid w:val="00D87804"/>
    <w:rsid w:val="00D879EF"/>
    <w:rsid w:val="00D87BA4"/>
    <w:rsid w:val="00D87F04"/>
    <w:rsid w:val="00D87F50"/>
    <w:rsid w:val="00D900F6"/>
    <w:rsid w:val="00D903B3"/>
    <w:rsid w:val="00D90796"/>
    <w:rsid w:val="00D907C5"/>
    <w:rsid w:val="00D90A5D"/>
    <w:rsid w:val="00D90BF6"/>
    <w:rsid w:val="00D90DDB"/>
    <w:rsid w:val="00D90ED5"/>
    <w:rsid w:val="00D90FA7"/>
    <w:rsid w:val="00D91015"/>
    <w:rsid w:val="00D91ED1"/>
    <w:rsid w:val="00D92144"/>
    <w:rsid w:val="00D927AA"/>
    <w:rsid w:val="00D927C0"/>
    <w:rsid w:val="00D928B2"/>
    <w:rsid w:val="00D928FC"/>
    <w:rsid w:val="00D929A7"/>
    <w:rsid w:val="00D92CC9"/>
    <w:rsid w:val="00D92D0D"/>
    <w:rsid w:val="00D92EEA"/>
    <w:rsid w:val="00D92FDF"/>
    <w:rsid w:val="00D93191"/>
    <w:rsid w:val="00D9330D"/>
    <w:rsid w:val="00D9358D"/>
    <w:rsid w:val="00D93999"/>
    <w:rsid w:val="00D93C76"/>
    <w:rsid w:val="00D93F9B"/>
    <w:rsid w:val="00D93FC0"/>
    <w:rsid w:val="00D940A3"/>
    <w:rsid w:val="00D94542"/>
    <w:rsid w:val="00D94F34"/>
    <w:rsid w:val="00D94F4A"/>
    <w:rsid w:val="00D9512E"/>
    <w:rsid w:val="00D9553E"/>
    <w:rsid w:val="00D95634"/>
    <w:rsid w:val="00D961A4"/>
    <w:rsid w:val="00D964F2"/>
    <w:rsid w:val="00D96646"/>
    <w:rsid w:val="00D96AE5"/>
    <w:rsid w:val="00D96C61"/>
    <w:rsid w:val="00D976FB"/>
    <w:rsid w:val="00DA0223"/>
    <w:rsid w:val="00DA0233"/>
    <w:rsid w:val="00DA031D"/>
    <w:rsid w:val="00DA0D09"/>
    <w:rsid w:val="00DA1328"/>
    <w:rsid w:val="00DA1EAD"/>
    <w:rsid w:val="00DA1EC3"/>
    <w:rsid w:val="00DA1ECD"/>
    <w:rsid w:val="00DA2015"/>
    <w:rsid w:val="00DA2431"/>
    <w:rsid w:val="00DA2436"/>
    <w:rsid w:val="00DA2908"/>
    <w:rsid w:val="00DA2A81"/>
    <w:rsid w:val="00DA2B00"/>
    <w:rsid w:val="00DA2CBF"/>
    <w:rsid w:val="00DA3825"/>
    <w:rsid w:val="00DA441A"/>
    <w:rsid w:val="00DA45BF"/>
    <w:rsid w:val="00DA49E0"/>
    <w:rsid w:val="00DA4B06"/>
    <w:rsid w:val="00DA4CBD"/>
    <w:rsid w:val="00DA4CD3"/>
    <w:rsid w:val="00DA4E31"/>
    <w:rsid w:val="00DA4F1A"/>
    <w:rsid w:val="00DA50B2"/>
    <w:rsid w:val="00DA56AF"/>
    <w:rsid w:val="00DA58CC"/>
    <w:rsid w:val="00DA5B6C"/>
    <w:rsid w:val="00DA5EB3"/>
    <w:rsid w:val="00DA6345"/>
    <w:rsid w:val="00DA6361"/>
    <w:rsid w:val="00DA645F"/>
    <w:rsid w:val="00DA657E"/>
    <w:rsid w:val="00DA673E"/>
    <w:rsid w:val="00DA6CE5"/>
    <w:rsid w:val="00DA6E09"/>
    <w:rsid w:val="00DA7654"/>
    <w:rsid w:val="00DA7697"/>
    <w:rsid w:val="00DA7FF0"/>
    <w:rsid w:val="00DB0E5F"/>
    <w:rsid w:val="00DB0F15"/>
    <w:rsid w:val="00DB11F3"/>
    <w:rsid w:val="00DB140A"/>
    <w:rsid w:val="00DB14E5"/>
    <w:rsid w:val="00DB1C44"/>
    <w:rsid w:val="00DB2301"/>
    <w:rsid w:val="00DB25BF"/>
    <w:rsid w:val="00DB27B2"/>
    <w:rsid w:val="00DB27B5"/>
    <w:rsid w:val="00DB29B4"/>
    <w:rsid w:val="00DB2FAA"/>
    <w:rsid w:val="00DB2FB2"/>
    <w:rsid w:val="00DB3B18"/>
    <w:rsid w:val="00DB3CA1"/>
    <w:rsid w:val="00DB3E8A"/>
    <w:rsid w:val="00DB3FD2"/>
    <w:rsid w:val="00DB410C"/>
    <w:rsid w:val="00DB4512"/>
    <w:rsid w:val="00DB4830"/>
    <w:rsid w:val="00DB489E"/>
    <w:rsid w:val="00DB4A73"/>
    <w:rsid w:val="00DB648D"/>
    <w:rsid w:val="00DB700C"/>
    <w:rsid w:val="00DB7531"/>
    <w:rsid w:val="00DB780A"/>
    <w:rsid w:val="00DB7E6C"/>
    <w:rsid w:val="00DC0286"/>
    <w:rsid w:val="00DC0371"/>
    <w:rsid w:val="00DC061C"/>
    <w:rsid w:val="00DC0669"/>
    <w:rsid w:val="00DC090B"/>
    <w:rsid w:val="00DC0AF2"/>
    <w:rsid w:val="00DC12D1"/>
    <w:rsid w:val="00DC1756"/>
    <w:rsid w:val="00DC1769"/>
    <w:rsid w:val="00DC186E"/>
    <w:rsid w:val="00DC192F"/>
    <w:rsid w:val="00DC1D48"/>
    <w:rsid w:val="00DC275E"/>
    <w:rsid w:val="00DC2B9A"/>
    <w:rsid w:val="00DC3005"/>
    <w:rsid w:val="00DC3707"/>
    <w:rsid w:val="00DC3824"/>
    <w:rsid w:val="00DC3B86"/>
    <w:rsid w:val="00DC422F"/>
    <w:rsid w:val="00DC4338"/>
    <w:rsid w:val="00DC46FB"/>
    <w:rsid w:val="00DC476E"/>
    <w:rsid w:val="00DC4D76"/>
    <w:rsid w:val="00DC4EB6"/>
    <w:rsid w:val="00DC5295"/>
    <w:rsid w:val="00DC5920"/>
    <w:rsid w:val="00DC5DD1"/>
    <w:rsid w:val="00DC5E43"/>
    <w:rsid w:val="00DC5F63"/>
    <w:rsid w:val="00DC62F8"/>
    <w:rsid w:val="00DC7226"/>
    <w:rsid w:val="00DC75CC"/>
    <w:rsid w:val="00DC7D44"/>
    <w:rsid w:val="00DC7F77"/>
    <w:rsid w:val="00DD00A7"/>
    <w:rsid w:val="00DD048C"/>
    <w:rsid w:val="00DD04AE"/>
    <w:rsid w:val="00DD0652"/>
    <w:rsid w:val="00DD0763"/>
    <w:rsid w:val="00DD0829"/>
    <w:rsid w:val="00DD0C38"/>
    <w:rsid w:val="00DD0C88"/>
    <w:rsid w:val="00DD0F15"/>
    <w:rsid w:val="00DD1ADB"/>
    <w:rsid w:val="00DD23A5"/>
    <w:rsid w:val="00DD25AD"/>
    <w:rsid w:val="00DD2C8E"/>
    <w:rsid w:val="00DD2DA0"/>
    <w:rsid w:val="00DD339A"/>
    <w:rsid w:val="00DD39DB"/>
    <w:rsid w:val="00DD3BD5"/>
    <w:rsid w:val="00DD3CE0"/>
    <w:rsid w:val="00DD3E74"/>
    <w:rsid w:val="00DD3EEB"/>
    <w:rsid w:val="00DD4039"/>
    <w:rsid w:val="00DD4551"/>
    <w:rsid w:val="00DD4C8B"/>
    <w:rsid w:val="00DD4D64"/>
    <w:rsid w:val="00DD4F0D"/>
    <w:rsid w:val="00DD4F6D"/>
    <w:rsid w:val="00DD4FC9"/>
    <w:rsid w:val="00DD4FE1"/>
    <w:rsid w:val="00DD5596"/>
    <w:rsid w:val="00DD5781"/>
    <w:rsid w:val="00DD5B09"/>
    <w:rsid w:val="00DD5D75"/>
    <w:rsid w:val="00DD5D80"/>
    <w:rsid w:val="00DD5E78"/>
    <w:rsid w:val="00DD5F7F"/>
    <w:rsid w:val="00DD61FA"/>
    <w:rsid w:val="00DD62A0"/>
    <w:rsid w:val="00DD64B3"/>
    <w:rsid w:val="00DD6612"/>
    <w:rsid w:val="00DD666D"/>
    <w:rsid w:val="00DD6AFA"/>
    <w:rsid w:val="00DD6E21"/>
    <w:rsid w:val="00DD7097"/>
    <w:rsid w:val="00DD7478"/>
    <w:rsid w:val="00DD7691"/>
    <w:rsid w:val="00DD77E9"/>
    <w:rsid w:val="00DD7E05"/>
    <w:rsid w:val="00DE02D6"/>
    <w:rsid w:val="00DE0668"/>
    <w:rsid w:val="00DE0844"/>
    <w:rsid w:val="00DE08EF"/>
    <w:rsid w:val="00DE108D"/>
    <w:rsid w:val="00DE11A8"/>
    <w:rsid w:val="00DE1563"/>
    <w:rsid w:val="00DE15D9"/>
    <w:rsid w:val="00DE1684"/>
    <w:rsid w:val="00DE1732"/>
    <w:rsid w:val="00DE174D"/>
    <w:rsid w:val="00DE1A15"/>
    <w:rsid w:val="00DE2305"/>
    <w:rsid w:val="00DE266D"/>
    <w:rsid w:val="00DE2895"/>
    <w:rsid w:val="00DE3156"/>
    <w:rsid w:val="00DE31EF"/>
    <w:rsid w:val="00DE3CD0"/>
    <w:rsid w:val="00DE3DBD"/>
    <w:rsid w:val="00DE3EF8"/>
    <w:rsid w:val="00DE4149"/>
    <w:rsid w:val="00DE41C6"/>
    <w:rsid w:val="00DE4924"/>
    <w:rsid w:val="00DE4DCB"/>
    <w:rsid w:val="00DE5578"/>
    <w:rsid w:val="00DE5C03"/>
    <w:rsid w:val="00DE5D05"/>
    <w:rsid w:val="00DE5E0A"/>
    <w:rsid w:val="00DE615B"/>
    <w:rsid w:val="00DE6274"/>
    <w:rsid w:val="00DE6439"/>
    <w:rsid w:val="00DE650E"/>
    <w:rsid w:val="00DE6858"/>
    <w:rsid w:val="00DE68B6"/>
    <w:rsid w:val="00DE69EC"/>
    <w:rsid w:val="00DE7621"/>
    <w:rsid w:val="00DE767A"/>
    <w:rsid w:val="00DE7FB6"/>
    <w:rsid w:val="00DF00AE"/>
    <w:rsid w:val="00DF05E3"/>
    <w:rsid w:val="00DF06B4"/>
    <w:rsid w:val="00DF1144"/>
    <w:rsid w:val="00DF1BDA"/>
    <w:rsid w:val="00DF1C2A"/>
    <w:rsid w:val="00DF1F74"/>
    <w:rsid w:val="00DF2071"/>
    <w:rsid w:val="00DF20E1"/>
    <w:rsid w:val="00DF22FC"/>
    <w:rsid w:val="00DF2590"/>
    <w:rsid w:val="00DF28B2"/>
    <w:rsid w:val="00DF29DA"/>
    <w:rsid w:val="00DF30BF"/>
    <w:rsid w:val="00DF3630"/>
    <w:rsid w:val="00DF3DF4"/>
    <w:rsid w:val="00DF3E4D"/>
    <w:rsid w:val="00DF3ED9"/>
    <w:rsid w:val="00DF4112"/>
    <w:rsid w:val="00DF4162"/>
    <w:rsid w:val="00DF41A0"/>
    <w:rsid w:val="00DF464C"/>
    <w:rsid w:val="00DF480F"/>
    <w:rsid w:val="00DF4A88"/>
    <w:rsid w:val="00DF568E"/>
    <w:rsid w:val="00DF5717"/>
    <w:rsid w:val="00DF58CB"/>
    <w:rsid w:val="00DF5967"/>
    <w:rsid w:val="00DF5E8B"/>
    <w:rsid w:val="00DF60F8"/>
    <w:rsid w:val="00DF668E"/>
    <w:rsid w:val="00DF66E8"/>
    <w:rsid w:val="00DF762B"/>
    <w:rsid w:val="00DF766A"/>
    <w:rsid w:val="00DF7779"/>
    <w:rsid w:val="00DF7A57"/>
    <w:rsid w:val="00DF7B09"/>
    <w:rsid w:val="00DF7D20"/>
    <w:rsid w:val="00DF7F49"/>
    <w:rsid w:val="00E003F2"/>
    <w:rsid w:val="00E0056C"/>
    <w:rsid w:val="00E00578"/>
    <w:rsid w:val="00E00615"/>
    <w:rsid w:val="00E009AE"/>
    <w:rsid w:val="00E00E70"/>
    <w:rsid w:val="00E00EB1"/>
    <w:rsid w:val="00E01145"/>
    <w:rsid w:val="00E01148"/>
    <w:rsid w:val="00E0162F"/>
    <w:rsid w:val="00E02258"/>
    <w:rsid w:val="00E02732"/>
    <w:rsid w:val="00E027D5"/>
    <w:rsid w:val="00E02B39"/>
    <w:rsid w:val="00E02BD7"/>
    <w:rsid w:val="00E0301B"/>
    <w:rsid w:val="00E031AB"/>
    <w:rsid w:val="00E034AD"/>
    <w:rsid w:val="00E035FC"/>
    <w:rsid w:val="00E03A55"/>
    <w:rsid w:val="00E03DE3"/>
    <w:rsid w:val="00E03EF9"/>
    <w:rsid w:val="00E0416E"/>
    <w:rsid w:val="00E0419E"/>
    <w:rsid w:val="00E042D4"/>
    <w:rsid w:val="00E0432D"/>
    <w:rsid w:val="00E0443B"/>
    <w:rsid w:val="00E04453"/>
    <w:rsid w:val="00E04939"/>
    <w:rsid w:val="00E04968"/>
    <w:rsid w:val="00E04B42"/>
    <w:rsid w:val="00E04DE1"/>
    <w:rsid w:val="00E04DEB"/>
    <w:rsid w:val="00E051D5"/>
    <w:rsid w:val="00E0580D"/>
    <w:rsid w:val="00E05926"/>
    <w:rsid w:val="00E059F5"/>
    <w:rsid w:val="00E05C99"/>
    <w:rsid w:val="00E05F35"/>
    <w:rsid w:val="00E06204"/>
    <w:rsid w:val="00E06500"/>
    <w:rsid w:val="00E0709E"/>
    <w:rsid w:val="00E07185"/>
    <w:rsid w:val="00E076C4"/>
    <w:rsid w:val="00E07BE3"/>
    <w:rsid w:val="00E10058"/>
    <w:rsid w:val="00E104A3"/>
    <w:rsid w:val="00E10526"/>
    <w:rsid w:val="00E108CF"/>
    <w:rsid w:val="00E10A46"/>
    <w:rsid w:val="00E10D45"/>
    <w:rsid w:val="00E114BB"/>
    <w:rsid w:val="00E11BD8"/>
    <w:rsid w:val="00E1228C"/>
    <w:rsid w:val="00E123CA"/>
    <w:rsid w:val="00E12412"/>
    <w:rsid w:val="00E1274D"/>
    <w:rsid w:val="00E12CDC"/>
    <w:rsid w:val="00E12F1E"/>
    <w:rsid w:val="00E12F54"/>
    <w:rsid w:val="00E12F87"/>
    <w:rsid w:val="00E1326A"/>
    <w:rsid w:val="00E13599"/>
    <w:rsid w:val="00E136D1"/>
    <w:rsid w:val="00E1372D"/>
    <w:rsid w:val="00E13902"/>
    <w:rsid w:val="00E13B46"/>
    <w:rsid w:val="00E13BB4"/>
    <w:rsid w:val="00E1445A"/>
    <w:rsid w:val="00E147B2"/>
    <w:rsid w:val="00E14B32"/>
    <w:rsid w:val="00E14D11"/>
    <w:rsid w:val="00E14F00"/>
    <w:rsid w:val="00E14FD2"/>
    <w:rsid w:val="00E152BD"/>
    <w:rsid w:val="00E15357"/>
    <w:rsid w:val="00E15664"/>
    <w:rsid w:val="00E159C8"/>
    <w:rsid w:val="00E16118"/>
    <w:rsid w:val="00E16135"/>
    <w:rsid w:val="00E165FA"/>
    <w:rsid w:val="00E17180"/>
    <w:rsid w:val="00E17246"/>
    <w:rsid w:val="00E17433"/>
    <w:rsid w:val="00E1743F"/>
    <w:rsid w:val="00E17920"/>
    <w:rsid w:val="00E17A02"/>
    <w:rsid w:val="00E17B04"/>
    <w:rsid w:val="00E17BED"/>
    <w:rsid w:val="00E17E1C"/>
    <w:rsid w:val="00E17FA1"/>
    <w:rsid w:val="00E200FF"/>
    <w:rsid w:val="00E20469"/>
    <w:rsid w:val="00E20592"/>
    <w:rsid w:val="00E205A6"/>
    <w:rsid w:val="00E206AD"/>
    <w:rsid w:val="00E20A59"/>
    <w:rsid w:val="00E21515"/>
    <w:rsid w:val="00E218BA"/>
    <w:rsid w:val="00E22099"/>
    <w:rsid w:val="00E2219A"/>
    <w:rsid w:val="00E22930"/>
    <w:rsid w:val="00E22D86"/>
    <w:rsid w:val="00E23028"/>
    <w:rsid w:val="00E230E3"/>
    <w:rsid w:val="00E23322"/>
    <w:rsid w:val="00E238BC"/>
    <w:rsid w:val="00E23AF3"/>
    <w:rsid w:val="00E23B2E"/>
    <w:rsid w:val="00E2407D"/>
    <w:rsid w:val="00E24396"/>
    <w:rsid w:val="00E248D6"/>
    <w:rsid w:val="00E24922"/>
    <w:rsid w:val="00E254D1"/>
    <w:rsid w:val="00E255AD"/>
    <w:rsid w:val="00E256A0"/>
    <w:rsid w:val="00E25A14"/>
    <w:rsid w:val="00E25A75"/>
    <w:rsid w:val="00E25DAB"/>
    <w:rsid w:val="00E25E08"/>
    <w:rsid w:val="00E263FA"/>
    <w:rsid w:val="00E2673E"/>
    <w:rsid w:val="00E26B86"/>
    <w:rsid w:val="00E26C18"/>
    <w:rsid w:val="00E26C4F"/>
    <w:rsid w:val="00E26FAE"/>
    <w:rsid w:val="00E2718F"/>
    <w:rsid w:val="00E272ED"/>
    <w:rsid w:val="00E273BB"/>
    <w:rsid w:val="00E277A5"/>
    <w:rsid w:val="00E2788C"/>
    <w:rsid w:val="00E278A0"/>
    <w:rsid w:val="00E27D97"/>
    <w:rsid w:val="00E27E5C"/>
    <w:rsid w:val="00E27FB5"/>
    <w:rsid w:val="00E3017D"/>
    <w:rsid w:val="00E301F0"/>
    <w:rsid w:val="00E303E7"/>
    <w:rsid w:val="00E30BA9"/>
    <w:rsid w:val="00E30C5C"/>
    <w:rsid w:val="00E31657"/>
    <w:rsid w:val="00E3189A"/>
    <w:rsid w:val="00E31BE2"/>
    <w:rsid w:val="00E31E1F"/>
    <w:rsid w:val="00E32275"/>
    <w:rsid w:val="00E326CD"/>
    <w:rsid w:val="00E32763"/>
    <w:rsid w:val="00E327D5"/>
    <w:rsid w:val="00E328C7"/>
    <w:rsid w:val="00E328CB"/>
    <w:rsid w:val="00E32937"/>
    <w:rsid w:val="00E32C4C"/>
    <w:rsid w:val="00E32D71"/>
    <w:rsid w:val="00E3303D"/>
    <w:rsid w:val="00E333D5"/>
    <w:rsid w:val="00E3348C"/>
    <w:rsid w:val="00E337AF"/>
    <w:rsid w:val="00E33D20"/>
    <w:rsid w:val="00E33F85"/>
    <w:rsid w:val="00E34943"/>
    <w:rsid w:val="00E34F4B"/>
    <w:rsid w:val="00E3574E"/>
    <w:rsid w:val="00E35852"/>
    <w:rsid w:val="00E35886"/>
    <w:rsid w:val="00E35EA9"/>
    <w:rsid w:val="00E363CC"/>
    <w:rsid w:val="00E3672F"/>
    <w:rsid w:val="00E36B33"/>
    <w:rsid w:val="00E36BB4"/>
    <w:rsid w:val="00E36DA2"/>
    <w:rsid w:val="00E36F88"/>
    <w:rsid w:val="00E37407"/>
    <w:rsid w:val="00E375BD"/>
    <w:rsid w:val="00E3765C"/>
    <w:rsid w:val="00E37B57"/>
    <w:rsid w:val="00E37EB0"/>
    <w:rsid w:val="00E40395"/>
    <w:rsid w:val="00E40491"/>
    <w:rsid w:val="00E4080A"/>
    <w:rsid w:val="00E40924"/>
    <w:rsid w:val="00E40AE7"/>
    <w:rsid w:val="00E40B90"/>
    <w:rsid w:val="00E40FA8"/>
    <w:rsid w:val="00E41289"/>
    <w:rsid w:val="00E412CA"/>
    <w:rsid w:val="00E41599"/>
    <w:rsid w:val="00E416D7"/>
    <w:rsid w:val="00E41AF6"/>
    <w:rsid w:val="00E41C0D"/>
    <w:rsid w:val="00E41CB3"/>
    <w:rsid w:val="00E4239E"/>
    <w:rsid w:val="00E425C7"/>
    <w:rsid w:val="00E426B2"/>
    <w:rsid w:val="00E4278A"/>
    <w:rsid w:val="00E4291F"/>
    <w:rsid w:val="00E42E68"/>
    <w:rsid w:val="00E43090"/>
    <w:rsid w:val="00E43369"/>
    <w:rsid w:val="00E43503"/>
    <w:rsid w:val="00E43665"/>
    <w:rsid w:val="00E440B6"/>
    <w:rsid w:val="00E441AC"/>
    <w:rsid w:val="00E44730"/>
    <w:rsid w:val="00E44961"/>
    <w:rsid w:val="00E44C51"/>
    <w:rsid w:val="00E45720"/>
    <w:rsid w:val="00E45DCF"/>
    <w:rsid w:val="00E46103"/>
    <w:rsid w:val="00E46628"/>
    <w:rsid w:val="00E4691E"/>
    <w:rsid w:val="00E46B7F"/>
    <w:rsid w:val="00E47029"/>
    <w:rsid w:val="00E47B41"/>
    <w:rsid w:val="00E50284"/>
    <w:rsid w:val="00E50728"/>
    <w:rsid w:val="00E51AD6"/>
    <w:rsid w:val="00E51D65"/>
    <w:rsid w:val="00E5239F"/>
    <w:rsid w:val="00E5266D"/>
    <w:rsid w:val="00E52A1C"/>
    <w:rsid w:val="00E52DCB"/>
    <w:rsid w:val="00E531DD"/>
    <w:rsid w:val="00E5321B"/>
    <w:rsid w:val="00E532B6"/>
    <w:rsid w:val="00E53AAE"/>
    <w:rsid w:val="00E53D1C"/>
    <w:rsid w:val="00E54140"/>
    <w:rsid w:val="00E54235"/>
    <w:rsid w:val="00E54387"/>
    <w:rsid w:val="00E545FA"/>
    <w:rsid w:val="00E547CA"/>
    <w:rsid w:val="00E54AB9"/>
    <w:rsid w:val="00E54AE3"/>
    <w:rsid w:val="00E54B72"/>
    <w:rsid w:val="00E54D23"/>
    <w:rsid w:val="00E55064"/>
    <w:rsid w:val="00E554FC"/>
    <w:rsid w:val="00E55D69"/>
    <w:rsid w:val="00E55EDB"/>
    <w:rsid w:val="00E55FC1"/>
    <w:rsid w:val="00E5600C"/>
    <w:rsid w:val="00E5616C"/>
    <w:rsid w:val="00E56E01"/>
    <w:rsid w:val="00E57106"/>
    <w:rsid w:val="00E574FD"/>
    <w:rsid w:val="00E579A2"/>
    <w:rsid w:val="00E57FEB"/>
    <w:rsid w:val="00E60025"/>
    <w:rsid w:val="00E60724"/>
    <w:rsid w:val="00E607D7"/>
    <w:rsid w:val="00E60B7C"/>
    <w:rsid w:val="00E60CDB"/>
    <w:rsid w:val="00E60EF9"/>
    <w:rsid w:val="00E6137A"/>
    <w:rsid w:val="00E61429"/>
    <w:rsid w:val="00E617E7"/>
    <w:rsid w:val="00E6259F"/>
    <w:rsid w:val="00E62F9B"/>
    <w:rsid w:val="00E63067"/>
    <w:rsid w:val="00E634BA"/>
    <w:rsid w:val="00E6353F"/>
    <w:rsid w:val="00E63740"/>
    <w:rsid w:val="00E637CD"/>
    <w:rsid w:val="00E63CC7"/>
    <w:rsid w:val="00E63D88"/>
    <w:rsid w:val="00E63F0F"/>
    <w:rsid w:val="00E640D0"/>
    <w:rsid w:val="00E64B36"/>
    <w:rsid w:val="00E6506C"/>
    <w:rsid w:val="00E655BD"/>
    <w:rsid w:val="00E657E7"/>
    <w:rsid w:val="00E65932"/>
    <w:rsid w:val="00E65A0D"/>
    <w:rsid w:val="00E65DD3"/>
    <w:rsid w:val="00E660FB"/>
    <w:rsid w:val="00E661EC"/>
    <w:rsid w:val="00E662D2"/>
    <w:rsid w:val="00E663C8"/>
    <w:rsid w:val="00E667BC"/>
    <w:rsid w:val="00E668E9"/>
    <w:rsid w:val="00E66D03"/>
    <w:rsid w:val="00E66D90"/>
    <w:rsid w:val="00E66DC3"/>
    <w:rsid w:val="00E66E6D"/>
    <w:rsid w:val="00E66EC6"/>
    <w:rsid w:val="00E671BF"/>
    <w:rsid w:val="00E675E5"/>
    <w:rsid w:val="00E67622"/>
    <w:rsid w:val="00E67918"/>
    <w:rsid w:val="00E67A43"/>
    <w:rsid w:val="00E67CA6"/>
    <w:rsid w:val="00E67F36"/>
    <w:rsid w:val="00E67FCA"/>
    <w:rsid w:val="00E7021F"/>
    <w:rsid w:val="00E70242"/>
    <w:rsid w:val="00E706E4"/>
    <w:rsid w:val="00E7107B"/>
    <w:rsid w:val="00E71695"/>
    <w:rsid w:val="00E71EBA"/>
    <w:rsid w:val="00E7217A"/>
    <w:rsid w:val="00E72903"/>
    <w:rsid w:val="00E72B44"/>
    <w:rsid w:val="00E72C3A"/>
    <w:rsid w:val="00E72C7C"/>
    <w:rsid w:val="00E7309F"/>
    <w:rsid w:val="00E730B3"/>
    <w:rsid w:val="00E7349B"/>
    <w:rsid w:val="00E73F63"/>
    <w:rsid w:val="00E7427E"/>
    <w:rsid w:val="00E744CC"/>
    <w:rsid w:val="00E745C7"/>
    <w:rsid w:val="00E74B02"/>
    <w:rsid w:val="00E75110"/>
    <w:rsid w:val="00E7511D"/>
    <w:rsid w:val="00E75308"/>
    <w:rsid w:val="00E75450"/>
    <w:rsid w:val="00E7559A"/>
    <w:rsid w:val="00E756A3"/>
    <w:rsid w:val="00E75E20"/>
    <w:rsid w:val="00E76FE2"/>
    <w:rsid w:val="00E774E0"/>
    <w:rsid w:val="00E77A36"/>
    <w:rsid w:val="00E77D90"/>
    <w:rsid w:val="00E80207"/>
    <w:rsid w:val="00E80454"/>
    <w:rsid w:val="00E8045F"/>
    <w:rsid w:val="00E80497"/>
    <w:rsid w:val="00E8049C"/>
    <w:rsid w:val="00E80501"/>
    <w:rsid w:val="00E80C0A"/>
    <w:rsid w:val="00E80D27"/>
    <w:rsid w:val="00E811FA"/>
    <w:rsid w:val="00E81443"/>
    <w:rsid w:val="00E81521"/>
    <w:rsid w:val="00E81B54"/>
    <w:rsid w:val="00E81BAC"/>
    <w:rsid w:val="00E81C5C"/>
    <w:rsid w:val="00E81D71"/>
    <w:rsid w:val="00E82146"/>
    <w:rsid w:val="00E82961"/>
    <w:rsid w:val="00E82F3E"/>
    <w:rsid w:val="00E82F4D"/>
    <w:rsid w:val="00E83612"/>
    <w:rsid w:val="00E837D3"/>
    <w:rsid w:val="00E83AD0"/>
    <w:rsid w:val="00E84184"/>
    <w:rsid w:val="00E8513E"/>
    <w:rsid w:val="00E85435"/>
    <w:rsid w:val="00E85DC8"/>
    <w:rsid w:val="00E8633F"/>
    <w:rsid w:val="00E863E8"/>
    <w:rsid w:val="00E86835"/>
    <w:rsid w:val="00E868C0"/>
    <w:rsid w:val="00E86C21"/>
    <w:rsid w:val="00E86DE7"/>
    <w:rsid w:val="00E86EB4"/>
    <w:rsid w:val="00E873F2"/>
    <w:rsid w:val="00E874C2"/>
    <w:rsid w:val="00E8757D"/>
    <w:rsid w:val="00E87900"/>
    <w:rsid w:val="00E87922"/>
    <w:rsid w:val="00E87C13"/>
    <w:rsid w:val="00E87FE7"/>
    <w:rsid w:val="00E90206"/>
    <w:rsid w:val="00E909A0"/>
    <w:rsid w:val="00E909D8"/>
    <w:rsid w:val="00E90EC9"/>
    <w:rsid w:val="00E914EA"/>
    <w:rsid w:val="00E91578"/>
    <w:rsid w:val="00E915CD"/>
    <w:rsid w:val="00E917C3"/>
    <w:rsid w:val="00E918CC"/>
    <w:rsid w:val="00E91B7B"/>
    <w:rsid w:val="00E91C4C"/>
    <w:rsid w:val="00E91DE1"/>
    <w:rsid w:val="00E9225D"/>
    <w:rsid w:val="00E92566"/>
    <w:rsid w:val="00E92A8D"/>
    <w:rsid w:val="00E92B54"/>
    <w:rsid w:val="00E92BF4"/>
    <w:rsid w:val="00E937F0"/>
    <w:rsid w:val="00E940A5"/>
    <w:rsid w:val="00E9415C"/>
    <w:rsid w:val="00E945A8"/>
    <w:rsid w:val="00E94839"/>
    <w:rsid w:val="00E94865"/>
    <w:rsid w:val="00E948D6"/>
    <w:rsid w:val="00E94A2D"/>
    <w:rsid w:val="00E94E5E"/>
    <w:rsid w:val="00E956BB"/>
    <w:rsid w:val="00E95862"/>
    <w:rsid w:val="00E959AF"/>
    <w:rsid w:val="00E95E70"/>
    <w:rsid w:val="00E96180"/>
    <w:rsid w:val="00E96277"/>
    <w:rsid w:val="00E96B0D"/>
    <w:rsid w:val="00E96BDB"/>
    <w:rsid w:val="00E97189"/>
    <w:rsid w:val="00E97351"/>
    <w:rsid w:val="00E973FD"/>
    <w:rsid w:val="00E97439"/>
    <w:rsid w:val="00E9748D"/>
    <w:rsid w:val="00E97A62"/>
    <w:rsid w:val="00EA0097"/>
    <w:rsid w:val="00EA00E5"/>
    <w:rsid w:val="00EA0182"/>
    <w:rsid w:val="00EA0304"/>
    <w:rsid w:val="00EA0547"/>
    <w:rsid w:val="00EA080B"/>
    <w:rsid w:val="00EA0A4D"/>
    <w:rsid w:val="00EA0C35"/>
    <w:rsid w:val="00EA0C83"/>
    <w:rsid w:val="00EA0FC1"/>
    <w:rsid w:val="00EA10D9"/>
    <w:rsid w:val="00EA14B0"/>
    <w:rsid w:val="00EA1C0E"/>
    <w:rsid w:val="00EA285B"/>
    <w:rsid w:val="00EA2990"/>
    <w:rsid w:val="00EA2C1F"/>
    <w:rsid w:val="00EA2C4C"/>
    <w:rsid w:val="00EA2CDB"/>
    <w:rsid w:val="00EA2FAB"/>
    <w:rsid w:val="00EA409C"/>
    <w:rsid w:val="00EA4303"/>
    <w:rsid w:val="00EA43AA"/>
    <w:rsid w:val="00EA4B67"/>
    <w:rsid w:val="00EA4CC3"/>
    <w:rsid w:val="00EA505D"/>
    <w:rsid w:val="00EA5278"/>
    <w:rsid w:val="00EA5459"/>
    <w:rsid w:val="00EA592E"/>
    <w:rsid w:val="00EA5DE2"/>
    <w:rsid w:val="00EA65CC"/>
    <w:rsid w:val="00EA6CF4"/>
    <w:rsid w:val="00EA6F65"/>
    <w:rsid w:val="00EA6FDD"/>
    <w:rsid w:val="00EA7812"/>
    <w:rsid w:val="00EA795D"/>
    <w:rsid w:val="00EA79EA"/>
    <w:rsid w:val="00EA7C05"/>
    <w:rsid w:val="00EA7EED"/>
    <w:rsid w:val="00EB016F"/>
    <w:rsid w:val="00EB0240"/>
    <w:rsid w:val="00EB04B0"/>
    <w:rsid w:val="00EB062A"/>
    <w:rsid w:val="00EB0673"/>
    <w:rsid w:val="00EB0832"/>
    <w:rsid w:val="00EB08B5"/>
    <w:rsid w:val="00EB08E3"/>
    <w:rsid w:val="00EB0FB9"/>
    <w:rsid w:val="00EB1263"/>
    <w:rsid w:val="00EB12F6"/>
    <w:rsid w:val="00EB166E"/>
    <w:rsid w:val="00EB17BF"/>
    <w:rsid w:val="00EB18A4"/>
    <w:rsid w:val="00EB1D16"/>
    <w:rsid w:val="00EB1DA3"/>
    <w:rsid w:val="00EB2453"/>
    <w:rsid w:val="00EB2A1C"/>
    <w:rsid w:val="00EB2B09"/>
    <w:rsid w:val="00EB2B72"/>
    <w:rsid w:val="00EB2CC0"/>
    <w:rsid w:val="00EB2FAB"/>
    <w:rsid w:val="00EB30F6"/>
    <w:rsid w:val="00EB34EB"/>
    <w:rsid w:val="00EB39B8"/>
    <w:rsid w:val="00EB39D9"/>
    <w:rsid w:val="00EB3A6A"/>
    <w:rsid w:val="00EB3D38"/>
    <w:rsid w:val="00EB400E"/>
    <w:rsid w:val="00EB42DD"/>
    <w:rsid w:val="00EB44C7"/>
    <w:rsid w:val="00EB44DE"/>
    <w:rsid w:val="00EB45EB"/>
    <w:rsid w:val="00EB4A19"/>
    <w:rsid w:val="00EB4AC1"/>
    <w:rsid w:val="00EB4B9A"/>
    <w:rsid w:val="00EB53C1"/>
    <w:rsid w:val="00EB571A"/>
    <w:rsid w:val="00EB5CF7"/>
    <w:rsid w:val="00EB5E09"/>
    <w:rsid w:val="00EB6642"/>
    <w:rsid w:val="00EB6929"/>
    <w:rsid w:val="00EB6A7A"/>
    <w:rsid w:val="00EB6E7E"/>
    <w:rsid w:val="00EB6F74"/>
    <w:rsid w:val="00EB74C0"/>
    <w:rsid w:val="00EB751D"/>
    <w:rsid w:val="00EB7740"/>
    <w:rsid w:val="00EB797E"/>
    <w:rsid w:val="00EB7D31"/>
    <w:rsid w:val="00EB7F69"/>
    <w:rsid w:val="00EC003D"/>
    <w:rsid w:val="00EC0105"/>
    <w:rsid w:val="00EC07CD"/>
    <w:rsid w:val="00EC1312"/>
    <w:rsid w:val="00EC17EA"/>
    <w:rsid w:val="00EC184A"/>
    <w:rsid w:val="00EC1944"/>
    <w:rsid w:val="00EC1B08"/>
    <w:rsid w:val="00EC1C2D"/>
    <w:rsid w:val="00EC22CA"/>
    <w:rsid w:val="00EC2346"/>
    <w:rsid w:val="00EC23CD"/>
    <w:rsid w:val="00EC2A37"/>
    <w:rsid w:val="00EC3E52"/>
    <w:rsid w:val="00EC3EEA"/>
    <w:rsid w:val="00EC42E0"/>
    <w:rsid w:val="00EC47EC"/>
    <w:rsid w:val="00EC4A70"/>
    <w:rsid w:val="00EC4D08"/>
    <w:rsid w:val="00EC4EA8"/>
    <w:rsid w:val="00EC4EDA"/>
    <w:rsid w:val="00EC55A9"/>
    <w:rsid w:val="00EC55E9"/>
    <w:rsid w:val="00EC5ED9"/>
    <w:rsid w:val="00EC630B"/>
    <w:rsid w:val="00EC655B"/>
    <w:rsid w:val="00EC6A69"/>
    <w:rsid w:val="00EC6C0D"/>
    <w:rsid w:val="00EC6F78"/>
    <w:rsid w:val="00EC7807"/>
    <w:rsid w:val="00EC7B3D"/>
    <w:rsid w:val="00EC7D97"/>
    <w:rsid w:val="00ED0106"/>
    <w:rsid w:val="00ED03EF"/>
    <w:rsid w:val="00ED057B"/>
    <w:rsid w:val="00ED0A73"/>
    <w:rsid w:val="00ED0BEA"/>
    <w:rsid w:val="00ED1010"/>
    <w:rsid w:val="00ED1296"/>
    <w:rsid w:val="00ED134B"/>
    <w:rsid w:val="00ED1788"/>
    <w:rsid w:val="00ED1A46"/>
    <w:rsid w:val="00ED269E"/>
    <w:rsid w:val="00ED28C7"/>
    <w:rsid w:val="00ED2F06"/>
    <w:rsid w:val="00ED2F25"/>
    <w:rsid w:val="00ED31CB"/>
    <w:rsid w:val="00ED337A"/>
    <w:rsid w:val="00ED33AF"/>
    <w:rsid w:val="00ED3CD7"/>
    <w:rsid w:val="00ED3DB2"/>
    <w:rsid w:val="00ED3E45"/>
    <w:rsid w:val="00ED447F"/>
    <w:rsid w:val="00ED45D1"/>
    <w:rsid w:val="00ED4F2A"/>
    <w:rsid w:val="00ED514F"/>
    <w:rsid w:val="00ED52C2"/>
    <w:rsid w:val="00ED58CA"/>
    <w:rsid w:val="00ED5AC7"/>
    <w:rsid w:val="00ED5C87"/>
    <w:rsid w:val="00ED6205"/>
    <w:rsid w:val="00ED690F"/>
    <w:rsid w:val="00ED6937"/>
    <w:rsid w:val="00ED6BD7"/>
    <w:rsid w:val="00ED6F43"/>
    <w:rsid w:val="00ED7534"/>
    <w:rsid w:val="00ED76F4"/>
    <w:rsid w:val="00ED7736"/>
    <w:rsid w:val="00ED7899"/>
    <w:rsid w:val="00ED7D57"/>
    <w:rsid w:val="00ED7F10"/>
    <w:rsid w:val="00EE008A"/>
    <w:rsid w:val="00EE02C0"/>
    <w:rsid w:val="00EE0437"/>
    <w:rsid w:val="00EE07FF"/>
    <w:rsid w:val="00EE0896"/>
    <w:rsid w:val="00EE0A45"/>
    <w:rsid w:val="00EE1231"/>
    <w:rsid w:val="00EE139D"/>
    <w:rsid w:val="00EE1517"/>
    <w:rsid w:val="00EE19FE"/>
    <w:rsid w:val="00EE1C8B"/>
    <w:rsid w:val="00EE1DC3"/>
    <w:rsid w:val="00EE20C6"/>
    <w:rsid w:val="00EE273D"/>
    <w:rsid w:val="00EE27B2"/>
    <w:rsid w:val="00EE2A11"/>
    <w:rsid w:val="00EE2B3B"/>
    <w:rsid w:val="00EE2F10"/>
    <w:rsid w:val="00EE3331"/>
    <w:rsid w:val="00EE339F"/>
    <w:rsid w:val="00EE374E"/>
    <w:rsid w:val="00EE3AFC"/>
    <w:rsid w:val="00EE3DDA"/>
    <w:rsid w:val="00EE3FC2"/>
    <w:rsid w:val="00EE40D5"/>
    <w:rsid w:val="00EE4136"/>
    <w:rsid w:val="00EE41DF"/>
    <w:rsid w:val="00EE41F8"/>
    <w:rsid w:val="00EE4202"/>
    <w:rsid w:val="00EE441C"/>
    <w:rsid w:val="00EE4896"/>
    <w:rsid w:val="00EE49AB"/>
    <w:rsid w:val="00EE5580"/>
    <w:rsid w:val="00EE59E7"/>
    <w:rsid w:val="00EE609F"/>
    <w:rsid w:val="00EE6470"/>
    <w:rsid w:val="00EE6477"/>
    <w:rsid w:val="00EE6486"/>
    <w:rsid w:val="00EE6512"/>
    <w:rsid w:val="00EE6AC6"/>
    <w:rsid w:val="00EE6FD9"/>
    <w:rsid w:val="00EE786C"/>
    <w:rsid w:val="00EE7B9B"/>
    <w:rsid w:val="00EE7DA0"/>
    <w:rsid w:val="00EE7F14"/>
    <w:rsid w:val="00EF0668"/>
    <w:rsid w:val="00EF08CA"/>
    <w:rsid w:val="00EF0AB8"/>
    <w:rsid w:val="00EF0D7E"/>
    <w:rsid w:val="00EF0DB1"/>
    <w:rsid w:val="00EF104A"/>
    <w:rsid w:val="00EF12EE"/>
    <w:rsid w:val="00EF1A85"/>
    <w:rsid w:val="00EF1AF1"/>
    <w:rsid w:val="00EF1B9A"/>
    <w:rsid w:val="00EF2071"/>
    <w:rsid w:val="00EF2477"/>
    <w:rsid w:val="00EF262E"/>
    <w:rsid w:val="00EF27D3"/>
    <w:rsid w:val="00EF28A0"/>
    <w:rsid w:val="00EF2E39"/>
    <w:rsid w:val="00EF3107"/>
    <w:rsid w:val="00EF368D"/>
    <w:rsid w:val="00EF368E"/>
    <w:rsid w:val="00EF421E"/>
    <w:rsid w:val="00EF4301"/>
    <w:rsid w:val="00EF43BF"/>
    <w:rsid w:val="00EF467B"/>
    <w:rsid w:val="00EF46F6"/>
    <w:rsid w:val="00EF482C"/>
    <w:rsid w:val="00EF4934"/>
    <w:rsid w:val="00EF4B4D"/>
    <w:rsid w:val="00EF4C66"/>
    <w:rsid w:val="00EF5255"/>
    <w:rsid w:val="00EF5409"/>
    <w:rsid w:val="00EF5509"/>
    <w:rsid w:val="00EF56E2"/>
    <w:rsid w:val="00EF573C"/>
    <w:rsid w:val="00EF5950"/>
    <w:rsid w:val="00EF5E23"/>
    <w:rsid w:val="00EF6538"/>
    <w:rsid w:val="00EF67A0"/>
    <w:rsid w:val="00EF67CA"/>
    <w:rsid w:val="00EF6854"/>
    <w:rsid w:val="00F0006C"/>
    <w:rsid w:val="00F0037B"/>
    <w:rsid w:val="00F0073B"/>
    <w:rsid w:val="00F008FA"/>
    <w:rsid w:val="00F00AEE"/>
    <w:rsid w:val="00F012BD"/>
    <w:rsid w:val="00F012CC"/>
    <w:rsid w:val="00F01326"/>
    <w:rsid w:val="00F01B6A"/>
    <w:rsid w:val="00F02109"/>
    <w:rsid w:val="00F02913"/>
    <w:rsid w:val="00F029FA"/>
    <w:rsid w:val="00F02CF1"/>
    <w:rsid w:val="00F03011"/>
    <w:rsid w:val="00F031F2"/>
    <w:rsid w:val="00F032FE"/>
    <w:rsid w:val="00F03883"/>
    <w:rsid w:val="00F03A4E"/>
    <w:rsid w:val="00F03AAB"/>
    <w:rsid w:val="00F03D25"/>
    <w:rsid w:val="00F03E9A"/>
    <w:rsid w:val="00F0417A"/>
    <w:rsid w:val="00F0431F"/>
    <w:rsid w:val="00F04579"/>
    <w:rsid w:val="00F04B6D"/>
    <w:rsid w:val="00F054A4"/>
    <w:rsid w:val="00F0572C"/>
    <w:rsid w:val="00F05B26"/>
    <w:rsid w:val="00F05DBB"/>
    <w:rsid w:val="00F060D7"/>
    <w:rsid w:val="00F06139"/>
    <w:rsid w:val="00F0628A"/>
    <w:rsid w:val="00F0686B"/>
    <w:rsid w:val="00F06ED5"/>
    <w:rsid w:val="00F07077"/>
    <w:rsid w:val="00F072FB"/>
    <w:rsid w:val="00F07466"/>
    <w:rsid w:val="00F07AB5"/>
    <w:rsid w:val="00F104C6"/>
    <w:rsid w:val="00F107C2"/>
    <w:rsid w:val="00F10A45"/>
    <w:rsid w:val="00F10E00"/>
    <w:rsid w:val="00F1121F"/>
    <w:rsid w:val="00F115A1"/>
    <w:rsid w:val="00F11679"/>
    <w:rsid w:val="00F11867"/>
    <w:rsid w:val="00F1195E"/>
    <w:rsid w:val="00F11E1D"/>
    <w:rsid w:val="00F12083"/>
    <w:rsid w:val="00F120CC"/>
    <w:rsid w:val="00F122A2"/>
    <w:rsid w:val="00F12332"/>
    <w:rsid w:val="00F124DD"/>
    <w:rsid w:val="00F12799"/>
    <w:rsid w:val="00F128D4"/>
    <w:rsid w:val="00F12CD5"/>
    <w:rsid w:val="00F12F6D"/>
    <w:rsid w:val="00F13087"/>
    <w:rsid w:val="00F13198"/>
    <w:rsid w:val="00F13578"/>
    <w:rsid w:val="00F13819"/>
    <w:rsid w:val="00F138AD"/>
    <w:rsid w:val="00F13BCA"/>
    <w:rsid w:val="00F13C26"/>
    <w:rsid w:val="00F13E91"/>
    <w:rsid w:val="00F14043"/>
    <w:rsid w:val="00F14350"/>
    <w:rsid w:val="00F146DD"/>
    <w:rsid w:val="00F14A00"/>
    <w:rsid w:val="00F14A4B"/>
    <w:rsid w:val="00F14DF8"/>
    <w:rsid w:val="00F14EE3"/>
    <w:rsid w:val="00F153E8"/>
    <w:rsid w:val="00F1543C"/>
    <w:rsid w:val="00F1566A"/>
    <w:rsid w:val="00F15849"/>
    <w:rsid w:val="00F15BF1"/>
    <w:rsid w:val="00F15D90"/>
    <w:rsid w:val="00F15E89"/>
    <w:rsid w:val="00F161EB"/>
    <w:rsid w:val="00F163D5"/>
    <w:rsid w:val="00F16749"/>
    <w:rsid w:val="00F16EC6"/>
    <w:rsid w:val="00F16FAC"/>
    <w:rsid w:val="00F17486"/>
    <w:rsid w:val="00F17791"/>
    <w:rsid w:val="00F17901"/>
    <w:rsid w:val="00F17D3F"/>
    <w:rsid w:val="00F20326"/>
    <w:rsid w:val="00F204A3"/>
    <w:rsid w:val="00F20BFC"/>
    <w:rsid w:val="00F2104A"/>
    <w:rsid w:val="00F213F2"/>
    <w:rsid w:val="00F2186E"/>
    <w:rsid w:val="00F219F1"/>
    <w:rsid w:val="00F21B87"/>
    <w:rsid w:val="00F21DE7"/>
    <w:rsid w:val="00F22094"/>
    <w:rsid w:val="00F22B10"/>
    <w:rsid w:val="00F22B81"/>
    <w:rsid w:val="00F22BA8"/>
    <w:rsid w:val="00F22C21"/>
    <w:rsid w:val="00F22D55"/>
    <w:rsid w:val="00F2312C"/>
    <w:rsid w:val="00F2319A"/>
    <w:rsid w:val="00F236E8"/>
    <w:rsid w:val="00F23E59"/>
    <w:rsid w:val="00F23F18"/>
    <w:rsid w:val="00F23FC6"/>
    <w:rsid w:val="00F24106"/>
    <w:rsid w:val="00F241EC"/>
    <w:rsid w:val="00F242C9"/>
    <w:rsid w:val="00F2461D"/>
    <w:rsid w:val="00F24ACE"/>
    <w:rsid w:val="00F24C30"/>
    <w:rsid w:val="00F24F21"/>
    <w:rsid w:val="00F24F29"/>
    <w:rsid w:val="00F24FF4"/>
    <w:rsid w:val="00F2545B"/>
    <w:rsid w:val="00F259EF"/>
    <w:rsid w:val="00F25CF9"/>
    <w:rsid w:val="00F25DE0"/>
    <w:rsid w:val="00F25E24"/>
    <w:rsid w:val="00F25EC5"/>
    <w:rsid w:val="00F26B34"/>
    <w:rsid w:val="00F26B52"/>
    <w:rsid w:val="00F27130"/>
    <w:rsid w:val="00F272D0"/>
    <w:rsid w:val="00F275AA"/>
    <w:rsid w:val="00F277FD"/>
    <w:rsid w:val="00F27980"/>
    <w:rsid w:val="00F27B4A"/>
    <w:rsid w:val="00F27F31"/>
    <w:rsid w:val="00F27FF2"/>
    <w:rsid w:val="00F303F8"/>
    <w:rsid w:val="00F307E5"/>
    <w:rsid w:val="00F30E3A"/>
    <w:rsid w:val="00F311D2"/>
    <w:rsid w:val="00F316C4"/>
    <w:rsid w:val="00F31733"/>
    <w:rsid w:val="00F31910"/>
    <w:rsid w:val="00F31DDD"/>
    <w:rsid w:val="00F32091"/>
    <w:rsid w:val="00F323EB"/>
    <w:rsid w:val="00F32798"/>
    <w:rsid w:val="00F3290E"/>
    <w:rsid w:val="00F3295F"/>
    <w:rsid w:val="00F329B3"/>
    <w:rsid w:val="00F32A64"/>
    <w:rsid w:val="00F32BE5"/>
    <w:rsid w:val="00F32DCD"/>
    <w:rsid w:val="00F32EB5"/>
    <w:rsid w:val="00F33E41"/>
    <w:rsid w:val="00F34041"/>
    <w:rsid w:val="00F342CE"/>
    <w:rsid w:val="00F34C33"/>
    <w:rsid w:val="00F34FAE"/>
    <w:rsid w:val="00F35257"/>
    <w:rsid w:val="00F357A9"/>
    <w:rsid w:val="00F35AF4"/>
    <w:rsid w:val="00F3666C"/>
    <w:rsid w:val="00F366CA"/>
    <w:rsid w:val="00F378FE"/>
    <w:rsid w:val="00F37BAF"/>
    <w:rsid w:val="00F37C30"/>
    <w:rsid w:val="00F4030D"/>
    <w:rsid w:val="00F404A9"/>
    <w:rsid w:val="00F406A1"/>
    <w:rsid w:val="00F406E6"/>
    <w:rsid w:val="00F407B2"/>
    <w:rsid w:val="00F40944"/>
    <w:rsid w:val="00F40DE5"/>
    <w:rsid w:val="00F40EAA"/>
    <w:rsid w:val="00F40F09"/>
    <w:rsid w:val="00F41722"/>
    <w:rsid w:val="00F4204A"/>
    <w:rsid w:val="00F423D6"/>
    <w:rsid w:val="00F42553"/>
    <w:rsid w:val="00F42B0B"/>
    <w:rsid w:val="00F439BB"/>
    <w:rsid w:val="00F43DAB"/>
    <w:rsid w:val="00F43FCC"/>
    <w:rsid w:val="00F44210"/>
    <w:rsid w:val="00F445ED"/>
    <w:rsid w:val="00F44643"/>
    <w:rsid w:val="00F446B4"/>
    <w:rsid w:val="00F44B9E"/>
    <w:rsid w:val="00F450E0"/>
    <w:rsid w:val="00F45167"/>
    <w:rsid w:val="00F4595C"/>
    <w:rsid w:val="00F46072"/>
    <w:rsid w:val="00F460BE"/>
    <w:rsid w:val="00F46451"/>
    <w:rsid w:val="00F46AB7"/>
    <w:rsid w:val="00F46B2F"/>
    <w:rsid w:val="00F46ED3"/>
    <w:rsid w:val="00F47054"/>
    <w:rsid w:val="00F471B3"/>
    <w:rsid w:val="00F47539"/>
    <w:rsid w:val="00F4762F"/>
    <w:rsid w:val="00F477EB"/>
    <w:rsid w:val="00F478C0"/>
    <w:rsid w:val="00F47F54"/>
    <w:rsid w:val="00F504DA"/>
    <w:rsid w:val="00F504EC"/>
    <w:rsid w:val="00F50D82"/>
    <w:rsid w:val="00F50FD6"/>
    <w:rsid w:val="00F515B9"/>
    <w:rsid w:val="00F519C6"/>
    <w:rsid w:val="00F51A5C"/>
    <w:rsid w:val="00F51AD4"/>
    <w:rsid w:val="00F51FF1"/>
    <w:rsid w:val="00F5212B"/>
    <w:rsid w:val="00F5225F"/>
    <w:rsid w:val="00F5226D"/>
    <w:rsid w:val="00F5234C"/>
    <w:rsid w:val="00F52A87"/>
    <w:rsid w:val="00F52F56"/>
    <w:rsid w:val="00F5373C"/>
    <w:rsid w:val="00F538A8"/>
    <w:rsid w:val="00F53A64"/>
    <w:rsid w:val="00F53C6F"/>
    <w:rsid w:val="00F53CB4"/>
    <w:rsid w:val="00F53DE6"/>
    <w:rsid w:val="00F53E72"/>
    <w:rsid w:val="00F54556"/>
    <w:rsid w:val="00F54778"/>
    <w:rsid w:val="00F547F4"/>
    <w:rsid w:val="00F54955"/>
    <w:rsid w:val="00F54C40"/>
    <w:rsid w:val="00F54ED7"/>
    <w:rsid w:val="00F5546A"/>
    <w:rsid w:val="00F5577E"/>
    <w:rsid w:val="00F5581E"/>
    <w:rsid w:val="00F55ACE"/>
    <w:rsid w:val="00F55B07"/>
    <w:rsid w:val="00F56105"/>
    <w:rsid w:val="00F570EB"/>
    <w:rsid w:val="00F5748C"/>
    <w:rsid w:val="00F57732"/>
    <w:rsid w:val="00F578A7"/>
    <w:rsid w:val="00F578CA"/>
    <w:rsid w:val="00F600D8"/>
    <w:rsid w:val="00F6043D"/>
    <w:rsid w:val="00F604DF"/>
    <w:rsid w:val="00F60617"/>
    <w:rsid w:val="00F60B8C"/>
    <w:rsid w:val="00F60CCA"/>
    <w:rsid w:val="00F60F2A"/>
    <w:rsid w:val="00F61157"/>
    <w:rsid w:val="00F6195D"/>
    <w:rsid w:val="00F61FFF"/>
    <w:rsid w:val="00F6241B"/>
    <w:rsid w:val="00F628E1"/>
    <w:rsid w:val="00F62A48"/>
    <w:rsid w:val="00F62C3A"/>
    <w:rsid w:val="00F63486"/>
    <w:rsid w:val="00F63784"/>
    <w:rsid w:val="00F63894"/>
    <w:rsid w:val="00F639AA"/>
    <w:rsid w:val="00F64062"/>
    <w:rsid w:val="00F64D9F"/>
    <w:rsid w:val="00F64E5C"/>
    <w:rsid w:val="00F655C8"/>
    <w:rsid w:val="00F6593E"/>
    <w:rsid w:val="00F65B8F"/>
    <w:rsid w:val="00F65BDA"/>
    <w:rsid w:val="00F66160"/>
    <w:rsid w:val="00F6617A"/>
    <w:rsid w:val="00F66311"/>
    <w:rsid w:val="00F663FA"/>
    <w:rsid w:val="00F67423"/>
    <w:rsid w:val="00F675DF"/>
    <w:rsid w:val="00F676A4"/>
    <w:rsid w:val="00F676EB"/>
    <w:rsid w:val="00F678D0"/>
    <w:rsid w:val="00F678F0"/>
    <w:rsid w:val="00F67C19"/>
    <w:rsid w:val="00F70080"/>
    <w:rsid w:val="00F70085"/>
    <w:rsid w:val="00F706CB"/>
    <w:rsid w:val="00F70D1F"/>
    <w:rsid w:val="00F70DBE"/>
    <w:rsid w:val="00F71768"/>
    <w:rsid w:val="00F71C66"/>
    <w:rsid w:val="00F71C7A"/>
    <w:rsid w:val="00F727E1"/>
    <w:rsid w:val="00F72B58"/>
    <w:rsid w:val="00F72CAA"/>
    <w:rsid w:val="00F72E25"/>
    <w:rsid w:val="00F72E99"/>
    <w:rsid w:val="00F73207"/>
    <w:rsid w:val="00F73222"/>
    <w:rsid w:val="00F732F9"/>
    <w:rsid w:val="00F733F4"/>
    <w:rsid w:val="00F735CA"/>
    <w:rsid w:val="00F735D7"/>
    <w:rsid w:val="00F73990"/>
    <w:rsid w:val="00F73F2A"/>
    <w:rsid w:val="00F73FBF"/>
    <w:rsid w:val="00F74680"/>
    <w:rsid w:val="00F74889"/>
    <w:rsid w:val="00F74E6C"/>
    <w:rsid w:val="00F74FC1"/>
    <w:rsid w:val="00F74FFF"/>
    <w:rsid w:val="00F750A7"/>
    <w:rsid w:val="00F756AE"/>
    <w:rsid w:val="00F7586B"/>
    <w:rsid w:val="00F76333"/>
    <w:rsid w:val="00F768AA"/>
    <w:rsid w:val="00F76A7D"/>
    <w:rsid w:val="00F76AFD"/>
    <w:rsid w:val="00F76B72"/>
    <w:rsid w:val="00F76B93"/>
    <w:rsid w:val="00F76CFA"/>
    <w:rsid w:val="00F76E43"/>
    <w:rsid w:val="00F772D1"/>
    <w:rsid w:val="00F775AD"/>
    <w:rsid w:val="00F77781"/>
    <w:rsid w:val="00F778DF"/>
    <w:rsid w:val="00F77D53"/>
    <w:rsid w:val="00F77D9C"/>
    <w:rsid w:val="00F80072"/>
    <w:rsid w:val="00F80829"/>
    <w:rsid w:val="00F80C76"/>
    <w:rsid w:val="00F80CBA"/>
    <w:rsid w:val="00F80E96"/>
    <w:rsid w:val="00F80FBF"/>
    <w:rsid w:val="00F814BC"/>
    <w:rsid w:val="00F81ABE"/>
    <w:rsid w:val="00F81E56"/>
    <w:rsid w:val="00F82A3D"/>
    <w:rsid w:val="00F82AAA"/>
    <w:rsid w:val="00F82C30"/>
    <w:rsid w:val="00F82C31"/>
    <w:rsid w:val="00F82DEE"/>
    <w:rsid w:val="00F83796"/>
    <w:rsid w:val="00F83DF8"/>
    <w:rsid w:val="00F83E06"/>
    <w:rsid w:val="00F8481F"/>
    <w:rsid w:val="00F84BD8"/>
    <w:rsid w:val="00F84E91"/>
    <w:rsid w:val="00F85608"/>
    <w:rsid w:val="00F85AC7"/>
    <w:rsid w:val="00F8610B"/>
    <w:rsid w:val="00F86356"/>
    <w:rsid w:val="00F864C1"/>
    <w:rsid w:val="00F867CB"/>
    <w:rsid w:val="00F86990"/>
    <w:rsid w:val="00F86ECB"/>
    <w:rsid w:val="00F86F37"/>
    <w:rsid w:val="00F87502"/>
    <w:rsid w:val="00F8767C"/>
    <w:rsid w:val="00F876DD"/>
    <w:rsid w:val="00F878B1"/>
    <w:rsid w:val="00F87980"/>
    <w:rsid w:val="00F87A58"/>
    <w:rsid w:val="00F87D38"/>
    <w:rsid w:val="00F900CD"/>
    <w:rsid w:val="00F9035E"/>
    <w:rsid w:val="00F903F4"/>
    <w:rsid w:val="00F90B68"/>
    <w:rsid w:val="00F90D33"/>
    <w:rsid w:val="00F910E7"/>
    <w:rsid w:val="00F911E9"/>
    <w:rsid w:val="00F91328"/>
    <w:rsid w:val="00F915C0"/>
    <w:rsid w:val="00F91919"/>
    <w:rsid w:val="00F92057"/>
    <w:rsid w:val="00F920D0"/>
    <w:rsid w:val="00F921D0"/>
    <w:rsid w:val="00F922D1"/>
    <w:rsid w:val="00F92587"/>
    <w:rsid w:val="00F927EB"/>
    <w:rsid w:val="00F929BF"/>
    <w:rsid w:val="00F92AB4"/>
    <w:rsid w:val="00F92E86"/>
    <w:rsid w:val="00F92FBC"/>
    <w:rsid w:val="00F93558"/>
    <w:rsid w:val="00F93703"/>
    <w:rsid w:val="00F93AD5"/>
    <w:rsid w:val="00F93BDE"/>
    <w:rsid w:val="00F93CD9"/>
    <w:rsid w:val="00F94128"/>
    <w:rsid w:val="00F944F2"/>
    <w:rsid w:val="00F9488C"/>
    <w:rsid w:val="00F94A91"/>
    <w:rsid w:val="00F94B1B"/>
    <w:rsid w:val="00F94C68"/>
    <w:rsid w:val="00F94F53"/>
    <w:rsid w:val="00F9548B"/>
    <w:rsid w:val="00F956C7"/>
    <w:rsid w:val="00F95A9E"/>
    <w:rsid w:val="00F9625E"/>
    <w:rsid w:val="00F96A91"/>
    <w:rsid w:val="00F97121"/>
    <w:rsid w:val="00F97555"/>
    <w:rsid w:val="00F976D8"/>
    <w:rsid w:val="00F978F1"/>
    <w:rsid w:val="00F97E1C"/>
    <w:rsid w:val="00FA02DE"/>
    <w:rsid w:val="00FA030D"/>
    <w:rsid w:val="00FA138F"/>
    <w:rsid w:val="00FA1849"/>
    <w:rsid w:val="00FA1DC4"/>
    <w:rsid w:val="00FA35AD"/>
    <w:rsid w:val="00FA3647"/>
    <w:rsid w:val="00FA39A4"/>
    <w:rsid w:val="00FA3B3F"/>
    <w:rsid w:val="00FA3C10"/>
    <w:rsid w:val="00FA40CA"/>
    <w:rsid w:val="00FA417C"/>
    <w:rsid w:val="00FA4330"/>
    <w:rsid w:val="00FA43E3"/>
    <w:rsid w:val="00FA49DE"/>
    <w:rsid w:val="00FA5D46"/>
    <w:rsid w:val="00FA6248"/>
    <w:rsid w:val="00FA6BAC"/>
    <w:rsid w:val="00FA6D58"/>
    <w:rsid w:val="00FB0926"/>
    <w:rsid w:val="00FB0D0B"/>
    <w:rsid w:val="00FB1069"/>
    <w:rsid w:val="00FB16E8"/>
    <w:rsid w:val="00FB18C4"/>
    <w:rsid w:val="00FB19CB"/>
    <w:rsid w:val="00FB1BEE"/>
    <w:rsid w:val="00FB1FBB"/>
    <w:rsid w:val="00FB229C"/>
    <w:rsid w:val="00FB23EC"/>
    <w:rsid w:val="00FB2FB2"/>
    <w:rsid w:val="00FB2FB6"/>
    <w:rsid w:val="00FB33E4"/>
    <w:rsid w:val="00FB33F3"/>
    <w:rsid w:val="00FB3906"/>
    <w:rsid w:val="00FB3CA3"/>
    <w:rsid w:val="00FB3FD5"/>
    <w:rsid w:val="00FB42F8"/>
    <w:rsid w:val="00FB43D4"/>
    <w:rsid w:val="00FB44E5"/>
    <w:rsid w:val="00FB490E"/>
    <w:rsid w:val="00FB5622"/>
    <w:rsid w:val="00FB56D6"/>
    <w:rsid w:val="00FB5BF9"/>
    <w:rsid w:val="00FB62CD"/>
    <w:rsid w:val="00FB662B"/>
    <w:rsid w:val="00FB6DCB"/>
    <w:rsid w:val="00FB6EFA"/>
    <w:rsid w:val="00FB75F3"/>
    <w:rsid w:val="00FB7F27"/>
    <w:rsid w:val="00FC01E6"/>
    <w:rsid w:val="00FC0A0E"/>
    <w:rsid w:val="00FC0AFF"/>
    <w:rsid w:val="00FC0DE7"/>
    <w:rsid w:val="00FC0DF6"/>
    <w:rsid w:val="00FC1147"/>
    <w:rsid w:val="00FC133A"/>
    <w:rsid w:val="00FC1642"/>
    <w:rsid w:val="00FC1720"/>
    <w:rsid w:val="00FC268A"/>
    <w:rsid w:val="00FC2CF1"/>
    <w:rsid w:val="00FC2CF8"/>
    <w:rsid w:val="00FC2D95"/>
    <w:rsid w:val="00FC2EA7"/>
    <w:rsid w:val="00FC2EAA"/>
    <w:rsid w:val="00FC2F2B"/>
    <w:rsid w:val="00FC33AD"/>
    <w:rsid w:val="00FC3547"/>
    <w:rsid w:val="00FC391F"/>
    <w:rsid w:val="00FC3DF9"/>
    <w:rsid w:val="00FC3FC2"/>
    <w:rsid w:val="00FC4258"/>
    <w:rsid w:val="00FC4406"/>
    <w:rsid w:val="00FC4AE8"/>
    <w:rsid w:val="00FC4BA2"/>
    <w:rsid w:val="00FC4BC8"/>
    <w:rsid w:val="00FC4E34"/>
    <w:rsid w:val="00FC4FFC"/>
    <w:rsid w:val="00FC59CD"/>
    <w:rsid w:val="00FC59CF"/>
    <w:rsid w:val="00FC5B32"/>
    <w:rsid w:val="00FC5E6B"/>
    <w:rsid w:val="00FC6536"/>
    <w:rsid w:val="00FC6DB5"/>
    <w:rsid w:val="00FC739A"/>
    <w:rsid w:val="00FC7736"/>
    <w:rsid w:val="00FC78F9"/>
    <w:rsid w:val="00FC7CE0"/>
    <w:rsid w:val="00FD065C"/>
    <w:rsid w:val="00FD091B"/>
    <w:rsid w:val="00FD104A"/>
    <w:rsid w:val="00FD10FC"/>
    <w:rsid w:val="00FD121E"/>
    <w:rsid w:val="00FD122A"/>
    <w:rsid w:val="00FD1B77"/>
    <w:rsid w:val="00FD1D0A"/>
    <w:rsid w:val="00FD1E69"/>
    <w:rsid w:val="00FD20F5"/>
    <w:rsid w:val="00FD216D"/>
    <w:rsid w:val="00FD23A0"/>
    <w:rsid w:val="00FD2604"/>
    <w:rsid w:val="00FD2737"/>
    <w:rsid w:val="00FD2AEB"/>
    <w:rsid w:val="00FD2E1D"/>
    <w:rsid w:val="00FD34FD"/>
    <w:rsid w:val="00FD36CD"/>
    <w:rsid w:val="00FD398B"/>
    <w:rsid w:val="00FD39E9"/>
    <w:rsid w:val="00FD3B6C"/>
    <w:rsid w:val="00FD3C5A"/>
    <w:rsid w:val="00FD3D65"/>
    <w:rsid w:val="00FD3E45"/>
    <w:rsid w:val="00FD41DC"/>
    <w:rsid w:val="00FD59E0"/>
    <w:rsid w:val="00FD5E2B"/>
    <w:rsid w:val="00FD5F92"/>
    <w:rsid w:val="00FD612F"/>
    <w:rsid w:val="00FD63B2"/>
    <w:rsid w:val="00FD63F0"/>
    <w:rsid w:val="00FD672E"/>
    <w:rsid w:val="00FD6CBF"/>
    <w:rsid w:val="00FD6F9C"/>
    <w:rsid w:val="00FD7456"/>
    <w:rsid w:val="00FD74E7"/>
    <w:rsid w:val="00FD7645"/>
    <w:rsid w:val="00FE04E6"/>
    <w:rsid w:val="00FE0C8B"/>
    <w:rsid w:val="00FE11CF"/>
    <w:rsid w:val="00FE16BE"/>
    <w:rsid w:val="00FE17DA"/>
    <w:rsid w:val="00FE1CE4"/>
    <w:rsid w:val="00FE256B"/>
    <w:rsid w:val="00FE290F"/>
    <w:rsid w:val="00FE2979"/>
    <w:rsid w:val="00FE2E82"/>
    <w:rsid w:val="00FE2F50"/>
    <w:rsid w:val="00FE3173"/>
    <w:rsid w:val="00FE3360"/>
    <w:rsid w:val="00FE33CA"/>
    <w:rsid w:val="00FE3574"/>
    <w:rsid w:val="00FE380F"/>
    <w:rsid w:val="00FE3F86"/>
    <w:rsid w:val="00FE403A"/>
    <w:rsid w:val="00FE493F"/>
    <w:rsid w:val="00FE4C7D"/>
    <w:rsid w:val="00FE4EE2"/>
    <w:rsid w:val="00FE5037"/>
    <w:rsid w:val="00FE5301"/>
    <w:rsid w:val="00FE565D"/>
    <w:rsid w:val="00FE5746"/>
    <w:rsid w:val="00FE5748"/>
    <w:rsid w:val="00FE5A19"/>
    <w:rsid w:val="00FE5CB3"/>
    <w:rsid w:val="00FE6200"/>
    <w:rsid w:val="00FE6295"/>
    <w:rsid w:val="00FE6351"/>
    <w:rsid w:val="00FE636A"/>
    <w:rsid w:val="00FE667B"/>
    <w:rsid w:val="00FE6A64"/>
    <w:rsid w:val="00FE6B87"/>
    <w:rsid w:val="00FE6FD0"/>
    <w:rsid w:val="00FE714E"/>
    <w:rsid w:val="00FE7FB6"/>
    <w:rsid w:val="00FF00B1"/>
    <w:rsid w:val="00FF04C1"/>
    <w:rsid w:val="00FF064F"/>
    <w:rsid w:val="00FF1097"/>
    <w:rsid w:val="00FF1200"/>
    <w:rsid w:val="00FF1897"/>
    <w:rsid w:val="00FF1FF7"/>
    <w:rsid w:val="00FF2163"/>
    <w:rsid w:val="00FF216A"/>
    <w:rsid w:val="00FF2985"/>
    <w:rsid w:val="00FF2B20"/>
    <w:rsid w:val="00FF2C06"/>
    <w:rsid w:val="00FF2EC7"/>
    <w:rsid w:val="00FF2F47"/>
    <w:rsid w:val="00FF2FE1"/>
    <w:rsid w:val="00FF302E"/>
    <w:rsid w:val="00FF32D4"/>
    <w:rsid w:val="00FF3360"/>
    <w:rsid w:val="00FF3398"/>
    <w:rsid w:val="00FF344B"/>
    <w:rsid w:val="00FF38EE"/>
    <w:rsid w:val="00FF394D"/>
    <w:rsid w:val="00FF3BFB"/>
    <w:rsid w:val="00FF3C23"/>
    <w:rsid w:val="00FF407B"/>
    <w:rsid w:val="00FF42AE"/>
    <w:rsid w:val="00FF4D33"/>
    <w:rsid w:val="00FF4D9B"/>
    <w:rsid w:val="00FF5282"/>
    <w:rsid w:val="00FF54F1"/>
    <w:rsid w:val="00FF54F8"/>
    <w:rsid w:val="00FF59D4"/>
    <w:rsid w:val="00FF5E7B"/>
    <w:rsid w:val="00FF64F4"/>
    <w:rsid w:val="00FF66A9"/>
    <w:rsid w:val="00FF675A"/>
    <w:rsid w:val="00FF6D38"/>
    <w:rsid w:val="00FF718F"/>
    <w:rsid w:val="00FF782C"/>
    <w:rsid w:val="00FF7C66"/>
    <w:rsid w:val="00FF7D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c09,yellow,#cf9,#ffc,#fcf,#ccecff,#ddd"/>
    </o:shapedefaults>
    <o:shapelayout v:ext="edit">
      <o:idmap v:ext="edit" data="2"/>
    </o:shapelayout>
  </w:shapeDefaults>
  <w:decimalSymbol w:val="."/>
  <w:listSeparator w:val=","/>
  <w14:docId w14:val="3946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sz w:val="21"/>
        <w:szCs w:val="21"/>
        <w:lang w:val="en-US" w:eastAsia="ja-JP" w:bidi="ar-SA"/>
      </w:rPr>
    </w:rPrDefault>
    <w:pPrDefault/>
  </w:docDefaults>
  <w:latentStyles w:defLockedState="0" w:defUIPriority="0" w:defSemiHidden="0" w:defUnhideWhenUsed="0" w:defQFormat="0" w:count="371">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locked="1" w:semiHidden="1" w:uiPriority="99" w:unhideWhenUsed="1"/>
    <w:lsdException w:name="caption" w:semiHidden="1" w:unhideWhenUsed="1" w:qFormat="1"/>
    <w:lsdException w:name="table of figures" w:semiHidden="1" w:uiPriority="99"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iPriority="99" w:unhideWhenUsed="1"/>
    <w:lsdException w:name="line number" w:locked="1" w:semiHidden="1" w:uiPriority="99" w:unhideWhenUsed="1"/>
    <w:lsdException w:name="page number" w:semiHidden="1" w:unhideWhenUsed="1"/>
    <w:lsdException w:name="endnote reference" w:semiHidden="1" w:unhideWhenUsed="1"/>
    <w:lsdException w:name="endnote text" w:semiHidden="1" w:unhideWhenUsed="1"/>
    <w:lsdException w:name="table of authorities" w:locked="1" w:semiHidden="1" w:uiPriority="99" w:unhideWhenUsed="1"/>
    <w:lsdException w:name="macro" w:locked="1" w:semiHidden="1" w:uiPriority="99" w:unhideWhenUsed="1"/>
    <w:lsdException w:name="toa heading" w:locked="1" w:semiHidden="1" w:uiPriority="99" w:unhideWhenUsed="1"/>
    <w:lsdException w:name="List" w:locked="1" w:semiHidden="1" w:uiPriority="99" w:unhideWhenUsed="1"/>
    <w:lsdException w:name="List Bullet" w:semiHidden="1" w:uiPriority="3" w:unhideWhenUsed="1"/>
    <w:lsdException w:name="List Number" w:semiHidden="1" w:uiPriority="4"/>
    <w:lsdException w:name="List 2" w:locked="1" w:semiHidden="1" w:unhideWhenUsed="1"/>
    <w:lsdException w:name="List 3" w:locked="1" w:semiHidden="1" w:unhideWhenUsed="1"/>
    <w:lsdException w:name="List 4" w:locked="1"/>
    <w:lsdException w:name="List 5" w:locked="1"/>
    <w:lsdException w:name="List Bullet 2" w:semiHidden="1" w:uiPriority="3" w:unhideWhenUsed="1"/>
    <w:lsdException w:name="List Bullet 3" w:semiHidden="1"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9" w:qFormat="1"/>
    <w:lsdException w:name="Closing" w:locked="1" w:semiHidden="1" w:unhideWhenUsed="1"/>
    <w:lsdException w:name="Signature" w:locked="1" w:semiHidden="1" w:unhideWhenUsed="1"/>
    <w:lsdException w:name="Default Paragraph Font" w:semiHidden="1" w:unhideWhenUsed="1"/>
    <w:lsdException w:name="Body Text" w:semiHidden="1" w:uiPriority="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Body Text First Indent" w:locked="1"/>
    <w:lsdException w:name="Body Text First Indent 2" w:locked="1" w:semiHidden="1" w:unhideWhenUsed="1"/>
    <w:lsdException w:name="Note Heading" w:locked="1" w:semiHidden="1" w:uiPriority="99"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locked="1" w:uiPriority="99" w:qFormat="1"/>
    <w:lsdException w:name="Document Map" w:semiHidden="1" w:uiPriority="99" w:unhideWhenUsed="1"/>
    <w:lsdException w:name="Plain Text" w:locked="1" w:semiHidden="1" w:uiPriority="99"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iPriority="99" w:unhideWhenUsed="1"/>
    <w:lsdException w:name="HTML Address" w:locked="1" w:semiHidden="1" w:uiPriority="99" w:unhideWhenUsed="1"/>
    <w:lsdException w:name="HTML Cite" w:locked="1" w:semiHidden="1" w:uiPriority="99" w:unhideWhenUsed="1"/>
    <w:lsdException w:name="HTML Code" w:locked="1" w:semiHidden="1" w:uiPriority="99" w:unhideWhenUsed="1"/>
    <w:lsdException w:name="HTML Definition" w:locked="1" w:semiHidden="1" w:uiPriority="99" w:unhideWhenUsed="1"/>
    <w:lsdException w:name="HTML Keyboard" w:locked="1" w:semiHidden="1" w:uiPriority="99" w:unhideWhenUsed="1"/>
    <w:lsdException w:name="HTML Preformatted" w:locked="1" w:semiHidden="1" w:uiPriority="99" w:unhideWhenUsed="1"/>
    <w:lsdException w:name="HTML Sample" w:locked="1" w:semiHidden="1" w:uiPriority="99" w:unhideWhenUsed="1"/>
    <w:lsdException w:name="HTML Typewriter" w:locked="1" w:semiHidden="1" w:uiPriority="99" w:unhideWhenUsed="1"/>
    <w:lsdException w:name="HTML Variable" w:locked="1"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locked="1" w:semiHidden="1" w:uiPriority="99"/>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locked="1"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99" w:qFormat="1"/>
    <w:lsdException w:name="Intense Emphasis" w:locked="1" w:uiPriority="99" w:qFormat="1"/>
    <w:lsdException w:name="Subtle Reference" w:locked="1" w:uiPriority="99" w:qFormat="1"/>
    <w:lsdException w:name="Intense Reference" w:locked="1" w:uiPriority="99" w:qFormat="1"/>
    <w:lsdException w:name="Book Title" w:locked="1" w:uiPriority="99" w:qFormat="1"/>
    <w:lsdException w:name="Bibliography" w:locked="1" w:semiHidden="1" w:uiPriority="99"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73E3D"/>
    <w:pPr>
      <w:widowControl w:val="0"/>
      <w:jc w:val="both"/>
    </w:pPr>
    <w:rPr>
      <w:rFonts w:asciiTheme="minorHAnsi" w:eastAsiaTheme="minorEastAsia" w:hAnsiTheme="minorHAnsi" w:cstheme="minorBidi"/>
      <w:kern w:val="2"/>
      <w:szCs w:val="22"/>
    </w:rPr>
  </w:style>
  <w:style w:type="paragraph" w:styleId="1">
    <w:name w:val="heading 1"/>
    <w:basedOn w:val="a0"/>
    <w:next w:val="a1"/>
    <w:link w:val="10"/>
    <w:uiPriority w:val="2"/>
    <w:qFormat/>
    <w:rsid w:val="00EE02C0"/>
    <w:pPr>
      <w:keepNext/>
      <w:pageBreakBefore/>
      <w:numPr>
        <w:numId w:val="4"/>
      </w:numPr>
      <w:spacing w:beforeLines="100" w:before="360" w:afterLines="50" w:after="180"/>
      <w:outlineLvl w:val="0"/>
    </w:pPr>
    <w:rPr>
      <w:rFonts w:ascii="Arial" w:eastAsia="ＭＳ ゴシック" w:hAnsi="Arial"/>
      <w:b/>
      <w:noProof/>
      <w:sz w:val="32"/>
    </w:rPr>
  </w:style>
  <w:style w:type="paragraph" w:styleId="20">
    <w:name w:val="heading 2"/>
    <w:basedOn w:val="a0"/>
    <w:next w:val="a1"/>
    <w:link w:val="22"/>
    <w:uiPriority w:val="2"/>
    <w:qFormat/>
    <w:rsid w:val="00773E8B"/>
    <w:pPr>
      <w:keepNext/>
      <w:numPr>
        <w:ilvl w:val="1"/>
        <w:numId w:val="4"/>
      </w:numPr>
      <w:tabs>
        <w:tab w:val="left" w:pos="674"/>
      </w:tabs>
      <w:spacing w:beforeLines="100" w:before="360" w:afterLines="50" w:after="180"/>
      <w:outlineLvl w:val="1"/>
    </w:pPr>
    <w:rPr>
      <w:rFonts w:ascii="Arial" w:eastAsia="ＭＳ ゴシック" w:hAnsi="Arial"/>
      <w:b/>
      <w:sz w:val="24"/>
    </w:rPr>
  </w:style>
  <w:style w:type="paragraph" w:styleId="30">
    <w:name w:val="heading 3"/>
    <w:basedOn w:val="a0"/>
    <w:next w:val="a1"/>
    <w:link w:val="32"/>
    <w:uiPriority w:val="2"/>
    <w:qFormat/>
    <w:rsid w:val="00B2393D"/>
    <w:pPr>
      <w:keepNext/>
      <w:numPr>
        <w:ilvl w:val="2"/>
        <w:numId w:val="4"/>
      </w:numPr>
      <w:tabs>
        <w:tab w:val="left" w:pos="794"/>
      </w:tabs>
      <w:spacing w:beforeLines="100" w:before="360" w:afterLines="50" w:after="180"/>
      <w:outlineLvl w:val="2"/>
    </w:pPr>
    <w:rPr>
      <w:rFonts w:ascii="Arial" w:eastAsia="ＭＳ ゴシック" w:hAnsi="Arial"/>
      <w:b/>
      <w:sz w:val="24"/>
      <w:szCs w:val="24"/>
    </w:rPr>
  </w:style>
  <w:style w:type="paragraph" w:styleId="41">
    <w:name w:val="heading 4"/>
    <w:basedOn w:val="a0"/>
    <w:next w:val="a1"/>
    <w:link w:val="42"/>
    <w:uiPriority w:val="2"/>
    <w:qFormat/>
    <w:rsid w:val="00A6625F"/>
    <w:pPr>
      <w:ind w:left="711" w:hangingChars="295" w:hanging="711"/>
      <w:outlineLvl w:val="3"/>
    </w:pPr>
    <w:rPr>
      <w:rFonts w:asciiTheme="minorEastAsia" w:hAnsiTheme="minorEastAsia"/>
      <w:b/>
      <w:bCs/>
      <w:sz w:val="24"/>
      <w:szCs w:val="24"/>
    </w:rPr>
  </w:style>
  <w:style w:type="paragraph" w:styleId="51">
    <w:name w:val="heading 5"/>
    <w:basedOn w:val="a0"/>
    <w:next w:val="a1"/>
    <w:link w:val="52"/>
    <w:uiPriority w:val="2"/>
    <w:qFormat/>
    <w:rsid w:val="00A6625F"/>
    <w:pPr>
      <w:ind w:leftChars="337" w:left="708"/>
      <w:outlineLvl w:val="4"/>
    </w:pPr>
    <w:rPr>
      <w:rFonts w:asciiTheme="minorEastAsia" w:hAnsiTheme="minorEastAsia"/>
      <w:b/>
      <w:bCs/>
      <w:sz w:val="24"/>
      <w:szCs w:val="24"/>
    </w:rPr>
  </w:style>
  <w:style w:type="paragraph" w:styleId="60">
    <w:name w:val="heading 6"/>
    <w:basedOn w:val="a0"/>
    <w:next w:val="a1"/>
    <w:link w:val="62"/>
    <w:uiPriority w:val="2"/>
    <w:qFormat/>
    <w:rsid w:val="009D4DCA"/>
    <w:pPr>
      <w:keepNext/>
      <w:numPr>
        <w:ilvl w:val="5"/>
        <w:numId w:val="4"/>
      </w:numPr>
      <w:spacing w:beforeLines="100" w:before="100" w:afterLines="50" w:after="50"/>
      <w:outlineLvl w:val="5"/>
    </w:pPr>
    <w:rPr>
      <w:rFonts w:ascii="Arial" w:eastAsia="ＭＳ ゴシック" w:hAnsi="Arial"/>
      <w:bCs/>
    </w:rPr>
  </w:style>
  <w:style w:type="paragraph" w:styleId="70">
    <w:name w:val="heading 7"/>
    <w:basedOn w:val="a0"/>
    <w:next w:val="a1"/>
    <w:link w:val="72"/>
    <w:uiPriority w:val="2"/>
    <w:qFormat/>
    <w:rsid w:val="009D4DCA"/>
    <w:pPr>
      <w:keepNext/>
      <w:numPr>
        <w:ilvl w:val="6"/>
        <w:numId w:val="4"/>
      </w:numPr>
      <w:spacing w:beforeLines="100" w:before="100" w:afterLines="50" w:after="50"/>
      <w:outlineLvl w:val="6"/>
    </w:pPr>
    <w:rPr>
      <w:rFonts w:ascii="Arial" w:eastAsia="ＭＳ ゴシック" w:hAnsi="Arial"/>
    </w:rPr>
  </w:style>
  <w:style w:type="paragraph" w:styleId="80">
    <w:name w:val="heading 8"/>
    <w:basedOn w:val="a0"/>
    <w:next w:val="a1"/>
    <w:link w:val="82"/>
    <w:uiPriority w:val="2"/>
    <w:qFormat/>
    <w:rsid w:val="00EA0C35"/>
    <w:pPr>
      <w:keepNext/>
      <w:numPr>
        <w:ilvl w:val="7"/>
        <w:numId w:val="4"/>
      </w:numPr>
      <w:spacing w:beforeLines="100" w:before="100" w:afterLines="50" w:after="50"/>
      <w:outlineLvl w:val="7"/>
    </w:pPr>
    <w:rPr>
      <w:rFonts w:ascii="Arial" w:eastAsia="ＭＳ ゴシック" w:hAnsi="Arial"/>
      <w:sz w:val="24"/>
    </w:rPr>
  </w:style>
  <w:style w:type="paragraph" w:styleId="90">
    <w:name w:val="heading 9"/>
    <w:basedOn w:val="a0"/>
    <w:next w:val="a1"/>
    <w:link w:val="92"/>
    <w:uiPriority w:val="2"/>
    <w:qFormat/>
    <w:rsid w:val="004A4FF9"/>
    <w:pPr>
      <w:keepNext/>
      <w:numPr>
        <w:ilvl w:val="8"/>
        <w:numId w:val="4"/>
      </w:numPr>
      <w:spacing w:beforeLines="100" w:before="100" w:afterLines="50" w:after="50"/>
      <w:outlineLvl w:val="8"/>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FB7D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444A57"/>
    <w:rPr>
      <w:noProof/>
      <w:color w:val="0000FF"/>
      <w:u w:val="single"/>
    </w:rPr>
  </w:style>
  <w:style w:type="paragraph" w:styleId="11">
    <w:name w:val="toc 1"/>
    <w:basedOn w:val="a0"/>
    <w:next w:val="a0"/>
    <w:uiPriority w:val="39"/>
    <w:qFormat/>
    <w:rsid w:val="00AF1004"/>
    <w:pPr>
      <w:tabs>
        <w:tab w:val="right" w:leader="dot" w:pos="8494"/>
      </w:tabs>
      <w:spacing w:before="120" w:after="120"/>
      <w:ind w:left="221" w:hanging="420"/>
      <w:jc w:val="left"/>
    </w:pPr>
    <w:rPr>
      <w:rFonts w:ascii="Arial" w:eastAsia="ＭＳ ゴシック" w:hAnsi="Arial"/>
      <w:b/>
      <w:bCs/>
    </w:rPr>
  </w:style>
  <w:style w:type="paragraph" w:styleId="a7">
    <w:name w:val="header"/>
    <w:basedOn w:val="a0"/>
    <w:link w:val="a8"/>
    <w:uiPriority w:val="11"/>
    <w:unhideWhenUsed/>
    <w:rsid w:val="00B77359"/>
    <w:pPr>
      <w:tabs>
        <w:tab w:val="center" w:pos="4252"/>
        <w:tab w:val="right" w:pos="8504"/>
      </w:tabs>
    </w:pPr>
    <w:rPr>
      <w:lang w:val="x-none" w:eastAsia="x-none"/>
    </w:rPr>
  </w:style>
  <w:style w:type="paragraph" w:styleId="a9">
    <w:name w:val="footer"/>
    <w:basedOn w:val="a0"/>
    <w:link w:val="aa"/>
    <w:uiPriority w:val="11"/>
    <w:unhideWhenUsed/>
    <w:rsid w:val="0019242A"/>
    <w:pPr>
      <w:tabs>
        <w:tab w:val="center" w:pos="4252"/>
        <w:tab w:val="right" w:pos="8504"/>
      </w:tabs>
    </w:pPr>
    <w:rPr>
      <w:lang w:val="x-none" w:eastAsia="x-none"/>
    </w:rPr>
  </w:style>
  <w:style w:type="character" w:styleId="ab">
    <w:name w:val="page number"/>
    <w:basedOn w:val="a2"/>
    <w:uiPriority w:val="99"/>
    <w:semiHidden/>
    <w:rsid w:val="00B77359"/>
  </w:style>
  <w:style w:type="paragraph" w:styleId="ac">
    <w:name w:val="caption"/>
    <w:basedOn w:val="a0"/>
    <w:next w:val="a1"/>
    <w:link w:val="ad"/>
    <w:uiPriority w:val="8"/>
    <w:qFormat/>
    <w:rsid w:val="003D6905"/>
    <w:pPr>
      <w:keepNext/>
      <w:keepLines/>
      <w:widowControl/>
      <w:spacing w:beforeLines="50" w:before="50" w:afterLines="50" w:after="50"/>
      <w:contextualSpacing/>
      <w:jc w:val="center"/>
    </w:pPr>
    <w:rPr>
      <w:rFonts w:ascii="Arial" w:eastAsia="ＭＳ ゴシック" w:hAnsi="Arial"/>
      <w:bCs/>
    </w:rPr>
  </w:style>
  <w:style w:type="character" w:customStyle="1" w:styleId="ad">
    <w:name w:val="図表番号 (文字)"/>
    <w:link w:val="ac"/>
    <w:uiPriority w:val="8"/>
    <w:rsid w:val="001C56F9"/>
    <w:rPr>
      <w:rFonts w:ascii="Arial" w:eastAsia="ＭＳ ゴシック" w:hAnsi="Arial"/>
      <w:bCs/>
      <w:szCs w:val="21"/>
    </w:rPr>
  </w:style>
  <w:style w:type="paragraph" w:styleId="ae">
    <w:name w:val="Balloon Text"/>
    <w:basedOn w:val="a0"/>
    <w:link w:val="af"/>
    <w:uiPriority w:val="99"/>
    <w:semiHidden/>
    <w:rsid w:val="00E915CB"/>
    <w:rPr>
      <w:rFonts w:ascii="Arial" w:eastAsia="ＭＳ ゴシック" w:hAnsi="Arial"/>
      <w:sz w:val="18"/>
      <w:szCs w:val="18"/>
    </w:rPr>
  </w:style>
  <w:style w:type="paragraph" w:styleId="af0">
    <w:name w:val="footnote text"/>
    <w:basedOn w:val="a0"/>
    <w:link w:val="af1"/>
    <w:uiPriority w:val="7"/>
    <w:rsid w:val="006F5341"/>
    <w:pPr>
      <w:jc w:val="left"/>
    </w:pPr>
    <w:rPr>
      <w:sz w:val="18"/>
    </w:rPr>
  </w:style>
  <w:style w:type="character" w:customStyle="1" w:styleId="af1">
    <w:name w:val="脚注文字列 (文字)"/>
    <w:link w:val="af0"/>
    <w:uiPriority w:val="7"/>
    <w:locked/>
    <w:rsid w:val="001C56F9"/>
    <w:rPr>
      <w:sz w:val="18"/>
    </w:rPr>
  </w:style>
  <w:style w:type="character" w:styleId="af2">
    <w:name w:val="footnote reference"/>
    <w:uiPriority w:val="7"/>
    <w:rsid w:val="00C07391"/>
    <w:rPr>
      <w:vertAlign w:val="superscript"/>
    </w:rPr>
  </w:style>
  <w:style w:type="character" w:styleId="af3">
    <w:name w:val="annotation reference"/>
    <w:uiPriority w:val="99"/>
    <w:semiHidden/>
    <w:rsid w:val="00816355"/>
    <w:rPr>
      <w:sz w:val="18"/>
      <w:szCs w:val="18"/>
    </w:rPr>
  </w:style>
  <w:style w:type="paragraph" w:styleId="af4">
    <w:name w:val="annotation text"/>
    <w:basedOn w:val="a0"/>
    <w:link w:val="af5"/>
    <w:uiPriority w:val="99"/>
    <w:rsid w:val="00816355"/>
    <w:pPr>
      <w:jc w:val="left"/>
    </w:pPr>
  </w:style>
  <w:style w:type="paragraph" w:styleId="af6">
    <w:name w:val="annotation subject"/>
    <w:basedOn w:val="af4"/>
    <w:next w:val="af4"/>
    <w:link w:val="af7"/>
    <w:uiPriority w:val="99"/>
    <w:semiHidden/>
    <w:rsid w:val="00816355"/>
    <w:rPr>
      <w:b/>
      <w:bCs/>
    </w:rPr>
  </w:style>
  <w:style w:type="paragraph" w:styleId="33">
    <w:name w:val="toc 3"/>
    <w:basedOn w:val="a0"/>
    <w:next w:val="a0"/>
    <w:uiPriority w:val="39"/>
    <w:qFormat/>
    <w:rsid w:val="00EB08B5"/>
    <w:pPr>
      <w:tabs>
        <w:tab w:val="right" w:leader="dot" w:pos="8494"/>
      </w:tabs>
      <w:ind w:left="1015" w:hanging="595"/>
      <w:jc w:val="left"/>
    </w:pPr>
    <w:rPr>
      <w:rFonts w:ascii="Arial" w:eastAsia="ＭＳ ゴシック" w:hAnsi="Arial"/>
    </w:rPr>
  </w:style>
  <w:style w:type="paragraph" w:styleId="23">
    <w:name w:val="toc 2"/>
    <w:basedOn w:val="a0"/>
    <w:next w:val="a0"/>
    <w:uiPriority w:val="39"/>
    <w:qFormat/>
    <w:rsid w:val="00EB08B5"/>
    <w:pPr>
      <w:tabs>
        <w:tab w:val="right" w:leader="dot" w:pos="8494"/>
      </w:tabs>
      <w:spacing w:before="60"/>
      <w:ind w:left="647" w:hanging="437"/>
      <w:jc w:val="left"/>
    </w:pPr>
    <w:rPr>
      <w:rFonts w:ascii="Arial" w:eastAsia="ＭＳ ゴシック" w:hAnsi="Arial"/>
      <w:iCs/>
    </w:rPr>
  </w:style>
  <w:style w:type="paragraph" w:styleId="43">
    <w:name w:val="toc 4"/>
    <w:basedOn w:val="a0"/>
    <w:next w:val="a0"/>
    <w:autoRedefine/>
    <w:uiPriority w:val="99"/>
    <w:semiHidden/>
    <w:rsid w:val="00C511D2"/>
    <w:pPr>
      <w:ind w:left="630"/>
      <w:jc w:val="left"/>
    </w:pPr>
  </w:style>
  <w:style w:type="paragraph" w:styleId="53">
    <w:name w:val="toc 5"/>
    <w:basedOn w:val="a0"/>
    <w:next w:val="a0"/>
    <w:autoRedefine/>
    <w:uiPriority w:val="99"/>
    <w:semiHidden/>
    <w:rsid w:val="00C511D2"/>
    <w:pPr>
      <w:ind w:left="840"/>
      <w:jc w:val="left"/>
    </w:pPr>
  </w:style>
  <w:style w:type="paragraph" w:styleId="63">
    <w:name w:val="toc 6"/>
    <w:basedOn w:val="a0"/>
    <w:next w:val="a0"/>
    <w:autoRedefine/>
    <w:uiPriority w:val="99"/>
    <w:semiHidden/>
    <w:rsid w:val="00C511D2"/>
    <w:pPr>
      <w:ind w:left="1050"/>
      <w:jc w:val="left"/>
    </w:pPr>
  </w:style>
  <w:style w:type="paragraph" w:styleId="73">
    <w:name w:val="toc 7"/>
    <w:basedOn w:val="a0"/>
    <w:next w:val="a0"/>
    <w:autoRedefine/>
    <w:uiPriority w:val="99"/>
    <w:semiHidden/>
    <w:rsid w:val="00C511D2"/>
    <w:pPr>
      <w:ind w:left="1260"/>
      <w:jc w:val="left"/>
    </w:pPr>
  </w:style>
  <w:style w:type="paragraph" w:styleId="83">
    <w:name w:val="toc 8"/>
    <w:basedOn w:val="a0"/>
    <w:next w:val="a0"/>
    <w:autoRedefine/>
    <w:uiPriority w:val="99"/>
    <w:semiHidden/>
    <w:rsid w:val="00C511D2"/>
    <w:pPr>
      <w:ind w:left="1470"/>
      <w:jc w:val="left"/>
    </w:pPr>
  </w:style>
  <w:style w:type="paragraph" w:styleId="93">
    <w:name w:val="toc 9"/>
    <w:basedOn w:val="a0"/>
    <w:next w:val="a0"/>
    <w:autoRedefine/>
    <w:uiPriority w:val="99"/>
    <w:semiHidden/>
    <w:rsid w:val="00C511D2"/>
    <w:pPr>
      <w:ind w:left="1680"/>
      <w:jc w:val="left"/>
    </w:pPr>
  </w:style>
  <w:style w:type="paragraph" w:styleId="Web">
    <w:name w:val="Normal (Web)"/>
    <w:basedOn w:val="a0"/>
    <w:uiPriority w:val="99"/>
    <w:semiHidden/>
    <w:locked/>
    <w:rsid w:val="003104EF"/>
    <w:pPr>
      <w:widowControl/>
      <w:spacing w:before="100" w:beforeAutospacing="1" w:after="100" w:afterAutospacing="1"/>
      <w:jc w:val="left"/>
    </w:pPr>
    <w:rPr>
      <w:rFonts w:ascii="ＭＳ Ｐゴシック" w:eastAsia="ＭＳ Ｐゴシック" w:hAnsi="ＭＳ Ｐゴシック" w:cs="ＭＳ Ｐゴシック"/>
      <w:sz w:val="24"/>
    </w:rPr>
  </w:style>
  <w:style w:type="paragraph" w:customStyle="1" w:styleId="61">
    <w:name w:val="箇条書き 6"/>
    <w:basedOn w:val="a0"/>
    <w:uiPriority w:val="3"/>
    <w:unhideWhenUsed/>
    <w:rsid w:val="00E43090"/>
    <w:pPr>
      <w:numPr>
        <w:ilvl w:val="5"/>
        <w:numId w:val="3"/>
      </w:numPr>
      <w:tabs>
        <w:tab w:val="left" w:pos="2730"/>
      </w:tabs>
      <w:spacing w:beforeLines="20" w:before="20" w:afterLines="20" w:after="20"/>
      <w:ind w:leftChars="1100" w:left="1300" w:hangingChars="200" w:hanging="200"/>
      <w:contextualSpacing/>
    </w:pPr>
  </w:style>
  <w:style w:type="character" w:customStyle="1" w:styleId="af8">
    <w:name w:val="表題 (文字)"/>
    <w:aliases w:val="表紙タイトル (文字)"/>
    <w:basedOn w:val="a2"/>
    <w:link w:val="af9"/>
    <w:uiPriority w:val="9"/>
    <w:rsid w:val="00F161EB"/>
    <w:rPr>
      <w:rFonts w:ascii="Calibri" w:eastAsia="HGS創英角ｺﾞｼｯｸUB" w:hAnsi="Calibri"/>
      <w:bCs/>
      <w:color w:val="000000"/>
      <w:kern w:val="2"/>
      <w:sz w:val="36"/>
      <w:szCs w:val="18"/>
    </w:rPr>
  </w:style>
  <w:style w:type="character" w:styleId="afa">
    <w:name w:val="Strong"/>
    <w:uiPriority w:val="6"/>
    <w:qFormat/>
    <w:rsid w:val="00C867AF"/>
    <w:rPr>
      <w:b/>
      <w:bCs/>
    </w:rPr>
  </w:style>
  <w:style w:type="character" w:customStyle="1" w:styleId="52">
    <w:name w:val="見出し 5 (文字)"/>
    <w:link w:val="51"/>
    <w:uiPriority w:val="2"/>
    <w:rsid w:val="00A6625F"/>
    <w:rPr>
      <w:rFonts w:asciiTheme="minorEastAsia" w:eastAsiaTheme="minorEastAsia" w:hAnsiTheme="minorEastAsia" w:cstheme="minorBidi"/>
      <w:b/>
      <w:bCs/>
      <w:kern w:val="2"/>
      <w:sz w:val="24"/>
      <w:szCs w:val="24"/>
    </w:rPr>
  </w:style>
  <w:style w:type="paragraph" w:styleId="afb">
    <w:name w:val="List Paragraph"/>
    <w:basedOn w:val="a0"/>
    <w:uiPriority w:val="34"/>
    <w:qFormat/>
    <w:locked/>
    <w:rsid w:val="00AB1C3A"/>
    <w:pPr>
      <w:ind w:leftChars="400" w:left="840"/>
    </w:pPr>
  </w:style>
  <w:style w:type="paragraph" w:styleId="afc">
    <w:name w:val="Date"/>
    <w:basedOn w:val="a0"/>
    <w:next w:val="a0"/>
    <w:link w:val="afd"/>
    <w:uiPriority w:val="99"/>
    <w:semiHidden/>
    <w:rsid w:val="00534328"/>
  </w:style>
  <w:style w:type="paragraph" w:styleId="afe">
    <w:name w:val="Closing"/>
    <w:basedOn w:val="a0"/>
    <w:link w:val="aff"/>
    <w:uiPriority w:val="99"/>
    <w:semiHidden/>
    <w:locked/>
    <w:rsid w:val="00272F79"/>
    <w:pPr>
      <w:jc w:val="right"/>
    </w:pPr>
  </w:style>
  <w:style w:type="paragraph" w:styleId="a">
    <w:name w:val="List Bullet"/>
    <w:basedOn w:val="a0"/>
    <w:uiPriority w:val="3"/>
    <w:rsid w:val="006871F7"/>
    <w:pPr>
      <w:numPr>
        <w:numId w:val="3"/>
      </w:numPr>
      <w:tabs>
        <w:tab w:val="left" w:pos="630"/>
      </w:tabs>
      <w:spacing w:beforeLines="20" w:before="20" w:afterLines="20" w:after="20"/>
      <w:ind w:leftChars="100" w:left="300" w:hangingChars="200" w:hanging="200"/>
      <w:contextualSpacing/>
    </w:pPr>
  </w:style>
  <w:style w:type="paragraph" w:customStyle="1" w:styleId="12">
    <w:name w:val="図表1"/>
    <w:basedOn w:val="a0"/>
    <w:link w:val="13"/>
    <w:uiPriority w:val="5"/>
    <w:rsid w:val="00715CFA"/>
    <w:pPr>
      <w:spacing w:line="240" w:lineRule="exact"/>
      <w:jc w:val="center"/>
    </w:pPr>
    <w:rPr>
      <w:rFonts w:ascii="Arial" w:eastAsia="ＭＳ Ｐゴシック" w:hAnsi="Arial"/>
      <w:sz w:val="18"/>
    </w:rPr>
  </w:style>
  <w:style w:type="character" w:customStyle="1" w:styleId="13">
    <w:name w:val="図表1 (文字)"/>
    <w:link w:val="12"/>
    <w:uiPriority w:val="5"/>
    <w:rsid w:val="001C56F9"/>
    <w:rPr>
      <w:rFonts w:ascii="Arial" w:eastAsia="ＭＳ Ｐゴシック" w:hAnsi="Arial"/>
      <w:sz w:val="18"/>
    </w:rPr>
  </w:style>
  <w:style w:type="character" w:customStyle="1" w:styleId="72">
    <w:name w:val="見出し 7 (文字)"/>
    <w:basedOn w:val="a2"/>
    <w:link w:val="70"/>
    <w:uiPriority w:val="2"/>
    <w:rsid w:val="001C56F9"/>
    <w:rPr>
      <w:rFonts w:ascii="Arial" w:eastAsia="ＭＳ ゴシック" w:hAnsi="Arial" w:cstheme="minorBidi"/>
      <w:kern w:val="2"/>
      <w:szCs w:val="22"/>
    </w:rPr>
  </w:style>
  <w:style w:type="paragraph" w:customStyle="1" w:styleId="aff0">
    <w:name w:val="出所"/>
    <w:basedOn w:val="a0"/>
    <w:next w:val="a1"/>
    <w:link w:val="aff1"/>
    <w:uiPriority w:val="6"/>
    <w:qFormat/>
    <w:rsid w:val="008679B2"/>
    <w:pPr>
      <w:keepLines/>
      <w:widowControl/>
      <w:spacing w:afterLines="50" w:after="50" w:line="280" w:lineRule="exact"/>
      <w:ind w:left="300" w:hangingChars="300" w:hanging="300"/>
      <w:contextualSpacing/>
      <w:jc w:val="left"/>
    </w:pPr>
    <w:rPr>
      <w:sz w:val="18"/>
      <w:lang w:val="x-none" w:eastAsia="x-none"/>
    </w:rPr>
  </w:style>
  <w:style w:type="paragraph" w:styleId="aff2">
    <w:name w:val="endnote text"/>
    <w:basedOn w:val="a0"/>
    <w:link w:val="aff3"/>
    <w:uiPriority w:val="99"/>
    <w:semiHidden/>
    <w:unhideWhenUsed/>
    <w:rsid w:val="00860FCF"/>
    <w:pPr>
      <w:jc w:val="left"/>
    </w:pPr>
    <w:rPr>
      <w:lang w:val="x-none" w:eastAsia="x-none"/>
    </w:rPr>
  </w:style>
  <w:style w:type="character" w:customStyle="1" w:styleId="aff3">
    <w:name w:val="文末脚注文字列 (文字)"/>
    <w:link w:val="aff2"/>
    <w:uiPriority w:val="99"/>
    <w:semiHidden/>
    <w:rsid w:val="00860FCF"/>
    <w:rPr>
      <w:kern w:val="2"/>
      <w:sz w:val="21"/>
      <w:szCs w:val="24"/>
    </w:rPr>
  </w:style>
  <w:style w:type="paragraph" w:styleId="aff4">
    <w:name w:val="table of figures"/>
    <w:basedOn w:val="a0"/>
    <w:next w:val="a0"/>
    <w:uiPriority w:val="99"/>
    <w:semiHidden/>
    <w:rsid w:val="00574616"/>
    <w:pPr>
      <w:tabs>
        <w:tab w:val="right" w:leader="dot" w:pos="8494"/>
      </w:tabs>
      <w:ind w:leftChars="200" w:left="840" w:hangingChars="200" w:hanging="420"/>
    </w:pPr>
  </w:style>
  <w:style w:type="character" w:styleId="aff5">
    <w:name w:val="FollowedHyperlink"/>
    <w:uiPriority w:val="99"/>
    <w:semiHidden/>
    <w:rsid w:val="00FF510B"/>
    <w:rPr>
      <w:color w:val="800080"/>
      <w:u w:val="single"/>
    </w:rPr>
  </w:style>
  <w:style w:type="character" w:styleId="aff6">
    <w:name w:val="endnote reference"/>
    <w:uiPriority w:val="99"/>
    <w:semiHidden/>
    <w:unhideWhenUsed/>
    <w:rsid w:val="00860FCF"/>
    <w:rPr>
      <w:vertAlign w:val="superscript"/>
    </w:rPr>
  </w:style>
  <w:style w:type="character" w:customStyle="1" w:styleId="aff1">
    <w:name w:val="出所 (文字) (文字)"/>
    <w:link w:val="aff0"/>
    <w:uiPriority w:val="6"/>
    <w:rsid w:val="001C56F9"/>
    <w:rPr>
      <w:sz w:val="18"/>
      <w:lang w:val="x-none" w:eastAsia="x-none"/>
    </w:rPr>
  </w:style>
  <w:style w:type="character" w:customStyle="1" w:styleId="82">
    <w:name w:val="見出し 8 (文字)"/>
    <w:basedOn w:val="a2"/>
    <w:link w:val="80"/>
    <w:uiPriority w:val="2"/>
    <w:rsid w:val="001C56F9"/>
    <w:rPr>
      <w:rFonts w:ascii="Arial" w:eastAsia="ＭＳ ゴシック" w:hAnsi="Arial" w:cstheme="minorBidi"/>
      <w:kern w:val="2"/>
      <w:sz w:val="24"/>
      <w:szCs w:val="22"/>
    </w:rPr>
  </w:style>
  <w:style w:type="character" w:customStyle="1" w:styleId="10">
    <w:name w:val="見出し 1 (文字)"/>
    <w:link w:val="1"/>
    <w:uiPriority w:val="2"/>
    <w:rsid w:val="00EE02C0"/>
    <w:rPr>
      <w:rFonts w:ascii="Arial" w:eastAsia="ＭＳ ゴシック" w:hAnsi="Arial" w:cstheme="minorBidi"/>
      <w:b/>
      <w:noProof/>
      <w:kern w:val="2"/>
      <w:sz w:val="32"/>
      <w:szCs w:val="22"/>
    </w:rPr>
  </w:style>
  <w:style w:type="character" w:customStyle="1" w:styleId="22">
    <w:name w:val="見出し 2 (文字)"/>
    <w:link w:val="20"/>
    <w:uiPriority w:val="2"/>
    <w:rsid w:val="00773E8B"/>
    <w:rPr>
      <w:rFonts w:ascii="Arial" w:eastAsia="ＭＳ ゴシック" w:hAnsi="Arial" w:cstheme="minorBidi"/>
      <w:b/>
      <w:kern w:val="2"/>
      <w:sz w:val="24"/>
      <w:szCs w:val="22"/>
    </w:rPr>
  </w:style>
  <w:style w:type="character" w:customStyle="1" w:styleId="32">
    <w:name w:val="見出し 3 (文字)"/>
    <w:link w:val="30"/>
    <w:uiPriority w:val="2"/>
    <w:rsid w:val="00B2393D"/>
    <w:rPr>
      <w:rFonts w:ascii="Arial" w:eastAsia="ＭＳ ゴシック" w:hAnsi="Arial" w:cstheme="minorBidi"/>
      <w:b/>
      <w:kern w:val="2"/>
      <w:sz w:val="24"/>
      <w:szCs w:val="24"/>
    </w:rPr>
  </w:style>
  <w:style w:type="character" w:customStyle="1" w:styleId="42">
    <w:name w:val="見出し 4 (文字)"/>
    <w:link w:val="41"/>
    <w:uiPriority w:val="2"/>
    <w:rsid w:val="00A6625F"/>
    <w:rPr>
      <w:rFonts w:asciiTheme="minorEastAsia" w:eastAsiaTheme="minorEastAsia" w:hAnsiTheme="minorEastAsia" w:cstheme="minorBidi"/>
      <w:b/>
      <w:bCs/>
      <w:kern w:val="2"/>
      <w:sz w:val="24"/>
      <w:szCs w:val="24"/>
    </w:rPr>
  </w:style>
  <w:style w:type="character" w:customStyle="1" w:styleId="62">
    <w:name w:val="見出し 6 (文字)"/>
    <w:link w:val="60"/>
    <w:uiPriority w:val="2"/>
    <w:rsid w:val="001C56F9"/>
    <w:rPr>
      <w:rFonts w:ascii="Arial" w:eastAsia="ＭＳ ゴシック" w:hAnsi="Arial" w:cstheme="minorBidi"/>
      <w:bCs/>
      <w:kern w:val="2"/>
      <w:szCs w:val="22"/>
    </w:rPr>
  </w:style>
  <w:style w:type="character" w:customStyle="1" w:styleId="a8">
    <w:name w:val="ヘッダー (文字)"/>
    <w:link w:val="a7"/>
    <w:uiPriority w:val="11"/>
    <w:rsid w:val="001C56F9"/>
    <w:rPr>
      <w:lang w:val="x-none" w:eastAsia="x-none"/>
    </w:rPr>
  </w:style>
  <w:style w:type="character" w:customStyle="1" w:styleId="aa">
    <w:name w:val="フッター (文字)"/>
    <w:link w:val="a9"/>
    <w:uiPriority w:val="11"/>
    <w:rsid w:val="001C56F9"/>
    <w:rPr>
      <w:lang w:val="x-none" w:eastAsia="x-none"/>
    </w:rPr>
  </w:style>
  <w:style w:type="character" w:customStyle="1" w:styleId="af">
    <w:name w:val="吹き出し (文字)"/>
    <w:link w:val="ae"/>
    <w:uiPriority w:val="99"/>
    <w:semiHidden/>
    <w:rsid w:val="0024728C"/>
    <w:rPr>
      <w:rFonts w:ascii="Arial" w:eastAsia="ＭＳ ゴシック" w:hAnsi="Arial"/>
      <w:kern w:val="2"/>
      <w:sz w:val="18"/>
      <w:szCs w:val="18"/>
    </w:rPr>
  </w:style>
  <w:style w:type="character" w:customStyle="1" w:styleId="af5">
    <w:name w:val="コメント文字列 (文字)"/>
    <w:link w:val="af4"/>
    <w:uiPriority w:val="99"/>
    <w:rsid w:val="0024728C"/>
    <w:rPr>
      <w:rFonts w:ascii="Times New Roman" w:hAnsi="Times New Roman"/>
      <w:kern w:val="2"/>
      <w:sz w:val="21"/>
      <w:szCs w:val="24"/>
    </w:rPr>
  </w:style>
  <w:style w:type="character" w:customStyle="1" w:styleId="af7">
    <w:name w:val="コメント内容 (文字)"/>
    <w:link w:val="af6"/>
    <w:uiPriority w:val="99"/>
    <w:semiHidden/>
    <w:rsid w:val="0024728C"/>
    <w:rPr>
      <w:rFonts w:ascii="Times New Roman" w:hAnsi="Times New Roman"/>
      <w:b/>
      <w:bCs/>
      <w:kern w:val="2"/>
      <w:sz w:val="21"/>
      <w:szCs w:val="24"/>
    </w:rPr>
  </w:style>
  <w:style w:type="paragraph" w:customStyle="1" w:styleId="14">
    <w:name w:val="リスト段落1"/>
    <w:basedOn w:val="a0"/>
    <w:uiPriority w:val="99"/>
    <w:semiHidden/>
    <w:qFormat/>
    <w:locked/>
    <w:rsid w:val="00BE28AD"/>
    <w:pPr>
      <w:ind w:leftChars="400" w:left="840"/>
    </w:pPr>
  </w:style>
  <w:style w:type="character" w:customStyle="1" w:styleId="afd">
    <w:name w:val="日付 (文字)"/>
    <w:link w:val="afc"/>
    <w:uiPriority w:val="99"/>
    <w:semiHidden/>
    <w:rsid w:val="0024728C"/>
    <w:rPr>
      <w:rFonts w:ascii="Times New Roman" w:hAnsi="Times New Roman"/>
      <w:kern w:val="2"/>
      <w:sz w:val="21"/>
      <w:szCs w:val="24"/>
    </w:rPr>
  </w:style>
  <w:style w:type="character" w:customStyle="1" w:styleId="aff">
    <w:name w:val="結語 (文字)"/>
    <w:link w:val="afe"/>
    <w:uiPriority w:val="99"/>
    <w:semiHidden/>
    <w:rsid w:val="0024728C"/>
    <w:rPr>
      <w:rFonts w:ascii="Times New Roman" w:hAnsi="Times New Roman"/>
      <w:kern w:val="2"/>
      <w:sz w:val="21"/>
      <w:szCs w:val="24"/>
    </w:rPr>
  </w:style>
  <w:style w:type="character" w:customStyle="1" w:styleId="92">
    <w:name w:val="見出し 9 (文字)"/>
    <w:basedOn w:val="a2"/>
    <w:link w:val="90"/>
    <w:uiPriority w:val="2"/>
    <w:rsid w:val="001C56F9"/>
    <w:rPr>
      <w:rFonts w:ascii="Arial" w:eastAsia="ＭＳ ゴシック" w:hAnsi="Arial" w:cstheme="minorBidi"/>
      <w:kern w:val="2"/>
      <w:szCs w:val="22"/>
    </w:rPr>
  </w:style>
  <w:style w:type="paragraph" w:styleId="aff7">
    <w:name w:val="Revision"/>
    <w:hidden/>
    <w:uiPriority w:val="99"/>
    <w:semiHidden/>
    <w:rsid w:val="00FD1D0A"/>
    <w:rPr>
      <w:kern w:val="2"/>
      <w:szCs w:val="24"/>
    </w:rPr>
  </w:style>
  <w:style w:type="paragraph" w:customStyle="1" w:styleId="aff8">
    <w:name w:val="右揃え"/>
    <w:basedOn w:val="a0"/>
    <w:uiPriority w:val="1"/>
    <w:qFormat/>
    <w:rsid w:val="00EC7B3D"/>
    <w:pPr>
      <w:jc w:val="right"/>
    </w:pPr>
  </w:style>
  <w:style w:type="paragraph" w:customStyle="1" w:styleId="aff9">
    <w:name w:val="中央揃え"/>
    <w:basedOn w:val="a0"/>
    <w:uiPriority w:val="1"/>
    <w:qFormat/>
    <w:rsid w:val="00EC7B3D"/>
    <w:pPr>
      <w:jc w:val="center"/>
    </w:pPr>
  </w:style>
  <w:style w:type="character" w:customStyle="1" w:styleId="affa">
    <w:name w:val="図表 単位 (文字)"/>
    <w:basedOn w:val="a2"/>
    <w:link w:val="affb"/>
    <w:uiPriority w:val="5"/>
    <w:rsid w:val="001C56F9"/>
    <w:rPr>
      <w:rFonts w:cs="ＭＳ 明朝"/>
      <w:sz w:val="18"/>
    </w:rPr>
  </w:style>
  <w:style w:type="paragraph" w:customStyle="1" w:styleId="15">
    <w:name w:val="図表1左揃え"/>
    <w:basedOn w:val="12"/>
    <w:link w:val="16"/>
    <w:uiPriority w:val="5"/>
    <w:rsid w:val="00715CFA"/>
    <w:pPr>
      <w:jc w:val="left"/>
    </w:pPr>
  </w:style>
  <w:style w:type="paragraph" w:customStyle="1" w:styleId="24">
    <w:name w:val="図表2左揃え"/>
    <w:basedOn w:val="25"/>
    <w:link w:val="26"/>
    <w:uiPriority w:val="5"/>
    <w:rsid w:val="00843F9B"/>
    <w:pPr>
      <w:jc w:val="left"/>
    </w:pPr>
  </w:style>
  <w:style w:type="paragraph" w:customStyle="1" w:styleId="17">
    <w:name w:val="図表1右揃え"/>
    <w:basedOn w:val="12"/>
    <w:link w:val="18"/>
    <w:uiPriority w:val="5"/>
    <w:rsid w:val="00715CFA"/>
    <w:pPr>
      <w:jc w:val="right"/>
    </w:pPr>
  </w:style>
  <w:style w:type="character" w:customStyle="1" w:styleId="16">
    <w:name w:val="図表1左揃え (文字)"/>
    <w:basedOn w:val="13"/>
    <w:link w:val="15"/>
    <w:uiPriority w:val="5"/>
    <w:rsid w:val="001C56F9"/>
    <w:rPr>
      <w:rFonts w:ascii="Arial" w:eastAsia="ＭＳ Ｐゴシック" w:hAnsi="Arial"/>
      <w:sz w:val="18"/>
    </w:rPr>
  </w:style>
  <w:style w:type="character" w:customStyle="1" w:styleId="18">
    <w:name w:val="図表1右揃え (文字)"/>
    <w:basedOn w:val="13"/>
    <w:link w:val="17"/>
    <w:uiPriority w:val="5"/>
    <w:rsid w:val="001C56F9"/>
    <w:rPr>
      <w:rFonts w:ascii="Arial" w:eastAsia="ＭＳ Ｐゴシック" w:hAnsi="Arial"/>
      <w:sz w:val="18"/>
    </w:rPr>
  </w:style>
  <w:style w:type="paragraph" w:customStyle="1" w:styleId="27">
    <w:name w:val="図表2右揃え"/>
    <w:basedOn w:val="25"/>
    <w:link w:val="28"/>
    <w:uiPriority w:val="5"/>
    <w:rsid w:val="00843F9B"/>
    <w:pPr>
      <w:jc w:val="right"/>
    </w:pPr>
  </w:style>
  <w:style w:type="paragraph" w:styleId="affc">
    <w:name w:val="Block Text"/>
    <w:basedOn w:val="a0"/>
    <w:uiPriority w:val="99"/>
    <w:semiHidden/>
    <w:rsid w:val="00F94A91"/>
    <w:pPr>
      <w:ind w:leftChars="700" w:left="1440" w:rightChars="700" w:right="1440"/>
    </w:pPr>
  </w:style>
  <w:style w:type="paragraph" w:styleId="affd">
    <w:name w:val="Message Header"/>
    <w:basedOn w:val="a0"/>
    <w:uiPriority w:val="99"/>
    <w:semiHidden/>
    <w:locked/>
    <w:rsid w:val="00F94A9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fe">
    <w:name w:val="Salutation"/>
    <w:basedOn w:val="a0"/>
    <w:next w:val="a0"/>
    <w:uiPriority w:val="99"/>
    <w:semiHidden/>
    <w:locked/>
    <w:rsid w:val="00F94A91"/>
  </w:style>
  <w:style w:type="paragraph" w:styleId="afff">
    <w:name w:val="envelope address"/>
    <w:basedOn w:val="a0"/>
    <w:uiPriority w:val="99"/>
    <w:semiHidden/>
    <w:locked/>
    <w:rsid w:val="00F94A91"/>
    <w:pPr>
      <w:framePr w:w="6804" w:h="2268" w:hRule="exact" w:hSpace="142" w:wrap="auto" w:hAnchor="page" w:xAlign="center" w:yAlign="bottom"/>
      <w:ind w:leftChars="1400" w:left="100"/>
    </w:pPr>
    <w:rPr>
      <w:rFonts w:ascii="Arial" w:hAnsi="Arial" w:cs="Arial"/>
      <w:sz w:val="24"/>
    </w:rPr>
  </w:style>
  <w:style w:type="paragraph" w:styleId="29">
    <w:name w:val="List 2"/>
    <w:basedOn w:val="a0"/>
    <w:uiPriority w:val="99"/>
    <w:semiHidden/>
    <w:locked/>
    <w:rsid w:val="00F94A91"/>
    <w:pPr>
      <w:ind w:leftChars="200" w:left="100" w:hangingChars="200" w:hanging="200"/>
    </w:pPr>
  </w:style>
  <w:style w:type="paragraph" w:styleId="34">
    <w:name w:val="List 3"/>
    <w:basedOn w:val="a0"/>
    <w:uiPriority w:val="99"/>
    <w:semiHidden/>
    <w:locked/>
    <w:rsid w:val="00F94A91"/>
    <w:pPr>
      <w:ind w:leftChars="400" w:left="100" w:hangingChars="200" w:hanging="200"/>
    </w:pPr>
  </w:style>
  <w:style w:type="paragraph" w:styleId="44">
    <w:name w:val="List 4"/>
    <w:basedOn w:val="a0"/>
    <w:uiPriority w:val="99"/>
    <w:semiHidden/>
    <w:locked/>
    <w:rsid w:val="00F94A91"/>
    <w:pPr>
      <w:ind w:leftChars="600" w:left="100" w:hangingChars="200" w:hanging="200"/>
    </w:pPr>
  </w:style>
  <w:style w:type="paragraph" w:styleId="54">
    <w:name w:val="List 5"/>
    <w:basedOn w:val="a0"/>
    <w:uiPriority w:val="99"/>
    <w:semiHidden/>
    <w:locked/>
    <w:rsid w:val="00F94A91"/>
    <w:pPr>
      <w:ind w:leftChars="800" w:left="100" w:hangingChars="200" w:hanging="200"/>
    </w:pPr>
  </w:style>
  <w:style w:type="paragraph" w:styleId="40">
    <w:name w:val="List Bullet 4"/>
    <w:basedOn w:val="a0"/>
    <w:uiPriority w:val="3"/>
    <w:rsid w:val="00E43090"/>
    <w:pPr>
      <w:numPr>
        <w:ilvl w:val="3"/>
        <w:numId w:val="3"/>
      </w:numPr>
      <w:tabs>
        <w:tab w:val="left" w:pos="1890"/>
      </w:tabs>
      <w:spacing w:beforeLines="20" w:before="20" w:afterLines="20" w:after="20"/>
      <w:ind w:leftChars="700" w:left="900" w:hangingChars="200" w:hanging="200"/>
      <w:contextualSpacing/>
    </w:pPr>
  </w:style>
  <w:style w:type="paragraph" w:styleId="50">
    <w:name w:val="List Bullet 5"/>
    <w:basedOn w:val="a0"/>
    <w:uiPriority w:val="3"/>
    <w:unhideWhenUsed/>
    <w:rsid w:val="00E43090"/>
    <w:pPr>
      <w:numPr>
        <w:ilvl w:val="4"/>
        <w:numId w:val="3"/>
      </w:numPr>
      <w:tabs>
        <w:tab w:val="left" w:pos="2310"/>
      </w:tabs>
      <w:spacing w:beforeLines="20" w:before="20" w:afterLines="20" w:after="20"/>
      <w:ind w:leftChars="900" w:left="1100" w:hangingChars="200" w:hanging="200"/>
      <w:contextualSpacing/>
    </w:pPr>
  </w:style>
  <w:style w:type="paragraph" w:styleId="afff0">
    <w:name w:val="List Continue"/>
    <w:basedOn w:val="a0"/>
    <w:uiPriority w:val="99"/>
    <w:semiHidden/>
    <w:locked/>
    <w:rsid w:val="00F94A91"/>
    <w:pPr>
      <w:spacing w:after="180"/>
      <w:ind w:leftChars="200" w:left="425"/>
    </w:pPr>
  </w:style>
  <w:style w:type="paragraph" w:styleId="2a">
    <w:name w:val="List Continue 2"/>
    <w:basedOn w:val="a0"/>
    <w:uiPriority w:val="99"/>
    <w:semiHidden/>
    <w:locked/>
    <w:rsid w:val="00F94A91"/>
    <w:pPr>
      <w:spacing w:after="180"/>
      <w:ind w:leftChars="400" w:left="850"/>
    </w:pPr>
  </w:style>
  <w:style w:type="paragraph" w:styleId="35">
    <w:name w:val="List Continue 3"/>
    <w:basedOn w:val="a0"/>
    <w:uiPriority w:val="99"/>
    <w:semiHidden/>
    <w:locked/>
    <w:rsid w:val="00F94A91"/>
    <w:pPr>
      <w:spacing w:after="180"/>
      <w:ind w:leftChars="600" w:left="1275"/>
    </w:pPr>
  </w:style>
  <w:style w:type="paragraph" w:styleId="45">
    <w:name w:val="List Continue 4"/>
    <w:basedOn w:val="a0"/>
    <w:uiPriority w:val="99"/>
    <w:semiHidden/>
    <w:locked/>
    <w:rsid w:val="00F94A91"/>
    <w:pPr>
      <w:spacing w:after="180"/>
      <w:ind w:leftChars="800" w:left="1700"/>
    </w:pPr>
  </w:style>
  <w:style w:type="paragraph" w:styleId="55">
    <w:name w:val="List Continue 5"/>
    <w:basedOn w:val="a0"/>
    <w:uiPriority w:val="99"/>
    <w:semiHidden/>
    <w:locked/>
    <w:rsid w:val="00F94A91"/>
    <w:pPr>
      <w:spacing w:after="180"/>
      <w:ind w:leftChars="1000" w:left="2125"/>
    </w:pPr>
  </w:style>
  <w:style w:type="paragraph" w:styleId="afff1">
    <w:name w:val="envelope return"/>
    <w:basedOn w:val="a0"/>
    <w:uiPriority w:val="99"/>
    <w:semiHidden/>
    <w:locked/>
    <w:rsid w:val="00F94A91"/>
    <w:rPr>
      <w:rFonts w:ascii="Arial" w:hAnsi="Arial" w:cs="Arial"/>
    </w:rPr>
  </w:style>
  <w:style w:type="paragraph" w:styleId="afff2">
    <w:name w:val="Signature"/>
    <w:basedOn w:val="a0"/>
    <w:uiPriority w:val="99"/>
    <w:semiHidden/>
    <w:locked/>
    <w:rsid w:val="00F94A91"/>
    <w:pPr>
      <w:jc w:val="right"/>
    </w:pPr>
  </w:style>
  <w:style w:type="paragraph" w:styleId="2">
    <w:name w:val="List Number 2"/>
    <w:basedOn w:val="a0"/>
    <w:uiPriority w:val="4"/>
    <w:rsid w:val="003966DD"/>
    <w:pPr>
      <w:numPr>
        <w:ilvl w:val="1"/>
        <w:numId w:val="5"/>
      </w:numPr>
      <w:tabs>
        <w:tab w:val="left" w:pos="1050"/>
      </w:tabs>
      <w:spacing w:beforeLines="20" w:before="20" w:afterLines="20" w:after="20"/>
      <w:ind w:leftChars="300" w:left="500" w:hangingChars="200" w:hanging="200"/>
      <w:contextualSpacing/>
    </w:pPr>
  </w:style>
  <w:style w:type="paragraph" w:styleId="3">
    <w:name w:val="List Number 3"/>
    <w:basedOn w:val="a0"/>
    <w:uiPriority w:val="4"/>
    <w:rsid w:val="003966DD"/>
    <w:pPr>
      <w:numPr>
        <w:ilvl w:val="2"/>
        <w:numId w:val="5"/>
      </w:numPr>
      <w:tabs>
        <w:tab w:val="left" w:pos="1470"/>
      </w:tabs>
      <w:spacing w:beforeLines="20" w:before="20" w:afterLines="20" w:after="20"/>
      <w:ind w:leftChars="500" w:left="700" w:hangingChars="200" w:hanging="200"/>
      <w:contextualSpacing/>
    </w:pPr>
  </w:style>
  <w:style w:type="paragraph" w:styleId="4">
    <w:name w:val="List Number 4"/>
    <w:basedOn w:val="a0"/>
    <w:uiPriority w:val="4"/>
    <w:unhideWhenUsed/>
    <w:rsid w:val="003966DD"/>
    <w:pPr>
      <w:numPr>
        <w:ilvl w:val="3"/>
        <w:numId w:val="5"/>
      </w:numPr>
      <w:tabs>
        <w:tab w:val="left" w:pos="630"/>
      </w:tabs>
      <w:spacing w:beforeLines="20" w:before="20" w:afterLines="20" w:after="20"/>
      <w:ind w:leftChars="100" w:left="300" w:hangingChars="200" w:hanging="200"/>
      <w:contextualSpacing/>
    </w:pPr>
  </w:style>
  <w:style w:type="paragraph" w:styleId="5">
    <w:name w:val="List Number 5"/>
    <w:basedOn w:val="a0"/>
    <w:uiPriority w:val="4"/>
    <w:unhideWhenUsed/>
    <w:rsid w:val="003966DD"/>
    <w:pPr>
      <w:numPr>
        <w:ilvl w:val="4"/>
        <w:numId w:val="5"/>
      </w:numPr>
      <w:tabs>
        <w:tab w:val="left" w:pos="1050"/>
      </w:tabs>
      <w:spacing w:beforeLines="20" w:before="20" w:afterLines="20" w:after="20"/>
      <w:ind w:leftChars="300" w:left="500" w:hangingChars="200" w:hanging="200"/>
      <w:contextualSpacing/>
    </w:pPr>
  </w:style>
  <w:style w:type="paragraph" w:styleId="afff3">
    <w:name w:val="E-mail Signature"/>
    <w:basedOn w:val="a0"/>
    <w:uiPriority w:val="99"/>
    <w:semiHidden/>
    <w:locked/>
    <w:rsid w:val="00F94A91"/>
  </w:style>
  <w:style w:type="table" w:styleId="3-D1">
    <w:name w:val="Table 3D effects 1"/>
    <w:basedOn w:val="a3"/>
    <w:semiHidden/>
    <w:rsid w:val="00F94A91"/>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semiHidden/>
    <w:rsid w:val="00F94A91"/>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semiHidden/>
    <w:rsid w:val="00F94A91"/>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3"/>
    <w:semiHidden/>
    <w:rsid w:val="00F94A91"/>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semiHidden/>
    <w:rsid w:val="00F94A91"/>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semiHidden/>
    <w:rsid w:val="00F94A91"/>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9">
    <w:name w:val="Table Subtle 1"/>
    <w:basedOn w:val="a3"/>
    <w:semiHidden/>
    <w:rsid w:val="00F94A91"/>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3"/>
    <w:semiHidden/>
    <w:rsid w:val="00F94A91"/>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Elegant"/>
    <w:basedOn w:val="a3"/>
    <w:semiHidden/>
    <w:rsid w:val="00F94A91"/>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Colorful 1"/>
    <w:basedOn w:val="a3"/>
    <w:semiHidden/>
    <w:rsid w:val="00F94A91"/>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c">
    <w:name w:val="Table Colorful 2"/>
    <w:basedOn w:val="a3"/>
    <w:semiHidden/>
    <w:rsid w:val="00F94A91"/>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3"/>
    <w:semiHidden/>
    <w:rsid w:val="00F94A91"/>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lassic 1"/>
    <w:basedOn w:val="a3"/>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lassic 2"/>
    <w:basedOn w:val="a3"/>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3"/>
    <w:semiHidden/>
    <w:rsid w:val="00F94A91"/>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3"/>
    <w:semiHidden/>
    <w:rsid w:val="00F94A91"/>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5">
    <w:name w:val="Table Contemporary"/>
    <w:basedOn w:val="a3"/>
    <w:semiHidden/>
    <w:rsid w:val="00F94A91"/>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c">
    <w:name w:val="Table Simple 1"/>
    <w:basedOn w:val="a3"/>
    <w:semiHidden/>
    <w:rsid w:val="00F94A91"/>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3"/>
    <w:semiHidden/>
    <w:rsid w:val="00F94A91"/>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6">
    <w:name w:val="Table Professional"/>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d">
    <w:name w:val="Table List 1"/>
    <w:basedOn w:val="a3"/>
    <w:semiHidden/>
    <w:rsid w:val="00F94A91"/>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List 2"/>
    <w:basedOn w:val="a3"/>
    <w:semiHidden/>
    <w:rsid w:val="00F94A91"/>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3"/>
    <w:semiHidden/>
    <w:rsid w:val="00F94A91"/>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3"/>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4">
    <w:name w:val="Table List 7"/>
    <w:basedOn w:val="a3"/>
    <w:semiHidden/>
    <w:rsid w:val="00F94A91"/>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3"/>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e">
    <w:name w:val="Table Grid 1"/>
    <w:basedOn w:val="a3"/>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0">
    <w:name w:val="Table Grid 2"/>
    <w:basedOn w:val="a3"/>
    <w:semiHidden/>
    <w:rsid w:val="00F94A91"/>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3"/>
    <w:semiHidden/>
    <w:rsid w:val="00F94A91"/>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8">
    <w:name w:val="Table Grid 4"/>
    <w:basedOn w:val="a3"/>
    <w:semiHidden/>
    <w:rsid w:val="00F94A91"/>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3"/>
    <w:semiHidden/>
    <w:rsid w:val="00F94A91"/>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3"/>
    <w:semiHidden/>
    <w:rsid w:val="00F94A91"/>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3"/>
    <w:semiHidden/>
    <w:rsid w:val="00F94A91"/>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
    <w:name w:val="Table Columns 1"/>
    <w:basedOn w:val="a3"/>
    <w:semiHidden/>
    <w:rsid w:val="00F94A91"/>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3"/>
    <w:semiHidden/>
    <w:rsid w:val="00F94A91"/>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3"/>
    <w:semiHidden/>
    <w:rsid w:val="00F94A91"/>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3"/>
    <w:semiHidden/>
    <w:rsid w:val="00F94A91"/>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3"/>
    <w:semiHidden/>
    <w:rsid w:val="00F94A91"/>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7">
    <w:name w:val="Table Theme"/>
    <w:basedOn w:val="a3"/>
    <w:semiHidden/>
    <w:rsid w:val="00F94A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Subtitle"/>
    <w:aliases w:val="ページタイトル"/>
    <w:basedOn w:val="a0"/>
    <w:next w:val="a1"/>
    <w:link w:val="afff9"/>
    <w:uiPriority w:val="9"/>
    <w:qFormat/>
    <w:rsid w:val="00AF1004"/>
    <w:pPr>
      <w:pageBreakBefore/>
      <w:spacing w:afterLines="100" w:after="100"/>
      <w:jc w:val="center"/>
    </w:pPr>
    <w:rPr>
      <w:rFonts w:ascii="Arial" w:eastAsia="ＭＳ Ｐゴシック" w:hAnsi="Arial"/>
      <w:b/>
      <w:spacing w:val="28"/>
      <w:sz w:val="24"/>
    </w:rPr>
  </w:style>
  <w:style w:type="paragraph" w:styleId="2f2">
    <w:name w:val="Body Text 2"/>
    <w:basedOn w:val="a0"/>
    <w:uiPriority w:val="99"/>
    <w:semiHidden/>
    <w:locked/>
    <w:rsid w:val="00F94A91"/>
    <w:pPr>
      <w:spacing w:line="480" w:lineRule="auto"/>
    </w:pPr>
  </w:style>
  <w:style w:type="paragraph" w:styleId="3c">
    <w:name w:val="Body Text 3"/>
    <w:basedOn w:val="a0"/>
    <w:uiPriority w:val="99"/>
    <w:semiHidden/>
    <w:locked/>
    <w:rsid w:val="00F94A91"/>
    <w:rPr>
      <w:sz w:val="16"/>
      <w:szCs w:val="16"/>
    </w:rPr>
  </w:style>
  <w:style w:type="paragraph" w:styleId="afffa">
    <w:name w:val="Body Text Indent"/>
    <w:basedOn w:val="a0"/>
    <w:uiPriority w:val="99"/>
    <w:semiHidden/>
    <w:locked/>
    <w:rsid w:val="00F94A91"/>
    <w:pPr>
      <w:ind w:leftChars="400" w:left="851"/>
    </w:pPr>
  </w:style>
  <w:style w:type="paragraph" w:styleId="2f3">
    <w:name w:val="Body Text Indent 2"/>
    <w:basedOn w:val="a0"/>
    <w:uiPriority w:val="99"/>
    <w:semiHidden/>
    <w:locked/>
    <w:rsid w:val="00F94A91"/>
    <w:pPr>
      <w:spacing w:line="480" w:lineRule="auto"/>
      <w:ind w:leftChars="400" w:left="851"/>
    </w:pPr>
  </w:style>
  <w:style w:type="paragraph" w:styleId="3d">
    <w:name w:val="Body Text Indent 3"/>
    <w:basedOn w:val="a0"/>
    <w:uiPriority w:val="99"/>
    <w:semiHidden/>
    <w:locked/>
    <w:rsid w:val="00F94A91"/>
    <w:pPr>
      <w:ind w:leftChars="400" w:left="851"/>
    </w:pPr>
    <w:rPr>
      <w:sz w:val="16"/>
      <w:szCs w:val="16"/>
    </w:rPr>
  </w:style>
  <w:style w:type="paragraph" w:styleId="a1">
    <w:name w:val="Body Text"/>
    <w:basedOn w:val="a0"/>
    <w:link w:val="afffb"/>
    <w:uiPriority w:val="1"/>
    <w:rsid w:val="0063001B"/>
    <w:pPr>
      <w:ind w:firstLineChars="100" w:firstLine="100"/>
    </w:pPr>
  </w:style>
  <w:style w:type="paragraph" w:styleId="afffc">
    <w:name w:val="Body Text First Indent"/>
    <w:basedOn w:val="a1"/>
    <w:uiPriority w:val="99"/>
    <w:semiHidden/>
    <w:locked/>
    <w:rsid w:val="00F94A91"/>
    <w:pPr>
      <w:ind w:firstLine="210"/>
    </w:pPr>
  </w:style>
  <w:style w:type="paragraph" w:styleId="2f4">
    <w:name w:val="Body Text First Indent 2"/>
    <w:basedOn w:val="afffa"/>
    <w:uiPriority w:val="99"/>
    <w:semiHidden/>
    <w:locked/>
    <w:rsid w:val="00F94A91"/>
    <w:pPr>
      <w:ind w:firstLineChars="100" w:firstLine="210"/>
    </w:pPr>
  </w:style>
  <w:style w:type="numbering" w:styleId="111111">
    <w:name w:val="Outline List 2"/>
    <w:basedOn w:val="a4"/>
    <w:semiHidden/>
    <w:rsid w:val="008C7F0E"/>
    <w:pPr>
      <w:numPr>
        <w:numId w:val="1"/>
      </w:numPr>
    </w:pPr>
  </w:style>
  <w:style w:type="numbering" w:styleId="1ai">
    <w:name w:val="Outline List 1"/>
    <w:basedOn w:val="a4"/>
    <w:semiHidden/>
    <w:rsid w:val="008C7F0E"/>
    <w:pPr>
      <w:numPr>
        <w:numId w:val="2"/>
      </w:numPr>
    </w:pPr>
  </w:style>
  <w:style w:type="paragraph" w:styleId="21">
    <w:name w:val="List Bullet 2"/>
    <w:basedOn w:val="a0"/>
    <w:uiPriority w:val="3"/>
    <w:rsid w:val="006871F7"/>
    <w:pPr>
      <w:numPr>
        <w:ilvl w:val="1"/>
        <w:numId w:val="3"/>
      </w:numPr>
      <w:tabs>
        <w:tab w:val="left" w:pos="1050"/>
      </w:tabs>
      <w:spacing w:beforeLines="20" w:before="20" w:afterLines="20" w:after="20"/>
      <w:ind w:leftChars="300" w:left="500" w:hangingChars="200" w:hanging="200"/>
      <w:contextualSpacing/>
    </w:pPr>
  </w:style>
  <w:style w:type="paragraph" w:styleId="31">
    <w:name w:val="List Bullet 3"/>
    <w:basedOn w:val="a0"/>
    <w:uiPriority w:val="3"/>
    <w:rsid w:val="006871F7"/>
    <w:pPr>
      <w:numPr>
        <w:numId w:val="6"/>
      </w:numPr>
      <w:tabs>
        <w:tab w:val="left" w:pos="1470"/>
      </w:tabs>
      <w:spacing w:beforeLines="20" w:before="20" w:afterLines="20" w:after="20"/>
      <w:ind w:leftChars="500" w:left="700" w:hangingChars="200" w:hanging="200"/>
      <w:contextualSpacing/>
    </w:pPr>
  </w:style>
  <w:style w:type="character" w:customStyle="1" w:styleId="26">
    <w:name w:val="図表2左揃え (文字)"/>
    <w:basedOn w:val="ad"/>
    <w:link w:val="24"/>
    <w:uiPriority w:val="5"/>
    <w:rsid w:val="001C56F9"/>
    <w:rPr>
      <w:rFonts w:ascii="Arial" w:eastAsia="ＭＳ Ｐゴシック" w:hAnsi="Arial"/>
      <w:bCs/>
      <w:szCs w:val="21"/>
    </w:rPr>
  </w:style>
  <w:style w:type="character" w:customStyle="1" w:styleId="afffd">
    <w:name w:val="お客様名 (文字)"/>
    <w:basedOn w:val="a2"/>
    <w:link w:val="afffe"/>
    <w:uiPriority w:val="10"/>
    <w:rsid w:val="00F161EB"/>
    <w:rPr>
      <w:rFonts w:ascii="Arial" w:eastAsia="ＭＳ Ｐゴシック" w:hAnsi="Arial"/>
      <w:b/>
      <w:kern w:val="2"/>
      <w:sz w:val="28"/>
      <w:szCs w:val="28"/>
    </w:rPr>
  </w:style>
  <w:style w:type="character" w:customStyle="1" w:styleId="28">
    <w:name w:val="図表2右揃え (文字)"/>
    <w:basedOn w:val="2f5"/>
    <w:link w:val="27"/>
    <w:uiPriority w:val="5"/>
    <w:rsid w:val="001C56F9"/>
    <w:rPr>
      <w:rFonts w:ascii="Arial" w:eastAsia="ＭＳ Ｐゴシック" w:hAnsi="Arial"/>
      <w:bCs/>
      <w:szCs w:val="21"/>
    </w:rPr>
  </w:style>
  <w:style w:type="paragraph" w:styleId="af9">
    <w:name w:val="Title"/>
    <w:aliases w:val="表紙タイトル"/>
    <w:basedOn w:val="a0"/>
    <w:next w:val="a1"/>
    <w:link w:val="af8"/>
    <w:uiPriority w:val="9"/>
    <w:qFormat/>
    <w:rsid w:val="007F3CDB"/>
    <w:pPr>
      <w:pBdr>
        <w:bottom w:val="single" w:sz="4" w:space="1" w:color="auto"/>
      </w:pBdr>
    </w:pPr>
    <w:rPr>
      <w:rFonts w:ascii="Calibri" w:eastAsia="HGS創英角ｺﾞｼｯｸUB" w:hAnsi="Calibri"/>
      <w:bCs/>
      <w:color w:val="000000"/>
      <w:sz w:val="36"/>
      <w:szCs w:val="18"/>
    </w:rPr>
  </w:style>
  <w:style w:type="paragraph" w:customStyle="1" w:styleId="afffe">
    <w:name w:val="お客様名"/>
    <w:basedOn w:val="a0"/>
    <w:next w:val="a1"/>
    <w:link w:val="afffd"/>
    <w:uiPriority w:val="10"/>
    <w:rsid w:val="001E1B6D"/>
    <w:rPr>
      <w:rFonts w:ascii="Arial" w:eastAsia="ＭＳ Ｐゴシック" w:hAnsi="Arial"/>
      <w:b/>
      <w:sz w:val="28"/>
      <w:szCs w:val="28"/>
    </w:rPr>
  </w:style>
  <w:style w:type="paragraph" w:customStyle="1" w:styleId="affff">
    <w:name w:val="本部・センター名"/>
    <w:basedOn w:val="a0"/>
    <w:next w:val="a0"/>
    <w:link w:val="affff0"/>
    <w:uiPriority w:val="10"/>
    <w:rsid w:val="00CE497A"/>
    <w:pPr>
      <w:spacing w:beforeLines="50" w:before="50"/>
      <w:ind w:leftChars="30" w:left="30"/>
    </w:pPr>
    <w:rPr>
      <w:rFonts w:ascii="Arial" w:eastAsia="ＭＳ Ｐゴシック" w:hAnsi="Arial" w:cs="Arial"/>
      <w:b/>
      <w:bCs/>
      <w:color w:val="808080"/>
      <w:sz w:val="22"/>
    </w:rPr>
  </w:style>
  <w:style w:type="paragraph" w:customStyle="1" w:styleId="affff1">
    <w:name w:val="表紙サブタイトル"/>
    <w:basedOn w:val="a0"/>
    <w:next w:val="a1"/>
    <w:link w:val="affff2"/>
    <w:uiPriority w:val="10"/>
    <w:rsid w:val="001B0CFE"/>
    <w:pPr>
      <w:widowControl/>
      <w:spacing w:beforeLines="50" w:before="50"/>
      <w:ind w:leftChars="30" w:left="30"/>
      <w:jc w:val="left"/>
    </w:pPr>
    <w:rPr>
      <w:rFonts w:ascii="Arial" w:eastAsia="ＭＳ Ｐゴシック" w:hAnsi="Arial"/>
      <w:b/>
      <w:color w:val="333333"/>
      <w:sz w:val="24"/>
    </w:rPr>
  </w:style>
  <w:style w:type="paragraph" w:customStyle="1" w:styleId="affb">
    <w:name w:val="図表 単位"/>
    <w:basedOn w:val="a0"/>
    <w:next w:val="a1"/>
    <w:link w:val="affa"/>
    <w:uiPriority w:val="5"/>
    <w:rsid w:val="006926DD"/>
    <w:pPr>
      <w:contextualSpacing/>
      <w:jc w:val="right"/>
    </w:pPr>
    <w:rPr>
      <w:rFonts w:cs="ＭＳ 明朝"/>
      <w:sz w:val="18"/>
    </w:rPr>
  </w:style>
  <w:style w:type="paragraph" w:customStyle="1" w:styleId="affff3">
    <w:name w:val="数式"/>
    <w:basedOn w:val="a1"/>
    <w:next w:val="a1"/>
    <w:uiPriority w:val="99"/>
    <w:semiHidden/>
    <w:locked/>
    <w:rsid w:val="00C81AB2"/>
    <w:pPr>
      <w:spacing w:line="280" w:lineRule="exact"/>
    </w:pPr>
  </w:style>
  <w:style w:type="paragraph" w:customStyle="1" w:styleId="25">
    <w:name w:val="図表2"/>
    <w:basedOn w:val="a0"/>
    <w:link w:val="2f5"/>
    <w:uiPriority w:val="5"/>
    <w:qFormat/>
    <w:rsid w:val="002D22AE"/>
    <w:pPr>
      <w:spacing w:line="240" w:lineRule="exact"/>
      <w:jc w:val="center"/>
    </w:pPr>
    <w:rPr>
      <w:rFonts w:ascii="Arial" w:eastAsia="ＭＳ Ｐゴシック" w:hAnsi="Arial"/>
      <w:bCs/>
    </w:rPr>
  </w:style>
  <w:style w:type="character" w:customStyle="1" w:styleId="2f5">
    <w:name w:val="図表2 (文字)"/>
    <w:basedOn w:val="ad"/>
    <w:link w:val="25"/>
    <w:uiPriority w:val="5"/>
    <w:rsid w:val="001C56F9"/>
    <w:rPr>
      <w:rFonts w:ascii="Arial" w:eastAsia="ＭＳ Ｐゴシック" w:hAnsi="Arial"/>
      <w:bCs/>
      <w:szCs w:val="21"/>
    </w:rPr>
  </w:style>
  <w:style w:type="paragraph" w:styleId="affff4">
    <w:name w:val="List Number"/>
    <w:basedOn w:val="a0"/>
    <w:uiPriority w:val="4"/>
    <w:rsid w:val="003966DD"/>
    <w:pPr>
      <w:tabs>
        <w:tab w:val="left" w:pos="630"/>
      </w:tabs>
      <w:spacing w:beforeLines="20" w:before="20" w:afterLines="20" w:after="20"/>
      <w:contextualSpacing/>
    </w:pPr>
  </w:style>
  <w:style w:type="paragraph" w:customStyle="1" w:styleId="71">
    <w:name w:val="箇条書き 7"/>
    <w:basedOn w:val="a0"/>
    <w:uiPriority w:val="3"/>
    <w:unhideWhenUsed/>
    <w:rsid w:val="00E43090"/>
    <w:pPr>
      <w:numPr>
        <w:ilvl w:val="6"/>
        <w:numId w:val="3"/>
      </w:numPr>
      <w:tabs>
        <w:tab w:val="left" w:pos="3150"/>
      </w:tabs>
      <w:spacing w:beforeLines="20" w:before="20" w:afterLines="20" w:after="20"/>
      <w:ind w:leftChars="1300" w:left="1500" w:hangingChars="200" w:hanging="200"/>
      <w:contextualSpacing/>
    </w:pPr>
  </w:style>
  <w:style w:type="paragraph" w:customStyle="1" w:styleId="81">
    <w:name w:val="箇条書き 8"/>
    <w:basedOn w:val="a0"/>
    <w:uiPriority w:val="3"/>
    <w:unhideWhenUsed/>
    <w:rsid w:val="00E43090"/>
    <w:pPr>
      <w:numPr>
        <w:ilvl w:val="7"/>
        <w:numId w:val="3"/>
      </w:numPr>
      <w:tabs>
        <w:tab w:val="left" w:pos="3570"/>
      </w:tabs>
      <w:spacing w:beforeLines="20" w:before="20" w:afterLines="20" w:after="20"/>
      <w:ind w:leftChars="1500" w:left="1700" w:hangingChars="200" w:hanging="200"/>
      <w:contextualSpacing/>
    </w:pPr>
  </w:style>
  <w:style w:type="paragraph" w:customStyle="1" w:styleId="91">
    <w:name w:val="箇条書き 9"/>
    <w:basedOn w:val="a0"/>
    <w:uiPriority w:val="3"/>
    <w:unhideWhenUsed/>
    <w:rsid w:val="00E43090"/>
    <w:pPr>
      <w:numPr>
        <w:ilvl w:val="8"/>
        <w:numId w:val="3"/>
      </w:numPr>
      <w:tabs>
        <w:tab w:val="left" w:pos="3990"/>
      </w:tabs>
      <w:spacing w:beforeLines="20" w:before="20" w:afterLines="20" w:after="20"/>
      <w:ind w:leftChars="1700" w:left="1900" w:hangingChars="200" w:hanging="200"/>
      <w:contextualSpacing/>
    </w:pPr>
  </w:style>
  <w:style w:type="paragraph" w:customStyle="1" w:styleId="6">
    <w:name w:val="段落番号 6"/>
    <w:basedOn w:val="a0"/>
    <w:uiPriority w:val="4"/>
    <w:unhideWhenUsed/>
    <w:rsid w:val="003966DD"/>
    <w:pPr>
      <w:numPr>
        <w:ilvl w:val="5"/>
        <w:numId w:val="5"/>
      </w:numPr>
      <w:tabs>
        <w:tab w:val="left" w:pos="1470"/>
      </w:tabs>
      <w:spacing w:beforeLines="20" w:before="20" w:afterLines="20" w:after="20"/>
      <w:ind w:leftChars="500" w:left="700" w:hangingChars="200" w:hanging="200"/>
      <w:contextualSpacing/>
    </w:pPr>
  </w:style>
  <w:style w:type="paragraph" w:customStyle="1" w:styleId="7">
    <w:name w:val="段落番号 7"/>
    <w:basedOn w:val="a0"/>
    <w:uiPriority w:val="4"/>
    <w:unhideWhenUsed/>
    <w:rsid w:val="003966DD"/>
    <w:pPr>
      <w:numPr>
        <w:ilvl w:val="6"/>
        <w:numId w:val="5"/>
      </w:numPr>
      <w:tabs>
        <w:tab w:val="left" w:pos="630"/>
      </w:tabs>
      <w:spacing w:beforeLines="20" w:before="20" w:afterLines="20" w:after="20"/>
      <w:ind w:leftChars="100" w:left="300" w:hangingChars="200" w:hanging="200"/>
      <w:contextualSpacing/>
    </w:pPr>
  </w:style>
  <w:style w:type="paragraph" w:customStyle="1" w:styleId="8">
    <w:name w:val="段落番号 8"/>
    <w:basedOn w:val="a0"/>
    <w:uiPriority w:val="4"/>
    <w:unhideWhenUsed/>
    <w:rsid w:val="003966DD"/>
    <w:pPr>
      <w:numPr>
        <w:ilvl w:val="7"/>
        <w:numId w:val="5"/>
      </w:numPr>
      <w:tabs>
        <w:tab w:val="left" w:pos="1050"/>
      </w:tabs>
      <w:spacing w:beforeLines="20" w:before="20" w:afterLines="20" w:after="20"/>
      <w:ind w:leftChars="300" w:left="500" w:hangingChars="200" w:hanging="200"/>
      <w:contextualSpacing/>
    </w:pPr>
  </w:style>
  <w:style w:type="paragraph" w:customStyle="1" w:styleId="9">
    <w:name w:val="段落番号 9"/>
    <w:basedOn w:val="a0"/>
    <w:uiPriority w:val="4"/>
    <w:unhideWhenUsed/>
    <w:rsid w:val="003966DD"/>
    <w:pPr>
      <w:numPr>
        <w:ilvl w:val="8"/>
        <w:numId w:val="5"/>
      </w:numPr>
      <w:tabs>
        <w:tab w:val="left" w:pos="1470"/>
      </w:tabs>
      <w:spacing w:beforeLines="20" w:before="20" w:afterLines="20" w:after="20"/>
      <w:ind w:leftChars="500" w:left="700" w:hangingChars="200" w:hanging="200"/>
      <w:contextualSpacing/>
    </w:pPr>
  </w:style>
  <w:style w:type="character" w:customStyle="1" w:styleId="affff2">
    <w:name w:val="表紙サブタイトル (文字)"/>
    <w:basedOn w:val="a2"/>
    <w:link w:val="affff1"/>
    <w:uiPriority w:val="10"/>
    <w:rsid w:val="00F161EB"/>
    <w:rPr>
      <w:rFonts w:ascii="Arial" w:eastAsia="ＭＳ Ｐゴシック" w:hAnsi="Arial"/>
      <w:b/>
      <w:color w:val="333333"/>
      <w:kern w:val="2"/>
      <w:sz w:val="24"/>
      <w:szCs w:val="24"/>
    </w:rPr>
  </w:style>
  <w:style w:type="character" w:customStyle="1" w:styleId="afff9">
    <w:name w:val="副題 (文字)"/>
    <w:aliases w:val="ページタイトル (文字)"/>
    <w:basedOn w:val="a2"/>
    <w:link w:val="afff8"/>
    <w:uiPriority w:val="9"/>
    <w:rsid w:val="00F161EB"/>
    <w:rPr>
      <w:rFonts w:ascii="Arial" w:eastAsia="ＭＳ Ｐゴシック" w:hAnsi="Arial"/>
      <w:b/>
      <w:spacing w:val="28"/>
      <w:kern w:val="2"/>
      <w:sz w:val="24"/>
      <w:szCs w:val="24"/>
    </w:rPr>
  </w:style>
  <w:style w:type="character" w:customStyle="1" w:styleId="affff0">
    <w:name w:val="本部・センター名 (文字)"/>
    <w:basedOn w:val="a2"/>
    <w:link w:val="affff"/>
    <w:uiPriority w:val="10"/>
    <w:rsid w:val="00F161EB"/>
    <w:rPr>
      <w:rFonts w:ascii="Arial" w:eastAsia="ＭＳ Ｐゴシック" w:hAnsi="Arial" w:cs="Arial"/>
      <w:b/>
      <w:bCs/>
      <w:color w:val="808080"/>
      <w:kern w:val="2"/>
      <w:sz w:val="22"/>
      <w:szCs w:val="22"/>
    </w:rPr>
  </w:style>
  <w:style w:type="paragraph" w:styleId="affff5">
    <w:name w:val="Quote"/>
    <w:basedOn w:val="a0"/>
    <w:next w:val="a0"/>
    <w:link w:val="affff6"/>
    <w:uiPriority w:val="99"/>
    <w:semiHidden/>
    <w:qFormat/>
    <w:rsid w:val="00155355"/>
    <w:pPr>
      <w:spacing w:beforeLines="50" w:before="50" w:afterLines="50" w:after="50"/>
      <w:ind w:leftChars="200" w:left="200" w:rightChars="200" w:right="200"/>
      <w:contextualSpacing/>
    </w:pPr>
    <w:rPr>
      <w:i/>
      <w:iCs/>
      <w:color w:val="000000" w:themeColor="text1"/>
    </w:rPr>
  </w:style>
  <w:style w:type="character" w:customStyle="1" w:styleId="affff6">
    <w:name w:val="引用文 (文字)"/>
    <w:basedOn w:val="a2"/>
    <w:link w:val="affff5"/>
    <w:uiPriority w:val="99"/>
    <w:semiHidden/>
    <w:rsid w:val="001C56F9"/>
    <w:rPr>
      <w:i/>
      <w:iCs/>
      <w:color w:val="000000" w:themeColor="text1"/>
    </w:rPr>
  </w:style>
  <w:style w:type="paragraph" w:styleId="affff7">
    <w:name w:val="No Spacing"/>
    <w:uiPriority w:val="1"/>
    <w:qFormat/>
    <w:locked/>
    <w:rsid w:val="00BB1393"/>
    <w:pPr>
      <w:widowControl w:val="0"/>
      <w:jc w:val="both"/>
    </w:pPr>
    <w:rPr>
      <w:rFonts w:asciiTheme="minorHAnsi" w:eastAsiaTheme="minorEastAsia" w:hAnsiTheme="minorHAnsi" w:cstheme="minorBidi"/>
      <w:kern w:val="2"/>
      <w:szCs w:val="22"/>
    </w:rPr>
  </w:style>
  <w:style w:type="paragraph" w:styleId="affff8">
    <w:name w:val="TOC Heading"/>
    <w:basedOn w:val="1"/>
    <w:next w:val="a0"/>
    <w:uiPriority w:val="39"/>
    <w:unhideWhenUsed/>
    <w:qFormat/>
    <w:locked/>
    <w:rsid w:val="00A95CF3"/>
    <w:pPr>
      <w:keepLines/>
      <w:pageBreakBefore w:val="0"/>
      <w:widowControl/>
      <w:numPr>
        <w:numId w:val="0"/>
      </w:numPr>
      <w:spacing w:beforeLines="0" w:before="240" w:afterLines="0" w:after="0" w:line="259" w:lineRule="auto"/>
      <w:jc w:val="left"/>
      <w:outlineLvl w:val="9"/>
    </w:pPr>
    <w:rPr>
      <w:rFonts w:asciiTheme="majorHAnsi" w:eastAsiaTheme="majorEastAsia" w:hAnsiTheme="majorHAnsi" w:cstheme="majorBidi"/>
      <w:color w:val="365F91" w:themeColor="accent1" w:themeShade="BF"/>
      <w:kern w:val="0"/>
      <w:szCs w:val="32"/>
    </w:rPr>
  </w:style>
  <w:style w:type="paragraph" w:customStyle="1" w:styleId="Default">
    <w:name w:val="Default"/>
    <w:rsid w:val="00871795"/>
    <w:pPr>
      <w:widowControl w:val="0"/>
      <w:autoSpaceDE w:val="0"/>
      <w:autoSpaceDN w:val="0"/>
      <w:adjustRightInd w:val="0"/>
    </w:pPr>
    <w:rPr>
      <w:rFonts w:ascii="ＭＳ 明朝" w:cs="ＭＳ 明朝"/>
      <w:color w:val="000000"/>
      <w:sz w:val="24"/>
      <w:szCs w:val="24"/>
    </w:rPr>
  </w:style>
  <w:style w:type="character" w:styleId="affff9">
    <w:name w:val="line number"/>
    <w:basedOn w:val="a2"/>
    <w:uiPriority w:val="99"/>
    <w:semiHidden/>
    <w:unhideWhenUsed/>
    <w:locked/>
    <w:rsid w:val="004455F1"/>
  </w:style>
  <w:style w:type="character" w:customStyle="1" w:styleId="afffb">
    <w:name w:val="本文 (文字)"/>
    <w:basedOn w:val="a2"/>
    <w:link w:val="a1"/>
    <w:uiPriority w:val="1"/>
    <w:rsid w:val="005A42EF"/>
    <w:rPr>
      <w:rFonts w:asciiTheme="minorHAnsi" w:eastAsiaTheme="minorEastAsia" w:hAnsiTheme="minorHAnsi" w:cstheme="minorBidi"/>
      <w:kern w:val="2"/>
      <w:szCs w:val="22"/>
    </w:rPr>
  </w:style>
  <w:style w:type="paragraph" w:styleId="affffa">
    <w:name w:val="Plain Text"/>
    <w:basedOn w:val="a0"/>
    <w:link w:val="affffb"/>
    <w:uiPriority w:val="99"/>
    <w:unhideWhenUsed/>
    <w:locked/>
    <w:rsid w:val="00AC52E8"/>
    <w:pPr>
      <w:jc w:val="left"/>
    </w:pPr>
    <w:rPr>
      <w:rFonts w:ascii="ＭＳ ゴシック" w:eastAsia="ＭＳ ゴシック" w:hAnsi="Courier New" w:cs="Courier New"/>
      <w:sz w:val="20"/>
      <w:szCs w:val="21"/>
    </w:rPr>
  </w:style>
  <w:style w:type="character" w:customStyle="1" w:styleId="affffb">
    <w:name w:val="書式なし (文字)"/>
    <w:basedOn w:val="a2"/>
    <w:link w:val="affffa"/>
    <w:uiPriority w:val="99"/>
    <w:rsid w:val="00AC52E8"/>
    <w:rPr>
      <w:rFonts w:ascii="ＭＳ ゴシック" w:eastAsia="ＭＳ ゴシック" w:hAnsi="Courier New" w:cs="Courier New"/>
      <w:kern w:val="2"/>
      <w:sz w:val="20"/>
    </w:rPr>
  </w:style>
  <w:style w:type="paragraph" w:customStyle="1" w:styleId="1f0">
    <w:name w:val="スタイル1"/>
    <w:basedOn w:val="a0"/>
    <w:link w:val="1f1"/>
    <w:qFormat/>
    <w:rsid w:val="00C01886"/>
    <w:pPr>
      <w:ind w:left="711" w:hangingChars="295" w:hanging="711"/>
    </w:pPr>
    <w:rPr>
      <w:rFonts w:asciiTheme="minorEastAsia" w:hAnsiTheme="minorEastAsia"/>
      <w:b/>
      <w:bCs/>
      <w:sz w:val="24"/>
      <w:szCs w:val="24"/>
    </w:rPr>
  </w:style>
  <w:style w:type="character" w:customStyle="1" w:styleId="1f1">
    <w:name w:val="スタイル1 (文字)"/>
    <w:basedOn w:val="a2"/>
    <w:link w:val="1f0"/>
    <w:rsid w:val="00C01886"/>
    <w:rPr>
      <w:rFonts w:asciiTheme="minorEastAsia" w:eastAsiaTheme="minorEastAsia" w:hAnsiTheme="minorEastAsia" w:cstheme="minorBidi"/>
      <w:b/>
      <w:bCs/>
      <w:kern w:val="2"/>
      <w:sz w:val="24"/>
      <w:szCs w:val="24"/>
    </w:rPr>
  </w:style>
  <w:style w:type="character" w:customStyle="1" w:styleId="cf01">
    <w:name w:val="cf01"/>
    <w:basedOn w:val="a2"/>
    <w:rsid w:val="00EA409C"/>
    <w:rPr>
      <w:rFonts w:ascii="Meiryo UI" w:eastAsia="Meiryo UI" w:hAnsi="Meiryo UI" w:hint="eastAsia"/>
      <w:color w:val="0000FF"/>
      <w:sz w:val="18"/>
      <w:szCs w:val="18"/>
    </w:rPr>
  </w:style>
  <w:style w:type="character" w:customStyle="1" w:styleId="UnresolvedMention">
    <w:name w:val="Unresolved Mention"/>
    <w:basedOn w:val="a2"/>
    <w:uiPriority w:val="99"/>
    <w:semiHidden/>
    <w:unhideWhenUsed/>
    <w:rsid w:val="001220B5"/>
    <w:rPr>
      <w:color w:val="605E5C"/>
      <w:shd w:val="clear" w:color="auto" w:fill="E1DFDD"/>
    </w:rPr>
  </w:style>
  <w:style w:type="character" w:customStyle="1" w:styleId="ui-provider">
    <w:name w:val="ui-provider"/>
    <w:basedOn w:val="a2"/>
    <w:rsid w:val="007B0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7432">
      <w:bodyDiv w:val="1"/>
      <w:marLeft w:val="0"/>
      <w:marRight w:val="0"/>
      <w:marTop w:val="0"/>
      <w:marBottom w:val="0"/>
      <w:divBdr>
        <w:top w:val="none" w:sz="0" w:space="0" w:color="auto"/>
        <w:left w:val="none" w:sz="0" w:space="0" w:color="auto"/>
        <w:bottom w:val="none" w:sz="0" w:space="0" w:color="auto"/>
        <w:right w:val="none" w:sz="0" w:space="0" w:color="auto"/>
      </w:divBdr>
      <w:divsChild>
        <w:div w:id="501550761">
          <w:marLeft w:val="0"/>
          <w:marRight w:val="0"/>
          <w:marTop w:val="0"/>
          <w:marBottom w:val="0"/>
          <w:divBdr>
            <w:top w:val="none" w:sz="0" w:space="0" w:color="auto"/>
            <w:left w:val="none" w:sz="0" w:space="0" w:color="auto"/>
            <w:bottom w:val="none" w:sz="0" w:space="0" w:color="auto"/>
            <w:right w:val="none" w:sz="0" w:space="0" w:color="auto"/>
          </w:divBdr>
          <w:divsChild>
            <w:div w:id="7277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250">
      <w:bodyDiv w:val="1"/>
      <w:marLeft w:val="0"/>
      <w:marRight w:val="0"/>
      <w:marTop w:val="0"/>
      <w:marBottom w:val="0"/>
      <w:divBdr>
        <w:top w:val="none" w:sz="0" w:space="0" w:color="auto"/>
        <w:left w:val="none" w:sz="0" w:space="0" w:color="auto"/>
        <w:bottom w:val="none" w:sz="0" w:space="0" w:color="auto"/>
        <w:right w:val="none" w:sz="0" w:space="0" w:color="auto"/>
      </w:divBdr>
    </w:div>
    <w:div w:id="19475878">
      <w:bodyDiv w:val="1"/>
      <w:marLeft w:val="0"/>
      <w:marRight w:val="0"/>
      <w:marTop w:val="0"/>
      <w:marBottom w:val="0"/>
      <w:divBdr>
        <w:top w:val="none" w:sz="0" w:space="0" w:color="auto"/>
        <w:left w:val="none" w:sz="0" w:space="0" w:color="auto"/>
        <w:bottom w:val="none" w:sz="0" w:space="0" w:color="auto"/>
        <w:right w:val="none" w:sz="0" w:space="0" w:color="auto"/>
      </w:divBdr>
      <w:divsChild>
        <w:div w:id="275869674">
          <w:marLeft w:val="0"/>
          <w:marRight w:val="0"/>
          <w:marTop w:val="0"/>
          <w:marBottom w:val="0"/>
          <w:divBdr>
            <w:top w:val="none" w:sz="0" w:space="0" w:color="auto"/>
            <w:left w:val="none" w:sz="0" w:space="0" w:color="auto"/>
            <w:bottom w:val="none" w:sz="0" w:space="0" w:color="auto"/>
            <w:right w:val="none" w:sz="0" w:space="0" w:color="auto"/>
          </w:divBdr>
          <w:divsChild>
            <w:div w:id="14534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189">
      <w:bodyDiv w:val="1"/>
      <w:marLeft w:val="0"/>
      <w:marRight w:val="0"/>
      <w:marTop w:val="0"/>
      <w:marBottom w:val="0"/>
      <w:divBdr>
        <w:top w:val="none" w:sz="0" w:space="0" w:color="auto"/>
        <w:left w:val="none" w:sz="0" w:space="0" w:color="auto"/>
        <w:bottom w:val="none" w:sz="0" w:space="0" w:color="auto"/>
        <w:right w:val="none" w:sz="0" w:space="0" w:color="auto"/>
      </w:divBdr>
      <w:divsChild>
        <w:div w:id="212739999">
          <w:marLeft w:val="0"/>
          <w:marRight w:val="0"/>
          <w:marTop w:val="0"/>
          <w:marBottom w:val="0"/>
          <w:divBdr>
            <w:top w:val="none" w:sz="0" w:space="0" w:color="auto"/>
            <w:left w:val="none" w:sz="0" w:space="0" w:color="auto"/>
            <w:bottom w:val="none" w:sz="0" w:space="0" w:color="auto"/>
            <w:right w:val="none" w:sz="0" w:space="0" w:color="auto"/>
          </w:divBdr>
          <w:divsChild>
            <w:div w:id="6760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0199">
      <w:bodyDiv w:val="1"/>
      <w:marLeft w:val="0"/>
      <w:marRight w:val="0"/>
      <w:marTop w:val="0"/>
      <w:marBottom w:val="0"/>
      <w:divBdr>
        <w:top w:val="none" w:sz="0" w:space="0" w:color="auto"/>
        <w:left w:val="none" w:sz="0" w:space="0" w:color="auto"/>
        <w:bottom w:val="none" w:sz="0" w:space="0" w:color="auto"/>
        <w:right w:val="none" w:sz="0" w:space="0" w:color="auto"/>
      </w:divBdr>
    </w:div>
    <w:div w:id="27612690">
      <w:bodyDiv w:val="1"/>
      <w:marLeft w:val="0"/>
      <w:marRight w:val="0"/>
      <w:marTop w:val="0"/>
      <w:marBottom w:val="0"/>
      <w:divBdr>
        <w:top w:val="none" w:sz="0" w:space="0" w:color="auto"/>
        <w:left w:val="none" w:sz="0" w:space="0" w:color="auto"/>
        <w:bottom w:val="none" w:sz="0" w:space="0" w:color="auto"/>
        <w:right w:val="none" w:sz="0" w:space="0" w:color="auto"/>
      </w:divBdr>
    </w:div>
    <w:div w:id="39667864">
      <w:bodyDiv w:val="1"/>
      <w:marLeft w:val="0"/>
      <w:marRight w:val="0"/>
      <w:marTop w:val="0"/>
      <w:marBottom w:val="0"/>
      <w:divBdr>
        <w:top w:val="none" w:sz="0" w:space="0" w:color="auto"/>
        <w:left w:val="none" w:sz="0" w:space="0" w:color="auto"/>
        <w:bottom w:val="none" w:sz="0" w:space="0" w:color="auto"/>
        <w:right w:val="none" w:sz="0" w:space="0" w:color="auto"/>
      </w:divBdr>
    </w:div>
    <w:div w:id="67923566">
      <w:bodyDiv w:val="1"/>
      <w:marLeft w:val="0"/>
      <w:marRight w:val="0"/>
      <w:marTop w:val="0"/>
      <w:marBottom w:val="0"/>
      <w:divBdr>
        <w:top w:val="none" w:sz="0" w:space="0" w:color="auto"/>
        <w:left w:val="none" w:sz="0" w:space="0" w:color="auto"/>
        <w:bottom w:val="none" w:sz="0" w:space="0" w:color="auto"/>
        <w:right w:val="none" w:sz="0" w:space="0" w:color="auto"/>
      </w:divBdr>
    </w:div>
    <w:div w:id="72746570">
      <w:bodyDiv w:val="1"/>
      <w:marLeft w:val="0"/>
      <w:marRight w:val="0"/>
      <w:marTop w:val="0"/>
      <w:marBottom w:val="0"/>
      <w:divBdr>
        <w:top w:val="none" w:sz="0" w:space="0" w:color="auto"/>
        <w:left w:val="none" w:sz="0" w:space="0" w:color="auto"/>
        <w:bottom w:val="none" w:sz="0" w:space="0" w:color="auto"/>
        <w:right w:val="none" w:sz="0" w:space="0" w:color="auto"/>
      </w:divBdr>
    </w:div>
    <w:div w:id="73597706">
      <w:bodyDiv w:val="1"/>
      <w:marLeft w:val="0"/>
      <w:marRight w:val="0"/>
      <w:marTop w:val="0"/>
      <w:marBottom w:val="0"/>
      <w:divBdr>
        <w:top w:val="none" w:sz="0" w:space="0" w:color="auto"/>
        <w:left w:val="none" w:sz="0" w:space="0" w:color="auto"/>
        <w:bottom w:val="none" w:sz="0" w:space="0" w:color="auto"/>
        <w:right w:val="none" w:sz="0" w:space="0" w:color="auto"/>
      </w:divBdr>
    </w:div>
    <w:div w:id="76170051">
      <w:bodyDiv w:val="1"/>
      <w:marLeft w:val="0"/>
      <w:marRight w:val="0"/>
      <w:marTop w:val="0"/>
      <w:marBottom w:val="0"/>
      <w:divBdr>
        <w:top w:val="none" w:sz="0" w:space="0" w:color="auto"/>
        <w:left w:val="none" w:sz="0" w:space="0" w:color="auto"/>
        <w:bottom w:val="none" w:sz="0" w:space="0" w:color="auto"/>
        <w:right w:val="none" w:sz="0" w:space="0" w:color="auto"/>
      </w:divBdr>
    </w:div>
    <w:div w:id="78335239">
      <w:bodyDiv w:val="1"/>
      <w:marLeft w:val="0"/>
      <w:marRight w:val="0"/>
      <w:marTop w:val="0"/>
      <w:marBottom w:val="0"/>
      <w:divBdr>
        <w:top w:val="none" w:sz="0" w:space="0" w:color="auto"/>
        <w:left w:val="none" w:sz="0" w:space="0" w:color="auto"/>
        <w:bottom w:val="none" w:sz="0" w:space="0" w:color="auto"/>
        <w:right w:val="none" w:sz="0" w:space="0" w:color="auto"/>
      </w:divBdr>
      <w:divsChild>
        <w:div w:id="829516454">
          <w:marLeft w:val="0"/>
          <w:marRight w:val="0"/>
          <w:marTop w:val="0"/>
          <w:marBottom w:val="0"/>
          <w:divBdr>
            <w:top w:val="none" w:sz="0" w:space="0" w:color="auto"/>
            <w:left w:val="none" w:sz="0" w:space="0" w:color="auto"/>
            <w:bottom w:val="none" w:sz="0" w:space="0" w:color="auto"/>
            <w:right w:val="none" w:sz="0" w:space="0" w:color="auto"/>
          </w:divBdr>
          <w:divsChild>
            <w:div w:id="1228805424">
              <w:marLeft w:val="0"/>
              <w:marRight w:val="0"/>
              <w:marTop w:val="0"/>
              <w:marBottom w:val="0"/>
              <w:divBdr>
                <w:top w:val="none" w:sz="0" w:space="0" w:color="auto"/>
                <w:left w:val="none" w:sz="0" w:space="0" w:color="auto"/>
                <w:bottom w:val="none" w:sz="0" w:space="0" w:color="auto"/>
                <w:right w:val="none" w:sz="0" w:space="0" w:color="auto"/>
              </w:divBdr>
            </w:div>
            <w:div w:id="1374887302">
              <w:marLeft w:val="0"/>
              <w:marRight w:val="0"/>
              <w:marTop w:val="0"/>
              <w:marBottom w:val="0"/>
              <w:divBdr>
                <w:top w:val="none" w:sz="0" w:space="0" w:color="auto"/>
                <w:left w:val="none" w:sz="0" w:space="0" w:color="auto"/>
                <w:bottom w:val="none" w:sz="0" w:space="0" w:color="auto"/>
                <w:right w:val="none" w:sz="0" w:space="0" w:color="auto"/>
              </w:divBdr>
            </w:div>
            <w:div w:id="19226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812">
      <w:bodyDiv w:val="1"/>
      <w:marLeft w:val="0"/>
      <w:marRight w:val="0"/>
      <w:marTop w:val="0"/>
      <w:marBottom w:val="0"/>
      <w:divBdr>
        <w:top w:val="none" w:sz="0" w:space="0" w:color="auto"/>
        <w:left w:val="none" w:sz="0" w:space="0" w:color="auto"/>
        <w:bottom w:val="none" w:sz="0" w:space="0" w:color="auto"/>
        <w:right w:val="none" w:sz="0" w:space="0" w:color="auto"/>
      </w:divBdr>
      <w:divsChild>
        <w:div w:id="1189947064">
          <w:marLeft w:val="0"/>
          <w:marRight w:val="0"/>
          <w:marTop w:val="0"/>
          <w:marBottom w:val="0"/>
          <w:divBdr>
            <w:top w:val="none" w:sz="0" w:space="0" w:color="auto"/>
            <w:left w:val="none" w:sz="0" w:space="0" w:color="auto"/>
            <w:bottom w:val="none" w:sz="0" w:space="0" w:color="auto"/>
            <w:right w:val="none" w:sz="0" w:space="0" w:color="auto"/>
          </w:divBdr>
          <w:divsChild>
            <w:div w:id="124225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702">
      <w:bodyDiv w:val="1"/>
      <w:marLeft w:val="0"/>
      <w:marRight w:val="0"/>
      <w:marTop w:val="0"/>
      <w:marBottom w:val="0"/>
      <w:divBdr>
        <w:top w:val="none" w:sz="0" w:space="0" w:color="auto"/>
        <w:left w:val="none" w:sz="0" w:space="0" w:color="auto"/>
        <w:bottom w:val="none" w:sz="0" w:space="0" w:color="auto"/>
        <w:right w:val="none" w:sz="0" w:space="0" w:color="auto"/>
      </w:divBdr>
    </w:div>
    <w:div w:id="97717880">
      <w:bodyDiv w:val="1"/>
      <w:marLeft w:val="0"/>
      <w:marRight w:val="0"/>
      <w:marTop w:val="0"/>
      <w:marBottom w:val="0"/>
      <w:divBdr>
        <w:top w:val="none" w:sz="0" w:space="0" w:color="auto"/>
        <w:left w:val="none" w:sz="0" w:space="0" w:color="auto"/>
        <w:bottom w:val="none" w:sz="0" w:space="0" w:color="auto"/>
        <w:right w:val="none" w:sz="0" w:space="0" w:color="auto"/>
      </w:divBdr>
    </w:div>
    <w:div w:id="158543951">
      <w:bodyDiv w:val="1"/>
      <w:marLeft w:val="0"/>
      <w:marRight w:val="0"/>
      <w:marTop w:val="0"/>
      <w:marBottom w:val="0"/>
      <w:divBdr>
        <w:top w:val="none" w:sz="0" w:space="0" w:color="auto"/>
        <w:left w:val="none" w:sz="0" w:space="0" w:color="auto"/>
        <w:bottom w:val="none" w:sz="0" w:space="0" w:color="auto"/>
        <w:right w:val="none" w:sz="0" w:space="0" w:color="auto"/>
      </w:divBdr>
    </w:div>
    <w:div w:id="159467410">
      <w:bodyDiv w:val="1"/>
      <w:marLeft w:val="0"/>
      <w:marRight w:val="0"/>
      <w:marTop w:val="0"/>
      <w:marBottom w:val="0"/>
      <w:divBdr>
        <w:top w:val="none" w:sz="0" w:space="0" w:color="auto"/>
        <w:left w:val="none" w:sz="0" w:space="0" w:color="auto"/>
        <w:bottom w:val="none" w:sz="0" w:space="0" w:color="auto"/>
        <w:right w:val="none" w:sz="0" w:space="0" w:color="auto"/>
      </w:divBdr>
      <w:divsChild>
        <w:div w:id="1844279531">
          <w:marLeft w:val="0"/>
          <w:marRight w:val="0"/>
          <w:marTop w:val="0"/>
          <w:marBottom w:val="0"/>
          <w:divBdr>
            <w:top w:val="none" w:sz="0" w:space="0" w:color="auto"/>
            <w:left w:val="none" w:sz="0" w:space="0" w:color="auto"/>
            <w:bottom w:val="none" w:sz="0" w:space="0" w:color="auto"/>
            <w:right w:val="none" w:sz="0" w:space="0" w:color="auto"/>
          </w:divBdr>
          <w:divsChild>
            <w:div w:id="339505550">
              <w:marLeft w:val="0"/>
              <w:marRight w:val="0"/>
              <w:marTop w:val="0"/>
              <w:marBottom w:val="0"/>
              <w:divBdr>
                <w:top w:val="none" w:sz="0" w:space="0" w:color="auto"/>
                <w:left w:val="none" w:sz="0" w:space="0" w:color="auto"/>
                <w:bottom w:val="none" w:sz="0" w:space="0" w:color="auto"/>
                <w:right w:val="none" w:sz="0" w:space="0" w:color="auto"/>
              </w:divBdr>
            </w:div>
            <w:div w:id="1788502075">
              <w:marLeft w:val="0"/>
              <w:marRight w:val="0"/>
              <w:marTop w:val="0"/>
              <w:marBottom w:val="0"/>
              <w:divBdr>
                <w:top w:val="none" w:sz="0" w:space="0" w:color="auto"/>
                <w:left w:val="none" w:sz="0" w:space="0" w:color="auto"/>
                <w:bottom w:val="none" w:sz="0" w:space="0" w:color="auto"/>
                <w:right w:val="none" w:sz="0" w:space="0" w:color="auto"/>
              </w:divBdr>
            </w:div>
            <w:div w:id="182350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5031">
      <w:bodyDiv w:val="1"/>
      <w:marLeft w:val="0"/>
      <w:marRight w:val="0"/>
      <w:marTop w:val="0"/>
      <w:marBottom w:val="0"/>
      <w:divBdr>
        <w:top w:val="none" w:sz="0" w:space="0" w:color="auto"/>
        <w:left w:val="none" w:sz="0" w:space="0" w:color="auto"/>
        <w:bottom w:val="none" w:sz="0" w:space="0" w:color="auto"/>
        <w:right w:val="none" w:sz="0" w:space="0" w:color="auto"/>
      </w:divBdr>
    </w:div>
    <w:div w:id="175848829">
      <w:bodyDiv w:val="1"/>
      <w:marLeft w:val="0"/>
      <w:marRight w:val="0"/>
      <w:marTop w:val="0"/>
      <w:marBottom w:val="0"/>
      <w:divBdr>
        <w:top w:val="none" w:sz="0" w:space="0" w:color="auto"/>
        <w:left w:val="none" w:sz="0" w:space="0" w:color="auto"/>
        <w:bottom w:val="none" w:sz="0" w:space="0" w:color="auto"/>
        <w:right w:val="none" w:sz="0" w:space="0" w:color="auto"/>
      </w:divBdr>
    </w:div>
    <w:div w:id="177013317">
      <w:bodyDiv w:val="1"/>
      <w:marLeft w:val="0"/>
      <w:marRight w:val="0"/>
      <w:marTop w:val="0"/>
      <w:marBottom w:val="0"/>
      <w:divBdr>
        <w:top w:val="none" w:sz="0" w:space="0" w:color="auto"/>
        <w:left w:val="none" w:sz="0" w:space="0" w:color="auto"/>
        <w:bottom w:val="none" w:sz="0" w:space="0" w:color="auto"/>
        <w:right w:val="none" w:sz="0" w:space="0" w:color="auto"/>
      </w:divBdr>
      <w:divsChild>
        <w:div w:id="1367371864">
          <w:marLeft w:val="0"/>
          <w:marRight w:val="0"/>
          <w:marTop w:val="0"/>
          <w:marBottom w:val="0"/>
          <w:divBdr>
            <w:top w:val="none" w:sz="0" w:space="0" w:color="auto"/>
            <w:left w:val="none" w:sz="0" w:space="0" w:color="auto"/>
            <w:bottom w:val="none" w:sz="0" w:space="0" w:color="auto"/>
            <w:right w:val="none" w:sz="0" w:space="0" w:color="auto"/>
          </w:divBdr>
          <w:divsChild>
            <w:div w:id="3192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1635">
      <w:bodyDiv w:val="1"/>
      <w:marLeft w:val="0"/>
      <w:marRight w:val="0"/>
      <w:marTop w:val="0"/>
      <w:marBottom w:val="0"/>
      <w:divBdr>
        <w:top w:val="none" w:sz="0" w:space="0" w:color="auto"/>
        <w:left w:val="none" w:sz="0" w:space="0" w:color="auto"/>
        <w:bottom w:val="none" w:sz="0" w:space="0" w:color="auto"/>
        <w:right w:val="none" w:sz="0" w:space="0" w:color="auto"/>
      </w:divBdr>
    </w:div>
    <w:div w:id="188302811">
      <w:bodyDiv w:val="1"/>
      <w:marLeft w:val="0"/>
      <w:marRight w:val="0"/>
      <w:marTop w:val="0"/>
      <w:marBottom w:val="0"/>
      <w:divBdr>
        <w:top w:val="none" w:sz="0" w:space="0" w:color="auto"/>
        <w:left w:val="none" w:sz="0" w:space="0" w:color="auto"/>
        <w:bottom w:val="none" w:sz="0" w:space="0" w:color="auto"/>
        <w:right w:val="none" w:sz="0" w:space="0" w:color="auto"/>
      </w:divBdr>
    </w:div>
    <w:div w:id="195002106">
      <w:bodyDiv w:val="1"/>
      <w:marLeft w:val="0"/>
      <w:marRight w:val="0"/>
      <w:marTop w:val="0"/>
      <w:marBottom w:val="0"/>
      <w:divBdr>
        <w:top w:val="none" w:sz="0" w:space="0" w:color="auto"/>
        <w:left w:val="none" w:sz="0" w:space="0" w:color="auto"/>
        <w:bottom w:val="none" w:sz="0" w:space="0" w:color="auto"/>
        <w:right w:val="none" w:sz="0" w:space="0" w:color="auto"/>
      </w:divBdr>
    </w:div>
    <w:div w:id="200829806">
      <w:bodyDiv w:val="1"/>
      <w:marLeft w:val="0"/>
      <w:marRight w:val="0"/>
      <w:marTop w:val="0"/>
      <w:marBottom w:val="0"/>
      <w:divBdr>
        <w:top w:val="none" w:sz="0" w:space="0" w:color="auto"/>
        <w:left w:val="none" w:sz="0" w:space="0" w:color="auto"/>
        <w:bottom w:val="none" w:sz="0" w:space="0" w:color="auto"/>
        <w:right w:val="none" w:sz="0" w:space="0" w:color="auto"/>
      </w:divBdr>
      <w:divsChild>
        <w:div w:id="941573572">
          <w:marLeft w:val="0"/>
          <w:marRight w:val="0"/>
          <w:marTop w:val="0"/>
          <w:marBottom w:val="0"/>
          <w:divBdr>
            <w:top w:val="none" w:sz="0" w:space="0" w:color="auto"/>
            <w:left w:val="none" w:sz="0" w:space="0" w:color="auto"/>
            <w:bottom w:val="none" w:sz="0" w:space="0" w:color="auto"/>
            <w:right w:val="none" w:sz="0" w:space="0" w:color="auto"/>
          </w:divBdr>
          <w:divsChild>
            <w:div w:id="918562640">
              <w:marLeft w:val="0"/>
              <w:marRight w:val="0"/>
              <w:marTop w:val="0"/>
              <w:marBottom w:val="0"/>
              <w:divBdr>
                <w:top w:val="none" w:sz="0" w:space="0" w:color="auto"/>
                <w:left w:val="none" w:sz="0" w:space="0" w:color="auto"/>
                <w:bottom w:val="none" w:sz="0" w:space="0" w:color="auto"/>
                <w:right w:val="none" w:sz="0" w:space="0" w:color="auto"/>
              </w:divBdr>
            </w:div>
            <w:div w:id="16106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6841">
      <w:bodyDiv w:val="1"/>
      <w:marLeft w:val="0"/>
      <w:marRight w:val="0"/>
      <w:marTop w:val="0"/>
      <w:marBottom w:val="0"/>
      <w:divBdr>
        <w:top w:val="none" w:sz="0" w:space="0" w:color="auto"/>
        <w:left w:val="none" w:sz="0" w:space="0" w:color="auto"/>
        <w:bottom w:val="none" w:sz="0" w:space="0" w:color="auto"/>
        <w:right w:val="none" w:sz="0" w:space="0" w:color="auto"/>
      </w:divBdr>
      <w:divsChild>
        <w:div w:id="1466893749">
          <w:marLeft w:val="0"/>
          <w:marRight w:val="0"/>
          <w:marTop w:val="0"/>
          <w:marBottom w:val="0"/>
          <w:divBdr>
            <w:top w:val="none" w:sz="0" w:space="0" w:color="auto"/>
            <w:left w:val="none" w:sz="0" w:space="0" w:color="auto"/>
            <w:bottom w:val="none" w:sz="0" w:space="0" w:color="auto"/>
            <w:right w:val="none" w:sz="0" w:space="0" w:color="auto"/>
          </w:divBdr>
        </w:div>
      </w:divsChild>
    </w:div>
    <w:div w:id="215244800">
      <w:bodyDiv w:val="1"/>
      <w:marLeft w:val="0"/>
      <w:marRight w:val="0"/>
      <w:marTop w:val="0"/>
      <w:marBottom w:val="0"/>
      <w:divBdr>
        <w:top w:val="none" w:sz="0" w:space="0" w:color="auto"/>
        <w:left w:val="none" w:sz="0" w:space="0" w:color="auto"/>
        <w:bottom w:val="none" w:sz="0" w:space="0" w:color="auto"/>
        <w:right w:val="none" w:sz="0" w:space="0" w:color="auto"/>
      </w:divBdr>
    </w:div>
    <w:div w:id="218825369">
      <w:bodyDiv w:val="1"/>
      <w:marLeft w:val="0"/>
      <w:marRight w:val="0"/>
      <w:marTop w:val="0"/>
      <w:marBottom w:val="0"/>
      <w:divBdr>
        <w:top w:val="none" w:sz="0" w:space="0" w:color="auto"/>
        <w:left w:val="none" w:sz="0" w:space="0" w:color="auto"/>
        <w:bottom w:val="none" w:sz="0" w:space="0" w:color="auto"/>
        <w:right w:val="none" w:sz="0" w:space="0" w:color="auto"/>
      </w:divBdr>
      <w:divsChild>
        <w:div w:id="399600950">
          <w:marLeft w:val="274"/>
          <w:marRight w:val="0"/>
          <w:marTop w:val="0"/>
          <w:marBottom w:val="0"/>
          <w:divBdr>
            <w:top w:val="none" w:sz="0" w:space="0" w:color="auto"/>
            <w:left w:val="none" w:sz="0" w:space="0" w:color="auto"/>
            <w:bottom w:val="none" w:sz="0" w:space="0" w:color="auto"/>
            <w:right w:val="none" w:sz="0" w:space="0" w:color="auto"/>
          </w:divBdr>
        </w:div>
        <w:div w:id="1036858482">
          <w:marLeft w:val="274"/>
          <w:marRight w:val="0"/>
          <w:marTop w:val="0"/>
          <w:marBottom w:val="0"/>
          <w:divBdr>
            <w:top w:val="none" w:sz="0" w:space="0" w:color="auto"/>
            <w:left w:val="none" w:sz="0" w:space="0" w:color="auto"/>
            <w:bottom w:val="none" w:sz="0" w:space="0" w:color="auto"/>
            <w:right w:val="none" w:sz="0" w:space="0" w:color="auto"/>
          </w:divBdr>
        </w:div>
      </w:divsChild>
    </w:div>
    <w:div w:id="220488388">
      <w:bodyDiv w:val="1"/>
      <w:marLeft w:val="0"/>
      <w:marRight w:val="0"/>
      <w:marTop w:val="0"/>
      <w:marBottom w:val="0"/>
      <w:divBdr>
        <w:top w:val="none" w:sz="0" w:space="0" w:color="auto"/>
        <w:left w:val="none" w:sz="0" w:space="0" w:color="auto"/>
        <w:bottom w:val="none" w:sz="0" w:space="0" w:color="auto"/>
        <w:right w:val="none" w:sz="0" w:space="0" w:color="auto"/>
      </w:divBdr>
      <w:divsChild>
        <w:div w:id="1250850671">
          <w:marLeft w:val="0"/>
          <w:marRight w:val="0"/>
          <w:marTop w:val="0"/>
          <w:marBottom w:val="0"/>
          <w:divBdr>
            <w:top w:val="none" w:sz="0" w:space="0" w:color="auto"/>
            <w:left w:val="none" w:sz="0" w:space="0" w:color="auto"/>
            <w:bottom w:val="none" w:sz="0" w:space="0" w:color="auto"/>
            <w:right w:val="none" w:sz="0" w:space="0" w:color="auto"/>
          </w:divBdr>
          <w:divsChild>
            <w:div w:id="12214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959608">
      <w:bodyDiv w:val="1"/>
      <w:marLeft w:val="0"/>
      <w:marRight w:val="0"/>
      <w:marTop w:val="0"/>
      <w:marBottom w:val="0"/>
      <w:divBdr>
        <w:top w:val="none" w:sz="0" w:space="0" w:color="auto"/>
        <w:left w:val="none" w:sz="0" w:space="0" w:color="auto"/>
        <w:bottom w:val="none" w:sz="0" w:space="0" w:color="auto"/>
        <w:right w:val="none" w:sz="0" w:space="0" w:color="auto"/>
      </w:divBdr>
      <w:divsChild>
        <w:div w:id="140733486">
          <w:marLeft w:val="0"/>
          <w:marRight w:val="0"/>
          <w:marTop w:val="0"/>
          <w:marBottom w:val="0"/>
          <w:divBdr>
            <w:top w:val="none" w:sz="0" w:space="0" w:color="auto"/>
            <w:left w:val="none" w:sz="0" w:space="0" w:color="auto"/>
            <w:bottom w:val="none" w:sz="0" w:space="0" w:color="auto"/>
            <w:right w:val="none" w:sz="0" w:space="0" w:color="auto"/>
          </w:divBdr>
        </w:div>
        <w:div w:id="141582329">
          <w:marLeft w:val="0"/>
          <w:marRight w:val="0"/>
          <w:marTop w:val="0"/>
          <w:marBottom w:val="0"/>
          <w:divBdr>
            <w:top w:val="none" w:sz="0" w:space="0" w:color="auto"/>
            <w:left w:val="none" w:sz="0" w:space="0" w:color="auto"/>
            <w:bottom w:val="none" w:sz="0" w:space="0" w:color="auto"/>
            <w:right w:val="none" w:sz="0" w:space="0" w:color="auto"/>
          </w:divBdr>
        </w:div>
        <w:div w:id="307706324">
          <w:marLeft w:val="0"/>
          <w:marRight w:val="0"/>
          <w:marTop w:val="0"/>
          <w:marBottom w:val="0"/>
          <w:divBdr>
            <w:top w:val="none" w:sz="0" w:space="0" w:color="auto"/>
            <w:left w:val="none" w:sz="0" w:space="0" w:color="auto"/>
            <w:bottom w:val="none" w:sz="0" w:space="0" w:color="auto"/>
            <w:right w:val="none" w:sz="0" w:space="0" w:color="auto"/>
          </w:divBdr>
        </w:div>
        <w:div w:id="337658798">
          <w:marLeft w:val="0"/>
          <w:marRight w:val="0"/>
          <w:marTop w:val="0"/>
          <w:marBottom w:val="0"/>
          <w:divBdr>
            <w:top w:val="none" w:sz="0" w:space="0" w:color="auto"/>
            <w:left w:val="none" w:sz="0" w:space="0" w:color="auto"/>
            <w:bottom w:val="none" w:sz="0" w:space="0" w:color="auto"/>
            <w:right w:val="none" w:sz="0" w:space="0" w:color="auto"/>
          </w:divBdr>
        </w:div>
        <w:div w:id="358359612">
          <w:marLeft w:val="0"/>
          <w:marRight w:val="0"/>
          <w:marTop w:val="0"/>
          <w:marBottom w:val="0"/>
          <w:divBdr>
            <w:top w:val="none" w:sz="0" w:space="0" w:color="auto"/>
            <w:left w:val="none" w:sz="0" w:space="0" w:color="auto"/>
            <w:bottom w:val="none" w:sz="0" w:space="0" w:color="auto"/>
            <w:right w:val="none" w:sz="0" w:space="0" w:color="auto"/>
          </w:divBdr>
        </w:div>
        <w:div w:id="375354896">
          <w:marLeft w:val="0"/>
          <w:marRight w:val="0"/>
          <w:marTop w:val="0"/>
          <w:marBottom w:val="0"/>
          <w:divBdr>
            <w:top w:val="none" w:sz="0" w:space="0" w:color="auto"/>
            <w:left w:val="none" w:sz="0" w:space="0" w:color="auto"/>
            <w:bottom w:val="none" w:sz="0" w:space="0" w:color="auto"/>
            <w:right w:val="none" w:sz="0" w:space="0" w:color="auto"/>
          </w:divBdr>
        </w:div>
        <w:div w:id="470368681">
          <w:marLeft w:val="0"/>
          <w:marRight w:val="0"/>
          <w:marTop w:val="0"/>
          <w:marBottom w:val="0"/>
          <w:divBdr>
            <w:top w:val="none" w:sz="0" w:space="0" w:color="auto"/>
            <w:left w:val="none" w:sz="0" w:space="0" w:color="auto"/>
            <w:bottom w:val="none" w:sz="0" w:space="0" w:color="auto"/>
            <w:right w:val="none" w:sz="0" w:space="0" w:color="auto"/>
          </w:divBdr>
        </w:div>
        <w:div w:id="511532087">
          <w:marLeft w:val="0"/>
          <w:marRight w:val="0"/>
          <w:marTop w:val="0"/>
          <w:marBottom w:val="0"/>
          <w:divBdr>
            <w:top w:val="none" w:sz="0" w:space="0" w:color="auto"/>
            <w:left w:val="none" w:sz="0" w:space="0" w:color="auto"/>
            <w:bottom w:val="none" w:sz="0" w:space="0" w:color="auto"/>
            <w:right w:val="none" w:sz="0" w:space="0" w:color="auto"/>
          </w:divBdr>
        </w:div>
        <w:div w:id="532306891">
          <w:marLeft w:val="0"/>
          <w:marRight w:val="0"/>
          <w:marTop w:val="0"/>
          <w:marBottom w:val="0"/>
          <w:divBdr>
            <w:top w:val="none" w:sz="0" w:space="0" w:color="auto"/>
            <w:left w:val="none" w:sz="0" w:space="0" w:color="auto"/>
            <w:bottom w:val="none" w:sz="0" w:space="0" w:color="auto"/>
            <w:right w:val="none" w:sz="0" w:space="0" w:color="auto"/>
          </w:divBdr>
        </w:div>
        <w:div w:id="742797578">
          <w:marLeft w:val="0"/>
          <w:marRight w:val="0"/>
          <w:marTop w:val="0"/>
          <w:marBottom w:val="0"/>
          <w:divBdr>
            <w:top w:val="none" w:sz="0" w:space="0" w:color="auto"/>
            <w:left w:val="none" w:sz="0" w:space="0" w:color="auto"/>
            <w:bottom w:val="none" w:sz="0" w:space="0" w:color="auto"/>
            <w:right w:val="none" w:sz="0" w:space="0" w:color="auto"/>
          </w:divBdr>
        </w:div>
        <w:div w:id="777021412">
          <w:marLeft w:val="0"/>
          <w:marRight w:val="0"/>
          <w:marTop w:val="0"/>
          <w:marBottom w:val="0"/>
          <w:divBdr>
            <w:top w:val="none" w:sz="0" w:space="0" w:color="auto"/>
            <w:left w:val="none" w:sz="0" w:space="0" w:color="auto"/>
            <w:bottom w:val="none" w:sz="0" w:space="0" w:color="auto"/>
            <w:right w:val="none" w:sz="0" w:space="0" w:color="auto"/>
          </w:divBdr>
        </w:div>
        <w:div w:id="782965834">
          <w:marLeft w:val="0"/>
          <w:marRight w:val="0"/>
          <w:marTop w:val="0"/>
          <w:marBottom w:val="0"/>
          <w:divBdr>
            <w:top w:val="none" w:sz="0" w:space="0" w:color="auto"/>
            <w:left w:val="none" w:sz="0" w:space="0" w:color="auto"/>
            <w:bottom w:val="none" w:sz="0" w:space="0" w:color="auto"/>
            <w:right w:val="none" w:sz="0" w:space="0" w:color="auto"/>
          </w:divBdr>
        </w:div>
        <w:div w:id="1077746486">
          <w:marLeft w:val="0"/>
          <w:marRight w:val="0"/>
          <w:marTop w:val="0"/>
          <w:marBottom w:val="0"/>
          <w:divBdr>
            <w:top w:val="none" w:sz="0" w:space="0" w:color="auto"/>
            <w:left w:val="none" w:sz="0" w:space="0" w:color="auto"/>
            <w:bottom w:val="none" w:sz="0" w:space="0" w:color="auto"/>
            <w:right w:val="none" w:sz="0" w:space="0" w:color="auto"/>
          </w:divBdr>
        </w:div>
        <w:div w:id="1129863479">
          <w:marLeft w:val="0"/>
          <w:marRight w:val="0"/>
          <w:marTop w:val="0"/>
          <w:marBottom w:val="0"/>
          <w:divBdr>
            <w:top w:val="none" w:sz="0" w:space="0" w:color="auto"/>
            <w:left w:val="none" w:sz="0" w:space="0" w:color="auto"/>
            <w:bottom w:val="none" w:sz="0" w:space="0" w:color="auto"/>
            <w:right w:val="none" w:sz="0" w:space="0" w:color="auto"/>
          </w:divBdr>
        </w:div>
        <w:div w:id="1343708087">
          <w:marLeft w:val="0"/>
          <w:marRight w:val="0"/>
          <w:marTop w:val="0"/>
          <w:marBottom w:val="0"/>
          <w:divBdr>
            <w:top w:val="none" w:sz="0" w:space="0" w:color="auto"/>
            <w:left w:val="none" w:sz="0" w:space="0" w:color="auto"/>
            <w:bottom w:val="none" w:sz="0" w:space="0" w:color="auto"/>
            <w:right w:val="none" w:sz="0" w:space="0" w:color="auto"/>
          </w:divBdr>
        </w:div>
        <w:div w:id="1354184367">
          <w:marLeft w:val="0"/>
          <w:marRight w:val="0"/>
          <w:marTop w:val="0"/>
          <w:marBottom w:val="0"/>
          <w:divBdr>
            <w:top w:val="none" w:sz="0" w:space="0" w:color="auto"/>
            <w:left w:val="none" w:sz="0" w:space="0" w:color="auto"/>
            <w:bottom w:val="none" w:sz="0" w:space="0" w:color="auto"/>
            <w:right w:val="none" w:sz="0" w:space="0" w:color="auto"/>
          </w:divBdr>
        </w:div>
        <w:div w:id="1420520643">
          <w:marLeft w:val="0"/>
          <w:marRight w:val="0"/>
          <w:marTop w:val="0"/>
          <w:marBottom w:val="0"/>
          <w:divBdr>
            <w:top w:val="none" w:sz="0" w:space="0" w:color="auto"/>
            <w:left w:val="none" w:sz="0" w:space="0" w:color="auto"/>
            <w:bottom w:val="none" w:sz="0" w:space="0" w:color="auto"/>
            <w:right w:val="none" w:sz="0" w:space="0" w:color="auto"/>
          </w:divBdr>
        </w:div>
        <w:div w:id="1506742650">
          <w:marLeft w:val="0"/>
          <w:marRight w:val="0"/>
          <w:marTop w:val="0"/>
          <w:marBottom w:val="0"/>
          <w:divBdr>
            <w:top w:val="none" w:sz="0" w:space="0" w:color="auto"/>
            <w:left w:val="none" w:sz="0" w:space="0" w:color="auto"/>
            <w:bottom w:val="none" w:sz="0" w:space="0" w:color="auto"/>
            <w:right w:val="none" w:sz="0" w:space="0" w:color="auto"/>
          </w:divBdr>
        </w:div>
        <w:div w:id="1548182881">
          <w:marLeft w:val="0"/>
          <w:marRight w:val="0"/>
          <w:marTop w:val="0"/>
          <w:marBottom w:val="0"/>
          <w:divBdr>
            <w:top w:val="none" w:sz="0" w:space="0" w:color="auto"/>
            <w:left w:val="none" w:sz="0" w:space="0" w:color="auto"/>
            <w:bottom w:val="none" w:sz="0" w:space="0" w:color="auto"/>
            <w:right w:val="none" w:sz="0" w:space="0" w:color="auto"/>
          </w:divBdr>
        </w:div>
        <w:div w:id="1624770231">
          <w:marLeft w:val="0"/>
          <w:marRight w:val="0"/>
          <w:marTop w:val="0"/>
          <w:marBottom w:val="0"/>
          <w:divBdr>
            <w:top w:val="none" w:sz="0" w:space="0" w:color="auto"/>
            <w:left w:val="none" w:sz="0" w:space="0" w:color="auto"/>
            <w:bottom w:val="none" w:sz="0" w:space="0" w:color="auto"/>
            <w:right w:val="none" w:sz="0" w:space="0" w:color="auto"/>
          </w:divBdr>
        </w:div>
        <w:div w:id="1634944831">
          <w:marLeft w:val="0"/>
          <w:marRight w:val="0"/>
          <w:marTop w:val="0"/>
          <w:marBottom w:val="0"/>
          <w:divBdr>
            <w:top w:val="none" w:sz="0" w:space="0" w:color="auto"/>
            <w:left w:val="none" w:sz="0" w:space="0" w:color="auto"/>
            <w:bottom w:val="none" w:sz="0" w:space="0" w:color="auto"/>
            <w:right w:val="none" w:sz="0" w:space="0" w:color="auto"/>
          </w:divBdr>
        </w:div>
        <w:div w:id="1766077668">
          <w:marLeft w:val="0"/>
          <w:marRight w:val="0"/>
          <w:marTop w:val="0"/>
          <w:marBottom w:val="0"/>
          <w:divBdr>
            <w:top w:val="none" w:sz="0" w:space="0" w:color="auto"/>
            <w:left w:val="none" w:sz="0" w:space="0" w:color="auto"/>
            <w:bottom w:val="none" w:sz="0" w:space="0" w:color="auto"/>
            <w:right w:val="none" w:sz="0" w:space="0" w:color="auto"/>
          </w:divBdr>
        </w:div>
        <w:div w:id="1808888426">
          <w:marLeft w:val="0"/>
          <w:marRight w:val="0"/>
          <w:marTop w:val="0"/>
          <w:marBottom w:val="0"/>
          <w:divBdr>
            <w:top w:val="none" w:sz="0" w:space="0" w:color="auto"/>
            <w:left w:val="none" w:sz="0" w:space="0" w:color="auto"/>
            <w:bottom w:val="none" w:sz="0" w:space="0" w:color="auto"/>
            <w:right w:val="none" w:sz="0" w:space="0" w:color="auto"/>
          </w:divBdr>
        </w:div>
        <w:div w:id="1812013962">
          <w:marLeft w:val="0"/>
          <w:marRight w:val="0"/>
          <w:marTop w:val="0"/>
          <w:marBottom w:val="0"/>
          <w:divBdr>
            <w:top w:val="none" w:sz="0" w:space="0" w:color="auto"/>
            <w:left w:val="none" w:sz="0" w:space="0" w:color="auto"/>
            <w:bottom w:val="none" w:sz="0" w:space="0" w:color="auto"/>
            <w:right w:val="none" w:sz="0" w:space="0" w:color="auto"/>
          </w:divBdr>
        </w:div>
        <w:div w:id="1865362409">
          <w:marLeft w:val="0"/>
          <w:marRight w:val="0"/>
          <w:marTop w:val="0"/>
          <w:marBottom w:val="0"/>
          <w:divBdr>
            <w:top w:val="none" w:sz="0" w:space="0" w:color="auto"/>
            <w:left w:val="none" w:sz="0" w:space="0" w:color="auto"/>
            <w:bottom w:val="none" w:sz="0" w:space="0" w:color="auto"/>
            <w:right w:val="none" w:sz="0" w:space="0" w:color="auto"/>
          </w:divBdr>
        </w:div>
        <w:div w:id="1905484579">
          <w:marLeft w:val="0"/>
          <w:marRight w:val="0"/>
          <w:marTop w:val="0"/>
          <w:marBottom w:val="0"/>
          <w:divBdr>
            <w:top w:val="none" w:sz="0" w:space="0" w:color="auto"/>
            <w:left w:val="none" w:sz="0" w:space="0" w:color="auto"/>
            <w:bottom w:val="none" w:sz="0" w:space="0" w:color="auto"/>
            <w:right w:val="none" w:sz="0" w:space="0" w:color="auto"/>
          </w:divBdr>
        </w:div>
        <w:div w:id="1966159919">
          <w:marLeft w:val="0"/>
          <w:marRight w:val="0"/>
          <w:marTop w:val="0"/>
          <w:marBottom w:val="0"/>
          <w:divBdr>
            <w:top w:val="none" w:sz="0" w:space="0" w:color="auto"/>
            <w:left w:val="none" w:sz="0" w:space="0" w:color="auto"/>
            <w:bottom w:val="none" w:sz="0" w:space="0" w:color="auto"/>
            <w:right w:val="none" w:sz="0" w:space="0" w:color="auto"/>
          </w:divBdr>
        </w:div>
        <w:div w:id="1978220319">
          <w:marLeft w:val="0"/>
          <w:marRight w:val="0"/>
          <w:marTop w:val="0"/>
          <w:marBottom w:val="0"/>
          <w:divBdr>
            <w:top w:val="none" w:sz="0" w:space="0" w:color="auto"/>
            <w:left w:val="none" w:sz="0" w:space="0" w:color="auto"/>
            <w:bottom w:val="none" w:sz="0" w:space="0" w:color="auto"/>
            <w:right w:val="none" w:sz="0" w:space="0" w:color="auto"/>
          </w:divBdr>
        </w:div>
        <w:div w:id="2030712986">
          <w:marLeft w:val="0"/>
          <w:marRight w:val="0"/>
          <w:marTop w:val="0"/>
          <w:marBottom w:val="0"/>
          <w:divBdr>
            <w:top w:val="none" w:sz="0" w:space="0" w:color="auto"/>
            <w:left w:val="none" w:sz="0" w:space="0" w:color="auto"/>
            <w:bottom w:val="none" w:sz="0" w:space="0" w:color="auto"/>
            <w:right w:val="none" w:sz="0" w:space="0" w:color="auto"/>
          </w:divBdr>
        </w:div>
        <w:div w:id="2136289567">
          <w:marLeft w:val="0"/>
          <w:marRight w:val="0"/>
          <w:marTop w:val="0"/>
          <w:marBottom w:val="0"/>
          <w:divBdr>
            <w:top w:val="none" w:sz="0" w:space="0" w:color="auto"/>
            <w:left w:val="none" w:sz="0" w:space="0" w:color="auto"/>
            <w:bottom w:val="none" w:sz="0" w:space="0" w:color="auto"/>
            <w:right w:val="none" w:sz="0" w:space="0" w:color="auto"/>
          </w:divBdr>
        </w:div>
      </w:divsChild>
    </w:div>
    <w:div w:id="246036918">
      <w:bodyDiv w:val="1"/>
      <w:marLeft w:val="0"/>
      <w:marRight w:val="0"/>
      <w:marTop w:val="0"/>
      <w:marBottom w:val="0"/>
      <w:divBdr>
        <w:top w:val="none" w:sz="0" w:space="0" w:color="auto"/>
        <w:left w:val="none" w:sz="0" w:space="0" w:color="auto"/>
        <w:bottom w:val="none" w:sz="0" w:space="0" w:color="auto"/>
        <w:right w:val="none" w:sz="0" w:space="0" w:color="auto"/>
      </w:divBdr>
      <w:divsChild>
        <w:div w:id="2082209916">
          <w:marLeft w:val="0"/>
          <w:marRight w:val="0"/>
          <w:marTop w:val="0"/>
          <w:marBottom w:val="0"/>
          <w:divBdr>
            <w:top w:val="none" w:sz="0" w:space="0" w:color="auto"/>
            <w:left w:val="none" w:sz="0" w:space="0" w:color="auto"/>
            <w:bottom w:val="none" w:sz="0" w:space="0" w:color="auto"/>
            <w:right w:val="none" w:sz="0" w:space="0" w:color="auto"/>
          </w:divBdr>
          <w:divsChild>
            <w:div w:id="386153118">
              <w:marLeft w:val="0"/>
              <w:marRight w:val="0"/>
              <w:marTop w:val="0"/>
              <w:marBottom w:val="0"/>
              <w:divBdr>
                <w:top w:val="none" w:sz="0" w:space="0" w:color="auto"/>
                <w:left w:val="none" w:sz="0" w:space="0" w:color="auto"/>
                <w:bottom w:val="none" w:sz="0" w:space="0" w:color="auto"/>
                <w:right w:val="none" w:sz="0" w:space="0" w:color="auto"/>
              </w:divBdr>
            </w:div>
            <w:div w:id="449126720">
              <w:marLeft w:val="0"/>
              <w:marRight w:val="0"/>
              <w:marTop w:val="0"/>
              <w:marBottom w:val="0"/>
              <w:divBdr>
                <w:top w:val="none" w:sz="0" w:space="0" w:color="auto"/>
                <w:left w:val="none" w:sz="0" w:space="0" w:color="auto"/>
                <w:bottom w:val="none" w:sz="0" w:space="0" w:color="auto"/>
                <w:right w:val="none" w:sz="0" w:space="0" w:color="auto"/>
              </w:divBdr>
            </w:div>
            <w:div w:id="739600873">
              <w:marLeft w:val="0"/>
              <w:marRight w:val="0"/>
              <w:marTop w:val="0"/>
              <w:marBottom w:val="0"/>
              <w:divBdr>
                <w:top w:val="none" w:sz="0" w:space="0" w:color="auto"/>
                <w:left w:val="none" w:sz="0" w:space="0" w:color="auto"/>
                <w:bottom w:val="none" w:sz="0" w:space="0" w:color="auto"/>
                <w:right w:val="none" w:sz="0" w:space="0" w:color="auto"/>
              </w:divBdr>
            </w:div>
            <w:div w:id="988485520">
              <w:marLeft w:val="0"/>
              <w:marRight w:val="0"/>
              <w:marTop w:val="0"/>
              <w:marBottom w:val="0"/>
              <w:divBdr>
                <w:top w:val="none" w:sz="0" w:space="0" w:color="auto"/>
                <w:left w:val="none" w:sz="0" w:space="0" w:color="auto"/>
                <w:bottom w:val="none" w:sz="0" w:space="0" w:color="auto"/>
                <w:right w:val="none" w:sz="0" w:space="0" w:color="auto"/>
              </w:divBdr>
            </w:div>
            <w:div w:id="16614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5826">
      <w:bodyDiv w:val="1"/>
      <w:marLeft w:val="0"/>
      <w:marRight w:val="0"/>
      <w:marTop w:val="0"/>
      <w:marBottom w:val="0"/>
      <w:divBdr>
        <w:top w:val="none" w:sz="0" w:space="0" w:color="auto"/>
        <w:left w:val="none" w:sz="0" w:space="0" w:color="auto"/>
        <w:bottom w:val="none" w:sz="0" w:space="0" w:color="auto"/>
        <w:right w:val="none" w:sz="0" w:space="0" w:color="auto"/>
      </w:divBdr>
    </w:div>
    <w:div w:id="248849554">
      <w:bodyDiv w:val="1"/>
      <w:marLeft w:val="0"/>
      <w:marRight w:val="0"/>
      <w:marTop w:val="0"/>
      <w:marBottom w:val="0"/>
      <w:divBdr>
        <w:top w:val="none" w:sz="0" w:space="0" w:color="auto"/>
        <w:left w:val="none" w:sz="0" w:space="0" w:color="auto"/>
        <w:bottom w:val="none" w:sz="0" w:space="0" w:color="auto"/>
        <w:right w:val="none" w:sz="0" w:space="0" w:color="auto"/>
      </w:divBdr>
    </w:div>
    <w:div w:id="257904534">
      <w:bodyDiv w:val="1"/>
      <w:marLeft w:val="0"/>
      <w:marRight w:val="0"/>
      <w:marTop w:val="0"/>
      <w:marBottom w:val="0"/>
      <w:divBdr>
        <w:top w:val="none" w:sz="0" w:space="0" w:color="auto"/>
        <w:left w:val="none" w:sz="0" w:space="0" w:color="auto"/>
        <w:bottom w:val="none" w:sz="0" w:space="0" w:color="auto"/>
        <w:right w:val="none" w:sz="0" w:space="0" w:color="auto"/>
      </w:divBdr>
      <w:divsChild>
        <w:div w:id="1694723874">
          <w:marLeft w:val="0"/>
          <w:marRight w:val="0"/>
          <w:marTop w:val="0"/>
          <w:marBottom w:val="0"/>
          <w:divBdr>
            <w:top w:val="none" w:sz="0" w:space="0" w:color="auto"/>
            <w:left w:val="none" w:sz="0" w:space="0" w:color="auto"/>
            <w:bottom w:val="none" w:sz="0" w:space="0" w:color="auto"/>
            <w:right w:val="none" w:sz="0" w:space="0" w:color="auto"/>
          </w:divBdr>
          <w:divsChild>
            <w:div w:id="85781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03587">
      <w:bodyDiv w:val="1"/>
      <w:marLeft w:val="0"/>
      <w:marRight w:val="0"/>
      <w:marTop w:val="0"/>
      <w:marBottom w:val="0"/>
      <w:divBdr>
        <w:top w:val="none" w:sz="0" w:space="0" w:color="auto"/>
        <w:left w:val="none" w:sz="0" w:space="0" w:color="auto"/>
        <w:bottom w:val="none" w:sz="0" w:space="0" w:color="auto"/>
        <w:right w:val="none" w:sz="0" w:space="0" w:color="auto"/>
      </w:divBdr>
      <w:divsChild>
        <w:div w:id="2060860514">
          <w:marLeft w:val="0"/>
          <w:marRight w:val="0"/>
          <w:marTop w:val="0"/>
          <w:marBottom w:val="0"/>
          <w:divBdr>
            <w:top w:val="none" w:sz="0" w:space="0" w:color="auto"/>
            <w:left w:val="none" w:sz="0" w:space="0" w:color="auto"/>
            <w:bottom w:val="none" w:sz="0" w:space="0" w:color="auto"/>
            <w:right w:val="none" w:sz="0" w:space="0" w:color="auto"/>
          </w:divBdr>
          <w:divsChild>
            <w:div w:id="8920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908">
      <w:bodyDiv w:val="1"/>
      <w:marLeft w:val="0"/>
      <w:marRight w:val="0"/>
      <w:marTop w:val="0"/>
      <w:marBottom w:val="0"/>
      <w:divBdr>
        <w:top w:val="none" w:sz="0" w:space="0" w:color="auto"/>
        <w:left w:val="none" w:sz="0" w:space="0" w:color="auto"/>
        <w:bottom w:val="none" w:sz="0" w:space="0" w:color="auto"/>
        <w:right w:val="none" w:sz="0" w:space="0" w:color="auto"/>
      </w:divBdr>
      <w:divsChild>
        <w:div w:id="1632662837">
          <w:marLeft w:val="0"/>
          <w:marRight w:val="0"/>
          <w:marTop w:val="0"/>
          <w:marBottom w:val="0"/>
          <w:divBdr>
            <w:top w:val="none" w:sz="0" w:space="0" w:color="auto"/>
            <w:left w:val="none" w:sz="0" w:space="0" w:color="auto"/>
            <w:bottom w:val="none" w:sz="0" w:space="0" w:color="auto"/>
            <w:right w:val="none" w:sz="0" w:space="0" w:color="auto"/>
          </w:divBdr>
          <w:divsChild>
            <w:div w:id="2960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82525">
      <w:bodyDiv w:val="1"/>
      <w:marLeft w:val="0"/>
      <w:marRight w:val="0"/>
      <w:marTop w:val="0"/>
      <w:marBottom w:val="0"/>
      <w:divBdr>
        <w:top w:val="none" w:sz="0" w:space="0" w:color="auto"/>
        <w:left w:val="none" w:sz="0" w:space="0" w:color="auto"/>
        <w:bottom w:val="none" w:sz="0" w:space="0" w:color="auto"/>
        <w:right w:val="none" w:sz="0" w:space="0" w:color="auto"/>
      </w:divBdr>
    </w:div>
    <w:div w:id="282007543">
      <w:bodyDiv w:val="1"/>
      <w:marLeft w:val="0"/>
      <w:marRight w:val="0"/>
      <w:marTop w:val="0"/>
      <w:marBottom w:val="0"/>
      <w:divBdr>
        <w:top w:val="none" w:sz="0" w:space="0" w:color="auto"/>
        <w:left w:val="none" w:sz="0" w:space="0" w:color="auto"/>
        <w:bottom w:val="none" w:sz="0" w:space="0" w:color="auto"/>
        <w:right w:val="none" w:sz="0" w:space="0" w:color="auto"/>
      </w:divBdr>
    </w:div>
    <w:div w:id="283585850">
      <w:bodyDiv w:val="1"/>
      <w:marLeft w:val="0"/>
      <w:marRight w:val="0"/>
      <w:marTop w:val="0"/>
      <w:marBottom w:val="0"/>
      <w:divBdr>
        <w:top w:val="none" w:sz="0" w:space="0" w:color="auto"/>
        <w:left w:val="none" w:sz="0" w:space="0" w:color="auto"/>
        <w:bottom w:val="none" w:sz="0" w:space="0" w:color="auto"/>
        <w:right w:val="none" w:sz="0" w:space="0" w:color="auto"/>
      </w:divBdr>
    </w:div>
    <w:div w:id="302731619">
      <w:bodyDiv w:val="1"/>
      <w:marLeft w:val="0"/>
      <w:marRight w:val="0"/>
      <w:marTop w:val="0"/>
      <w:marBottom w:val="0"/>
      <w:divBdr>
        <w:top w:val="none" w:sz="0" w:space="0" w:color="auto"/>
        <w:left w:val="none" w:sz="0" w:space="0" w:color="auto"/>
        <w:bottom w:val="none" w:sz="0" w:space="0" w:color="auto"/>
        <w:right w:val="none" w:sz="0" w:space="0" w:color="auto"/>
      </w:divBdr>
    </w:div>
    <w:div w:id="326177882">
      <w:bodyDiv w:val="1"/>
      <w:marLeft w:val="0"/>
      <w:marRight w:val="0"/>
      <w:marTop w:val="0"/>
      <w:marBottom w:val="0"/>
      <w:divBdr>
        <w:top w:val="none" w:sz="0" w:space="0" w:color="auto"/>
        <w:left w:val="none" w:sz="0" w:space="0" w:color="auto"/>
        <w:bottom w:val="none" w:sz="0" w:space="0" w:color="auto"/>
        <w:right w:val="none" w:sz="0" w:space="0" w:color="auto"/>
      </w:divBdr>
    </w:div>
    <w:div w:id="326396988">
      <w:bodyDiv w:val="1"/>
      <w:marLeft w:val="0"/>
      <w:marRight w:val="0"/>
      <w:marTop w:val="0"/>
      <w:marBottom w:val="0"/>
      <w:divBdr>
        <w:top w:val="none" w:sz="0" w:space="0" w:color="auto"/>
        <w:left w:val="none" w:sz="0" w:space="0" w:color="auto"/>
        <w:bottom w:val="none" w:sz="0" w:space="0" w:color="auto"/>
        <w:right w:val="none" w:sz="0" w:space="0" w:color="auto"/>
      </w:divBdr>
    </w:div>
    <w:div w:id="345644153">
      <w:bodyDiv w:val="1"/>
      <w:marLeft w:val="0"/>
      <w:marRight w:val="0"/>
      <w:marTop w:val="0"/>
      <w:marBottom w:val="0"/>
      <w:divBdr>
        <w:top w:val="none" w:sz="0" w:space="0" w:color="auto"/>
        <w:left w:val="none" w:sz="0" w:space="0" w:color="auto"/>
        <w:bottom w:val="none" w:sz="0" w:space="0" w:color="auto"/>
        <w:right w:val="none" w:sz="0" w:space="0" w:color="auto"/>
      </w:divBdr>
    </w:div>
    <w:div w:id="3585108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01">
          <w:marLeft w:val="0"/>
          <w:marRight w:val="0"/>
          <w:marTop w:val="0"/>
          <w:marBottom w:val="0"/>
          <w:divBdr>
            <w:top w:val="none" w:sz="0" w:space="0" w:color="auto"/>
            <w:left w:val="none" w:sz="0" w:space="0" w:color="auto"/>
            <w:bottom w:val="none" w:sz="0" w:space="0" w:color="auto"/>
            <w:right w:val="none" w:sz="0" w:space="0" w:color="auto"/>
          </w:divBdr>
          <w:divsChild>
            <w:div w:id="436097149">
              <w:marLeft w:val="0"/>
              <w:marRight w:val="0"/>
              <w:marTop w:val="0"/>
              <w:marBottom w:val="0"/>
              <w:divBdr>
                <w:top w:val="none" w:sz="0" w:space="0" w:color="auto"/>
                <w:left w:val="none" w:sz="0" w:space="0" w:color="auto"/>
                <w:bottom w:val="none" w:sz="0" w:space="0" w:color="auto"/>
                <w:right w:val="none" w:sz="0" w:space="0" w:color="auto"/>
              </w:divBdr>
            </w:div>
            <w:div w:id="55686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240">
      <w:bodyDiv w:val="1"/>
      <w:marLeft w:val="0"/>
      <w:marRight w:val="0"/>
      <w:marTop w:val="0"/>
      <w:marBottom w:val="0"/>
      <w:divBdr>
        <w:top w:val="none" w:sz="0" w:space="0" w:color="auto"/>
        <w:left w:val="none" w:sz="0" w:space="0" w:color="auto"/>
        <w:bottom w:val="none" w:sz="0" w:space="0" w:color="auto"/>
        <w:right w:val="none" w:sz="0" w:space="0" w:color="auto"/>
      </w:divBdr>
      <w:divsChild>
        <w:div w:id="1477457788">
          <w:marLeft w:val="0"/>
          <w:marRight w:val="0"/>
          <w:marTop w:val="0"/>
          <w:marBottom w:val="0"/>
          <w:divBdr>
            <w:top w:val="none" w:sz="0" w:space="0" w:color="auto"/>
            <w:left w:val="none" w:sz="0" w:space="0" w:color="auto"/>
            <w:bottom w:val="none" w:sz="0" w:space="0" w:color="auto"/>
            <w:right w:val="none" w:sz="0" w:space="0" w:color="auto"/>
          </w:divBdr>
          <w:divsChild>
            <w:div w:id="576138338">
              <w:marLeft w:val="0"/>
              <w:marRight w:val="0"/>
              <w:marTop w:val="0"/>
              <w:marBottom w:val="0"/>
              <w:divBdr>
                <w:top w:val="none" w:sz="0" w:space="0" w:color="auto"/>
                <w:left w:val="none" w:sz="0" w:space="0" w:color="auto"/>
                <w:bottom w:val="none" w:sz="0" w:space="0" w:color="auto"/>
                <w:right w:val="none" w:sz="0" w:space="0" w:color="auto"/>
              </w:divBdr>
            </w:div>
            <w:div w:id="12474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7716">
      <w:bodyDiv w:val="1"/>
      <w:marLeft w:val="0"/>
      <w:marRight w:val="0"/>
      <w:marTop w:val="0"/>
      <w:marBottom w:val="0"/>
      <w:divBdr>
        <w:top w:val="none" w:sz="0" w:space="0" w:color="auto"/>
        <w:left w:val="none" w:sz="0" w:space="0" w:color="auto"/>
        <w:bottom w:val="none" w:sz="0" w:space="0" w:color="auto"/>
        <w:right w:val="none" w:sz="0" w:space="0" w:color="auto"/>
      </w:divBdr>
    </w:div>
    <w:div w:id="378011994">
      <w:bodyDiv w:val="1"/>
      <w:marLeft w:val="0"/>
      <w:marRight w:val="0"/>
      <w:marTop w:val="0"/>
      <w:marBottom w:val="0"/>
      <w:divBdr>
        <w:top w:val="none" w:sz="0" w:space="0" w:color="auto"/>
        <w:left w:val="none" w:sz="0" w:space="0" w:color="auto"/>
        <w:bottom w:val="none" w:sz="0" w:space="0" w:color="auto"/>
        <w:right w:val="none" w:sz="0" w:space="0" w:color="auto"/>
      </w:divBdr>
      <w:divsChild>
        <w:div w:id="1694958389">
          <w:marLeft w:val="0"/>
          <w:marRight w:val="0"/>
          <w:marTop w:val="0"/>
          <w:marBottom w:val="0"/>
          <w:divBdr>
            <w:top w:val="none" w:sz="0" w:space="0" w:color="auto"/>
            <w:left w:val="none" w:sz="0" w:space="0" w:color="auto"/>
            <w:bottom w:val="none" w:sz="0" w:space="0" w:color="auto"/>
            <w:right w:val="none" w:sz="0" w:space="0" w:color="auto"/>
          </w:divBdr>
          <w:divsChild>
            <w:div w:id="2202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3353">
      <w:bodyDiv w:val="1"/>
      <w:marLeft w:val="0"/>
      <w:marRight w:val="0"/>
      <w:marTop w:val="0"/>
      <w:marBottom w:val="0"/>
      <w:divBdr>
        <w:top w:val="none" w:sz="0" w:space="0" w:color="auto"/>
        <w:left w:val="none" w:sz="0" w:space="0" w:color="auto"/>
        <w:bottom w:val="none" w:sz="0" w:space="0" w:color="auto"/>
        <w:right w:val="none" w:sz="0" w:space="0" w:color="auto"/>
      </w:divBdr>
    </w:div>
    <w:div w:id="407457023">
      <w:bodyDiv w:val="1"/>
      <w:marLeft w:val="0"/>
      <w:marRight w:val="0"/>
      <w:marTop w:val="0"/>
      <w:marBottom w:val="0"/>
      <w:divBdr>
        <w:top w:val="none" w:sz="0" w:space="0" w:color="auto"/>
        <w:left w:val="none" w:sz="0" w:space="0" w:color="auto"/>
        <w:bottom w:val="none" w:sz="0" w:space="0" w:color="auto"/>
        <w:right w:val="none" w:sz="0" w:space="0" w:color="auto"/>
      </w:divBdr>
    </w:div>
    <w:div w:id="421921922">
      <w:bodyDiv w:val="1"/>
      <w:marLeft w:val="0"/>
      <w:marRight w:val="0"/>
      <w:marTop w:val="0"/>
      <w:marBottom w:val="0"/>
      <w:divBdr>
        <w:top w:val="none" w:sz="0" w:space="0" w:color="auto"/>
        <w:left w:val="none" w:sz="0" w:space="0" w:color="auto"/>
        <w:bottom w:val="none" w:sz="0" w:space="0" w:color="auto"/>
        <w:right w:val="none" w:sz="0" w:space="0" w:color="auto"/>
      </w:divBdr>
      <w:divsChild>
        <w:div w:id="2010785435">
          <w:marLeft w:val="0"/>
          <w:marRight w:val="0"/>
          <w:marTop w:val="0"/>
          <w:marBottom w:val="0"/>
          <w:divBdr>
            <w:top w:val="none" w:sz="0" w:space="0" w:color="auto"/>
            <w:left w:val="none" w:sz="0" w:space="0" w:color="auto"/>
            <w:bottom w:val="none" w:sz="0" w:space="0" w:color="auto"/>
            <w:right w:val="none" w:sz="0" w:space="0" w:color="auto"/>
          </w:divBdr>
          <w:divsChild>
            <w:div w:id="10272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46769">
      <w:bodyDiv w:val="1"/>
      <w:marLeft w:val="0"/>
      <w:marRight w:val="0"/>
      <w:marTop w:val="0"/>
      <w:marBottom w:val="0"/>
      <w:divBdr>
        <w:top w:val="none" w:sz="0" w:space="0" w:color="auto"/>
        <w:left w:val="none" w:sz="0" w:space="0" w:color="auto"/>
        <w:bottom w:val="none" w:sz="0" w:space="0" w:color="auto"/>
        <w:right w:val="none" w:sz="0" w:space="0" w:color="auto"/>
      </w:divBdr>
      <w:divsChild>
        <w:div w:id="299844567">
          <w:marLeft w:val="0"/>
          <w:marRight w:val="0"/>
          <w:marTop w:val="0"/>
          <w:marBottom w:val="0"/>
          <w:divBdr>
            <w:top w:val="none" w:sz="0" w:space="0" w:color="auto"/>
            <w:left w:val="none" w:sz="0" w:space="0" w:color="auto"/>
            <w:bottom w:val="none" w:sz="0" w:space="0" w:color="auto"/>
            <w:right w:val="none" w:sz="0" w:space="0" w:color="auto"/>
          </w:divBdr>
          <w:divsChild>
            <w:div w:id="12864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4944">
      <w:bodyDiv w:val="1"/>
      <w:marLeft w:val="0"/>
      <w:marRight w:val="0"/>
      <w:marTop w:val="0"/>
      <w:marBottom w:val="0"/>
      <w:divBdr>
        <w:top w:val="none" w:sz="0" w:space="0" w:color="auto"/>
        <w:left w:val="none" w:sz="0" w:space="0" w:color="auto"/>
        <w:bottom w:val="none" w:sz="0" w:space="0" w:color="auto"/>
        <w:right w:val="none" w:sz="0" w:space="0" w:color="auto"/>
      </w:divBdr>
    </w:div>
    <w:div w:id="444420859">
      <w:bodyDiv w:val="1"/>
      <w:marLeft w:val="0"/>
      <w:marRight w:val="0"/>
      <w:marTop w:val="0"/>
      <w:marBottom w:val="0"/>
      <w:divBdr>
        <w:top w:val="none" w:sz="0" w:space="0" w:color="auto"/>
        <w:left w:val="none" w:sz="0" w:space="0" w:color="auto"/>
        <w:bottom w:val="none" w:sz="0" w:space="0" w:color="auto"/>
        <w:right w:val="none" w:sz="0" w:space="0" w:color="auto"/>
      </w:divBdr>
    </w:div>
    <w:div w:id="446051778">
      <w:bodyDiv w:val="1"/>
      <w:marLeft w:val="0"/>
      <w:marRight w:val="0"/>
      <w:marTop w:val="0"/>
      <w:marBottom w:val="0"/>
      <w:divBdr>
        <w:top w:val="none" w:sz="0" w:space="0" w:color="auto"/>
        <w:left w:val="none" w:sz="0" w:space="0" w:color="auto"/>
        <w:bottom w:val="none" w:sz="0" w:space="0" w:color="auto"/>
        <w:right w:val="none" w:sz="0" w:space="0" w:color="auto"/>
      </w:divBdr>
      <w:divsChild>
        <w:div w:id="334384420">
          <w:marLeft w:val="0"/>
          <w:marRight w:val="0"/>
          <w:marTop w:val="0"/>
          <w:marBottom w:val="0"/>
          <w:divBdr>
            <w:top w:val="none" w:sz="0" w:space="0" w:color="auto"/>
            <w:left w:val="none" w:sz="0" w:space="0" w:color="auto"/>
            <w:bottom w:val="none" w:sz="0" w:space="0" w:color="auto"/>
            <w:right w:val="none" w:sz="0" w:space="0" w:color="auto"/>
          </w:divBdr>
        </w:div>
        <w:div w:id="1472943868">
          <w:marLeft w:val="0"/>
          <w:marRight w:val="0"/>
          <w:marTop w:val="0"/>
          <w:marBottom w:val="0"/>
          <w:divBdr>
            <w:top w:val="none" w:sz="0" w:space="0" w:color="auto"/>
            <w:left w:val="none" w:sz="0" w:space="0" w:color="auto"/>
            <w:bottom w:val="none" w:sz="0" w:space="0" w:color="auto"/>
            <w:right w:val="none" w:sz="0" w:space="0" w:color="auto"/>
          </w:divBdr>
        </w:div>
        <w:div w:id="1873496477">
          <w:marLeft w:val="0"/>
          <w:marRight w:val="0"/>
          <w:marTop w:val="0"/>
          <w:marBottom w:val="0"/>
          <w:divBdr>
            <w:top w:val="none" w:sz="0" w:space="0" w:color="auto"/>
            <w:left w:val="none" w:sz="0" w:space="0" w:color="auto"/>
            <w:bottom w:val="none" w:sz="0" w:space="0" w:color="auto"/>
            <w:right w:val="none" w:sz="0" w:space="0" w:color="auto"/>
          </w:divBdr>
        </w:div>
      </w:divsChild>
    </w:div>
    <w:div w:id="446436388">
      <w:bodyDiv w:val="1"/>
      <w:marLeft w:val="0"/>
      <w:marRight w:val="0"/>
      <w:marTop w:val="0"/>
      <w:marBottom w:val="0"/>
      <w:divBdr>
        <w:top w:val="none" w:sz="0" w:space="0" w:color="auto"/>
        <w:left w:val="none" w:sz="0" w:space="0" w:color="auto"/>
        <w:bottom w:val="none" w:sz="0" w:space="0" w:color="auto"/>
        <w:right w:val="none" w:sz="0" w:space="0" w:color="auto"/>
      </w:divBdr>
    </w:div>
    <w:div w:id="452598881">
      <w:bodyDiv w:val="1"/>
      <w:marLeft w:val="0"/>
      <w:marRight w:val="0"/>
      <w:marTop w:val="0"/>
      <w:marBottom w:val="0"/>
      <w:divBdr>
        <w:top w:val="none" w:sz="0" w:space="0" w:color="auto"/>
        <w:left w:val="none" w:sz="0" w:space="0" w:color="auto"/>
        <w:bottom w:val="none" w:sz="0" w:space="0" w:color="auto"/>
        <w:right w:val="none" w:sz="0" w:space="0" w:color="auto"/>
      </w:divBdr>
    </w:div>
    <w:div w:id="454104231">
      <w:bodyDiv w:val="1"/>
      <w:marLeft w:val="0"/>
      <w:marRight w:val="0"/>
      <w:marTop w:val="0"/>
      <w:marBottom w:val="0"/>
      <w:divBdr>
        <w:top w:val="none" w:sz="0" w:space="0" w:color="auto"/>
        <w:left w:val="none" w:sz="0" w:space="0" w:color="auto"/>
        <w:bottom w:val="none" w:sz="0" w:space="0" w:color="auto"/>
        <w:right w:val="none" w:sz="0" w:space="0" w:color="auto"/>
      </w:divBdr>
    </w:div>
    <w:div w:id="457190872">
      <w:bodyDiv w:val="1"/>
      <w:marLeft w:val="0"/>
      <w:marRight w:val="0"/>
      <w:marTop w:val="0"/>
      <w:marBottom w:val="0"/>
      <w:divBdr>
        <w:top w:val="none" w:sz="0" w:space="0" w:color="auto"/>
        <w:left w:val="none" w:sz="0" w:space="0" w:color="auto"/>
        <w:bottom w:val="none" w:sz="0" w:space="0" w:color="auto"/>
        <w:right w:val="none" w:sz="0" w:space="0" w:color="auto"/>
      </w:divBdr>
    </w:div>
    <w:div w:id="460609347">
      <w:bodyDiv w:val="1"/>
      <w:marLeft w:val="0"/>
      <w:marRight w:val="0"/>
      <w:marTop w:val="0"/>
      <w:marBottom w:val="0"/>
      <w:divBdr>
        <w:top w:val="none" w:sz="0" w:space="0" w:color="auto"/>
        <w:left w:val="none" w:sz="0" w:space="0" w:color="auto"/>
        <w:bottom w:val="none" w:sz="0" w:space="0" w:color="auto"/>
        <w:right w:val="none" w:sz="0" w:space="0" w:color="auto"/>
      </w:divBdr>
    </w:div>
    <w:div w:id="463500979">
      <w:bodyDiv w:val="1"/>
      <w:marLeft w:val="0"/>
      <w:marRight w:val="0"/>
      <w:marTop w:val="0"/>
      <w:marBottom w:val="0"/>
      <w:divBdr>
        <w:top w:val="none" w:sz="0" w:space="0" w:color="auto"/>
        <w:left w:val="none" w:sz="0" w:space="0" w:color="auto"/>
        <w:bottom w:val="none" w:sz="0" w:space="0" w:color="auto"/>
        <w:right w:val="none" w:sz="0" w:space="0" w:color="auto"/>
      </w:divBdr>
    </w:div>
    <w:div w:id="468203449">
      <w:bodyDiv w:val="1"/>
      <w:marLeft w:val="0"/>
      <w:marRight w:val="0"/>
      <w:marTop w:val="0"/>
      <w:marBottom w:val="0"/>
      <w:divBdr>
        <w:top w:val="none" w:sz="0" w:space="0" w:color="auto"/>
        <w:left w:val="none" w:sz="0" w:space="0" w:color="auto"/>
        <w:bottom w:val="none" w:sz="0" w:space="0" w:color="auto"/>
        <w:right w:val="none" w:sz="0" w:space="0" w:color="auto"/>
      </w:divBdr>
      <w:divsChild>
        <w:div w:id="393355911">
          <w:marLeft w:val="0"/>
          <w:marRight w:val="0"/>
          <w:marTop w:val="0"/>
          <w:marBottom w:val="0"/>
          <w:divBdr>
            <w:top w:val="none" w:sz="0" w:space="0" w:color="auto"/>
            <w:left w:val="none" w:sz="0" w:space="0" w:color="auto"/>
            <w:bottom w:val="none" w:sz="0" w:space="0" w:color="auto"/>
            <w:right w:val="none" w:sz="0" w:space="0" w:color="auto"/>
          </w:divBdr>
        </w:div>
      </w:divsChild>
    </w:div>
    <w:div w:id="468209092">
      <w:bodyDiv w:val="1"/>
      <w:marLeft w:val="0"/>
      <w:marRight w:val="0"/>
      <w:marTop w:val="0"/>
      <w:marBottom w:val="0"/>
      <w:divBdr>
        <w:top w:val="none" w:sz="0" w:space="0" w:color="auto"/>
        <w:left w:val="none" w:sz="0" w:space="0" w:color="auto"/>
        <w:bottom w:val="none" w:sz="0" w:space="0" w:color="auto"/>
        <w:right w:val="none" w:sz="0" w:space="0" w:color="auto"/>
      </w:divBdr>
    </w:div>
    <w:div w:id="478226927">
      <w:bodyDiv w:val="1"/>
      <w:marLeft w:val="0"/>
      <w:marRight w:val="0"/>
      <w:marTop w:val="0"/>
      <w:marBottom w:val="0"/>
      <w:divBdr>
        <w:top w:val="none" w:sz="0" w:space="0" w:color="auto"/>
        <w:left w:val="none" w:sz="0" w:space="0" w:color="auto"/>
        <w:bottom w:val="none" w:sz="0" w:space="0" w:color="auto"/>
        <w:right w:val="none" w:sz="0" w:space="0" w:color="auto"/>
      </w:divBdr>
    </w:div>
    <w:div w:id="478960468">
      <w:bodyDiv w:val="1"/>
      <w:marLeft w:val="0"/>
      <w:marRight w:val="0"/>
      <w:marTop w:val="0"/>
      <w:marBottom w:val="0"/>
      <w:divBdr>
        <w:top w:val="none" w:sz="0" w:space="0" w:color="auto"/>
        <w:left w:val="none" w:sz="0" w:space="0" w:color="auto"/>
        <w:bottom w:val="none" w:sz="0" w:space="0" w:color="auto"/>
        <w:right w:val="none" w:sz="0" w:space="0" w:color="auto"/>
      </w:divBdr>
    </w:div>
    <w:div w:id="487022261">
      <w:bodyDiv w:val="1"/>
      <w:marLeft w:val="0"/>
      <w:marRight w:val="0"/>
      <w:marTop w:val="0"/>
      <w:marBottom w:val="0"/>
      <w:divBdr>
        <w:top w:val="none" w:sz="0" w:space="0" w:color="auto"/>
        <w:left w:val="none" w:sz="0" w:space="0" w:color="auto"/>
        <w:bottom w:val="none" w:sz="0" w:space="0" w:color="auto"/>
        <w:right w:val="none" w:sz="0" w:space="0" w:color="auto"/>
      </w:divBdr>
      <w:divsChild>
        <w:div w:id="2063019312">
          <w:marLeft w:val="0"/>
          <w:marRight w:val="0"/>
          <w:marTop w:val="0"/>
          <w:marBottom w:val="0"/>
          <w:divBdr>
            <w:top w:val="none" w:sz="0" w:space="0" w:color="auto"/>
            <w:left w:val="none" w:sz="0" w:space="0" w:color="auto"/>
            <w:bottom w:val="none" w:sz="0" w:space="0" w:color="auto"/>
            <w:right w:val="none" w:sz="0" w:space="0" w:color="auto"/>
          </w:divBdr>
          <w:divsChild>
            <w:div w:id="597519324">
              <w:marLeft w:val="0"/>
              <w:marRight w:val="0"/>
              <w:marTop w:val="0"/>
              <w:marBottom w:val="0"/>
              <w:divBdr>
                <w:top w:val="none" w:sz="0" w:space="0" w:color="auto"/>
                <w:left w:val="none" w:sz="0" w:space="0" w:color="auto"/>
                <w:bottom w:val="none" w:sz="0" w:space="0" w:color="auto"/>
                <w:right w:val="none" w:sz="0" w:space="0" w:color="auto"/>
              </w:divBdr>
            </w:div>
            <w:div w:id="11452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4443">
      <w:bodyDiv w:val="1"/>
      <w:marLeft w:val="0"/>
      <w:marRight w:val="0"/>
      <w:marTop w:val="0"/>
      <w:marBottom w:val="0"/>
      <w:divBdr>
        <w:top w:val="none" w:sz="0" w:space="0" w:color="auto"/>
        <w:left w:val="none" w:sz="0" w:space="0" w:color="auto"/>
        <w:bottom w:val="none" w:sz="0" w:space="0" w:color="auto"/>
        <w:right w:val="none" w:sz="0" w:space="0" w:color="auto"/>
      </w:divBdr>
    </w:div>
    <w:div w:id="497574350">
      <w:bodyDiv w:val="1"/>
      <w:marLeft w:val="0"/>
      <w:marRight w:val="0"/>
      <w:marTop w:val="0"/>
      <w:marBottom w:val="0"/>
      <w:divBdr>
        <w:top w:val="none" w:sz="0" w:space="0" w:color="auto"/>
        <w:left w:val="none" w:sz="0" w:space="0" w:color="auto"/>
        <w:bottom w:val="none" w:sz="0" w:space="0" w:color="auto"/>
        <w:right w:val="none" w:sz="0" w:space="0" w:color="auto"/>
      </w:divBdr>
    </w:div>
    <w:div w:id="519009631">
      <w:bodyDiv w:val="1"/>
      <w:marLeft w:val="0"/>
      <w:marRight w:val="0"/>
      <w:marTop w:val="0"/>
      <w:marBottom w:val="0"/>
      <w:divBdr>
        <w:top w:val="none" w:sz="0" w:space="0" w:color="auto"/>
        <w:left w:val="none" w:sz="0" w:space="0" w:color="auto"/>
        <w:bottom w:val="none" w:sz="0" w:space="0" w:color="auto"/>
        <w:right w:val="none" w:sz="0" w:space="0" w:color="auto"/>
      </w:divBdr>
    </w:div>
    <w:div w:id="520825585">
      <w:bodyDiv w:val="1"/>
      <w:marLeft w:val="0"/>
      <w:marRight w:val="0"/>
      <w:marTop w:val="0"/>
      <w:marBottom w:val="0"/>
      <w:divBdr>
        <w:top w:val="none" w:sz="0" w:space="0" w:color="auto"/>
        <w:left w:val="none" w:sz="0" w:space="0" w:color="auto"/>
        <w:bottom w:val="none" w:sz="0" w:space="0" w:color="auto"/>
        <w:right w:val="none" w:sz="0" w:space="0" w:color="auto"/>
      </w:divBdr>
      <w:divsChild>
        <w:div w:id="553321266">
          <w:marLeft w:val="0"/>
          <w:marRight w:val="0"/>
          <w:marTop w:val="0"/>
          <w:marBottom w:val="0"/>
          <w:divBdr>
            <w:top w:val="none" w:sz="0" w:space="0" w:color="auto"/>
            <w:left w:val="none" w:sz="0" w:space="0" w:color="auto"/>
            <w:bottom w:val="none" w:sz="0" w:space="0" w:color="auto"/>
            <w:right w:val="none" w:sz="0" w:space="0" w:color="auto"/>
          </w:divBdr>
          <w:divsChild>
            <w:div w:id="3827316">
              <w:marLeft w:val="0"/>
              <w:marRight w:val="0"/>
              <w:marTop w:val="0"/>
              <w:marBottom w:val="0"/>
              <w:divBdr>
                <w:top w:val="none" w:sz="0" w:space="0" w:color="auto"/>
                <w:left w:val="none" w:sz="0" w:space="0" w:color="auto"/>
                <w:bottom w:val="none" w:sz="0" w:space="0" w:color="auto"/>
                <w:right w:val="none" w:sz="0" w:space="0" w:color="auto"/>
              </w:divBdr>
            </w:div>
            <w:div w:id="89468091">
              <w:marLeft w:val="0"/>
              <w:marRight w:val="0"/>
              <w:marTop w:val="0"/>
              <w:marBottom w:val="0"/>
              <w:divBdr>
                <w:top w:val="none" w:sz="0" w:space="0" w:color="auto"/>
                <w:left w:val="none" w:sz="0" w:space="0" w:color="auto"/>
                <w:bottom w:val="none" w:sz="0" w:space="0" w:color="auto"/>
                <w:right w:val="none" w:sz="0" w:space="0" w:color="auto"/>
              </w:divBdr>
            </w:div>
            <w:div w:id="302318804">
              <w:marLeft w:val="0"/>
              <w:marRight w:val="0"/>
              <w:marTop w:val="0"/>
              <w:marBottom w:val="0"/>
              <w:divBdr>
                <w:top w:val="none" w:sz="0" w:space="0" w:color="auto"/>
                <w:left w:val="none" w:sz="0" w:space="0" w:color="auto"/>
                <w:bottom w:val="none" w:sz="0" w:space="0" w:color="auto"/>
                <w:right w:val="none" w:sz="0" w:space="0" w:color="auto"/>
              </w:divBdr>
            </w:div>
            <w:div w:id="316229782">
              <w:marLeft w:val="0"/>
              <w:marRight w:val="0"/>
              <w:marTop w:val="0"/>
              <w:marBottom w:val="0"/>
              <w:divBdr>
                <w:top w:val="none" w:sz="0" w:space="0" w:color="auto"/>
                <w:left w:val="none" w:sz="0" w:space="0" w:color="auto"/>
                <w:bottom w:val="none" w:sz="0" w:space="0" w:color="auto"/>
                <w:right w:val="none" w:sz="0" w:space="0" w:color="auto"/>
              </w:divBdr>
            </w:div>
            <w:div w:id="470026406">
              <w:marLeft w:val="0"/>
              <w:marRight w:val="0"/>
              <w:marTop w:val="0"/>
              <w:marBottom w:val="0"/>
              <w:divBdr>
                <w:top w:val="none" w:sz="0" w:space="0" w:color="auto"/>
                <w:left w:val="none" w:sz="0" w:space="0" w:color="auto"/>
                <w:bottom w:val="none" w:sz="0" w:space="0" w:color="auto"/>
                <w:right w:val="none" w:sz="0" w:space="0" w:color="auto"/>
              </w:divBdr>
            </w:div>
            <w:div w:id="512643830">
              <w:marLeft w:val="0"/>
              <w:marRight w:val="0"/>
              <w:marTop w:val="0"/>
              <w:marBottom w:val="0"/>
              <w:divBdr>
                <w:top w:val="none" w:sz="0" w:space="0" w:color="auto"/>
                <w:left w:val="none" w:sz="0" w:space="0" w:color="auto"/>
                <w:bottom w:val="none" w:sz="0" w:space="0" w:color="auto"/>
                <w:right w:val="none" w:sz="0" w:space="0" w:color="auto"/>
              </w:divBdr>
            </w:div>
            <w:div w:id="671447368">
              <w:marLeft w:val="0"/>
              <w:marRight w:val="0"/>
              <w:marTop w:val="0"/>
              <w:marBottom w:val="0"/>
              <w:divBdr>
                <w:top w:val="none" w:sz="0" w:space="0" w:color="auto"/>
                <w:left w:val="none" w:sz="0" w:space="0" w:color="auto"/>
                <w:bottom w:val="none" w:sz="0" w:space="0" w:color="auto"/>
                <w:right w:val="none" w:sz="0" w:space="0" w:color="auto"/>
              </w:divBdr>
            </w:div>
            <w:div w:id="672419398">
              <w:marLeft w:val="0"/>
              <w:marRight w:val="0"/>
              <w:marTop w:val="0"/>
              <w:marBottom w:val="0"/>
              <w:divBdr>
                <w:top w:val="none" w:sz="0" w:space="0" w:color="auto"/>
                <w:left w:val="none" w:sz="0" w:space="0" w:color="auto"/>
                <w:bottom w:val="none" w:sz="0" w:space="0" w:color="auto"/>
                <w:right w:val="none" w:sz="0" w:space="0" w:color="auto"/>
              </w:divBdr>
            </w:div>
            <w:div w:id="739207673">
              <w:marLeft w:val="0"/>
              <w:marRight w:val="0"/>
              <w:marTop w:val="0"/>
              <w:marBottom w:val="0"/>
              <w:divBdr>
                <w:top w:val="none" w:sz="0" w:space="0" w:color="auto"/>
                <w:left w:val="none" w:sz="0" w:space="0" w:color="auto"/>
                <w:bottom w:val="none" w:sz="0" w:space="0" w:color="auto"/>
                <w:right w:val="none" w:sz="0" w:space="0" w:color="auto"/>
              </w:divBdr>
            </w:div>
            <w:div w:id="873156618">
              <w:marLeft w:val="0"/>
              <w:marRight w:val="0"/>
              <w:marTop w:val="0"/>
              <w:marBottom w:val="0"/>
              <w:divBdr>
                <w:top w:val="none" w:sz="0" w:space="0" w:color="auto"/>
                <w:left w:val="none" w:sz="0" w:space="0" w:color="auto"/>
                <w:bottom w:val="none" w:sz="0" w:space="0" w:color="auto"/>
                <w:right w:val="none" w:sz="0" w:space="0" w:color="auto"/>
              </w:divBdr>
            </w:div>
            <w:div w:id="991064771">
              <w:marLeft w:val="0"/>
              <w:marRight w:val="0"/>
              <w:marTop w:val="0"/>
              <w:marBottom w:val="0"/>
              <w:divBdr>
                <w:top w:val="none" w:sz="0" w:space="0" w:color="auto"/>
                <w:left w:val="none" w:sz="0" w:space="0" w:color="auto"/>
                <w:bottom w:val="none" w:sz="0" w:space="0" w:color="auto"/>
                <w:right w:val="none" w:sz="0" w:space="0" w:color="auto"/>
              </w:divBdr>
            </w:div>
            <w:div w:id="1171137527">
              <w:marLeft w:val="0"/>
              <w:marRight w:val="0"/>
              <w:marTop w:val="0"/>
              <w:marBottom w:val="0"/>
              <w:divBdr>
                <w:top w:val="none" w:sz="0" w:space="0" w:color="auto"/>
                <w:left w:val="none" w:sz="0" w:space="0" w:color="auto"/>
                <w:bottom w:val="none" w:sz="0" w:space="0" w:color="auto"/>
                <w:right w:val="none" w:sz="0" w:space="0" w:color="auto"/>
              </w:divBdr>
            </w:div>
            <w:div w:id="1184974183">
              <w:marLeft w:val="0"/>
              <w:marRight w:val="0"/>
              <w:marTop w:val="0"/>
              <w:marBottom w:val="0"/>
              <w:divBdr>
                <w:top w:val="none" w:sz="0" w:space="0" w:color="auto"/>
                <w:left w:val="none" w:sz="0" w:space="0" w:color="auto"/>
                <w:bottom w:val="none" w:sz="0" w:space="0" w:color="auto"/>
                <w:right w:val="none" w:sz="0" w:space="0" w:color="auto"/>
              </w:divBdr>
            </w:div>
            <w:div w:id="1226797289">
              <w:marLeft w:val="0"/>
              <w:marRight w:val="0"/>
              <w:marTop w:val="0"/>
              <w:marBottom w:val="0"/>
              <w:divBdr>
                <w:top w:val="none" w:sz="0" w:space="0" w:color="auto"/>
                <w:left w:val="none" w:sz="0" w:space="0" w:color="auto"/>
                <w:bottom w:val="none" w:sz="0" w:space="0" w:color="auto"/>
                <w:right w:val="none" w:sz="0" w:space="0" w:color="auto"/>
              </w:divBdr>
            </w:div>
            <w:div w:id="1234973911">
              <w:marLeft w:val="0"/>
              <w:marRight w:val="0"/>
              <w:marTop w:val="0"/>
              <w:marBottom w:val="0"/>
              <w:divBdr>
                <w:top w:val="none" w:sz="0" w:space="0" w:color="auto"/>
                <w:left w:val="none" w:sz="0" w:space="0" w:color="auto"/>
                <w:bottom w:val="none" w:sz="0" w:space="0" w:color="auto"/>
                <w:right w:val="none" w:sz="0" w:space="0" w:color="auto"/>
              </w:divBdr>
            </w:div>
            <w:div w:id="1274170027">
              <w:marLeft w:val="0"/>
              <w:marRight w:val="0"/>
              <w:marTop w:val="0"/>
              <w:marBottom w:val="0"/>
              <w:divBdr>
                <w:top w:val="none" w:sz="0" w:space="0" w:color="auto"/>
                <w:left w:val="none" w:sz="0" w:space="0" w:color="auto"/>
                <w:bottom w:val="none" w:sz="0" w:space="0" w:color="auto"/>
                <w:right w:val="none" w:sz="0" w:space="0" w:color="auto"/>
              </w:divBdr>
            </w:div>
            <w:div w:id="1315185494">
              <w:marLeft w:val="0"/>
              <w:marRight w:val="0"/>
              <w:marTop w:val="0"/>
              <w:marBottom w:val="0"/>
              <w:divBdr>
                <w:top w:val="none" w:sz="0" w:space="0" w:color="auto"/>
                <w:left w:val="none" w:sz="0" w:space="0" w:color="auto"/>
                <w:bottom w:val="none" w:sz="0" w:space="0" w:color="auto"/>
                <w:right w:val="none" w:sz="0" w:space="0" w:color="auto"/>
              </w:divBdr>
            </w:div>
            <w:div w:id="1771317899">
              <w:marLeft w:val="0"/>
              <w:marRight w:val="0"/>
              <w:marTop w:val="0"/>
              <w:marBottom w:val="0"/>
              <w:divBdr>
                <w:top w:val="none" w:sz="0" w:space="0" w:color="auto"/>
                <w:left w:val="none" w:sz="0" w:space="0" w:color="auto"/>
                <w:bottom w:val="none" w:sz="0" w:space="0" w:color="auto"/>
                <w:right w:val="none" w:sz="0" w:space="0" w:color="auto"/>
              </w:divBdr>
            </w:div>
            <w:div w:id="20863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6232">
      <w:bodyDiv w:val="1"/>
      <w:marLeft w:val="0"/>
      <w:marRight w:val="0"/>
      <w:marTop w:val="0"/>
      <w:marBottom w:val="0"/>
      <w:divBdr>
        <w:top w:val="none" w:sz="0" w:space="0" w:color="auto"/>
        <w:left w:val="none" w:sz="0" w:space="0" w:color="auto"/>
        <w:bottom w:val="none" w:sz="0" w:space="0" w:color="auto"/>
        <w:right w:val="none" w:sz="0" w:space="0" w:color="auto"/>
      </w:divBdr>
      <w:divsChild>
        <w:div w:id="69355169">
          <w:marLeft w:val="0"/>
          <w:marRight w:val="0"/>
          <w:marTop w:val="0"/>
          <w:marBottom w:val="0"/>
          <w:divBdr>
            <w:top w:val="none" w:sz="0" w:space="0" w:color="auto"/>
            <w:left w:val="none" w:sz="0" w:space="0" w:color="auto"/>
            <w:bottom w:val="none" w:sz="0" w:space="0" w:color="auto"/>
            <w:right w:val="none" w:sz="0" w:space="0" w:color="auto"/>
          </w:divBdr>
          <w:divsChild>
            <w:div w:id="7502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8871">
      <w:bodyDiv w:val="1"/>
      <w:marLeft w:val="0"/>
      <w:marRight w:val="0"/>
      <w:marTop w:val="0"/>
      <w:marBottom w:val="0"/>
      <w:divBdr>
        <w:top w:val="none" w:sz="0" w:space="0" w:color="auto"/>
        <w:left w:val="none" w:sz="0" w:space="0" w:color="auto"/>
        <w:bottom w:val="none" w:sz="0" w:space="0" w:color="auto"/>
        <w:right w:val="none" w:sz="0" w:space="0" w:color="auto"/>
      </w:divBdr>
      <w:divsChild>
        <w:div w:id="182938996">
          <w:marLeft w:val="0"/>
          <w:marRight w:val="0"/>
          <w:marTop w:val="0"/>
          <w:marBottom w:val="0"/>
          <w:divBdr>
            <w:top w:val="none" w:sz="0" w:space="0" w:color="auto"/>
            <w:left w:val="none" w:sz="0" w:space="0" w:color="auto"/>
            <w:bottom w:val="none" w:sz="0" w:space="0" w:color="auto"/>
            <w:right w:val="none" w:sz="0" w:space="0" w:color="auto"/>
          </w:divBdr>
        </w:div>
      </w:divsChild>
    </w:div>
    <w:div w:id="534461743">
      <w:bodyDiv w:val="1"/>
      <w:marLeft w:val="0"/>
      <w:marRight w:val="0"/>
      <w:marTop w:val="0"/>
      <w:marBottom w:val="0"/>
      <w:divBdr>
        <w:top w:val="none" w:sz="0" w:space="0" w:color="auto"/>
        <w:left w:val="none" w:sz="0" w:space="0" w:color="auto"/>
        <w:bottom w:val="none" w:sz="0" w:space="0" w:color="auto"/>
        <w:right w:val="none" w:sz="0" w:space="0" w:color="auto"/>
      </w:divBdr>
    </w:div>
    <w:div w:id="536240793">
      <w:bodyDiv w:val="1"/>
      <w:marLeft w:val="0"/>
      <w:marRight w:val="0"/>
      <w:marTop w:val="0"/>
      <w:marBottom w:val="0"/>
      <w:divBdr>
        <w:top w:val="none" w:sz="0" w:space="0" w:color="auto"/>
        <w:left w:val="none" w:sz="0" w:space="0" w:color="auto"/>
        <w:bottom w:val="none" w:sz="0" w:space="0" w:color="auto"/>
        <w:right w:val="none" w:sz="0" w:space="0" w:color="auto"/>
      </w:divBdr>
    </w:div>
    <w:div w:id="545531811">
      <w:bodyDiv w:val="1"/>
      <w:marLeft w:val="0"/>
      <w:marRight w:val="0"/>
      <w:marTop w:val="0"/>
      <w:marBottom w:val="0"/>
      <w:divBdr>
        <w:top w:val="none" w:sz="0" w:space="0" w:color="auto"/>
        <w:left w:val="none" w:sz="0" w:space="0" w:color="auto"/>
        <w:bottom w:val="none" w:sz="0" w:space="0" w:color="auto"/>
        <w:right w:val="none" w:sz="0" w:space="0" w:color="auto"/>
      </w:divBdr>
      <w:divsChild>
        <w:div w:id="1600288947">
          <w:marLeft w:val="0"/>
          <w:marRight w:val="0"/>
          <w:marTop w:val="0"/>
          <w:marBottom w:val="0"/>
          <w:divBdr>
            <w:top w:val="none" w:sz="0" w:space="0" w:color="auto"/>
            <w:left w:val="none" w:sz="0" w:space="0" w:color="auto"/>
            <w:bottom w:val="none" w:sz="0" w:space="0" w:color="auto"/>
            <w:right w:val="none" w:sz="0" w:space="0" w:color="auto"/>
          </w:divBdr>
          <w:divsChild>
            <w:div w:id="3202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8384">
      <w:bodyDiv w:val="1"/>
      <w:marLeft w:val="0"/>
      <w:marRight w:val="0"/>
      <w:marTop w:val="0"/>
      <w:marBottom w:val="0"/>
      <w:divBdr>
        <w:top w:val="none" w:sz="0" w:space="0" w:color="auto"/>
        <w:left w:val="none" w:sz="0" w:space="0" w:color="auto"/>
        <w:bottom w:val="none" w:sz="0" w:space="0" w:color="auto"/>
        <w:right w:val="none" w:sz="0" w:space="0" w:color="auto"/>
      </w:divBdr>
    </w:div>
    <w:div w:id="570241024">
      <w:bodyDiv w:val="1"/>
      <w:marLeft w:val="0"/>
      <w:marRight w:val="0"/>
      <w:marTop w:val="0"/>
      <w:marBottom w:val="0"/>
      <w:divBdr>
        <w:top w:val="none" w:sz="0" w:space="0" w:color="auto"/>
        <w:left w:val="none" w:sz="0" w:space="0" w:color="auto"/>
        <w:bottom w:val="none" w:sz="0" w:space="0" w:color="auto"/>
        <w:right w:val="none" w:sz="0" w:space="0" w:color="auto"/>
      </w:divBdr>
    </w:div>
    <w:div w:id="571743572">
      <w:bodyDiv w:val="1"/>
      <w:marLeft w:val="0"/>
      <w:marRight w:val="0"/>
      <w:marTop w:val="0"/>
      <w:marBottom w:val="0"/>
      <w:divBdr>
        <w:top w:val="none" w:sz="0" w:space="0" w:color="auto"/>
        <w:left w:val="none" w:sz="0" w:space="0" w:color="auto"/>
        <w:bottom w:val="none" w:sz="0" w:space="0" w:color="auto"/>
        <w:right w:val="none" w:sz="0" w:space="0" w:color="auto"/>
      </w:divBdr>
    </w:div>
    <w:div w:id="579602125">
      <w:bodyDiv w:val="1"/>
      <w:marLeft w:val="0"/>
      <w:marRight w:val="0"/>
      <w:marTop w:val="0"/>
      <w:marBottom w:val="0"/>
      <w:divBdr>
        <w:top w:val="none" w:sz="0" w:space="0" w:color="auto"/>
        <w:left w:val="none" w:sz="0" w:space="0" w:color="auto"/>
        <w:bottom w:val="none" w:sz="0" w:space="0" w:color="auto"/>
        <w:right w:val="none" w:sz="0" w:space="0" w:color="auto"/>
      </w:divBdr>
    </w:div>
    <w:div w:id="580800594">
      <w:bodyDiv w:val="1"/>
      <w:marLeft w:val="0"/>
      <w:marRight w:val="0"/>
      <w:marTop w:val="0"/>
      <w:marBottom w:val="0"/>
      <w:divBdr>
        <w:top w:val="none" w:sz="0" w:space="0" w:color="auto"/>
        <w:left w:val="none" w:sz="0" w:space="0" w:color="auto"/>
        <w:bottom w:val="none" w:sz="0" w:space="0" w:color="auto"/>
        <w:right w:val="none" w:sz="0" w:space="0" w:color="auto"/>
      </w:divBdr>
    </w:div>
    <w:div w:id="582881153">
      <w:bodyDiv w:val="1"/>
      <w:marLeft w:val="0"/>
      <w:marRight w:val="0"/>
      <w:marTop w:val="0"/>
      <w:marBottom w:val="0"/>
      <w:divBdr>
        <w:top w:val="none" w:sz="0" w:space="0" w:color="auto"/>
        <w:left w:val="none" w:sz="0" w:space="0" w:color="auto"/>
        <w:bottom w:val="none" w:sz="0" w:space="0" w:color="auto"/>
        <w:right w:val="none" w:sz="0" w:space="0" w:color="auto"/>
      </w:divBdr>
    </w:div>
    <w:div w:id="584068183">
      <w:bodyDiv w:val="1"/>
      <w:marLeft w:val="0"/>
      <w:marRight w:val="0"/>
      <w:marTop w:val="0"/>
      <w:marBottom w:val="0"/>
      <w:divBdr>
        <w:top w:val="none" w:sz="0" w:space="0" w:color="auto"/>
        <w:left w:val="none" w:sz="0" w:space="0" w:color="auto"/>
        <w:bottom w:val="none" w:sz="0" w:space="0" w:color="auto"/>
        <w:right w:val="none" w:sz="0" w:space="0" w:color="auto"/>
      </w:divBdr>
    </w:div>
    <w:div w:id="585529283">
      <w:bodyDiv w:val="1"/>
      <w:marLeft w:val="0"/>
      <w:marRight w:val="0"/>
      <w:marTop w:val="0"/>
      <w:marBottom w:val="0"/>
      <w:divBdr>
        <w:top w:val="none" w:sz="0" w:space="0" w:color="auto"/>
        <w:left w:val="none" w:sz="0" w:space="0" w:color="auto"/>
        <w:bottom w:val="none" w:sz="0" w:space="0" w:color="auto"/>
        <w:right w:val="none" w:sz="0" w:space="0" w:color="auto"/>
      </w:divBdr>
      <w:divsChild>
        <w:div w:id="1052577237">
          <w:marLeft w:val="0"/>
          <w:marRight w:val="0"/>
          <w:marTop w:val="0"/>
          <w:marBottom w:val="0"/>
          <w:divBdr>
            <w:top w:val="none" w:sz="0" w:space="0" w:color="auto"/>
            <w:left w:val="none" w:sz="0" w:space="0" w:color="auto"/>
            <w:bottom w:val="none" w:sz="0" w:space="0" w:color="auto"/>
            <w:right w:val="none" w:sz="0" w:space="0" w:color="auto"/>
          </w:divBdr>
          <w:divsChild>
            <w:div w:id="21023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7797">
      <w:bodyDiv w:val="1"/>
      <w:marLeft w:val="0"/>
      <w:marRight w:val="0"/>
      <w:marTop w:val="0"/>
      <w:marBottom w:val="0"/>
      <w:divBdr>
        <w:top w:val="none" w:sz="0" w:space="0" w:color="auto"/>
        <w:left w:val="none" w:sz="0" w:space="0" w:color="auto"/>
        <w:bottom w:val="none" w:sz="0" w:space="0" w:color="auto"/>
        <w:right w:val="none" w:sz="0" w:space="0" w:color="auto"/>
      </w:divBdr>
    </w:div>
    <w:div w:id="594023604">
      <w:bodyDiv w:val="1"/>
      <w:marLeft w:val="0"/>
      <w:marRight w:val="0"/>
      <w:marTop w:val="0"/>
      <w:marBottom w:val="0"/>
      <w:divBdr>
        <w:top w:val="none" w:sz="0" w:space="0" w:color="auto"/>
        <w:left w:val="none" w:sz="0" w:space="0" w:color="auto"/>
        <w:bottom w:val="none" w:sz="0" w:space="0" w:color="auto"/>
        <w:right w:val="none" w:sz="0" w:space="0" w:color="auto"/>
      </w:divBdr>
    </w:div>
    <w:div w:id="596521146">
      <w:bodyDiv w:val="1"/>
      <w:marLeft w:val="0"/>
      <w:marRight w:val="0"/>
      <w:marTop w:val="0"/>
      <w:marBottom w:val="0"/>
      <w:divBdr>
        <w:top w:val="none" w:sz="0" w:space="0" w:color="auto"/>
        <w:left w:val="none" w:sz="0" w:space="0" w:color="auto"/>
        <w:bottom w:val="none" w:sz="0" w:space="0" w:color="auto"/>
        <w:right w:val="none" w:sz="0" w:space="0" w:color="auto"/>
      </w:divBdr>
    </w:div>
    <w:div w:id="596787362">
      <w:bodyDiv w:val="1"/>
      <w:marLeft w:val="0"/>
      <w:marRight w:val="0"/>
      <w:marTop w:val="0"/>
      <w:marBottom w:val="0"/>
      <w:divBdr>
        <w:top w:val="none" w:sz="0" w:space="0" w:color="auto"/>
        <w:left w:val="none" w:sz="0" w:space="0" w:color="auto"/>
        <w:bottom w:val="none" w:sz="0" w:space="0" w:color="auto"/>
        <w:right w:val="none" w:sz="0" w:space="0" w:color="auto"/>
      </w:divBdr>
      <w:divsChild>
        <w:div w:id="1785685547">
          <w:marLeft w:val="0"/>
          <w:marRight w:val="0"/>
          <w:marTop w:val="0"/>
          <w:marBottom w:val="0"/>
          <w:divBdr>
            <w:top w:val="none" w:sz="0" w:space="0" w:color="auto"/>
            <w:left w:val="none" w:sz="0" w:space="0" w:color="auto"/>
            <w:bottom w:val="none" w:sz="0" w:space="0" w:color="auto"/>
            <w:right w:val="none" w:sz="0" w:space="0" w:color="auto"/>
          </w:divBdr>
        </w:div>
      </w:divsChild>
    </w:div>
    <w:div w:id="612638808">
      <w:bodyDiv w:val="1"/>
      <w:marLeft w:val="0"/>
      <w:marRight w:val="0"/>
      <w:marTop w:val="0"/>
      <w:marBottom w:val="0"/>
      <w:divBdr>
        <w:top w:val="none" w:sz="0" w:space="0" w:color="auto"/>
        <w:left w:val="none" w:sz="0" w:space="0" w:color="auto"/>
        <w:bottom w:val="none" w:sz="0" w:space="0" w:color="auto"/>
        <w:right w:val="none" w:sz="0" w:space="0" w:color="auto"/>
      </w:divBdr>
      <w:divsChild>
        <w:div w:id="564071346">
          <w:marLeft w:val="0"/>
          <w:marRight w:val="0"/>
          <w:marTop w:val="0"/>
          <w:marBottom w:val="0"/>
          <w:divBdr>
            <w:top w:val="none" w:sz="0" w:space="0" w:color="auto"/>
            <w:left w:val="none" w:sz="0" w:space="0" w:color="auto"/>
            <w:bottom w:val="none" w:sz="0" w:space="0" w:color="auto"/>
            <w:right w:val="none" w:sz="0" w:space="0" w:color="auto"/>
          </w:divBdr>
          <w:divsChild>
            <w:div w:id="793596939">
              <w:marLeft w:val="0"/>
              <w:marRight w:val="0"/>
              <w:marTop w:val="0"/>
              <w:marBottom w:val="0"/>
              <w:divBdr>
                <w:top w:val="none" w:sz="0" w:space="0" w:color="auto"/>
                <w:left w:val="none" w:sz="0" w:space="0" w:color="auto"/>
                <w:bottom w:val="none" w:sz="0" w:space="0" w:color="auto"/>
                <w:right w:val="none" w:sz="0" w:space="0" w:color="auto"/>
              </w:divBdr>
            </w:div>
            <w:div w:id="12368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06120">
      <w:bodyDiv w:val="1"/>
      <w:marLeft w:val="0"/>
      <w:marRight w:val="0"/>
      <w:marTop w:val="0"/>
      <w:marBottom w:val="0"/>
      <w:divBdr>
        <w:top w:val="none" w:sz="0" w:space="0" w:color="auto"/>
        <w:left w:val="none" w:sz="0" w:space="0" w:color="auto"/>
        <w:bottom w:val="none" w:sz="0" w:space="0" w:color="auto"/>
        <w:right w:val="none" w:sz="0" w:space="0" w:color="auto"/>
      </w:divBdr>
    </w:div>
    <w:div w:id="629634128">
      <w:bodyDiv w:val="1"/>
      <w:marLeft w:val="0"/>
      <w:marRight w:val="0"/>
      <w:marTop w:val="0"/>
      <w:marBottom w:val="0"/>
      <w:divBdr>
        <w:top w:val="none" w:sz="0" w:space="0" w:color="auto"/>
        <w:left w:val="none" w:sz="0" w:space="0" w:color="auto"/>
        <w:bottom w:val="none" w:sz="0" w:space="0" w:color="auto"/>
        <w:right w:val="none" w:sz="0" w:space="0" w:color="auto"/>
      </w:divBdr>
      <w:divsChild>
        <w:div w:id="1509981567">
          <w:marLeft w:val="0"/>
          <w:marRight w:val="0"/>
          <w:marTop w:val="0"/>
          <w:marBottom w:val="0"/>
          <w:divBdr>
            <w:top w:val="none" w:sz="0" w:space="0" w:color="auto"/>
            <w:left w:val="none" w:sz="0" w:space="0" w:color="auto"/>
            <w:bottom w:val="none" w:sz="0" w:space="0" w:color="auto"/>
            <w:right w:val="none" w:sz="0" w:space="0" w:color="auto"/>
          </w:divBdr>
          <w:divsChild>
            <w:div w:id="1862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455882">
      <w:bodyDiv w:val="1"/>
      <w:marLeft w:val="0"/>
      <w:marRight w:val="0"/>
      <w:marTop w:val="0"/>
      <w:marBottom w:val="0"/>
      <w:divBdr>
        <w:top w:val="none" w:sz="0" w:space="0" w:color="auto"/>
        <w:left w:val="none" w:sz="0" w:space="0" w:color="auto"/>
        <w:bottom w:val="none" w:sz="0" w:space="0" w:color="auto"/>
        <w:right w:val="none" w:sz="0" w:space="0" w:color="auto"/>
      </w:divBdr>
    </w:div>
    <w:div w:id="636178617">
      <w:bodyDiv w:val="1"/>
      <w:marLeft w:val="0"/>
      <w:marRight w:val="0"/>
      <w:marTop w:val="0"/>
      <w:marBottom w:val="0"/>
      <w:divBdr>
        <w:top w:val="none" w:sz="0" w:space="0" w:color="auto"/>
        <w:left w:val="none" w:sz="0" w:space="0" w:color="auto"/>
        <w:bottom w:val="none" w:sz="0" w:space="0" w:color="auto"/>
        <w:right w:val="none" w:sz="0" w:space="0" w:color="auto"/>
      </w:divBdr>
    </w:div>
    <w:div w:id="646864031">
      <w:bodyDiv w:val="1"/>
      <w:marLeft w:val="0"/>
      <w:marRight w:val="0"/>
      <w:marTop w:val="0"/>
      <w:marBottom w:val="0"/>
      <w:divBdr>
        <w:top w:val="none" w:sz="0" w:space="0" w:color="auto"/>
        <w:left w:val="none" w:sz="0" w:space="0" w:color="auto"/>
        <w:bottom w:val="none" w:sz="0" w:space="0" w:color="auto"/>
        <w:right w:val="none" w:sz="0" w:space="0" w:color="auto"/>
      </w:divBdr>
    </w:div>
    <w:div w:id="649335032">
      <w:bodyDiv w:val="1"/>
      <w:marLeft w:val="0"/>
      <w:marRight w:val="0"/>
      <w:marTop w:val="0"/>
      <w:marBottom w:val="0"/>
      <w:divBdr>
        <w:top w:val="none" w:sz="0" w:space="0" w:color="auto"/>
        <w:left w:val="none" w:sz="0" w:space="0" w:color="auto"/>
        <w:bottom w:val="none" w:sz="0" w:space="0" w:color="auto"/>
        <w:right w:val="none" w:sz="0" w:space="0" w:color="auto"/>
      </w:divBdr>
      <w:divsChild>
        <w:div w:id="97533773">
          <w:marLeft w:val="0"/>
          <w:marRight w:val="0"/>
          <w:marTop w:val="0"/>
          <w:marBottom w:val="0"/>
          <w:divBdr>
            <w:top w:val="none" w:sz="0" w:space="0" w:color="auto"/>
            <w:left w:val="none" w:sz="0" w:space="0" w:color="auto"/>
            <w:bottom w:val="none" w:sz="0" w:space="0" w:color="auto"/>
            <w:right w:val="none" w:sz="0" w:space="0" w:color="auto"/>
          </w:divBdr>
        </w:div>
        <w:div w:id="295989727">
          <w:marLeft w:val="0"/>
          <w:marRight w:val="0"/>
          <w:marTop w:val="0"/>
          <w:marBottom w:val="0"/>
          <w:divBdr>
            <w:top w:val="none" w:sz="0" w:space="0" w:color="auto"/>
            <w:left w:val="none" w:sz="0" w:space="0" w:color="auto"/>
            <w:bottom w:val="none" w:sz="0" w:space="0" w:color="auto"/>
            <w:right w:val="none" w:sz="0" w:space="0" w:color="auto"/>
          </w:divBdr>
        </w:div>
        <w:div w:id="360060571">
          <w:marLeft w:val="0"/>
          <w:marRight w:val="0"/>
          <w:marTop w:val="0"/>
          <w:marBottom w:val="0"/>
          <w:divBdr>
            <w:top w:val="none" w:sz="0" w:space="0" w:color="auto"/>
            <w:left w:val="none" w:sz="0" w:space="0" w:color="auto"/>
            <w:bottom w:val="none" w:sz="0" w:space="0" w:color="auto"/>
            <w:right w:val="none" w:sz="0" w:space="0" w:color="auto"/>
          </w:divBdr>
        </w:div>
        <w:div w:id="391004412">
          <w:marLeft w:val="0"/>
          <w:marRight w:val="0"/>
          <w:marTop w:val="0"/>
          <w:marBottom w:val="0"/>
          <w:divBdr>
            <w:top w:val="none" w:sz="0" w:space="0" w:color="auto"/>
            <w:left w:val="none" w:sz="0" w:space="0" w:color="auto"/>
            <w:bottom w:val="none" w:sz="0" w:space="0" w:color="auto"/>
            <w:right w:val="none" w:sz="0" w:space="0" w:color="auto"/>
          </w:divBdr>
        </w:div>
        <w:div w:id="399716805">
          <w:marLeft w:val="0"/>
          <w:marRight w:val="0"/>
          <w:marTop w:val="0"/>
          <w:marBottom w:val="0"/>
          <w:divBdr>
            <w:top w:val="none" w:sz="0" w:space="0" w:color="auto"/>
            <w:left w:val="none" w:sz="0" w:space="0" w:color="auto"/>
            <w:bottom w:val="none" w:sz="0" w:space="0" w:color="auto"/>
            <w:right w:val="none" w:sz="0" w:space="0" w:color="auto"/>
          </w:divBdr>
        </w:div>
        <w:div w:id="584145408">
          <w:marLeft w:val="0"/>
          <w:marRight w:val="0"/>
          <w:marTop w:val="0"/>
          <w:marBottom w:val="0"/>
          <w:divBdr>
            <w:top w:val="none" w:sz="0" w:space="0" w:color="auto"/>
            <w:left w:val="none" w:sz="0" w:space="0" w:color="auto"/>
            <w:bottom w:val="none" w:sz="0" w:space="0" w:color="auto"/>
            <w:right w:val="none" w:sz="0" w:space="0" w:color="auto"/>
          </w:divBdr>
        </w:div>
        <w:div w:id="585267420">
          <w:marLeft w:val="0"/>
          <w:marRight w:val="0"/>
          <w:marTop w:val="0"/>
          <w:marBottom w:val="0"/>
          <w:divBdr>
            <w:top w:val="none" w:sz="0" w:space="0" w:color="auto"/>
            <w:left w:val="none" w:sz="0" w:space="0" w:color="auto"/>
            <w:bottom w:val="none" w:sz="0" w:space="0" w:color="auto"/>
            <w:right w:val="none" w:sz="0" w:space="0" w:color="auto"/>
          </w:divBdr>
        </w:div>
        <w:div w:id="620453160">
          <w:marLeft w:val="0"/>
          <w:marRight w:val="0"/>
          <w:marTop w:val="0"/>
          <w:marBottom w:val="0"/>
          <w:divBdr>
            <w:top w:val="none" w:sz="0" w:space="0" w:color="auto"/>
            <w:left w:val="none" w:sz="0" w:space="0" w:color="auto"/>
            <w:bottom w:val="none" w:sz="0" w:space="0" w:color="auto"/>
            <w:right w:val="none" w:sz="0" w:space="0" w:color="auto"/>
          </w:divBdr>
        </w:div>
        <w:div w:id="639310047">
          <w:marLeft w:val="0"/>
          <w:marRight w:val="0"/>
          <w:marTop w:val="0"/>
          <w:marBottom w:val="0"/>
          <w:divBdr>
            <w:top w:val="none" w:sz="0" w:space="0" w:color="auto"/>
            <w:left w:val="none" w:sz="0" w:space="0" w:color="auto"/>
            <w:bottom w:val="none" w:sz="0" w:space="0" w:color="auto"/>
            <w:right w:val="none" w:sz="0" w:space="0" w:color="auto"/>
          </w:divBdr>
        </w:div>
        <w:div w:id="786388915">
          <w:marLeft w:val="0"/>
          <w:marRight w:val="0"/>
          <w:marTop w:val="0"/>
          <w:marBottom w:val="0"/>
          <w:divBdr>
            <w:top w:val="none" w:sz="0" w:space="0" w:color="auto"/>
            <w:left w:val="none" w:sz="0" w:space="0" w:color="auto"/>
            <w:bottom w:val="none" w:sz="0" w:space="0" w:color="auto"/>
            <w:right w:val="none" w:sz="0" w:space="0" w:color="auto"/>
          </w:divBdr>
        </w:div>
        <w:div w:id="821001461">
          <w:marLeft w:val="0"/>
          <w:marRight w:val="0"/>
          <w:marTop w:val="0"/>
          <w:marBottom w:val="0"/>
          <w:divBdr>
            <w:top w:val="none" w:sz="0" w:space="0" w:color="auto"/>
            <w:left w:val="none" w:sz="0" w:space="0" w:color="auto"/>
            <w:bottom w:val="none" w:sz="0" w:space="0" w:color="auto"/>
            <w:right w:val="none" w:sz="0" w:space="0" w:color="auto"/>
          </w:divBdr>
        </w:div>
        <w:div w:id="856621135">
          <w:marLeft w:val="0"/>
          <w:marRight w:val="0"/>
          <w:marTop w:val="0"/>
          <w:marBottom w:val="0"/>
          <w:divBdr>
            <w:top w:val="none" w:sz="0" w:space="0" w:color="auto"/>
            <w:left w:val="none" w:sz="0" w:space="0" w:color="auto"/>
            <w:bottom w:val="none" w:sz="0" w:space="0" w:color="auto"/>
            <w:right w:val="none" w:sz="0" w:space="0" w:color="auto"/>
          </w:divBdr>
        </w:div>
        <w:div w:id="944653204">
          <w:marLeft w:val="0"/>
          <w:marRight w:val="0"/>
          <w:marTop w:val="0"/>
          <w:marBottom w:val="0"/>
          <w:divBdr>
            <w:top w:val="none" w:sz="0" w:space="0" w:color="auto"/>
            <w:left w:val="none" w:sz="0" w:space="0" w:color="auto"/>
            <w:bottom w:val="none" w:sz="0" w:space="0" w:color="auto"/>
            <w:right w:val="none" w:sz="0" w:space="0" w:color="auto"/>
          </w:divBdr>
        </w:div>
        <w:div w:id="991258184">
          <w:marLeft w:val="0"/>
          <w:marRight w:val="0"/>
          <w:marTop w:val="0"/>
          <w:marBottom w:val="0"/>
          <w:divBdr>
            <w:top w:val="none" w:sz="0" w:space="0" w:color="auto"/>
            <w:left w:val="none" w:sz="0" w:space="0" w:color="auto"/>
            <w:bottom w:val="none" w:sz="0" w:space="0" w:color="auto"/>
            <w:right w:val="none" w:sz="0" w:space="0" w:color="auto"/>
          </w:divBdr>
        </w:div>
        <w:div w:id="1053239408">
          <w:marLeft w:val="0"/>
          <w:marRight w:val="0"/>
          <w:marTop w:val="0"/>
          <w:marBottom w:val="0"/>
          <w:divBdr>
            <w:top w:val="none" w:sz="0" w:space="0" w:color="auto"/>
            <w:left w:val="none" w:sz="0" w:space="0" w:color="auto"/>
            <w:bottom w:val="none" w:sz="0" w:space="0" w:color="auto"/>
            <w:right w:val="none" w:sz="0" w:space="0" w:color="auto"/>
          </w:divBdr>
        </w:div>
        <w:div w:id="1178891246">
          <w:marLeft w:val="0"/>
          <w:marRight w:val="0"/>
          <w:marTop w:val="0"/>
          <w:marBottom w:val="0"/>
          <w:divBdr>
            <w:top w:val="none" w:sz="0" w:space="0" w:color="auto"/>
            <w:left w:val="none" w:sz="0" w:space="0" w:color="auto"/>
            <w:bottom w:val="none" w:sz="0" w:space="0" w:color="auto"/>
            <w:right w:val="none" w:sz="0" w:space="0" w:color="auto"/>
          </w:divBdr>
        </w:div>
        <w:div w:id="1203590433">
          <w:marLeft w:val="0"/>
          <w:marRight w:val="0"/>
          <w:marTop w:val="0"/>
          <w:marBottom w:val="0"/>
          <w:divBdr>
            <w:top w:val="none" w:sz="0" w:space="0" w:color="auto"/>
            <w:left w:val="none" w:sz="0" w:space="0" w:color="auto"/>
            <w:bottom w:val="none" w:sz="0" w:space="0" w:color="auto"/>
            <w:right w:val="none" w:sz="0" w:space="0" w:color="auto"/>
          </w:divBdr>
        </w:div>
        <w:div w:id="1271744029">
          <w:marLeft w:val="0"/>
          <w:marRight w:val="0"/>
          <w:marTop w:val="0"/>
          <w:marBottom w:val="0"/>
          <w:divBdr>
            <w:top w:val="none" w:sz="0" w:space="0" w:color="auto"/>
            <w:left w:val="none" w:sz="0" w:space="0" w:color="auto"/>
            <w:bottom w:val="none" w:sz="0" w:space="0" w:color="auto"/>
            <w:right w:val="none" w:sz="0" w:space="0" w:color="auto"/>
          </w:divBdr>
        </w:div>
        <w:div w:id="1290238515">
          <w:marLeft w:val="0"/>
          <w:marRight w:val="0"/>
          <w:marTop w:val="0"/>
          <w:marBottom w:val="0"/>
          <w:divBdr>
            <w:top w:val="none" w:sz="0" w:space="0" w:color="auto"/>
            <w:left w:val="none" w:sz="0" w:space="0" w:color="auto"/>
            <w:bottom w:val="none" w:sz="0" w:space="0" w:color="auto"/>
            <w:right w:val="none" w:sz="0" w:space="0" w:color="auto"/>
          </w:divBdr>
        </w:div>
        <w:div w:id="1294602460">
          <w:marLeft w:val="0"/>
          <w:marRight w:val="0"/>
          <w:marTop w:val="0"/>
          <w:marBottom w:val="0"/>
          <w:divBdr>
            <w:top w:val="none" w:sz="0" w:space="0" w:color="auto"/>
            <w:left w:val="none" w:sz="0" w:space="0" w:color="auto"/>
            <w:bottom w:val="none" w:sz="0" w:space="0" w:color="auto"/>
            <w:right w:val="none" w:sz="0" w:space="0" w:color="auto"/>
          </w:divBdr>
        </w:div>
        <w:div w:id="1335886599">
          <w:marLeft w:val="0"/>
          <w:marRight w:val="0"/>
          <w:marTop w:val="0"/>
          <w:marBottom w:val="0"/>
          <w:divBdr>
            <w:top w:val="none" w:sz="0" w:space="0" w:color="auto"/>
            <w:left w:val="none" w:sz="0" w:space="0" w:color="auto"/>
            <w:bottom w:val="none" w:sz="0" w:space="0" w:color="auto"/>
            <w:right w:val="none" w:sz="0" w:space="0" w:color="auto"/>
          </w:divBdr>
        </w:div>
        <w:div w:id="1409839530">
          <w:marLeft w:val="0"/>
          <w:marRight w:val="0"/>
          <w:marTop w:val="0"/>
          <w:marBottom w:val="0"/>
          <w:divBdr>
            <w:top w:val="none" w:sz="0" w:space="0" w:color="auto"/>
            <w:left w:val="none" w:sz="0" w:space="0" w:color="auto"/>
            <w:bottom w:val="none" w:sz="0" w:space="0" w:color="auto"/>
            <w:right w:val="none" w:sz="0" w:space="0" w:color="auto"/>
          </w:divBdr>
        </w:div>
        <w:div w:id="1415861809">
          <w:marLeft w:val="0"/>
          <w:marRight w:val="0"/>
          <w:marTop w:val="0"/>
          <w:marBottom w:val="0"/>
          <w:divBdr>
            <w:top w:val="none" w:sz="0" w:space="0" w:color="auto"/>
            <w:left w:val="none" w:sz="0" w:space="0" w:color="auto"/>
            <w:bottom w:val="none" w:sz="0" w:space="0" w:color="auto"/>
            <w:right w:val="none" w:sz="0" w:space="0" w:color="auto"/>
          </w:divBdr>
        </w:div>
        <w:div w:id="1416898597">
          <w:marLeft w:val="0"/>
          <w:marRight w:val="0"/>
          <w:marTop w:val="0"/>
          <w:marBottom w:val="0"/>
          <w:divBdr>
            <w:top w:val="none" w:sz="0" w:space="0" w:color="auto"/>
            <w:left w:val="none" w:sz="0" w:space="0" w:color="auto"/>
            <w:bottom w:val="none" w:sz="0" w:space="0" w:color="auto"/>
            <w:right w:val="none" w:sz="0" w:space="0" w:color="auto"/>
          </w:divBdr>
        </w:div>
        <w:div w:id="1651442111">
          <w:marLeft w:val="0"/>
          <w:marRight w:val="0"/>
          <w:marTop w:val="0"/>
          <w:marBottom w:val="0"/>
          <w:divBdr>
            <w:top w:val="none" w:sz="0" w:space="0" w:color="auto"/>
            <w:left w:val="none" w:sz="0" w:space="0" w:color="auto"/>
            <w:bottom w:val="none" w:sz="0" w:space="0" w:color="auto"/>
            <w:right w:val="none" w:sz="0" w:space="0" w:color="auto"/>
          </w:divBdr>
        </w:div>
        <w:div w:id="1712462114">
          <w:marLeft w:val="0"/>
          <w:marRight w:val="0"/>
          <w:marTop w:val="0"/>
          <w:marBottom w:val="0"/>
          <w:divBdr>
            <w:top w:val="none" w:sz="0" w:space="0" w:color="auto"/>
            <w:left w:val="none" w:sz="0" w:space="0" w:color="auto"/>
            <w:bottom w:val="none" w:sz="0" w:space="0" w:color="auto"/>
            <w:right w:val="none" w:sz="0" w:space="0" w:color="auto"/>
          </w:divBdr>
        </w:div>
        <w:div w:id="1781339750">
          <w:marLeft w:val="0"/>
          <w:marRight w:val="0"/>
          <w:marTop w:val="0"/>
          <w:marBottom w:val="0"/>
          <w:divBdr>
            <w:top w:val="none" w:sz="0" w:space="0" w:color="auto"/>
            <w:left w:val="none" w:sz="0" w:space="0" w:color="auto"/>
            <w:bottom w:val="none" w:sz="0" w:space="0" w:color="auto"/>
            <w:right w:val="none" w:sz="0" w:space="0" w:color="auto"/>
          </w:divBdr>
        </w:div>
        <w:div w:id="1874999906">
          <w:marLeft w:val="0"/>
          <w:marRight w:val="0"/>
          <w:marTop w:val="0"/>
          <w:marBottom w:val="0"/>
          <w:divBdr>
            <w:top w:val="none" w:sz="0" w:space="0" w:color="auto"/>
            <w:left w:val="none" w:sz="0" w:space="0" w:color="auto"/>
            <w:bottom w:val="none" w:sz="0" w:space="0" w:color="auto"/>
            <w:right w:val="none" w:sz="0" w:space="0" w:color="auto"/>
          </w:divBdr>
        </w:div>
        <w:div w:id="1992099052">
          <w:marLeft w:val="0"/>
          <w:marRight w:val="0"/>
          <w:marTop w:val="0"/>
          <w:marBottom w:val="0"/>
          <w:divBdr>
            <w:top w:val="none" w:sz="0" w:space="0" w:color="auto"/>
            <w:left w:val="none" w:sz="0" w:space="0" w:color="auto"/>
            <w:bottom w:val="none" w:sz="0" w:space="0" w:color="auto"/>
            <w:right w:val="none" w:sz="0" w:space="0" w:color="auto"/>
          </w:divBdr>
        </w:div>
        <w:div w:id="2040858460">
          <w:marLeft w:val="0"/>
          <w:marRight w:val="0"/>
          <w:marTop w:val="0"/>
          <w:marBottom w:val="0"/>
          <w:divBdr>
            <w:top w:val="none" w:sz="0" w:space="0" w:color="auto"/>
            <w:left w:val="none" w:sz="0" w:space="0" w:color="auto"/>
            <w:bottom w:val="none" w:sz="0" w:space="0" w:color="auto"/>
            <w:right w:val="none" w:sz="0" w:space="0" w:color="auto"/>
          </w:divBdr>
        </w:div>
        <w:div w:id="2052415946">
          <w:marLeft w:val="0"/>
          <w:marRight w:val="0"/>
          <w:marTop w:val="0"/>
          <w:marBottom w:val="0"/>
          <w:divBdr>
            <w:top w:val="none" w:sz="0" w:space="0" w:color="auto"/>
            <w:left w:val="none" w:sz="0" w:space="0" w:color="auto"/>
            <w:bottom w:val="none" w:sz="0" w:space="0" w:color="auto"/>
            <w:right w:val="none" w:sz="0" w:space="0" w:color="auto"/>
          </w:divBdr>
        </w:div>
        <w:div w:id="2054226842">
          <w:marLeft w:val="0"/>
          <w:marRight w:val="0"/>
          <w:marTop w:val="0"/>
          <w:marBottom w:val="0"/>
          <w:divBdr>
            <w:top w:val="none" w:sz="0" w:space="0" w:color="auto"/>
            <w:left w:val="none" w:sz="0" w:space="0" w:color="auto"/>
            <w:bottom w:val="none" w:sz="0" w:space="0" w:color="auto"/>
            <w:right w:val="none" w:sz="0" w:space="0" w:color="auto"/>
          </w:divBdr>
        </w:div>
        <w:div w:id="2079403310">
          <w:marLeft w:val="0"/>
          <w:marRight w:val="0"/>
          <w:marTop w:val="0"/>
          <w:marBottom w:val="0"/>
          <w:divBdr>
            <w:top w:val="none" w:sz="0" w:space="0" w:color="auto"/>
            <w:left w:val="none" w:sz="0" w:space="0" w:color="auto"/>
            <w:bottom w:val="none" w:sz="0" w:space="0" w:color="auto"/>
            <w:right w:val="none" w:sz="0" w:space="0" w:color="auto"/>
          </w:divBdr>
        </w:div>
      </w:divsChild>
    </w:div>
    <w:div w:id="655449598">
      <w:bodyDiv w:val="1"/>
      <w:marLeft w:val="0"/>
      <w:marRight w:val="0"/>
      <w:marTop w:val="0"/>
      <w:marBottom w:val="0"/>
      <w:divBdr>
        <w:top w:val="none" w:sz="0" w:space="0" w:color="auto"/>
        <w:left w:val="none" w:sz="0" w:space="0" w:color="auto"/>
        <w:bottom w:val="none" w:sz="0" w:space="0" w:color="auto"/>
        <w:right w:val="none" w:sz="0" w:space="0" w:color="auto"/>
      </w:divBdr>
    </w:div>
    <w:div w:id="656540831">
      <w:bodyDiv w:val="1"/>
      <w:marLeft w:val="0"/>
      <w:marRight w:val="0"/>
      <w:marTop w:val="0"/>
      <w:marBottom w:val="0"/>
      <w:divBdr>
        <w:top w:val="none" w:sz="0" w:space="0" w:color="auto"/>
        <w:left w:val="none" w:sz="0" w:space="0" w:color="auto"/>
        <w:bottom w:val="none" w:sz="0" w:space="0" w:color="auto"/>
        <w:right w:val="none" w:sz="0" w:space="0" w:color="auto"/>
      </w:divBdr>
    </w:div>
    <w:div w:id="679429606">
      <w:bodyDiv w:val="1"/>
      <w:marLeft w:val="0"/>
      <w:marRight w:val="0"/>
      <w:marTop w:val="0"/>
      <w:marBottom w:val="0"/>
      <w:divBdr>
        <w:top w:val="none" w:sz="0" w:space="0" w:color="auto"/>
        <w:left w:val="none" w:sz="0" w:space="0" w:color="auto"/>
        <w:bottom w:val="none" w:sz="0" w:space="0" w:color="auto"/>
        <w:right w:val="none" w:sz="0" w:space="0" w:color="auto"/>
      </w:divBdr>
    </w:div>
    <w:div w:id="681276464">
      <w:bodyDiv w:val="1"/>
      <w:marLeft w:val="0"/>
      <w:marRight w:val="0"/>
      <w:marTop w:val="0"/>
      <w:marBottom w:val="0"/>
      <w:divBdr>
        <w:top w:val="none" w:sz="0" w:space="0" w:color="auto"/>
        <w:left w:val="none" w:sz="0" w:space="0" w:color="auto"/>
        <w:bottom w:val="none" w:sz="0" w:space="0" w:color="auto"/>
        <w:right w:val="none" w:sz="0" w:space="0" w:color="auto"/>
      </w:divBdr>
      <w:divsChild>
        <w:div w:id="805509720">
          <w:marLeft w:val="0"/>
          <w:marRight w:val="0"/>
          <w:marTop w:val="0"/>
          <w:marBottom w:val="0"/>
          <w:divBdr>
            <w:top w:val="none" w:sz="0" w:space="0" w:color="auto"/>
            <w:left w:val="none" w:sz="0" w:space="0" w:color="auto"/>
            <w:bottom w:val="none" w:sz="0" w:space="0" w:color="auto"/>
            <w:right w:val="none" w:sz="0" w:space="0" w:color="auto"/>
          </w:divBdr>
          <w:divsChild>
            <w:div w:id="577253858">
              <w:marLeft w:val="0"/>
              <w:marRight w:val="0"/>
              <w:marTop w:val="0"/>
              <w:marBottom w:val="0"/>
              <w:divBdr>
                <w:top w:val="none" w:sz="0" w:space="0" w:color="auto"/>
                <w:left w:val="none" w:sz="0" w:space="0" w:color="auto"/>
                <w:bottom w:val="none" w:sz="0" w:space="0" w:color="auto"/>
                <w:right w:val="none" w:sz="0" w:space="0" w:color="auto"/>
              </w:divBdr>
            </w:div>
            <w:div w:id="9913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2500">
      <w:bodyDiv w:val="1"/>
      <w:marLeft w:val="0"/>
      <w:marRight w:val="0"/>
      <w:marTop w:val="0"/>
      <w:marBottom w:val="0"/>
      <w:divBdr>
        <w:top w:val="none" w:sz="0" w:space="0" w:color="auto"/>
        <w:left w:val="none" w:sz="0" w:space="0" w:color="auto"/>
        <w:bottom w:val="none" w:sz="0" w:space="0" w:color="auto"/>
        <w:right w:val="none" w:sz="0" w:space="0" w:color="auto"/>
      </w:divBdr>
    </w:div>
    <w:div w:id="694306909">
      <w:bodyDiv w:val="1"/>
      <w:marLeft w:val="0"/>
      <w:marRight w:val="0"/>
      <w:marTop w:val="0"/>
      <w:marBottom w:val="0"/>
      <w:divBdr>
        <w:top w:val="none" w:sz="0" w:space="0" w:color="auto"/>
        <w:left w:val="none" w:sz="0" w:space="0" w:color="auto"/>
        <w:bottom w:val="none" w:sz="0" w:space="0" w:color="auto"/>
        <w:right w:val="none" w:sz="0" w:space="0" w:color="auto"/>
      </w:divBdr>
    </w:div>
    <w:div w:id="696082348">
      <w:bodyDiv w:val="1"/>
      <w:marLeft w:val="0"/>
      <w:marRight w:val="0"/>
      <w:marTop w:val="0"/>
      <w:marBottom w:val="0"/>
      <w:divBdr>
        <w:top w:val="none" w:sz="0" w:space="0" w:color="auto"/>
        <w:left w:val="none" w:sz="0" w:space="0" w:color="auto"/>
        <w:bottom w:val="none" w:sz="0" w:space="0" w:color="auto"/>
        <w:right w:val="none" w:sz="0" w:space="0" w:color="auto"/>
      </w:divBdr>
    </w:div>
    <w:div w:id="698362867">
      <w:bodyDiv w:val="1"/>
      <w:marLeft w:val="0"/>
      <w:marRight w:val="0"/>
      <w:marTop w:val="0"/>
      <w:marBottom w:val="0"/>
      <w:divBdr>
        <w:top w:val="none" w:sz="0" w:space="0" w:color="auto"/>
        <w:left w:val="none" w:sz="0" w:space="0" w:color="auto"/>
        <w:bottom w:val="none" w:sz="0" w:space="0" w:color="auto"/>
        <w:right w:val="none" w:sz="0" w:space="0" w:color="auto"/>
      </w:divBdr>
    </w:div>
    <w:div w:id="701710755">
      <w:bodyDiv w:val="1"/>
      <w:marLeft w:val="0"/>
      <w:marRight w:val="0"/>
      <w:marTop w:val="0"/>
      <w:marBottom w:val="0"/>
      <w:divBdr>
        <w:top w:val="none" w:sz="0" w:space="0" w:color="auto"/>
        <w:left w:val="none" w:sz="0" w:space="0" w:color="auto"/>
        <w:bottom w:val="none" w:sz="0" w:space="0" w:color="auto"/>
        <w:right w:val="none" w:sz="0" w:space="0" w:color="auto"/>
      </w:divBdr>
    </w:div>
    <w:div w:id="709034900">
      <w:bodyDiv w:val="1"/>
      <w:marLeft w:val="0"/>
      <w:marRight w:val="0"/>
      <w:marTop w:val="0"/>
      <w:marBottom w:val="0"/>
      <w:divBdr>
        <w:top w:val="none" w:sz="0" w:space="0" w:color="auto"/>
        <w:left w:val="none" w:sz="0" w:space="0" w:color="auto"/>
        <w:bottom w:val="none" w:sz="0" w:space="0" w:color="auto"/>
        <w:right w:val="none" w:sz="0" w:space="0" w:color="auto"/>
      </w:divBdr>
      <w:divsChild>
        <w:div w:id="3946451">
          <w:marLeft w:val="0"/>
          <w:marRight w:val="0"/>
          <w:marTop w:val="0"/>
          <w:marBottom w:val="0"/>
          <w:divBdr>
            <w:top w:val="none" w:sz="0" w:space="0" w:color="auto"/>
            <w:left w:val="none" w:sz="0" w:space="0" w:color="auto"/>
            <w:bottom w:val="none" w:sz="0" w:space="0" w:color="auto"/>
            <w:right w:val="none" w:sz="0" w:space="0" w:color="auto"/>
          </w:divBdr>
        </w:div>
        <w:div w:id="25721783">
          <w:marLeft w:val="0"/>
          <w:marRight w:val="0"/>
          <w:marTop w:val="0"/>
          <w:marBottom w:val="0"/>
          <w:divBdr>
            <w:top w:val="none" w:sz="0" w:space="0" w:color="auto"/>
            <w:left w:val="none" w:sz="0" w:space="0" w:color="auto"/>
            <w:bottom w:val="none" w:sz="0" w:space="0" w:color="auto"/>
            <w:right w:val="none" w:sz="0" w:space="0" w:color="auto"/>
          </w:divBdr>
        </w:div>
        <w:div w:id="189538122">
          <w:marLeft w:val="0"/>
          <w:marRight w:val="0"/>
          <w:marTop w:val="0"/>
          <w:marBottom w:val="0"/>
          <w:divBdr>
            <w:top w:val="none" w:sz="0" w:space="0" w:color="auto"/>
            <w:left w:val="none" w:sz="0" w:space="0" w:color="auto"/>
            <w:bottom w:val="none" w:sz="0" w:space="0" w:color="auto"/>
            <w:right w:val="none" w:sz="0" w:space="0" w:color="auto"/>
          </w:divBdr>
        </w:div>
        <w:div w:id="242640054">
          <w:marLeft w:val="0"/>
          <w:marRight w:val="0"/>
          <w:marTop w:val="0"/>
          <w:marBottom w:val="0"/>
          <w:divBdr>
            <w:top w:val="none" w:sz="0" w:space="0" w:color="auto"/>
            <w:left w:val="none" w:sz="0" w:space="0" w:color="auto"/>
            <w:bottom w:val="none" w:sz="0" w:space="0" w:color="auto"/>
            <w:right w:val="none" w:sz="0" w:space="0" w:color="auto"/>
          </w:divBdr>
        </w:div>
        <w:div w:id="256528047">
          <w:marLeft w:val="0"/>
          <w:marRight w:val="0"/>
          <w:marTop w:val="0"/>
          <w:marBottom w:val="0"/>
          <w:divBdr>
            <w:top w:val="none" w:sz="0" w:space="0" w:color="auto"/>
            <w:left w:val="none" w:sz="0" w:space="0" w:color="auto"/>
            <w:bottom w:val="none" w:sz="0" w:space="0" w:color="auto"/>
            <w:right w:val="none" w:sz="0" w:space="0" w:color="auto"/>
          </w:divBdr>
        </w:div>
        <w:div w:id="305552187">
          <w:marLeft w:val="0"/>
          <w:marRight w:val="0"/>
          <w:marTop w:val="0"/>
          <w:marBottom w:val="0"/>
          <w:divBdr>
            <w:top w:val="none" w:sz="0" w:space="0" w:color="auto"/>
            <w:left w:val="none" w:sz="0" w:space="0" w:color="auto"/>
            <w:bottom w:val="none" w:sz="0" w:space="0" w:color="auto"/>
            <w:right w:val="none" w:sz="0" w:space="0" w:color="auto"/>
          </w:divBdr>
        </w:div>
        <w:div w:id="562495607">
          <w:marLeft w:val="0"/>
          <w:marRight w:val="0"/>
          <w:marTop w:val="0"/>
          <w:marBottom w:val="0"/>
          <w:divBdr>
            <w:top w:val="none" w:sz="0" w:space="0" w:color="auto"/>
            <w:left w:val="none" w:sz="0" w:space="0" w:color="auto"/>
            <w:bottom w:val="none" w:sz="0" w:space="0" w:color="auto"/>
            <w:right w:val="none" w:sz="0" w:space="0" w:color="auto"/>
          </w:divBdr>
        </w:div>
        <w:div w:id="615645244">
          <w:marLeft w:val="0"/>
          <w:marRight w:val="0"/>
          <w:marTop w:val="0"/>
          <w:marBottom w:val="0"/>
          <w:divBdr>
            <w:top w:val="none" w:sz="0" w:space="0" w:color="auto"/>
            <w:left w:val="none" w:sz="0" w:space="0" w:color="auto"/>
            <w:bottom w:val="none" w:sz="0" w:space="0" w:color="auto"/>
            <w:right w:val="none" w:sz="0" w:space="0" w:color="auto"/>
          </w:divBdr>
        </w:div>
        <w:div w:id="665085525">
          <w:marLeft w:val="0"/>
          <w:marRight w:val="0"/>
          <w:marTop w:val="0"/>
          <w:marBottom w:val="0"/>
          <w:divBdr>
            <w:top w:val="none" w:sz="0" w:space="0" w:color="auto"/>
            <w:left w:val="none" w:sz="0" w:space="0" w:color="auto"/>
            <w:bottom w:val="none" w:sz="0" w:space="0" w:color="auto"/>
            <w:right w:val="none" w:sz="0" w:space="0" w:color="auto"/>
          </w:divBdr>
        </w:div>
        <w:div w:id="717778771">
          <w:marLeft w:val="0"/>
          <w:marRight w:val="0"/>
          <w:marTop w:val="0"/>
          <w:marBottom w:val="0"/>
          <w:divBdr>
            <w:top w:val="none" w:sz="0" w:space="0" w:color="auto"/>
            <w:left w:val="none" w:sz="0" w:space="0" w:color="auto"/>
            <w:bottom w:val="none" w:sz="0" w:space="0" w:color="auto"/>
            <w:right w:val="none" w:sz="0" w:space="0" w:color="auto"/>
          </w:divBdr>
        </w:div>
        <w:div w:id="730083308">
          <w:marLeft w:val="0"/>
          <w:marRight w:val="0"/>
          <w:marTop w:val="0"/>
          <w:marBottom w:val="0"/>
          <w:divBdr>
            <w:top w:val="none" w:sz="0" w:space="0" w:color="auto"/>
            <w:left w:val="none" w:sz="0" w:space="0" w:color="auto"/>
            <w:bottom w:val="none" w:sz="0" w:space="0" w:color="auto"/>
            <w:right w:val="none" w:sz="0" w:space="0" w:color="auto"/>
          </w:divBdr>
        </w:div>
        <w:div w:id="847719382">
          <w:marLeft w:val="0"/>
          <w:marRight w:val="0"/>
          <w:marTop w:val="0"/>
          <w:marBottom w:val="0"/>
          <w:divBdr>
            <w:top w:val="none" w:sz="0" w:space="0" w:color="auto"/>
            <w:left w:val="none" w:sz="0" w:space="0" w:color="auto"/>
            <w:bottom w:val="none" w:sz="0" w:space="0" w:color="auto"/>
            <w:right w:val="none" w:sz="0" w:space="0" w:color="auto"/>
          </w:divBdr>
        </w:div>
        <w:div w:id="1026368133">
          <w:marLeft w:val="0"/>
          <w:marRight w:val="0"/>
          <w:marTop w:val="0"/>
          <w:marBottom w:val="0"/>
          <w:divBdr>
            <w:top w:val="none" w:sz="0" w:space="0" w:color="auto"/>
            <w:left w:val="none" w:sz="0" w:space="0" w:color="auto"/>
            <w:bottom w:val="none" w:sz="0" w:space="0" w:color="auto"/>
            <w:right w:val="none" w:sz="0" w:space="0" w:color="auto"/>
          </w:divBdr>
        </w:div>
        <w:div w:id="1036465494">
          <w:marLeft w:val="0"/>
          <w:marRight w:val="0"/>
          <w:marTop w:val="0"/>
          <w:marBottom w:val="0"/>
          <w:divBdr>
            <w:top w:val="none" w:sz="0" w:space="0" w:color="auto"/>
            <w:left w:val="none" w:sz="0" w:space="0" w:color="auto"/>
            <w:bottom w:val="none" w:sz="0" w:space="0" w:color="auto"/>
            <w:right w:val="none" w:sz="0" w:space="0" w:color="auto"/>
          </w:divBdr>
        </w:div>
        <w:div w:id="1097100266">
          <w:marLeft w:val="0"/>
          <w:marRight w:val="0"/>
          <w:marTop w:val="0"/>
          <w:marBottom w:val="0"/>
          <w:divBdr>
            <w:top w:val="none" w:sz="0" w:space="0" w:color="auto"/>
            <w:left w:val="none" w:sz="0" w:space="0" w:color="auto"/>
            <w:bottom w:val="none" w:sz="0" w:space="0" w:color="auto"/>
            <w:right w:val="none" w:sz="0" w:space="0" w:color="auto"/>
          </w:divBdr>
        </w:div>
        <w:div w:id="1117337144">
          <w:marLeft w:val="0"/>
          <w:marRight w:val="0"/>
          <w:marTop w:val="0"/>
          <w:marBottom w:val="0"/>
          <w:divBdr>
            <w:top w:val="none" w:sz="0" w:space="0" w:color="auto"/>
            <w:left w:val="none" w:sz="0" w:space="0" w:color="auto"/>
            <w:bottom w:val="none" w:sz="0" w:space="0" w:color="auto"/>
            <w:right w:val="none" w:sz="0" w:space="0" w:color="auto"/>
          </w:divBdr>
        </w:div>
        <w:div w:id="1157380082">
          <w:marLeft w:val="0"/>
          <w:marRight w:val="0"/>
          <w:marTop w:val="0"/>
          <w:marBottom w:val="0"/>
          <w:divBdr>
            <w:top w:val="none" w:sz="0" w:space="0" w:color="auto"/>
            <w:left w:val="none" w:sz="0" w:space="0" w:color="auto"/>
            <w:bottom w:val="none" w:sz="0" w:space="0" w:color="auto"/>
            <w:right w:val="none" w:sz="0" w:space="0" w:color="auto"/>
          </w:divBdr>
        </w:div>
        <w:div w:id="1199780081">
          <w:marLeft w:val="0"/>
          <w:marRight w:val="0"/>
          <w:marTop w:val="0"/>
          <w:marBottom w:val="0"/>
          <w:divBdr>
            <w:top w:val="none" w:sz="0" w:space="0" w:color="auto"/>
            <w:left w:val="none" w:sz="0" w:space="0" w:color="auto"/>
            <w:bottom w:val="none" w:sz="0" w:space="0" w:color="auto"/>
            <w:right w:val="none" w:sz="0" w:space="0" w:color="auto"/>
          </w:divBdr>
        </w:div>
        <w:div w:id="1327441782">
          <w:marLeft w:val="0"/>
          <w:marRight w:val="0"/>
          <w:marTop w:val="0"/>
          <w:marBottom w:val="0"/>
          <w:divBdr>
            <w:top w:val="none" w:sz="0" w:space="0" w:color="auto"/>
            <w:left w:val="none" w:sz="0" w:space="0" w:color="auto"/>
            <w:bottom w:val="none" w:sz="0" w:space="0" w:color="auto"/>
            <w:right w:val="none" w:sz="0" w:space="0" w:color="auto"/>
          </w:divBdr>
        </w:div>
        <w:div w:id="1415125395">
          <w:marLeft w:val="0"/>
          <w:marRight w:val="0"/>
          <w:marTop w:val="0"/>
          <w:marBottom w:val="0"/>
          <w:divBdr>
            <w:top w:val="none" w:sz="0" w:space="0" w:color="auto"/>
            <w:left w:val="none" w:sz="0" w:space="0" w:color="auto"/>
            <w:bottom w:val="none" w:sz="0" w:space="0" w:color="auto"/>
            <w:right w:val="none" w:sz="0" w:space="0" w:color="auto"/>
          </w:divBdr>
        </w:div>
        <w:div w:id="1436095947">
          <w:marLeft w:val="0"/>
          <w:marRight w:val="0"/>
          <w:marTop w:val="0"/>
          <w:marBottom w:val="0"/>
          <w:divBdr>
            <w:top w:val="none" w:sz="0" w:space="0" w:color="auto"/>
            <w:left w:val="none" w:sz="0" w:space="0" w:color="auto"/>
            <w:bottom w:val="none" w:sz="0" w:space="0" w:color="auto"/>
            <w:right w:val="none" w:sz="0" w:space="0" w:color="auto"/>
          </w:divBdr>
        </w:div>
        <w:div w:id="1443069249">
          <w:marLeft w:val="0"/>
          <w:marRight w:val="0"/>
          <w:marTop w:val="0"/>
          <w:marBottom w:val="0"/>
          <w:divBdr>
            <w:top w:val="none" w:sz="0" w:space="0" w:color="auto"/>
            <w:left w:val="none" w:sz="0" w:space="0" w:color="auto"/>
            <w:bottom w:val="none" w:sz="0" w:space="0" w:color="auto"/>
            <w:right w:val="none" w:sz="0" w:space="0" w:color="auto"/>
          </w:divBdr>
        </w:div>
        <w:div w:id="1461266277">
          <w:marLeft w:val="0"/>
          <w:marRight w:val="0"/>
          <w:marTop w:val="0"/>
          <w:marBottom w:val="0"/>
          <w:divBdr>
            <w:top w:val="none" w:sz="0" w:space="0" w:color="auto"/>
            <w:left w:val="none" w:sz="0" w:space="0" w:color="auto"/>
            <w:bottom w:val="none" w:sz="0" w:space="0" w:color="auto"/>
            <w:right w:val="none" w:sz="0" w:space="0" w:color="auto"/>
          </w:divBdr>
        </w:div>
        <w:div w:id="1474713984">
          <w:marLeft w:val="0"/>
          <w:marRight w:val="0"/>
          <w:marTop w:val="0"/>
          <w:marBottom w:val="0"/>
          <w:divBdr>
            <w:top w:val="none" w:sz="0" w:space="0" w:color="auto"/>
            <w:left w:val="none" w:sz="0" w:space="0" w:color="auto"/>
            <w:bottom w:val="none" w:sz="0" w:space="0" w:color="auto"/>
            <w:right w:val="none" w:sz="0" w:space="0" w:color="auto"/>
          </w:divBdr>
        </w:div>
        <w:div w:id="1486774945">
          <w:marLeft w:val="0"/>
          <w:marRight w:val="0"/>
          <w:marTop w:val="0"/>
          <w:marBottom w:val="0"/>
          <w:divBdr>
            <w:top w:val="none" w:sz="0" w:space="0" w:color="auto"/>
            <w:left w:val="none" w:sz="0" w:space="0" w:color="auto"/>
            <w:bottom w:val="none" w:sz="0" w:space="0" w:color="auto"/>
            <w:right w:val="none" w:sz="0" w:space="0" w:color="auto"/>
          </w:divBdr>
        </w:div>
        <w:div w:id="1486776398">
          <w:marLeft w:val="0"/>
          <w:marRight w:val="0"/>
          <w:marTop w:val="0"/>
          <w:marBottom w:val="0"/>
          <w:divBdr>
            <w:top w:val="none" w:sz="0" w:space="0" w:color="auto"/>
            <w:left w:val="none" w:sz="0" w:space="0" w:color="auto"/>
            <w:bottom w:val="none" w:sz="0" w:space="0" w:color="auto"/>
            <w:right w:val="none" w:sz="0" w:space="0" w:color="auto"/>
          </w:divBdr>
        </w:div>
        <w:div w:id="1803648721">
          <w:marLeft w:val="0"/>
          <w:marRight w:val="0"/>
          <w:marTop w:val="0"/>
          <w:marBottom w:val="0"/>
          <w:divBdr>
            <w:top w:val="none" w:sz="0" w:space="0" w:color="auto"/>
            <w:left w:val="none" w:sz="0" w:space="0" w:color="auto"/>
            <w:bottom w:val="none" w:sz="0" w:space="0" w:color="auto"/>
            <w:right w:val="none" w:sz="0" w:space="0" w:color="auto"/>
          </w:divBdr>
        </w:div>
        <w:div w:id="1804233702">
          <w:marLeft w:val="0"/>
          <w:marRight w:val="0"/>
          <w:marTop w:val="0"/>
          <w:marBottom w:val="0"/>
          <w:divBdr>
            <w:top w:val="none" w:sz="0" w:space="0" w:color="auto"/>
            <w:left w:val="none" w:sz="0" w:space="0" w:color="auto"/>
            <w:bottom w:val="none" w:sz="0" w:space="0" w:color="auto"/>
            <w:right w:val="none" w:sz="0" w:space="0" w:color="auto"/>
          </w:divBdr>
        </w:div>
        <w:div w:id="1931431439">
          <w:marLeft w:val="0"/>
          <w:marRight w:val="0"/>
          <w:marTop w:val="0"/>
          <w:marBottom w:val="0"/>
          <w:divBdr>
            <w:top w:val="none" w:sz="0" w:space="0" w:color="auto"/>
            <w:left w:val="none" w:sz="0" w:space="0" w:color="auto"/>
            <w:bottom w:val="none" w:sz="0" w:space="0" w:color="auto"/>
            <w:right w:val="none" w:sz="0" w:space="0" w:color="auto"/>
          </w:divBdr>
        </w:div>
        <w:div w:id="1948848851">
          <w:marLeft w:val="0"/>
          <w:marRight w:val="0"/>
          <w:marTop w:val="0"/>
          <w:marBottom w:val="0"/>
          <w:divBdr>
            <w:top w:val="none" w:sz="0" w:space="0" w:color="auto"/>
            <w:left w:val="none" w:sz="0" w:space="0" w:color="auto"/>
            <w:bottom w:val="none" w:sz="0" w:space="0" w:color="auto"/>
            <w:right w:val="none" w:sz="0" w:space="0" w:color="auto"/>
          </w:divBdr>
        </w:div>
        <w:div w:id="2083484432">
          <w:marLeft w:val="0"/>
          <w:marRight w:val="0"/>
          <w:marTop w:val="0"/>
          <w:marBottom w:val="0"/>
          <w:divBdr>
            <w:top w:val="none" w:sz="0" w:space="0" w:color="auto"/>
            <w:left w:val="none" w:sz="0" w:space="0" w:color="auto"/>
            <w:bottom w:val="none" w:sz="0" w:space="0" w:color="auto"/>
            <w:right w:val="none" w:sz="0" w:space="0" w:color="auto"/>
          </w:divBdr>
        </w:div>
        <w:div w:id="2090806251">
          <w:marLeft w:val="0"/>
          <w:marRight w:val="0"/>
          <w:marTop w:val="0"/>
          <w:marBottom w:val="0"/>
          <w:divBdr>
            <w:top w:val="none" w:sz="0" w:space="0" w:color="auto"/>
            <w:left w:val="none" w:sz="0" w:space="0" w:color="auto"/>
            <w:bottom w:val="none" w:sz="0" w:space="0" w:color="auto"/>
            <w:right w:val="none" w:sz="0" w:space="0" w:color="auto"/>
          </w:divBdr>
        </w:div>
        <w:div w:id="2103451623">
          <w:marLeft w:val="0"/>
          <w:marRight w:val="0"/>
          <w:marTop w:val="0"/>
          <w:marBottom w:val="0"/>
          <w:divBdr>
            <w:top w:val="none" w:sz="0" w:space="0" w:color="auto"/>
            <w:left w:val="none" w:sz="0" w:space="0" w:color="auto"/>
            <w:bottom w:val="none" w:sz="0" w:space="0" w:color="auto"/>
            <w:right w:val="none" w:sz="0" w:space="0" w:color="auto"/>
          </w:divBdr>
        </w:div>
      </w:divsChild>
    </w:div>
    <w:div w:id="712538518">
      <w:bodyDiv w:val="1"/>
      <w:marLeft w:val="0"/>
      <w:marRight w:val="0"/>
      <w:marTop w:val="0"/>
      <w:marBottom w:val="0"/>
      <w:divBdr>
        <w:top w:val="none" w:sz="0" w:space="0" w:color="auto"/>
        <w:left w:val="none" w:sz="0" w:space="0" w:color="auto"/>
        <w:bottom w:val="none" w:sz="0" w:space="0" w:color="auto"/>
        <w:right w:val="none" w:sz="0" w:space="0" w:color="auto"/>
      </w:divBdr>
    </w:div>
    <w:div w:id="714279598">
      <w:bodyDiv w:val="1"/>
      <w:marLeft w:val="0"/>
      <w:marRight w:val="0"/>
      <w:marTop w:val="0"/>
      <w:marBottom w:val="0"/>
      <w:divBdr>
        <w:top w:val="none" w:sz="0" w:space="0" w:color="auto"/>
        <w:left w:val="none" w:sz="0" w:space="0" w:color="auto"/>
        <w:bottom w:val="none" w:sz="0" w:space="0" w:color="auto"/>
        <w:right w:val="none" w:sz="0" w:space="0" w:color="auto"/>
      </w:divBdr>
    </w:div>
    <w:div w:id="725033858">
      <w:bodyDiv w:val="1"/>
      <w:marLeft w:val="0"/>
      <w:marRight w:val="0"/>
      <w:marTop w:val="0"/>
      <w:marBottom w:val="0"/>
      <w:divBdr>
        <w:top w:val="none" w:sz="0" w:space="0" w:color="auto"/>
        <w:left w:val="none" w:sz="0" w:space="0" w:color="auto"/>
        <w:bottom w:val="none" w:sz="0" w:space="0" w:color="auto"/>
        <w:right w:val="none" w:sz="0" w:space="0" w:color="auto"/>
      </w:divBdr>
    </w:div>
    <w:div w:id="732699470">
      <w:bodyDiv w:val="1"/>
      <w:marLeft w:val="0"/>
      <w:marRight w:val="0"/>
      <w:marTop w:val="0"/>
      <w:marBottom w:val="0"/>
      <w:divBdr>
        <w:top w:val="none" w:sz="0" w:space="0" w:color="auto"/>
        <w:left w:val="none" w:sz="0" w:space="0" w:color="auto"/>
        <w:bottom w:val="none" w:sz="0" w:space="0" w:color="auto"/>
        <w:right w:val="none" w:sz="0" w:space="0" w:color="auto"/>
      </w:divBdr>
      <w:divsChild>
        <w:div w:id="397944616">
          <w:marLeft w:val="0"/>
          <w:marRight w:val="0"/>
          <w:marTop w:val="0"/>
          <w:marBottom w:val="0"/>
          <w:divBdr>
            <w:top w:val="none" w:sz="0" w:space="0" w:color="auto"/>
            <w:left w:val="none" w:sz="0" w:space="0" w:color="auto"/>
            <w:bottom w:val="none" w:sz="0" w:space="0" w:color="auto"/>
            <w:right w:val="none" w:sz="0" w:space="0" w:color="auto"/>
          </w:divBdr>
          <w:divsChild>
            <w:div w:id="174348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72877">
      <w:bodyDiv w:val="1"/>
      <w:marLeft w:val="0"/>
      <w:marRight w:val="0"/>
      <w:marTop w:val="0"/>
      <w:marBottom w:val="0"/>
      <w:divBdr>
        <w:top w:val="none" w:sz="0" w:space="0" w:color="auto"/>
        <w:left w:val="none" w:sz="0" w:space="0" w:color="auto"/>
        <w:bottom w:val="none" w:sz="0" w:space="0" w:color="auto"/>
        <w:right w:val="none" w:sz="0" w:space="0" w:color="auto"/>
      </w:divBdr>
    </w:div>
    <w:div w:id="734202186">
      <w:bodyDiv w:val="1"/>
      <w:marLeft w:val="0"/>
      <w:marRight w:val="0"/>
      <w:marTop w:val="0"/>
      <w:marBottom w:val="0"/>
      <w:divBdr>
        <w:top w:val="none" w:sz="0" w:space="0" w:color="auto"/>
        <w:left w:val="none" w:sz="0" w:space="0" w:color="auto"/>
        <w:bottom w:val="none" w:sz="0" w:space="0" w:color="auto"/>
        <w:right w:val="none" w:sz="0" w:space="0" w:color="auto"/>
      </w:divBdr>
      <w:divsChild>
        <w:div w:id="1919751554">
          <w:marLeft w:val="0"/>
          <w:marRight w:val="0"/>
          <w:marTop w:val="0"/>
          <w:marBottom w:val="0"/>
          <w:divBdr>
            <w:top w:val="none" w:sz="0" w:space="0" w:color="auto"/>
            <w:left w:val="none" w:sz="0" w:space="0" w:color="auto"/>
            <w:bottom w:val="none" w:sz="0" w:space="0" w:color="auto"/>
            <w:right w:val="none" w:sz="0" w:space="0" w:color="auto"/>
          </w:divBdr>
        </w:div>
      </w:divsChild>
    </w:div>
    <w:div w:id="737560192">
      <w:bodyDiv w:val="1"/>
      <w:marLeft w:val="0"/>
      <w:marRight w:val="0"/>
      <w:marTop w:val="0"/>
      <w:marBottom w:val="0"/>
      <w:divBdr>
        <w:top w:val="none" w:sz="0" w:space="0" w:color="auto"/>
        <w:left w:val="none" w:sz="0" w:space="0" w:color="auto"/>
        <w:bottom w:val="none" w:sz="0" w:space="0" w:color="auto"/>
        <w:right w:val="none" w:sz="0" w:space="0" w:color="auto"/>
      </w:divBdr>
      <w:divsChild>
        <w:div w:id="2133014466">
          <w:marLeft w:val="0"/>
          <w:marRight w:val="0"/>
          <w:marTop w:val="0"/>
          <w:marBottom w:val="0"/>
          <w:divBdr>
            <w:top w:val="none" w:sz="0" w:space="0" w:color="auto"/>
            <w:left w:val="none" w:sz="0" w:space="0" w:color="auto"/>
            <w:bottom w:val="none" w:sz="0" w:space="0" w:color="auto"/>
            <w:right w:val="none" w:sz="0" w:space="0" w:color="auto"/>
          </w:divBdr>
          <w:divsChild>
            <w:div w:id="5717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1186">
      <w:bodyDiv w:val="1"/>
      <w:marLeft w:val="0"/>
      <w:marRight w:val="0"/>
      <w:marTop w:val="0"/>
      <w:marBottom w:val="0"/>
      <w:divBdr>
        <w:top w:val="none" w:sz="0" w:space="0" w:color="auto"/>
        <w:left w:val="none" w:sz="0" w:space="0" w:color="auto"/>
        <w:bottom w:val="none" w:sz="0" w:space="0" w:color="auto"/>
        <w:right w:val="none" w:sz="0" w:space="0" w:color="auto"/>
      </w:divBdr>
      <w:divsChild>
        <w:div w:id="2094818265">
          <w:marLeft w:val="0"/>
          <w:marRight w:val="0"/>
          <w:marTop w:val="0"/>
          <w:marBottom w:val="0"/>
          <w:divBdr>
            <w:top w:val="none" w:sz="0" w:space="0" w:color="auto"/>
            <w:left w:val="none" w:sz="0" w:space="0" w:color="auto"/>
            <w:bottom w:val="none" w:sz="0" w:space="0" w:color="auto"/>
            <w:right w:val="none" w:sz="0" w:space="0" w:color="auto"/>
          </w:divBdr>
          <w:divsChild>
            <w:div w:id="653920695">
              <w:marLeft w:val="0"/>
              <w:marRight w:val="0"/>
              <w:marTop w:val="0"/>
              <w:marBottom w:val="0"/>
              <w:divBdr>
                <w:top w:val="none" w:sz="0" w:space="0" w:color="auto"/>
                <w:left w:val="none" w:sz="0" w:space="0" w:color="auto"/>
                <w:bottom w:val="none" w:sz="0" w:space="0" w:color="auto"/>
                <w:right w:val="none" w:sz="0" w:space="0" w:color="auto"/>
              </w:divBdr>
            </w:div>
            <w:div w:id="872572973">
              <w:marLeft w:val="0"/>
              <w:marRight w:val="0"/>
              <w:marTop w:val="0"/>
              <w:marBottom w:val="0"/>
              <w:divBdr>
                <w:top w:val="none" w:sz="0" w:space="0" w:color="auto"/>
                <w:left w:val="none" w:sz="0" w:space="0" w:color="auto"/>
                <w:bottom w:val="none" w:sz="0" w:space="0" w:color="auto"/>
                <w:right w:val="none" w:sz="0" w:space="0" w:color="auto"/>
              </w:divBdr>
            </w:div>
            <w:div w:id="887499013">
              <w:marLeft w:val="0"/>
              <w:marRight w:val="0"/>
              <w:marTop w:val="0"/>
              <w:marBottom w:val="0"/>
              <w:divBdr>
                <w:top w:val="none" w:sz="0" w:space="0" w:color="auto"/>
                <w:left w:val="none" w:sz="0" w:space="0" w:color="auto"/>
                <w:bottom w:val="none" w:sz="0" w:space="0" w:color="auto"/>
                <w:right w:val="none" w:sz="0" w:space="0" w:color="auto"/>
              </w:divBdr>
            </w:div>
            <w:div w:id="905066370">
              <w:marLeft w:val="0"/>
              <w:marRight w:val="0"/>
              <w:marTop w:val="0"/>
              <w:marBottom w:val="0"/>
              <w:divBdr>
                <w:top w:val="none" w:sz="0" w:space="0" w:color="auto"/>
                <w:left w:val="none" w:sz="0" w:space="0" w:color="auto"/>
                <w:bottom w:val="none" w:sz="0" w:space="0" w:color="auto"/>
                <w:right w:val="none" w:sz="0" w:space="0" w:color="auto"/>
              </w:divBdr>
            </w:div>
            <w:div w:id="1805386420">
              <w:marLeft w:val="0"/>
              <w:marRight w:val="0"/>
              <w:marTop w:val="0"/>
              <w:marBottom w:val="0"/>
              <w:divBdr>
                <w:top w:val="none" w:sz="0" w:space="0" w:color="auto"/>
                <w:left w:val="none" w:sz="0" w:space="0" w:color="auto"/>
                <w:bottom w:val="none" w:sz="0" w:space="0" w:color="auto"/>
                <w:right w:val="none" w:sz="0" w:space="0" w:color="auto"/>
              </w:divBdr>
            </w:div>
            <w:div w:id="20877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60230">
      <w:bodyDiv w:val="1"/>
      <w:marLeft w:val="0"/>
      <w:marRight w:val="0"/>
      <w:marTop w:val="0"/>
      <w:marBottom w:val="0"/>
      <w:divBdr>
        <w:top w:val="none" w:sz="0" w:space="0" w:color="auto"/>
        <w:left w:val="none" w:sz="0" w:space="0" w:color="auto"/>
        <w:bottom w:val="none" w:sz="0" w:space="0" w:color="auto"/>
        <w:right w:val="none" w:sz="0" w:space="0" w:color="auto"/>
      </w:divBdr>
    </w:div>
    <w:div w:id="757286589">
      <w:bodyDiv w:val="1"/>
      <w:marLeft w:val="0"/>
      <w:marRight w:val="0"/>
      <w:marTop w:val="0"/>
      <w:marBottom w:val="0"/>
      <w:divBdr>
        <w:top w:val="none" w:sz="0" w:space="0" w:color="auto"/>
        <w:left w:val="none" w:sz="0" w:space="0" w:color="auto"/>
        <w:bottom w:val="none" w:sz="0" w:space="0" w:color="auto"/>
        <w:right w:val="none" w:sz="0" w:space="0" w:color="auto"/>
      </w:divBdr>
    </w:div>
    <w:div w:id="765687284">
      <w:bodyDiv w:val="1"/>
      <w:marLeft w:val="0"/>
      <w:marRight w:val="0"/>
      <w:marTop w:val="0"/>
      <w:marBottom w:val="0"/>
      <w:divBdr>
        <w:top w:val="none" w:sz="0" w:space="0" w:color="auto"/>
        <w:left w:val="none" w:sz="0" w:space="0" w:color="auto"/>
        <w:bottom w:val="none" w:sz="0" w:space="0" w:color="auto"/>
        <w:right w:val="none" w:sz="0" w:space="0" w:color="auto"/>
      </w:divBdr>
    </w:div>
    <w:div w:id="766117621">
      <w:bodyDiv w:val="1"/>
      <w:marLeft w:val="0"/>
      <w:marRight w:val="0"/>
      <w:marTop w:val="0"/>
      <w:marBottom w:val="0"/>
      <w:divBdr>
        <w:top w:val="none" w:sz="0" w:space="0" w:color="auto"/>
        <w:left w:val="none" w:sz="0" w:space="0" w:color="auto"/>
        <w:bottom w:val="none" w:sz="0" w:space="0" w:color="auto"/>
        <w:right w:val="none" w:sz="0" w:space="0" w:color="auto"/>
      </w:divBdr>
      <w:divsChild>
        <w:div w:id="972296688">
          <w:marLeft w:val="0"/>
          <w:marRight w:val="0"/>
          <w:marTop w:val="0"/>
          <w:marBottom w:val="0"/>
          <w:divBdr>
            <w:top w:val="none" w:sz="0" w:space="0" w:color="auto"/>
            <w:left w:val="none" w:sz="0" w:space="0" w:color="auto"/>
            <w:bottom w:val="none" w:sz="0" w:space="0" w:color="auto"/>
            <w:right w:val="none" w:sz="0" w:space="0" w:color="auto"/>
          </w:divBdr>
          <w:divsChild>
            <w:div w:id="21402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87674">
      <w:bodyDiv w:val="1"/>
      <w:marLeft w:val="0"/>
      <w:marRight w:val="0"/>
      <w:marTop w:val="0"/>
      <w:marBottom w:val="0"/>
      <w:divBdr>
        <w:top w:val="none" w:sz="0" w:space="0" w:color="auto"/>
        <w:left w:val="none" w:sz="0" w:space="0" w:color="auto"/>
        <w:bottom w:val="none" w:sz="0" w:space="0" w:color="auto"/>
        <w:right w:val="none" w:sz="0" w:space="0" w:color="auto"/>
      </w:divBdr>
      <w:divsChild>
        <w:div w:id="1208294089">
          <w:marLeft w:val="0"/>
          <w:marRight w:val="0"/>
          <w:marTop w:val="0"/>
          <w:marBottom w:val="0"/>
          <w:divBdr>
            <w:top w:val="none" w:sz="0" w:space="0" w:color="auto"/>
            <w:left w:val="none" w:sz="0" w:space="0" w:color="auto"/>
            <w:bottom w:val="none" w:sz="0" w:space="0" w:color="auto"/>
            <w:right w:val="none" w:sz="0" w:space="0" w:color="auto"/>
          </w:divBdr>
          <w:divsChild>
            <w:div w:id="20132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5886">
      <w:bodyDiv w:val="1"/>
      <w:marLeft w:val="0"/>
      <w:marRight w:val="0"/>
      <w:marTop w:val="0"/>
      <w:marBottom w:val="0"/>
      <w:divBdr>
        <w:top w:val="none" w:sz="0" w:space="0" w:color="auto"/>
        <w:left w:val="none" w:sz="0" w:space="0" w:color="auto"/>
        <w:bottom w:val="none" w:sz="0" w:space="0" w:color="auto"/>
        <w:right w:val="none" w:sz="0" w:space="0" w:color="auto"/>
      </w:divBdr>
    </w:div>
    <w:div w:id="774787285">
      <w:bodyDiv w:val="1"/>
      <w:marLeft w:val="0"/>
      <w:marRight w:val="0"/>
      <w:marTop w:val="0"/>
      <w:marBottom w:val="0"/>
      <w:divBdr>
        <w:top w:val="none" w:sz="0" w:space="0" w:color="auto"/>
        <w:left w:val="none" w:sz="0" w:space="0" w:color="auto"/>
        <w:bottom w:val="none" w:sz="0" w:space="0" w:color="auto"/>
        <w:right w:val="none" w:sz="0" w:space="0" w:color="auto"/>
      </w:divBdr>
      <w:divsChild>
        <w:div w:id="562763622">
          <w:marLeft w:val="0"/>
          <w:marRight w:val="0"/>
          <w:marTop w:val="0"/>
          <w:marBottom w:val="0"/>
          <w:divBdr>
            <w:top w:val="none" w:sz="0" w:space="0" w:color="auto"/>
            <w:left w:val="none" w:sz="0" w:space="0" w:color="auto"/>
            <w:bottom w:val="none" w:sz="0" w:space="0" w:color="auto"/>
            <w:right w:val="none" w:sz="0" w:space="0" w:color="auto"/>
          </w:divBdr>
          <w:divsChild>
            <w:div w:id="188490126">
              <w:marLeft w:val="0"/>
              <w:marRight w:val="0"/>
              <w:marTop w:val="0"/>
              <w:marBottom w:val="0"/>
              <w:divBdr>
                <w:top w:val="none" w:sz="0" w:space="0" w:color="auto"/>
                <w:left w:val="none" w:sz="0" w:space="0" w:color="auto"/>
                <w:bottom w:val="none" w:sz="0" w:space="0" w:color="auto"/>
                <w:right w:val="none" w:sz="0" w:space="0" w:color="auto"/>
              </w:divBdr>
            </w:div>
            <w:div w:id="1723286377">
              <w:marLeft w:val="0"/>
              <w:marRight w:val="0"/>
              <w:marTop w:val="0"/>
              <w:marBottom w:val="0"/>
              <w:divBdr>
                <w:top w:val="none" w:sz="0" w:space="0" w:color="auto"/>
                <w:left w:val="none" w:sz="0" w:space="0" w:color="auto"/>
                <w:bottom w:val="none" w:sz="0" w:space="0" w:color="auto"/>
                <w:right w:val="none" w:sz="0" w:space="0" w:color="auto"/>
              </w:divBdr>
            </w:div>
            <w:div w:id="188432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34797">
      <w:bodyDiv w:val="1"/>
      <w:marLeft w:val="0"/>
      <w:marRight w:val="0"/>
      <w:marTop w:val="0"/>
      <w:marBottom w:val="0"/>
      <w:divBdr>
        <w:top w:val="none" w:sz="0" w:space="0" w:color="auto"/>
        <w:left w:val="none" w:sz="0" w:space="0" w:color="auto"/>
        <w:bottom w:val="none" w:sz="0" w:space="0" w:color="auto"/>
        <w:right w:val="none" w:sz="0" w:space="0" w:color="auto"/>
      </w:divBdr>
      <w:divsChild>
        <w:div w:id="821702897">
          <w:marLeft w:val="0"/>
          <w:marRight w:val="0"/>
          <w:marTop w:val="0"/>
          <w:marBottom w:val="0"/>
          <w:divBdr>
            <w:top w:val="none" w:sz="0" w:space="0" w:color="auto"/>
            <w:left w:val="none" w:sz="0" w:space="0" w:color="auto"/>
            <w:bottom w:val="none" w:sz="0" w:space="0" w:color="auto"/>
            <w:right w:val="none" w:sz="0" w:space="0" w:color="auto"/>
          </w:divBdr>
          <w:divsChild>
            <w:div w:id="346373899">
              <w:marLeft w:val="0"/>
              <w:marRight w:val="0"/>
              <w:marTop w:val="0"/>
              <w:marBottom w:val="0"/>
              <w:divBdr>
                <w:top w:val="none" w:sz="0" w:space="0" w:color="auto"/>
                <w:left w:val="none" w:sz="0" w:space="0" w:color="auto"/>
                <w:bottom w:val="none" w:sz="0" w:space="0" w:color="auto"/>
                <w:right w:val="none" w:sz="0" w:space="0" w:color="auto"/>
              </w:divBdr>
            </w:div>
            <w:div w:id="359206720">
              <w:marLeft w:val="0"/>
              <w:marRight w:val="0"/>
              <w:marTop w:val="0"/>
              <w:marBottom w:val="0"/>
              <w:divBdr>
                <w:top w:val="none" w:sz="0" w:space="0" w:color="auto"/>
                <w:left w:val="none" w:sz="0" w:space="0" w:color="auto"/>
                <w:bottom w:val="none" w:sz="0" w:space="0" w:color="auto"/>
                <w:right w:val="none" w:sz="0" w:space="0" w:color="auto"/>
              </w:divBdr>
            </w:div>
            <w:div w:id="468137583">
              <w:marLeft w:val="0"/>
              <w:marRight w:val="0"/>
              <w:marTop w:val="0"/>
              <w:marBottom w:val="0"/>
              <w:divBdr>
                <w:top w:val="none" w:sz="0" w:space="0" w:color="auto"/>
                <w:left w:val="none" w:sz="0" w:space="0" w:color="auto"/>
                <w:bottom w:val="none" w:sz="0" w:space="0" w:color="auto"/>
                <w:right w:val="none" w:sz="0" w:space="0" w:color="auto"/>
              </w:divBdr>
            </w:div>
            <w:div w:id="724259457">
              <w:marLeft w:val="0"/>
              <w:marRight w:val="0"/>
              <w:marTop w:val="0"/>
              <w:marBottom w:val="0"/>
              <w:divBdr>
                <w:top w:val="none" w:sz="0" w:space="0" w:color="auto"/>
                <w:left w:val="none" w:sz="0" w:space="0" w:color="auto"/>
                <w:bottom w:val="none" w:sz="0" w:space="0" w:color="auto"/>
                <w:right w:val="none" w:sz="0" w:space="0" w:color="auto"/>
              </w:divBdr>
            </w:div>
            <w:div w:id="1154832200">
              <w:marLeft w:val="0"/>
              <w:marRight w:val="0"/>
              <w:marTop w:val="0"/>
              <w:marBottom w:val="0"/>
              <w:divBdr>
                <w:top w:val="none" w:sz="0" w:space="0" w:color="auto"/>
                <w:left w:val="none" w:sz="0" w:space="0" w:color="auto"/>
                <w:bottom w:val="none" w:sz="0" w:space="0" w:color="auto"/>
                <w:right w:val="none" w:sz="0" w:space="0" w:color="auto"/>
              </w:divBdr>
            </w:div>
            <w:div w:id="14635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88349">
      <w:bodyDiv w:val="1"/>
      <w:marLeft w:val="0"/>
      <w:marRight w:val="0"/>
      <w:marTop w:val="0"/>
      <w:marBottom w:val="0"/>
      <w:divBdr>
        <w:top w:val="none" w:sz="0" w:space="0" w:color="auto"/>
        <w:left w:val="none" w:sz="0" w:space="0" w:color="auto"/>
        <w:bottom w:val="none" w:sz="0" w:space="0" w:color="auto"/>
        <w:right w:val="none" w:sz="0" w:space="0" w:color="auto"/>
      </w:divBdr>
    </w:div>
    <w:div w:id="810097418">
      <w:bodyDiv w:val="1"/>
      <w:marLeft w:val="0"/>
      <w:marRight w:val="0"/>
      <w:marTop w:val="0"/>
      <w:marBottom w:val="0"/>
      <w:divBdr>
        <w:top w:val="none" w:sz="0" w:space="0" w:color="auto"/>
        <w:left w:val="none" w:sz="0" w:space="0" w:color="auto"/>
        <w:bottom w:val="none" w:sz="0" w:space="0" w:color="auto"/>
        <w:right w:val="none" w:sz="0" w:space="0" w:color="auto"/>
      </w:divBdr>
    </w:div>
    <w:div w:id="819082660">
      <w:bodyDiv w:val="1"/>
      <w:marLeft w:val="0"/>
      <w:marRight w:val="0"/>
      <w:marTop w:val="0"/>
      <w:marBottom w:val="0"/>
      <w:divBdr>
        <w:top w:val="none" w:sz="0" w:space="0" w:color="auto"/>
        <w:left w:val="none" w:sz="0" w:space="0" w:color="auto"/>
        <w:bottom w:val="none" w:sz="0" w:space="0" w:color="auto"/>
        <w:right w:val="none" w:sz="0" w:space="0" w:color="auto"/>
      </w:divBdr>
    </w:div>
    <w:div w:id="839584519">
      <w:bodyDiv w:val="1"/>
      <w:marLeft w:val="0"/>
      <w:marRight w:val="0"/>
      <w:marTop w:val="0"/>
      <w:marBottom w:val="0"/>
      <w:divBdr>
        <w:top w:val="none" w:sz="0" w:space="0" w:color="auto"/>
        <w:left w:val="none" w:sz="0" w:space="0" w:color="auto"/>
        <w:bottom w:val="none" w:sz="0" w:space="0" w:color="auto"/>
        <w:right w:val="none" w:sz="0" w:space="0" w:color="auto"/>
      </w:divBdr>
      <w:divsChild>
        <w:div w:id="1085687637">
          <w:marLeft w:val="0"/>
          <w:marRight w:val="0"/>
          <w:marTop w:val="0"/>
          <w:marBottom w:val="0"/>
          <w:divBdr>
            <w:top w:val="none" w:sz="0" w:space="0" w:color="auto"/>
            <w:left w:val="none" w:sz="0" w:space="0" w:color="auto"/>
            <w:bottom w:val="none" w:sz="0" w:space="0" w:color="auto"/>
            <w:right w:val="none" w:sz="0" w:space="0" w:color="auto"/>
          </w:divBdr>
          <w:divsChild>
            <w:div w:id="1011024849">
              <w:marLeft w:val="0"/>
              <w:marRight w:val="0"/>
              <w:marTop w:val="0"/>
              <w:marBottom w:val="0"/>
              <w:divBdr>
                <w:top w:val="none" w:sz="0" w:space="0" w:color="auto"/>
                <w:left w:val="none" w:sz="0" w:space="0" w:color="auto"/>
                <w:bottom w:val="none" w:sz="0" w:space="0" w:color="auto"/>
                <w:right w:val="none" w:sz="0" w:space="0" w:color="auto"/>
              </w:divBdr>
            </w:div>
            <w:div w:id="1587767949">
              <w:marLeft w:val="0"/>
              <w:marRight w:val="0"/>
              <w:marTop w:val="0"/>
              <w:marBottom w:val="0"/>
              <w:divBdr>
                <w:top w:val="none" w:sz="0" w:space="0" w:color="auto"/>
                <w:left w:val="none" w:sz="0" w:space="0" w:color="auto"/>
                <w:bottom w:val="none" w:sz="0" w:space="0" w:color="auto"/>
                <w:right w:val="none" w:sz="0" w:space="0" w:color="auto"/>
              </w:divBdr>
            </w:div>
            <w:div w:id="192225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55278">
      <w:bodyDiv w:val="1"/>
      <w:marLeft w:val="0"/>
      <w:marRight w:val="0"/>
      <w:marTop w:val="0"/>
      <w:marBottom w:val="0"/>
      <w:divBdr>
        <w:top w:val="none" w:sz="0" w:space="0" w:color="auto"/>
        <w:left w:val="none" w:sz="0" w:space="0" w:color="auto"/>
        <w:bottom w:val="none" w:sz="0" w:space="0" w:color="auto"/>
        <w:right w:val="none" w:sz="0" w:space="0" w:color="auto"/>
      </w:divBdr>
    </w:div>
    <w:div w:id="854997957">
      <w:bodyDiv w:val="1"/>
      <w:marLeft w:val="0"/>
      <w:marRight w:val="0"/>
      <w:marTop w:val="0"/>
      <w:marBottom w:val="0"/>
      <w:divBdr>
        <w:top w:val="none" w:sz="0" w:space="0" w:color="auto"/>
        <w:left w:val="none" w:sz="0" w:space="0" w:color="auto"/>
        <w:bottom w:val="none" w:sz="0" w:space="0" w:color="auto"/>
        <w:right w:val="none" w:sz="0" w:space="0" w:color="auto"/>
      </w:divBdr>
      <w:divsChild>
        <w:div w:id="989485003">
          <w:marLeft w:val="0"/>
          <w:marRight w:val="0"/>
          <w:marTop w:val="0"/>
          <w:marBottom w:val="0"/>
          <w:divBdr>
            <w:top w:val="none" w:sz="0" w:space="0" w:color="auto"/>
            <w:left w:val="none" w:sz="0" w:space="0" w:color="auto"/>
            <w:bottom w:val="none" w:sz="0" w:space="0" w:color="auto"/>
            <w:right w:val="none" w:sz="0" w:space="0" w:color="auto"/>
          </w:divBdr>
          <w:divsChild>
            <w:div w:id="14575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58662">
      <w:bodyDiv w:val="1"/>
      <w:marLeft w:val="0"/>
      <w:marRight w:val="0"/>
      <w:marTop w:val="0"/>
      <w:marBottom w:val="0"/>
      <w:divBdr>
        <w:top w:val="none" w:sz="0" w:space="0" w:color="auto"/>
        <w:left w:val="none" w:sz="0" w:space="0" w:color="auto"/>
        <w:bottom w:val="none" w:sz="0" w:space="0" w:color="auto"/>
        <w:right w:val="none" w:sz="0" w:space="0" w:color="auto"/>
      </w:divBdr>
      <w:divsChild>
        <w:div w:id="111871892">
          <w:marLeft w:val="0"/>
          <w:marRight w:val="0"/>
          <w:marTop w:val="0"/>
          <w:marBottom w:val="0"/>
          <w:divBdr>
            <w:top w:val="none" w:sz="0" w:space="0" w:color="auto"/>
            <w:left w:val="none" w:sz="0" w:space="0" w:color="auto"/>
            <w:bottom w:val="none" w:sz="0" w:space="0" w:color="auto"/>
            <w:right w:val="none" w:sz="0" w:space="0" w:color="auto"/>
          </w:divBdr>
          <w:divsChild>
            <w:div w:id="1093017752">
              <w:marLeft w:val="0"/>
              <w:marRight w:val="0"/>
              <w:marTop w:val="0"/>
              <w:marBottom w:val="0"/>
              <w:divBdr>
                <w:top w:val="none" w:sz="0" w:space="0" w:color="auto"/>
                <w:left w:val="none" w:sz="0" w:space="0" w:color="auto"/>
                <w:bottom w:val="none" w:sz="0" w:space="0" w:color="auto"/>
                <w:right w:val="none" w:sz="0" w:space="0" w:color="auto"/>
              </w:divBdr>
            </w:div>
            <w:div w:id="14054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3393">
      <w:bodyDiv w:val="1"/>
      <w:marLeft w:val="0"/>
      <w:marRight w:val="0"/>
      <w:marTop w:val="0"/>
      <w:marBottom w:val="0"/>
      <w:divBdr>
        <w:top w:val="none" w:sz="0" w:space="0" w:color="auto"/>
        <w:left w:val="none" w:sz="0" w:space="0" w:color="auto"/>
        <w:bottom w:val="none" w:sz="0" w:space="0" w:color="auto"/>
        <w:right w:val="none" w:sz="0" w:space="0" w:color="auto"/>
      </w:divBdr>
      <w:divsChild>
        <w:div w:id="1888253568">
          <w:marLeft w:val="0"/>
          <w:marRight w:val="0"/>
          <w:marTop w:val="0"/>
          <w:marBottom w:val="0"/>
          <w:divBdr>
            <w:top w:val="none" w:sz="0" w:space="0" w:color="auto"/>
            <w:left w:val="none" w:sz="0" w:space="0" w:color="auto"/>
            <w:bottom w:val="none" w:sz="0" w:space="0" w:color="auto"/>
            <w:right w:val="none" w:sz="0" w:space="0" w:color="auto"/>
          </w:divBdr>
          <w:divsChild>
            <w:div w:id="482508293">
              <w:marLeft w:val="0"/>
              <w:marRight w:val="0"/>
              <w:marTop w:val="0"/>
              <w:marBottom w:val="0"/>
              <w:divBdr>
                <w:top w:val="none" w:sz="0" w:space="0" w:color="auto"/>
                <w:left w:val="none" w:sz="0" w:space="0" w:color="auto"/>
                <w:bottom w:val="none" w:sz="0" w:space="0" w:color="auto"/>
                <w:right w:val="none" w:sz="0" w:space="0" w:color="auto"/>
              </w:divBdr>
            </w:div>
            <w:div w:id="678198071">
              <w:marLeft w:val="0"/>
              <w:marRight w:val="0"/>
              <w:marTop w:val="0"/>
              <w:marBottom w:val="0"/>
              <w:divBdr>
                <w:top w:val="none" w:sz="0" w:space="0" w:color="auto"/>
                <w:left w:val="none" w:sz="0" w:space="0" w:color="auto"/>
                <w:bottom w:val="none" w:sz="0" w:space="0" w:color="auto"/>
                <w:right w:val="none" w:sz="0" w:space="0" w:color="auto"/>
              </w:divBdr>
            </w:div>
            <w:div w:id="968776879">
              <w:marLeft w:val="0"/>
              <w:marRight w:val="0"/>
              <w:marTop w:val="0"/>
              <w:marBottom w:val="0"/>
              <w:divBdr>
                <w:top w:val="none" w:sz="0" w:space="0" w:color="auto"/>
                <w:left w:val="none" w:sz="0" w:space="0" w:color="auto"/>
                <w:bottom w:val="none" w:sz="0" w:space="0" w:color="auto"/>
                <w:right w:val="none" w:sz="0" w:space="0" w:color="auto"/>
              </w:divBdr>
            </w:div>
            <w:div w:id="1011417845">
              <w:marLeft w:val="0"/>
              <w:marRight w:val="0"/>
              <w:marTop w:val="0"/>
              <w:marBottom w:val="0"/>
              <w:divBdr>
                <w:top w:val="none" w:sz="0" w:space="0" w:color="auto"/>
                <w:left w:val="none" w:sz="0" w:space="0" w:color="auto"/>
                <w:bottom w:val="none" w:sz="0" w:space="0" w:color="auto"/>
                <w:right w:val="none" w:sz="0" w:space="0" w:color="auto"/>
              </w:divBdr>
            </w:div>
            <w:div w:id="1416439924">
              <w:marLeft w:val="0"/>
              <w:marRight w:val="0"/>
              <w:marTop w:val="0"/>
              <w:marBottom w:val="0"/>
              <w:divBdr>
                <w:top w:val="none" w:sz="0" w:space="0" w:color="auto"/>
                <w:left w:val="none" w:sz="0" w:space="0" w:color="auto"/>
                <w:bottom w:val="none" w:sz="0" w:space="0" w:color="auto"/>
                <w:right w:val="none" w:sz="0" w:space="0" w:color="auto"/>
              </w:divBdr>
            </w:div>
            <w:div w:id="20442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293">
      <w:bodyDiv w:val="1"/>
      <w:marLeft w:val="0"/>
      <w:marRight w:val="0"/>
      <w:marTop w:val="0"/>
      <w:marBottom w:val="0"/>
      <w:divBdr>
        <w:top w:val="none" w:sz="0" w:space="0" w:color="auto"/>
        <w:left w:val="none" w:sz="0" w:space="0" w:color="auto"/>
        <w:bottom w:val="none" w:sz="0" w:space="0" w:color="auto"/>
        <w:right w:val="none" w:sz="0" w:space="0" w:color="auto"/>
      </w:divBdr>
    </w:div>
    <w:div w:id="873032775">
      <w:bodyDiv w:val="1"/>
      <w:marLeft w:val="0"/>
      <w:marRight w:val="0"/>
      <w:marTop w:val="0"/>
      <w:marBottom w:val="0"/>
      <w:divBdr>
        <w:top w:val="none" w:sz="0" w:space="0" w:color="auto"/>
        <w:left w:val="none" w:sz="0" w:space="0" w:color="auto"/>
        <w:bottom w:val="none" w:sz="0" w:space="0" w:color="auto"/>
        <w:right w:val="none" w:sz="0" w:space="0" w:color="auto"/>
      </w:divBdr>
      <w:divsChild>
        <w:div w:id="909851477">
          <w:marLeft w:val="0"/>
          <w:marRight w:val="0"/>
          <w:marTop w:val="0"/>
          <w:marBottom w:val="0"/>
          <w:divBdr>
            <w:top w:val="none" w:sz="0" w:space="0" w:color="auto"/>
            <w:left w:val="none" w:sz="0" w:space="0" w:color="auto"/>
            <w:bottom w:val="none" w:sz="0" w:space="0" w:color="auto"/>
            <w:right w:val="none" w:sz="0" w:space="0" w:color="auto"/>
          </w:divBdr>
          <w:divsChild>
            <w:div w:id="21055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28425">
      <w:bodyDiv w:val="1"/>
      <w:marLeft w:val="0"/>
      <w:marRight w:val="0"/>
      <w:marTop w:val="0"/>
      <w:marBottom w:val="0"/>
      <w:divBdr>
        <w:top w:val="none" w:sz="0" w:space="0" w:color="auto"/>
        <w:left w:val="none" w:sz="0" w:space="0" w:color="auto"/>
        <w:bottom w:val="none" w:sz="0" w:space="0" w:color="auto"/>
        <w:right w:val="none" w:sz="0" w:space="0" w:color="auto"/>
      </w:divBdr>
    </w:div>
    <w:div w:id="916592487">
      <w:bodyDiv w:val="1"/>
      <w:marLeft w:val="0"/>
      <w:marRight w:val="0"/>
      <w:marTop w:val="0"/>
      <w:marBottom w:val="0"/>
      <w:divBdr>
        <w:top w:val="none" w:sz="0" w:space="0" w:color="auto"/>
        <w:left w:val="none" w:sz="0" w:space="0" w:color="auto"/>
        <w:bottom w:val="none" w:sz="0" w:space="0" w:color="auto"/>
        <w:right w:val="none" w:sz="0" w:space="0" w:color="auto"/>
      </w:divBdr>
    </w:div>
    <w:div w:id="920069092">
      <w:bodyDiv w:val="1"/>
      <w:marLeft w:val="0"/>
      <w:marRight w:val="0"/>
      <w:marTop w:val="0"/>
      <w:marBottom w:val="0"/>
      <w:divBdr>
        <w:top w:val="none" w:sz="0" w:space="0" w:color="auto"/>
        <w:left w:val="none" w:sz="0" w:space="0" w:color="auto"/>
        <w:bottom w:val="none" w:sz="0" w:space="0" w:color="auto"/>
        <w:right w:val="none" w:sz="0" w:space="0" w:color="auto"/>
      </w:divBdr>
      <w:divsChild>
        <w:div w:id="1161039447">
          <w:marLeft w:val="0"/>
          <w:marRight w:val="0"/>
          <w:marTop w:val="0"/>
          <w:marBottom w:val="0"/>
          <w:divBdr>
            <w:top w:val="none" w:sz="0" w:space="0" w:color="auto"/>
            <w:left w:val="none" w:sz="0" w:space="0" w:color="auto"/>
            <w:bottom w:val="none" w:sz="0" w:space="0" w:color="auto"/>
            <w:right w:val="none" w:sz="0" w:space="0" w:color="auto"/>
          </w:divBdr>
          <w:divsChild>
            <w:div w:id="317922557">
              <w:marLeft w:val="0"/>
              <w:marRight w:val="0"/>
              <w:marTop w:val="0"/>
              <w:marBottom w:val="0"/>
              <w:divBdr>
                <w:top w:val="none" w:sz="0" w:space="0" w:color="auto"/>
                <w:left w:val="none" w:sz="0" w:space="0" w:color="auto"/>
                <w:bottom w:val="none" w:sz="0" w:space="0" w:color="auto"/>
                <w:right w:val="none" w:sz="0" w:space="0" w:color="auto"/>
              </w:divBdr>
            </w:div>
            <w:div w:id="471824798">
              <w:marLeft w:val="0"/>
              <w:marRight w:val="0"/>
              <w:marTop w:val="0"/>
              <w:marBottom w:val="0"/>
              <w:divBdr>
                <w:top w:val="none" w:sz="0" w:space="0" w:color="auto"/>
                <w:left w:val="none" w:sz="0" w:space="0" w:color="auto"/>
                <w:bottom w:val="none" w:sz="0" w:space="0" w:color="auto"/>
                <w:right w:val="none" w:sz="0" w:space="0" w:color="auto"/>
              </w:divBdr>
            </w:div>
            <w:div w:id="715198326">
              <w:marLeft w:val="0"/>
              <w:marRight w:val="0"/>
              <w:marTop w:val="0"/>
              <w:marBottom w:val="0"/>
              <w:divBdr>
                <w:top w:val="none" w:sz="0" w:space="0" w:color="auto"/>
                <w:left w:val="none" w:sz="0" w:space="0" w:color="auto"/>
                <w:bottom w:val="none" w:sz="0" w:space="0" w:color="auto"/>
                <w:right w:val="none" w:sz="0" w:space="0" w:color="auto"/>
              </w:divBdr>
            </w:div>
            <w:div w:id="14948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28091">
      <w:bodyDiv w:val="1"/>
      <w:marLeft w:val="0"/>
      <w:marRight w:val="0"/>
      <w:marTop w:val="0"/>
      <w:marBottom w:val="0"/>
      <w:divBdr>
        <w:top w:val="none" w:sz="0" w:space="0" w:color="auto"/>
        <w:left w:val="none" w:sz="0" w:space="0" w:color="auto"/>
        <w:bottom w:val="none" w:sz="0" w:space="0" w:color="auto"/>
        <w:right w:val="none" w:sz="0" w:space="0" w:color="auto"/>
      </w:divBdr>
    </w:div>
    <w:div w:id="939096332">
      <w:bodyDiv w:val="1"/>
      <w:marLeft w:val="0"/>
      <w:marRight w:val="0"/>
      <w:marTop w:val="0"/>
      <w:marBottom w:val="0"/>
      <w:divBdr>
        <w:top w:val="none" w:sz="0" w:space="0" w:color="auto"/>
        <w:left w:val="none" w:sz="0" w:space="0" w:color="auto"/>
        <w:bottom w:val="none" w:sz="0" w:space="0" w:color="auto"/>
        <w:right w:val="none" w:sz="0" w:space="0" w:color="auto"/>
      </w:divBdr>
      <w:divsChild>
        <w:div w:id="1440685810">
          <w:marLeft w:val="0"/>
          <w:marRight w:val="0"/>
          <w:marTop w:val="0"/>
          <w:marBottom w:val="0"/>
          <w:divBdr>
            <w:top w:val="none" w:sz="0" w:space="0" w:color="auto"/>
            <w:left w:val="none" w:sz="0" w:space="0" w:color="auto"/>
            <w:bottom w:val="none" w:sz="0" w:space="0" w:color="auto"/>
            <w:right w:val="none" w:sz="0" w:space="0" w:color="auto"/>
          </w:divBdr>
          <w:divsChild>
            <w:div w:id="654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1962">
      <w:bodyDiv w:val="1"/>
      <w:marLeft w:val="0"/>
      <w:marRight w:val="0"/>
      <w:marTop w:val="0"/>
      <w:marBottom w:val="0"/>
      <w:divBdr>
        <w:top w:val="none" w:sz="0" w:space="0" w:color="auto"/>
        <w:left w:val="none" w:sz="0" w:space="0" w:color="auto"/>
        <w:bottom w:val="none" w:sz="0" w:space="0" w:color="auto"/>
        <w:right w:val="none" w:sz="0" w:space="0" w:color="auto"/>
      </w:divBdr>
    </w:div>
    <w:div w:id="993073229">
      <w:bodyDiv w:val="1"/>
      <w:marLeft w:val="0"/>
      <w:marRight w:val="0"/>
      <w:marTop w:val="0"/>
      <w:marBottom w:val="0"/>
      <w:divBdr>
        <w:top w:val="none" w:sz="0" w:space="0" w:color="auto"/>
        <w:left w:val="none" w:sz="0" w:space="0" w:color="auto"/>
        <w:bottom w:val="none" w:sz="0" w:space="0" w:color="auto"/>
        <w:right w:val="none" w:sz="0" w:space="0" w:color="auto"/>
      </w:divBdr>
      <w:divsChild>
        <w:div w:id="627206620">
          <w:marLeft w:val="0"/>
          <w:marRight w:val="0"/>
          <w:marTop w:val="0"/>
          <w:marBottom w:val="0"/>
          <w:divBdr>
            <w:top w:val="none" w:sz="0" w:space="0" w:color="auto"/>
            <w:left w:val="none" w:sz="0" w:space="0" w:color="auto"/>
            <w:bottom w:val="none" w:sz="0" w:space="0" w:color="auto"/>
            <w:right w:val="none" w:sz="0" w:space="0" w:color="auto"/>
          </w:divBdr>
          <w:divsChild>
            <w:div w:id="254100106">
              <w:marLeft w:val="0"/>
              <w:marRight w:val="0"/>
              <w:marTop w:val="0"/>
              <w:marBottom w:val="0"/>
              <w:divBdr>
                <w:top w:val="none" w:sz="0" w:space="0" w:color="auto"/>
                <w:left w:val="none" w:sz="0" w:space="0" w:color="auto"/>
                <w:bottom w:val="none" w:sz="0" w:space="0" w:color="auto"/>
                <w:right w:val="none" w:sz="0" w:space="0" w:color="auto"/>
              </w:divBdr>
            </w:div>
            <w:div w:id="619531382">
              <w:marLeft w:val="0"/>
              <w:marRight w:val="0"/>
              <w:marTop w:val="0"/>
              <w:marBottom w:val="0"/>
              <w:divBdr>
                <w:top w:val="none" w:sz="0" w:space="0" w:color="auto"/>
                <w:left w:val="none" w:sz="0" w:space="0" w:color="auto"/>
                <w:bottom w:val="none" w:sz="0" w:space="0" w:color="auto"/>
                <w:right w:val="none" w:sz="0" w:space="0" w:color="auto"/>
              </w:divBdr>
            </w:div>
            <w:div w:id="1110902949">
              <w:marLeft w:val="0"/>
              <w:marRight w:val="0"/>
              <w:marTop w:val="0"/>
              <w:marBottom w:val="0"/>
              <w:divBdr>
                <w:top w:val="none" w:sz="0" w:space="0" w:color="auto"/>
                <w:left w:val="none" w:sz="0" w:space="0" w:color="auto"/>
                <w:bottom w:val="none" w:sz="0" w:space="0" w:color="auto"/>
                <w:right w:val="none" w:sz="0" w:space="0" w:color="auto"/>
              </w:divBdr>
            </w:div>
            <w:div w:id="1314606569">
              <w:marLeft w:val="0"/>
              <w:marRight w:val="0"/>
              <w:marTop w:val="0"/>
              <w:marBottom w:val="0"/>
              <w:divBdr>
                <w:top w:val="none" w:sz="0" w:space="0" w:color="auto"/>
                <w:left w:val="none" w:sz="0" w:space="0" w:color="auto"/>
                <w:bottom w:val="none" w:sz="0" w:space="0" w:color="auto"/>
                <w:right w:val="none" w:sz="0" w:space="0" w:color="auto"/>
              </w:divBdr>
            </w:div>
            <w:div w:id="18425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5740">
      <w:bodyDiv w:val="1"/>
      <w:marLeft w:val="0"/>
      <w:marRight w:val="0"/>
      <w:marTop w:val="0"/>
      <w:marBottom w:val="0"/>
      <w:divBdr>
        <w:top w:val="none" w:sz="0" w:space="0" w:color="auto"/>
        <w:left w:val="none" w:sz="0" w:space="0" w:color="auto"/>
        <w:bottom w:val="none" w:sz="0" w:space="0" w:color="auto"/>
        <w:right w:val="none" w:sz="0" w:space="0" w:color="auto"/>
      </w:divBdr>
      <w:divsChild>
        <w:div w:id="448205553">
          <w:marLeft w:val="0"/>
          <w:marRight w:val="0"/>
          <w:marTop w:val="0"/>
          <w:marBottom w:val="0"/>
          <w:divBdr>
            <w:top w:val="none" w:sz="0" w:space="0" w:color="auto"/>
            <w:left w:val="none" w:sz="0" w:space="0" w:color="auto"/>
            <w:bottom w:val="none" w:sz="0" w:space="0" w:color="auto"/>
            <w:right w:val="none" w:sz="0" w:space="0" w:color="auto"/>
          </w:divBdr>
          <w:divsChild>
            <w:div w:id="129178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15749">
      <w:bodyDiv w:val="1"/>
      <w:marLeft w:val="0"/>
      <w:marRight w:val="0"/>
      <w:marTop w:val="0"/>
      <w:marBottom w:val="0"/>
      <w:divBdr>
        <w:top w:val="none" w:sz="0" w:space="0" w:color="auto"/>
        <w:left w:val="none" w:sz="0" w:space="0" w:color="auto"/>
        <w:bottom w:val="none" w:sz="0" w:space="0" w:color="auto"/>
        <w:right w:val="none" w:sz="0" w:space="0" w:color="auto"/>
      </w:divBdr>
    </w:div>
    <w:div w:id="1011562467">
      <w:bodyDiv w:val="1"/>
      <w:marLeft w:val="0"/>
      <w:marRight w:val="0"/>
      <w:marTop w:val="0"/>
      <w:marBottom w:val="0"/>
      <w:divBdr>
        <w:top w:val="none" w:sz="0" w:space="0" w:color="auto"/>
        <w:left w:val="none" w:sz="0" w:space="0" w:color="auto"/>
        <w:bottom w:val="none" w:sz="0" w:space="0" w:color="auto"/>
        <w:right w:val="none" w:sz="0" w:space="0" w:color="auto"/>
      </w:divBdr>
    </w:div>
    <w:div w:id="1022317828">
      <w:bodyDiv w:val="1"/>
      <w:marLeft w:val="0"/>
      <w:marRight w:val="0"/>
      <w:marTop w:val="0"/>
      <w:marBottom w:val="0"/>
      <w:divBdr>
        <w:top w:val="none" w:sz="0" w:space="0" w:color="auto"/>
        <w:left w:val="none" w:sz="0" w:space="0" w:color="auto"/>
        <w:bottom w:val="none" w:sz="0" w:space="0" w:color="auto"/>
        <w:right w:val="none" w:sz="0" w:space="0" w:color="auto"/>
      </w:divBdr>
    </w:div>
    <w:div w:id="1035041926">
      <w:bodyDiv w:val="1"/>
      <w:marLeft w:val="0"/>
      <w:marRight w:val="0"/>
      <w:marTop w:val="0"/>
      <w:marBottom w:val="0"/>
      <w:divBdr>
        <w:top w:val="none" w:sz="0" w:space="0" w:color="auto"/>
        <w:left w:val="none" w:sz="0" w:space="0" w:color="auto"/>
        <w:bottom w:val="none" w:sz="0" w:space="0" w:color="auto"/>
        <w:right w:val="none" w:sz="0" w:space="0" w:color="auto"/>
      </w:divBdr>
    </w:div>
    <w:div w:id="1036852204">
      <w:bodyDiv w:val="1"/>
      <w:marLeft w:val="0"/>
      <w:marRight w:val="0"/>
      <w:marTop w:val="0"/>
      <w:marBottom w:val="0"/>
      <w:divBdr>
        <w:top w:val="none" w:sz="0" w:space="0" w:color="auto"/>
        <w:left w:val="none" w:sz="0" w:space="0" w:color="auto"/>
        <w:bottom w:val="none" w:sz="0" w:space="0" w:color="auto"/>
        <w:right w:val="none" w:sz="0" w:space="0" w:color="auto"/>
      </w:divBdr>
    </w:div>
    <w:div w:id="1055472752">
      <w:bodyDiv w:val="1"/>
      <w:marLeft w:val="0"/>
      <w:marRight w:val="0"/>
      <w:marTop w:val="0"/>
      <w:marBottom w:val="0"/>
      <w:divBdr>
        <w:top w:val="none" w:sz="0" w:space="0" w:color="auto"/>
        <w:left w:val="none" w:sz="0" w:space="0" w:color="auto"/>
        <w:bottom w:val="none" w:sz="0" w:space="0" w:color="auto"/>
        <w:right w:val="none" w:sz="0" w:space="0" w:color="auto"/>
      </w:divBdr>
      <w:divsChild>
        <w:div w:id="51973993">
          <w:marLeft w:val="0"/>
          <w:marRight w:val="0"/>
          <w:marTop w:val="0"/>
          <w:marBottom w:val="0"/>
          <w:divBdr>
            <w:top w:val="none" w:sz="0" w:space="0" w:color="auto"/>
            <w:left w:val="none" w:sz="0" w:space="0" w:color="auto"/>
            <w:bottom w:val="none" w:sz="0" w:space="0" w:color="auto"/>
            <w:right w:val="none" w:sz="0" w:space="0" w:color="auto"/>
          </w:divBdr>
          <w:divsChild>
            <w:div w:id="120206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6919">
      <w:bodyDiv w:val="1"/>
      <w:marLeft w:val="0"/>
      <w:marRight w:val="0"/>
      <w:marTop w:val="0"/>
      <w:marBottom w:val="0"/>
      <w:divBdr>
        <w:top w:val="none" w:sz="0" w:space="0" w:color="auto"/>
        <w:left w:val="none" w:sz="0" w:space="0" w:color="auto"/>
        <w:bottom w:val="none" w:sz="0" w:space="0" w:color="auto"/>
        <w:right w:val="none" w:sz="0" w:space="0" w:color="auto"/>
      </w:divBdr>
    </w:div>
    <w:div w:id="1069422920">
      <w:bodyDiv w:val="1"/>
      <w:marLeft w:val="0"/>
      <w:marRight w:val="0"/>
      <w:marTop w:val="0"/>
      <w:marBottom w:val="0"/>
      <w:divBdr>
        <w:top w:val="none" w:sz="0" w:space="0" w:color="auto"/>
        <w:left w:val="none" w:sz="0" w:space="0" w:color="auto"/>
        <w:bottom w:val="none" w:sz="0" w:space="0" w:color="auto"/>
        <w:right w:val="none" w:sz="0" w:space="0" w:color="auto"/>
      </w:divBdr>
    </w:div>
    <w:div w:id="1074166343">
      <w:bodyDiv w:val="1"/>
      <w:marLeft w:val="0"/>
      <w:marRight w:val="0"/>
      <w:marTop w:val="0"/>
      <w:marBottom w:val="0"/>
      <w:divBdr>
        <w:top w:val="none" w:sz="0" w:space="0" w:color="auto"/>
        <w:left w:val="none" w:sz="0" w:space="0" w:color="auto"/>
        <w:bottom w:val="none" w:sz="0" w:space="0" w:color="auto"/>
        <w:right w:val="none" w:sz="0" w:space="0" w:color="auto"/>
      </w:divBdr>
      <w:divsChild>
        <w:div w:id="236744190">
          <w:marLeft w:val="274"/>
          <w:marRight w:val="0"/>
          <w:marTop w:val="0"/>
          <w:marBottom w:val="0"/>
          <w:divBdr>
            <w:top w:val="none" w:sz="0" w:space="0" w:color="auto"/>
            <w:left w:val="none" w:sz="0" w:space="0" w:color="auto"/>
            <w:bottom w:val="none" w:sz="0" w:space="0" w:color="auto"/>
            <w:right w:val="none" w:sz="0" w:space="0" w:color="auto"/>
          </w:divBdr>
        </w:div>
        <w:div w:id="336076485">
          <w:marLeft w:val="274"/>
          <w:marRight w:val="0"/>
          <w:marTop w:val="0"/>
          <w:marBottom w:val="0"/>
          <w:divBdr>
            <w:top w:val="none" w:sz="0" w:space="0" w:color="auto"/>
            <w:left w:val="none" w:sz="0" w:space="0" w:color="auto"/>
            <w:bottom w:val="none" w:sz="0" w:space="0" w:color="auto"/>
            <w:right w:val="none" w:sz="0" w:space="0" w:color="auto"/>
          </w:divBdr>
        </w:div>
        <w:div w:id="1106803785">
          <w:marLeft w:val="274"/>
          <w:marRight w:val="0"/>
          <w:marTop w:val="0"/>
          <w:marBottom w:val="0"/>
          <w:divBdr>
            <w:top w:val="none" w:sz="0" w:space="0" w:color="auto"/>
            <w:left w:val="none" w:sz="0" w:space="0" w:color="auto"/>
            <w:bottom w:val="none" w:sz="0" w:space="0" w:color="auto"/>
            <w:right w:val="none" w:sz="0" w:space="0" w:color="auto"/>
          </w:divBdr>
        </w:div>
        <w:div w:id="1382166443">
          <w:marLeft w:val="274"/>
          <w:marRight w:val="0"/>
          <w:marTop w:val="0"/>
          <w:marBottom w:val="0"/>
          <w:divBdr>
            <w:top w:val="none" w:sz="0" w:space="0" w:color="auto"/>
            <w:left w:val="none" w:sz="0" w:space="0" w:color="auto"/>
            <w:bottom w:val="none" w:sz="0" w:space="0" w:color="auto"/>
            <w:right w:val="none" w:sz="0" w:space="0" w:color="auto"/>
          </w:divBdr>
        </w:div>
        <w:div w:id="1510484666">
          <w:marLeft w:val="274"/>
          <w:marRight w:val="0"/>
          <w:marTop w:val="0"/>
          <w:marBottom w:val="0"/>
          <w:divBdr>
            <w:top w:val="none" w:sz="0" w:space="0" w:color="auto"/>
            <w:left w:val="none" w:sz="0" w:space="0" w:color="auto"/>
            <w:bottom w:val="none" w:sz="0" w:space="0" w:color="auto"/>
            <w:right w:val="none" w:sz="0" w:space="0" w:color="auto"/>
          </w:divBdr>
        </w:div>
        <w:div w:id="1814978535">
          <w:marLeft w:val="274"/>
          <w:marRight w:val="0"/>
          <w:marTop w:val="0"/>
          <w:marBottom w:val="0"/>
          <w:divBdr>
            <w:top w:val="none" w:sz="0" w:space="0" w:color="auto"/>
            <w:left w:val="none" w:sz="0" w:space="0" w:color="auto"/>
            <w:bottom w:val="none" w:sz="0" w:space="0" w:color="auto"/>
            <w:right w:val="none" w:sz="0" w:space="0" w:color="auto"/>
          </w:divBdr>
        </w:div>
      </w:divsChild>
    </w:div>
    <w:div w:id="1085422738">
      <w:bodyDiv w:val="1"/>
      <w:marLeft w:val="0"/>
      <w:marRight w:val="0"/>
      <w:marTop w:val="0"/>
      <w:marBottom w:val="0"/>
      <w:divBdr>
        <w:top w:val="none" w:sz="0" w:space="0" w:color="auto"/>
        <w:left w:val="none" w:sz="0" w:space="0" w:color="auto"/>
        <w:bottom w:val="none" w:sz="0" w:space="0" w:color="auto"/>
        <w:right w:val="none" w:sz="0" w:space="0" w:color="auto"/>
      </w:divBdr>
    </w:div>
    <w:div w:id="1087926860">
      <w:bodyDiv w:val="1"/>
      <w:marLeft w:val="0"/>
      <w:marRight w:val="0"/>
      <w:marTop w:val="0"/>
      <w:marBottom w:val="0"/>
      <w:divBdr>
        <w:top w:val="none" w:sz="0" w:space="0" w:color="auto"/>
        <w:left w:val="none" w:sz="0" w:space="0" w:color="auto"/>
        <w:bottom w:val="none" w:sz="0" w:space="0" w:color="auto"/>
        <w:right w:val="none" w:sz="0" w:space="0" w:color="auto"/>
      </w:divBdr>
    </w:div>
    <w:div w:id="1090739913">
      <w:bodyDiv w:val="1"/>
      <w:marLeft w:val="0"/>
      <w:marRight w:val="0"/>
      <w:marTop w:val="0"/>
      <w:marBottom w:val="0"/>
      <w:divBdr>
        <w:top w:val="none" w:sz="0" w:space="0" w:color="auto"/>
        <w:left w:val="none" w:sz="0" w:space="0" w:color="auto"/>
        <w:bottom w:val="none" w:sz="0" w:space="0" w:color="auto"/>
        <w:right w:val="none" w:sz="0" w:space="0" w:color="auto"/>
      </w:divBdr>
    </w:div>
    <w:div w:id="1091317088">
      <w:bodyDiv w:val="1"/>
      <w:marLeft w:val="0"/>
      <w:marRight w:val="0"/>
      <w:marTop w:val="0"/>
      <w:marBottom w:val="0"/>
      <w:divBdr>
        <w:top w:val="none" w:sz="0" w:space="0" w:color="auto"/>
        <w:left w:val="none" w:sz="0" w:space="0" w:color="auto"/>
        <w:bottom w:val="none" w:sz="0" w:space="0" w:color="auto"/>
        <w:right w:val="none" w:sz="0" w:space="0" w:color="auto"/>
      </w:divBdr>
    </w:div>
    <w:div w:id="1100445621">
      <w:bodyDiv w:val="1"/>
      <w:marLeft w:val="0"/>
      <w:marRight w:val="0"/>
      <w:marTop w:val="0"/>
      <w:marBottom w:val="0"/>
      <w:divBdr>
        <w:top w:val="none" w:sz="0" w:space="0" w:color="auto"/>
        <w:left w:val="none" w:sz="0" w:space="0" w:color="auto"/>
        <w:bottom w:val="none" w:sz="0" w:space="0" w:color="auto"/>
        <w:right w:val="none" w:sz="0" w:space="0" w:color="auto"/>
      </w:divBdr>
    </w:div>
    <w:div w:id="1115634652">
      <w:bodyDiv w:val="1"/>
      <w:marLeft w:val="0"/>
      <w:marRight w:val="0"/>
      <w:marTop w:val="0"/>
      <w:marBottom w:val="0"/>
      <w:divBdr>
        <w:top w:val="none" w:sz="0" w:space="0" w:color="auto"/>
        <w:left w:val="none" w:sz="0" w:space="0" w:color="auto"/>
        <w:bottom w:val="none" w:sz="0" w:space="0" w:color="auto"/>
        <w:right w:val="none" w:sz="0" w:space="0" w:color="auto"/>
      </w:divBdr>
      <w:divsChild>
        <w:div w:id="648830807">
          <w:marLeft w:val="0"/>
          <w:marRight w:val="0"/>
          <w:marTop w:val="0"/>
          <w:marBottom w:val="0"/>
          <w:divBdr>
            <w:top w:val="none" w:sz="0" w:space="0" w:color="auto"/>
            <w:left w:val="none" w:sz="0" w:space="0" w:color="auto"/>
            <w:bottom w:val="none" w:sz="0" w:space="0" w:color="auto"/>
            <w:right w:val="none" w:sz="0" w:space="0" w:color="auto"/>
          </w:divBdr>
          <w:divsChild>
            <w:div w:id="15500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92641">
      <w:bodyDiv w:val="1"/>
      <w:marLeft w:val="0"/>
      <w:marRight w:val="0"/>
      <w:marTop w:val="0"/>
      <w:marBottom w:val="0"/>
      <w:divBdr>
        <w:top w:val="none" w:sz="0" w:space="0" w:color="auto"/>
        <w:left w:val="none" w:sz="0" w:space="0" w:color="auto"/>
        <w:bottom w:val="none" w:sz="0" w:space="0" w:color="auto"/>
        <w:right w:val="none" w:sz="0" w:space="0" w:color="auto"/>
      </w:divBdr>
    </w:div>
    <w:div w:id="1126966215">
      <w:bodyDiv w:val="1"/>
      <w:marLeft w:val="0"/>
      <w:marRight w:val="0"/>
      <w:marTop w:val="0"/>
      <w:marBottom w:val="0"/>
      <w:divBdr>
        <w:top w:val="none" w:sz="0" w:space="0" w:color="auto"/>
        <w:left w:val="none" w:sz="0" w:space="0" w:color="auto"/>
        <w:bottom w:val="none" w:sz="0" w:space="0" w:color="auto"/>
        <w:right w:val="none" w:sz="0" w:space="0" w:color="auto"/>
      </w:divBdr>
      <w:divsChild>
        <w:div w:id="1581255245">
          <w:marLeft w:val="0"/>
          <w:marRight w:val="0"/>
          <w:marTop w:val="0"/>
          <w:marBottom w:val="0"/>
          <w:divBdr>
            <w:top w:val="none" w:sz="0" w:space="0" w:color="auto"/>
            <w:left w:val="none" w:sz="0" w:space="0" w:color="auto"/>
            <w:bottom w:val="none" w:sz="0" w:space="0" w:color="auto"/>
            <w:right w:val="none" w:sz="0" w:space="0" w:color="auto"/>
          </w:divBdr>
        </w:div>
      </w:divsChild>
    </w:div>
    <w:div w:id="1133209694">
      <w:bodyDiv w:val="1"/>
      <w:marLeft w:val="0"/>
      <w:marRight w:val="0"/>
      <w:marTop w:val="0"/>
      <w:marBottom w:val="0"/>
      <w:divBdr>
        <w:top w:val="none" w:sz="0" w:space="0" w:color="auto"/>
        <w:left w:val="none" w:sz="0" w:space="0" w:color="auto"/>
        <w:bottom w:val="none" w:sz="0" w:space="0" w:color="auto"/>
        <w:right w:val="none" w:sz="0" w:space="0" w:color="auto"/>
      </w:divBdr>
      <w:divsChild>
        <w:div w:id="48235752">
          <w:marLeft w:val="0"/>
          <w:marRight w:val="0"/>
          <w:marTop w:val="0"/>
          <w:marBottom w:val="0"/>
          <w:divBdr>
            <w:top w:val="none" w:sz="0" w:space="0" w:color="auto"/>
            <w:left w:val="none" w:sz="0" w:space="0" w:color="auto"/>
            <w:bottom w:val="none" w:sz="0" w:space="0" w:color="auto"/>
            <w:right w:val="none" w:sz="0" w:space="0" w:color="auto"/>
          </w:divBdr>
          <w:divsChild>
            <w:div w:id="9038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057">
      <w:bodyDiv w:val="1"/>
      <w:marLeft w:val="0"/>
      <w:marRight w:val="0"/>
      <w:marTop w:val="0"/>
      <w:marBottom w:val="0"/>
      <w:divBdr>
        <w:top w:val="none" w:sz="0" w:space="0" w:color="auto"/>
        <w:left w:val="none" w:sz="0" w:space="0" w:color="auto"/>
        <w:bottom w:val="none" w:sz="0" w:space="0" w:color="auto"/>
        <w:right w:val="none" w:sz="0" w:space="0" w:color="auto"/>
      </w:divBdr>
      <w:divsChild>
        <w:div w:id="636303959">
          <w:marLeft w:val="0"/>
          <w:marRight w:val="0"/>
          <w:marTop w:val="0"/>
          <w:marBottom w:val="0"/>
          <w:divBdr>
            <w:top w:val="none" w:sz="0" w:space="0" w:color="auto"/>
            <w:left w:val="none" w:sz="0" w:space="0" w:color="auto"/>
            <w:bottom w:val="none" w:sz="0" w:space="0" w:color="auto"/>
            <w:right w:val="none" w:sz="0" w:space="0" w:color="auto"/>
          </w:divBdr>
          <w:divsChild>
            <w:div w:id="747193330">
              <w:marLeft w:val="0"/>
              <w:marRight w:val="0"/>
              <w:marTop w:val="0"/>
              <w:marBottom w:val="0"/>
              <w:divBdr>
                <w:top w:val="none" w:sz="0" w:space="0" w:color="auto"/>
                <w:left w:val="none" w:sz="0" w:space="0" w:color="auto"/>
                <w:bottom w:val="none" w:sz="0" w:space="0" w:color="auto"/>
                <w:right w:val="none" w:sz="0" w:space="0" w:color="auto"/>
              </w:divBdr>
            </w:div>
            <w:div w:id="20383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39020">
      <w:bodyDiv w:val="1"/>
      <w:marLeft w:val="0"/>
      <w:marRight w:val="0"/>
      <w:marTop w:val="0"/>
      <w:marBottom w:val="0"/>
      <w:divBdr>
        <w:top w:val="none" w:sz="0" w:space="0" w:color="auto"/>
        <w:left w:val="none" w:sz="0" w:space="0" w:color="auto"/>
        <w:bottom w:val="none" w:sz="0" w:space="0" w:color="auto"/>
        <w:right w:val="none" w:sz="0" w:space="0" w:color="auto"/>
      </w:divBdr>
      <w:divsChild>
        <w:div w:id="1816095773">
          <w:marLeft w:val="0"/>
          <w:marRight w:val="0"/>
          <w:marTop w:val="0"/>
          <w:marBottom w:val="0"/>
          <w:divBdr>
            <w:top w:val="none" w:sz="0" w:space="0" w:color="auto"/>
            <w:left w:val="none" w:sz="0" w:space="0" w:color="auto"/>
            <w:bottom w:val="none" w:sz="0" w:space="0" w:color="auto"/>
            <w:right w:val="none" w:sz="0" w:space="0" w:color="auto"/>
          </w:divBdr>
        </w:div>
      </w:divsChild>
    </w:div>
    <w:div w:id="1187712118">
      <w:bodyDiv w:val="1"/>
      <w:marLeft w:val="0"/>
      <w:marRight w:val="0"/>
      <w:marTop w:val="0"/>
      <w:marBottom w:val="0"/>
      <w:divBdr>
        <w:top w:val="none" w:sz="0" w:space="0" w:color="auto"/>
        <w:left w:val="none" w:sz="0" w:space="0" w:color="auto"/>
        <w:bottom w:val="none" w:sz="0" w:space="0" w:color="auto"/>
        <w:right w:val="none" w:sz="0" w:space="0" w:color="auto"/>
      </w:divBdr>
    </w:div>
    <w:div w:id="1195269883">
      <w:bodyDiv w:val="1"/>
      <w:marLeft w:val="0"/>
      <w:marRight w:val="0"/>
      <w:marTop w:val="0"/>
      <w:marBottom w:val="0"/>
      <w:divBdr>
        <w:top w:val="none" w:sz="0" w:space="0" w:color="auto"/>
        <w:left w:val="none" w:sz="0" w:space="0" w:color="auto"/>
        <w:bottom w:val="none" w:sz="0" w:space="0" w:color="auto"/>
        <w:right w:val="none" w:sz="0" w:space="0" w:color="auto"/>
      </w:divBdr>
      <w:divsChild>
        <w:div w:id="1055859890">
          <w:marLeft w:val="0"/>
          <w:marRight w:val="0"/>
          <w:marTop w:val="0"/>
          <w:marBottom w:val="0"/>
          <w:divBdr>
            <w:top w:val="none" w:sz="0" w:space="0" w:color="auto"/>
            <w:left w:val="none" w:sz="0" w:space="0" w:color="auto"/>
            <w:bottom w:val="none" w:sz="0" w:space="0" w:color="auto"/>
            <w:right w:val="none" w:sz="0" w:space="0" w:color="auto"/>
          </w:divBdr>
        </w:div>
      </w:divsChild>
    </w:div>
    <w:div w:id="1204439214">
      <w:bodyDiv w:val="1"/>
      <w:marLeft w:val="0"/>
      <w:marRight w:val="0"/>
      <w:marTop w:val="0"/>
      <w:marBottom w:val="0"/>
      <w:divBdr>
        <w:top w:val="none" w:sz="0" w:space="0" w:color="auto"/>
        <w:left w:val="none" w:sz="0" w:space="0" w:color="auto"/>
        <w:bottom w:val="none" w:sz="0" w:space="0" w:color="auto"/>
        <w:right w:val="none" w:sz="0" w:space="0" w:color="auto"/>
      </w:divBdr>
    </w:div>
    <w:div w:id="1205479269">
      <w:bodyDiv w:val="1"/>
      <w:marLeft w:val="0"/>
      <w:marRight w:val="0"/>
      <w:marTop w:val="0"/>
      <w:marBottom w:val="0"/>
      <w:divBdr>
        <w:top w:val="none" w:sz="0" w:space="0" w:color="auto"/>
        <w:left w:val="none" w:sz="0" w:space="0" w:color="auto"/>
        <w:bottom w:val="none" w:sz="0" w:space="0" w:color="auto"/>
        <w:right w:val="none" w:sz="0" w:space="0" w:color="auto"/>
      </w:divBdr>
    </w:div>
    <w:div w:id="1214266678">
      <w:bodyDiv w:val="1"/>
      <w:marLeft w:val="0"/>
      <w:marRight w:val="0"/>
      <w:marTop w:val="0"/>
      <w:marBottom w:val="0"/>
      <w:divBdr>
        <w:top w:val="none" w:sz="0" w:space="0" w:color="auto"/>
        <w:left w:val="none" w:sz="0" w:space="0" w:color="auto"/>
        <w:bottom w:val="none" w:sz="0" w:space="0" w:color="auto"/>
        <w:right w:val="none" w:sz="0" w:space="0" w:color="auto"/>
      </w:divBdr>
    </w:div>
    <w:div w:id="1214999692">
      <w:bodyDiv w:val="1"/>
      <w:marLeft w:val="0"/>
      <w:marRight w:val="0"/>
      <w:marTop w:val="0"/>
      <w:marBottom w:val="0"/>
      <w:divBdr>
        <w:top w:val="none" w:sz="0" w:space="0" w:color="auto"/>
        <w:left w:val="none" w:sz="0" w:space="0" w:color="auto"/>
        <w:bottom w:val="none" w:sz="0" w:space="0" w:color="auto"/>
        <w:right w:val="none" w:sz="0" w:space="0" w:color="auto"/>
      </w:divBdr>
      <w:divsChild>
        <w:div w:id="1774401535">
          <w:marLeft w:val="0"/>
          <w:marRight w:val="0"/>
          <w:marTop w:val="0"/>
          <w:marBottom w:val="0"/>
          <w:divBdr>
            <w:top w:val="none" w:sz="0" w:space="0" w:color="auto"/>
            <w:left w:val="none" w:sz="0" w:space="0" w:color="auto"/>
            <w:bottom w:val="none" w:sz="0" w:space="0" w:color="auto"/>
            <w:right w:val="none" w:sz="0" w:space="0" w:color="auto"/>
          </w:divBdr>
        </w:div>
      </w:divsChild>
    </w:div>
    <w:div w:id="1215505447">
      <w:bodyDiv w:val="1"/>
      <w:marLeft w:val="0"/>
      <w:marRight w:val="0"/>
      <w:marTop w:val="0"/>
      <w:marBottom w:val="0"/>
      <w:divBdr>
        <w:top w:val="none" w:sz="0" w:space="0" w:color="auto"/>
        <w:left w:val="none" w:sz="0" w:space="0" w:color="auto"/>
        <w:bottom w:val="none" w:sz="0" w:space="0" w:color="auto"/>
        <w:right w:val="none" w:sz="0" w:space="0" w:color="auto"/>
      </w:divBdr>
    </w:div>
    <w:div w:id="1218660888">
      <w:bodyDiv w:val="1"/>
      <w:marLeft w:val="0"/>
      <w:marRight w:val="0"/>
      <w:marTop w:val="0"/>
      <w:marBottom w:val="0"/>
      <w:divBdr>
        <w:top w:val="none" w:sz="0" w:space="0" w:color="auto"/>
        <w:left w:val="none" w:sz="0" w:space="0" w:color="auto"/>
        <w:bottom w:val="none" w:sz="0" w:space="0" w:color="auto"/>
        <w:right w:val="none" w:sz="0" w:space="0" w:color="auto"/>
      </w:divBdr>
    </w:div>
    <w:div w:id="1230264523">
      <w:bodyDiv w:val="1"/>
      <w:marLeft w:val="0"/>
      <w:marRight w:val="0"/>
      <w:marTop w:val="0"/>
      <w:marBottom w:val="0"/>
      <w:divBdr>
        <w:top w:val="none" w:sz="0" w:space="0" w:color="auto"/>
        <w:left w:val="none" w:sz="0" w:space="0" w:color="auto"/>
        <w:bottom w:val="none" w:sz="0" w:space="0" w:color="auto"/>
        <w:right w:val="none" w:sz="0" w:space="0" w:color="auto"/>
      </w:divBdr>
      <w:divsChild>
        <w:div w:id="79956074">
          <w:marLeft w:val="0"/>
          <w:marRight w:val="0"/>
          <w:marTop w:val="0"/>
          <w:marBottom w:val="0"/>
          <w:divBdr>
            <w:top w:val="none" w:sz="0" w:space="0" w:color="auto"/>
            <w:left w:val="none" w:sz="0" w:space="0" w:color="auto"/>
            <w:bottom w:val="none" w:sz="0" w:space="0" w:color="auto"/>
            <w:right w:val="none" w:sz="0" w:space="0" w:color="auto"/>
          </w:divBdr>
        </w:div>
      </w:divsChild>
    </w:div>
    <w:div w:id="1233933535">
      <w:bodyDiv w:val="1"/>
      <w:marLeft w:val="0"/>
      <w:marRight w:val="0"/>
      <w:marTop w:val="0"/>
      <w:marBottom w:val="0"/>
      <w:divBdr>
        <w:top w:val="none" w:sz="0" w:space="0" w:color="auto"/>
        <w:left w:val="none" w:sz="0" w:space="0" w:color="auto"/>
        <w:bottom w:val="none" w:sz="0" w:space="0" w:color="auto"/>
        <w:right w:val="none" w:sz="0" w:space="0" w:color="auto"/>
      </w:divBdr>
      <w:divsChild>
        <w:div w:id="1696732894">
          <w:marLeft w:val="0"/>
          <w:marRight w:val="0"/>
          <w:marTop w:val="0"/>
          <w:marBottom w:val="0"/>
          <w:divBdr>
            <w:top w:val="none" w:sz="0" w:space="0" w:color="auto"/>
            <w:left w:val="none" w:sz="0" w:space="0" w:color="auto"/>
            <w:bottom w:val="none" w:sz="0" w:space="0" w:color="auto"/>
            <w:right w:val="none" w:sz="0" w:space="0" w:color="auto"/>
          </w:divBdr>
          <w:divsChild>
            <w:div w:id="19032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680">
      <w:bodyDiv w:val="1"/>
      <w:marLeft w:val="0"/>
      <w:marRight w:val="0"/>
      <w:marTop w:val="0"/>
      <w:marBottom w:val="0"/>
      <w:divBdr>
        <w:top w:val="none" w:sz="0" w:space="0" w:color="auto"/>
        <w:left w:val="none" w:sz="0" w:space="0" w:color="auto"/>
        <w:bottom w:val="none" w:sz="0" w:space="0" w:color="auto"/>
        <w:right w:val="none" w:sz="0" w:space="0" w:color="auto"/>
      </w:divBdr>
    </w:div>
    <w:div w:id="1243904470">
      <w:bodyDiv w:val="1"/>
      <w:marLeft w:val="0"/>
      <w:marRight w:val="0"/>
      <w:marTop w:val="0"/>
      <w:marBottom w:val="0"/>
      <w:divBdr>
        <w:top w:val="none" w:sz="0" w:space="0" w:color="auto"/>
        <w:left w:val="none" w:sz="0" w:space="0" w:color="auto"/>
        <w:bottom w:val="none" w:sz="0" w:space="0" w:color="auto"/>
        <w:right w:val="none" w:sz="0" w:space="0" w:color="auto"/>
      </w:divBdr>
    </w:div>
    <w:div w:id="1252860917">
      <w:bodyDiv w:val="1"/>
      <w:marLeft w:val="0"/>
      <w:marRight w:val="0"/>
      <w:marTop w:val="0"/>
      <w:marBottom w:val="0"/>
      <w:divBdr>
        <w:top w:val="none" w:sz="0" w:space="0" w:color="auto"/>
        <w:left w:val="none" w:sz="0" w:space="0" w:color="auto"/>
        <w:bottom w:val="none" w:sz="0" w:space="0" w:color="auto"/>
        <w:right w:val="none" w:sz="0" w:space="0" w:color="auto"/>
      </w:divBdr>
      <w:divsChild>
        <w:div w:id="1662391473">
          <w:marLeft w:val="0"/>
          <w:marRight w:val="0"/>
          <w:marTop w:val="0"/>
          <w:marBottom w:val="0"/>
          <w:divBdr>
            <w:top w:val="none" w:sz="0" w:space="0" w:color="auto"/>
            <w:left w:val="none" w:sz="0" w:space="0" w:color="auto"/>
            <w:bottom w:val="none" w:sz="0" w:space="0" w:color="auto"/>
            <w:right w:val="none" w:sz="0" w:space="0" w:color="auto"/>
          </w:divBdr>
          <w:divsChild>
            <w:div w:id="3260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9712">
      <w:bodyDiv w:val="1"/>
      <w:marLeft w:val="0"/>
      <w:marRight w:val="0"/>
      <w:marTop w:val="0"/>
      <w:marBottom w:val="0"/>
      <w:divBdr>
        <w:top w:val="none" w:sz="0" w:space="0" w:color="auto"/>
        <w:left w:val="none" w:sz="0" w:space="0" w:color="auto"/>
        <w:bottom w:val="none" w:sz="0" w:space="0" w:color="auto"/>
        <w:right w:val="none" w:sz="0" w:space="0" w:color="auto"/>
      </w:divBdr>
    </w:div>
    <w:div w:id="1258831977">
      <w:bodyDiv w:val="1"/>
      <w:marLeft w:val="0"/>
      <w:marRight w:val="0"/>
      <w:marTop w:val="0"/>
      <w:marBottom w:val="0"/>
      <w:divBdr>
        <w:top w:val="none" w:sz="0" w:space="0" w:color="auto"/>
        <w:left w:val="none" w:sz="0" w:space="0" w:color="auto"/>
        <w:bottom w:val="none" w:sz="0" w:space="0" w:color="auto"/>
        <w:right w:val="none" w:sz="0" w:space="0" w:color="auto"/>
      </w:divBdr>
    </w:div>
    <w:div w:id="1262182916">
      <w:bodyDiv w:val="1"/>
      <w:marLeft w:val="0"/>
      <w:marRight w:val="0"/>
      <w:marTop w:val="0"/>
      <w:marBottom w:val="0"/>
      <w:divBdr>
        <w:top w:val="none" w:sz="0" w:space="0" w:color="auto"/>
        <w:left w:val="none" w:sz="0" w:space="0" w:color="auto"/>
        <w:bottom w:val="none" w:sz="0" w:space="0" w:color="auto"/>
        <w:right w:val="none" w:sz="0" w:space="0" w:color="auto"/>
      </w:divBdr>
    </w:div>
    <w:div w:id="1265378990">
      <w:bodyDiv w:val="1"/>
      <w:marLeft w:val="0"/>
      <w:marRight w:val="0"/>
      <w:marTop w:val="0"/>
      <w:marBottom w:val="0"/>
      <w:divBdr>
        <w:top w:val="none" w:sz="0" w:space="0" w:color="auto"/>
        <w:left w:val="none" w:sz="0" w:space="0" w:color="auto"/>
        <w:bottom w:val="none" w:sz="0" w:space="0" w:color="auto"/>
        <w:right w:val="none" w:sz="0" w:space="0" w:color="auto"/>
      </w:divBdr>
      <w:divsChild>
        <w:div w:id="702486231">
          <w:marLeft w:val="0"/>
          <w:marRight w:val="0"/>
          <w:marTop w:val="0"/>
          <w:marBottom w:val="0"/>
          <w:divBdr>
            <w:top w:val="none" w:sz="0" w:space="0" w:color="auto"/>
            <w:left w:val="none" w:sz="0" w:space="0" w:color="auto"/>
            <w:bottom w:val="none" w:sz="0" w:space="0" w:color="auto"/>
            <w:right w:val="none" w:sz="0" w:space="0" w:color="auto"/>
          </w:divBdr>
          <w:divsChild>
            <w:div w:id="348795162">
              <w:marLeft w:val="0"/>
              <w:marRight w:val="0"/>
              <w:marTop w:val="0"/>
              <w:marBottom w:val="0"/>
              <w:divBdr>
                <w:top w:val="none" w:sz="0" w:space="0" w:color="auto"/>
                <w:left w:val="none" w:sz="0" w:space="0" w:color="auto"/>
                <w:bottom w:val="none" w:sz="0" w:space="0" w:color="auto"/>
                <w:right w:val="none" w:sz="0" w:space="0" w:color="auto"/>
              </w:divBdr>
            </w:div>
            <w:div w:id="1498036472">
              <w:marLeft w:val="0"/>
              <w:marRight w:val="0"/>
              <w:marTop w:val="0"/>
              <w:marBottom w:val="0"/>
              <w:divBdr>
                <w:top w:val="none" w:sz="0" w:space="0" w:color="auto"/>
                <w:left w:val="none" w:sz="0" w:space="0" w:color="auto"/>
                <w:bottom w:val="none" w:sz="0" w:space="0" w:color="auto"/>
                <w:right w:val="none" w:sz="0" w:space="0" w:color="auto"/>
              </w:divBdr>
            </w:div>
            <w:div w:id="17827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2028">
      <w:bodyDiv w:val="1"/>
      <w:marLeft w:val="0"/>
      <w:marRight w:val="0"/>
      <w:marTop w:val="0"/>
      <w:marBottom w:val="0"/>
      <w:divBdr>
        <w:top w:val="none" w:sz="0" w:space="0" w:color="auto"/>
        <w:left w:val="none" w:sz="0" w:space="0" w:color="auto"/>
        <w:bottom w:val="none" w:sz="0" w:space="0" w:color="auto"/>
        <w:right w:val="none" w:sz="0" w:space="0" w:color="auto"/>
      </w:divBdr>
      <w:divsChild>
        <w:div w:id="755445158">
          <w:marLeft w:val="0"/>
          <w:marRight w:val="0"/>
          <w:marTop w:val="0"/>
          <w:marBottom w:val="0"/>
          <w:divBdr>
            <w:top w:val="none" w:sz="0" w:space="0" w:color="auto"/>
            <w:left w:val="none" w:sz="0" w:space="0" w:color="auto"/>
            <w:bottom w:val="none" w:sz="0" w:space="0" w:color="auto"/>
            <w:right w:val="none" w:sz="0" w:space="0" w:color="auto"/>
          </w:divBdr>
          <w:divsChild>
            <w:div w:id="18038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0242">
      <w:bodyDiv w:val="1"/>
      <w:marLeft w:val="0"/>
      <w:marRight w:val="0"/>
      <w:marTop w:val="0"/>
      <w:marBottom w:val="0"/>
      <w:divBdr>
        <w:top w:val="none" w:sz="0" w:space="0" w:color="auto"/>
        <w:left w:val="none" w:sz="0" w:space="0" w:color="auto"/>
        <w:bottom w:val="none" w:sz="0" w:space="0" w:color="auto"/>
        <w:right w:val="none" w:sz="0" w:space="0" w:color="auto"/>
      </w:divBdr>
    </w:div>
    <w:div w:id="1304193614">
      <w:bodyDiv w:val="1"/>
      <w:marLeft w:val="0"/>
      <w:marRight w:val="0"/>
      <w:marTop w:val="0"/>
      <w:marBottom w:val="0"/>
      <w:divBdr>
        <w:top w:val="none" w:sz="0" w:space="0" w:color="auto"/>
        <w:left w:val="none" w:sz="0" w:space="0" w:color="auto"/>
        <w:bottom w:val="none" w:sz="0" w:space="0" w:color="auto"/>
        <w:right w:val="none" w:sz="0" w:space="0" w:color="auto"/>
      </w:divBdr>
    </w:div>
    <w:div w:id="1307667205">
      <w:bodyDiv w:val="1"/>
      <w:marLeft w:val="0"/>
      <w:marRight w:val="0"/>
      <w:marTop w:val="0"/>
      <w:marBottom w:val="0"/>
      <w:divBdr>
        <w:top w:val="none" w:sz="0" w:space="0" w:color="auto"/>
        <w:left w:val="none" w:sz="0" w:space="0" w:color="auto"/>
        <w:bottom w:val="none" w:sz="0" w:space="0" w:color="auto"/>
        <w:right w:val="none" w:sz="0" w:space="0" w:color="auto"/>
      </w:divBdr>
    </w:div>
    <w:div w:id="1309742985">
      <w:bodyDiv w:val="1"/>
      <w:marLeft w:val="0"/>
      <w:marRight w:val="0"/>
      <w:marTop w:val="0"/>
      <w:marBottom w:val="0"/>
      <w:divBdr>
        <w:top w:val="none" w:sz="0" w:space="0" w:color="auto"/>
        <w:left w:val="none" w:sz="0" w:space="0" w:color="auto"/>
        <w:bottom w:val="none" w:sz="0" w:space="0" w:color="auto"/>
        <w:right w:val="none" w:sz="0" w:space="0" w:color="auto"/>
      </w:divBdr>
      <w:divsChild>
        <w:div w:id="752823124">
          <w:marLeft w:val="0"/>
          <w:marRight w:val="0"/>
          <w:marTop w:val="0"/>
          <w:marBottom w:val="0"/>
          <w:divBdr>
            <w:top w:val="none" w:sz="0" w:space="0" w:color="auto"/>
            <w:left w:val="none" w:sz="0" w:space="0" w:color="auto"/>
            <w:bottom w:val="none" w:sz="0" w:space="0" w:color="auto"/>
            <w:right w:val="none" w:sz="0" w:space="0" w:color="auto"/>
          </w:divBdr>
          <w:divsChild>
            <w:div w:id="19918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2140">
      <w:bodyDiv w:val="1"/>
      <w:marLeft w:val="0"/>
      <w:marRight w:val="0"/>
      <w:marTop w:val="0"/>
      <w:marBottom w:val="0"/>
      <w:divBdr>
        <w:top w:val="none" w:sz="0" w:space="0" w:color="auto"/>
        <w:left w:val="none" w:sz="0" w:space="0" w:color="auto"/>
        <w:bottom w:val="none" w:sz="0" w:space="0" w:color="auto"/>
        <w:right w:val="none" w:sz="0" w:space="0" w:color="auto"/>
      </w:divBdr>
      <w:divsChild>
        <w:div w:id="346059152">
          <w:marLeft w:val="0"/>
          <w:marRight w:val="0"/>
          <w:marTop w:val="0"/>
          <w:marBottom w:val="0"/>
          <w:divBdr>
            <w:top w:val="none" w:sz="0" w:space="0" w:color="auto"/>
            <w:left w:val="none" w:sz="0" w:space="0" w:color="auto"/>
            <w:bottom w:val="none" w:sz="0" w:space="0" w:color="auto"/>
            <w:right w:val="none" w:sz="0" w:space="0" w:color="auto"/>
          </w:divBdr>
          <w:divsChild>
            <w:div w:id="136243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1821">
      <w:bodyDiv w:val="1"/>
      <w:marLeft w:val="0"/>
      <w:marRight w:val="0"/>
      <w:marTop w:val="0"/>
      <w:marBottom w:val="0"/>
      <w:divBdr>
        <w:top w:val="none" w:sz="0" w:space="0" w:color="auto"/>
        <w:left w:val="none" w:sz="0" w:space="0" w:color="auto"/>
        <w:bottom w:val="none" w:sz="0" w:space="0" w:color="auto"/>
        <w:right w:val="none" w:sz="0" w:space="0" w:color="auto"/>
      </w:divBdr>
    </w:div>
    <w:div w:id="1334794626">
      <w:bodyDiv w:val="1"/>
      <w:marLeft w:val="0"/>
      <w:marRight w:val="0"/>
      <w:marTop w:val="0"/>
      <w:marBottom w:val="0"/>
      <w:divBdr>
        <w:top w:val="none" w:sz="0" w:space="0" w:color="auto"/>
        <w:left w:val="none" w:sz="0" w:space="0" w:color="auto"/>
        <w:bottom w:val="none" w:sz="0" w:space="0" w:color="auto"/>
        <w:right w:val="none" w:sz="0" w:space="0" w:color="auto"/>
      </w:divBdr>
    </w:div>
    <w:div w:id="1345128628">
      <w:bodyDiv w:val="1"/>
      <w:marLeft w:val="0"/>
      <w:marRight w:val="0"/>
      <w:marTop w:val="0"/>
      <w:marBottom w:val="0"/>
      <w:divBdr>
        <w:top w:val="none" w:sz="0" w:space="0" w:color="auto"/>
        <w:left w:val="none" w:sz="0" w:space="0" w:color="auto"/>
        <w:bottom w:val="none" w:sz="0" w:space="0" w:color="auto"/>
        <w:right w:val="none" w:sz="0" w:space="0" w:color="auto"/>
      </w:divBdr>
    </w:div>
    <w:div w:id="1345477029">
      <w:bodyDiv w:val="1"/>
      <w:marLeft w:val="0"/>
      <w:marRight w:val="0"/>
      <w:marTop w:val="0"/>
      <w:marBottom w:val="0"/>
      <w:divBdr>
        <w:top w:val="none" w:sz="0" w:space="0" w:color="auto"/>
        <w:left w:val="none" w:sz="0" w:space="0" w:color="auto"/>
        <w:bottom w:val="none" w:sz="0" w:space="0" w:color="auto"/>
        <w:right w:val="none" w:sz="0" w:space="0" w:color="auto"/>
      </w:divBdr>
    </w:div>
    <w:div w:id="1351375276">
      <w:bodyDiv w:val="1"/>
      <w:marLeft w:val="0"/>
      <w:marRight w:val="0"/>
      <w:marTop w:val="0"/>
      <w:marBottom w:val="0"/>
      <w:divBdr>
        <w:top w:val="none" w:sz="0" w:space="0" w:color="auto"/>
        <w:left w:val="none" w:sz="0" w:space="0" w:color="auto"/>
        <w:bottom w:val="none" w:sz="0" w:space="0" w:color="auto"/>
        <w:right w:val="none" w:sz="0" w:space="0" w:color="auto"/>
      </w:divBdr>
    </w:div>
    <w:div w:id="1359816836">
      <w:bodyDiv w:val="1"/>
      <w:marLeft w:val="0"/>
      <w:marRight w:val="0"/>
      <w:marTop w:val="0"/>
      <w:marBottom w:val="0"/>
      <w:divBdr>
        <w:top w:val="none" w:sz="0" w:space="0" w:color="auto"/>
        <w:left w:val="none" w:sz="0" w:space="0" w:color="auto"/>
        <w:bottom w:val="none" w:sz="0" w:space="0" w:color="auto"/>
        <w:right w:val="none" w:sz="0" w:space="0" w:color="auto"/>
      </w:divBdr>
    </w:div>
    <w:div w:id="1376154668">
      <w:bodyDiv w:val="1"/>
      <w:marLeft w:val="0"/>
      <w:marRight w:val="0"/>
      <w:marTop w:val="0"/>
      <w:marBottom w:val="0"/>
      <w:divBdr>
        <w:top w:val="none" w:sz="0" w:space="0" w:color="auto"/>
        <w:left w:val="none" w:sz="0" w:space="0" w:color="auto"/>
        <w:bottom w:val="none" w:sz="0" w:space="0" w:color="auto"/>
        <w:right w:val="none" w:sz="0" w:space="0" w:color="auto"/>
      </w:divBdr>
    </w:div>
    <w:div w:id="1378235022">
      <w:bodyDiv w:val="1"/>
      <w:marLeft w:val="0"/>
      <w:marRight w:val="0"/>
      <w:marTop w:val="0"/>
      <w:marBottom w:val="0"/>
      <w:divBdr>
        <w:top w:val="none" w:sz="0" w:space="0" w:color="auto"/>
        <w:left w:val="none" w:sz="0" w:space="0" w:color="auto"/>
        <w:bottom w:val="none" w:sz="0" w:space="0" w:color="auto"/>
        <w:right w:val="none" w:sz="0" w:space="0" w:color="auto"/>
      </w:divBdr>
    </w:div>
    <w:div w:id="1383213809">
      <w:bodyDiv w:val="1"/>
      <w:marLeft w:val="0"/>
      <w:marRight w:val="0"/>
      <w:marTop w:val="0"/>
      <w:marBottom w:val="0"/>
      <w:divBdr>
        <w:top w:val="none" w:sz="0" w:space="0" w:color="auto"/>
        <w:left w:val="none" w:sz="0" w:space="0" w:color="auto"/>
        <w:bottom w:val="none" w:sz="0" w:space="0" w:color="auto"/>
        <w:right w:val="none" w:sz="0" w:space="0" w:color="auto"/>
      </w:divBdr>
      <w:divsChild>
        <w:div w:id="1630747701">
          <w:marLeft w:val="0"/>
          <w:marRight w:val="0"/>
          <w:marTop w:val="0"/>
          <w:marBottom w:val="0"/>
          <w:divBdr>
            <w:top w:val="none" w:sz="0" w:space="0" w:color="auto"/>
            <w:left w:val="none" w:sz="0" w:space="0" w:color="auto"/>
            <w:bottom w:val="none" w:sz="0" w:space="0" w:color="auto"/>
            <w:right w:val="none" w:sz="0" w:space="0" w:color="auto"/>
          </w:divBdr>
          <w:divsChild>
            <w:div w:id="200370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4858">
      <w:bodyDiv w:val="1"/>
      <w:marLeft w:val="0"/>
      <w:marRight w:val="0"/>
      <w:marTop w:val="0"/>
      <w:marBottom w:val="0"/>
      <w:divBdr>
        <w:top w:val="none" w:sz="0" w:space="0" w:color="auto"/>
        <w:left w:val="none" w:sz="0" w:space="0" w:color="auto"/>
        <w:bottom w:val="none" w:sz="0" w:space="0" w:color="auto"/>
        <w:right w:val="none" w:sz="0" w:space="0" w:color="auto"/>
      </w:divBdr>
    </w:div>
    <w:div w:id="1390574614">
      <w:bodyDiv w:val="1"/>
      <w:marLeft w:val="0"/>
      <w:marRight w:val="0"/>
      <w:marTop w:val="0"/>
      <w:marBottom w:val="0"/>
      <w:divBdr>
        <w:top w:val="none" w:sz="0" w:space="0" w:color="auto"/>
        <w:left w:val="none" w:sz="0" w:space="0" w:color="auto"/>
        <w:bottom w:val="none" w:sz="0" w:space="0" w:color="auto"/>
        <w:right w:val="none" w:sz="0" w:space="0" w:color="auto"/>
      </w:divBdr>
      <w:divsChild>
        <w:div w:id="2126537293">
          <w:marLeft w:val="0"/>
          <w:marRight w:val="0"/>
          <w:marTop w:val="0"/>
          <w:marBottom w:val="0"/>
          <w:divBdr>
            <w:top w:val="none" w:sz="0" w:space="0" w:color="auto"/>
            <w:left w:val="none" w:sz="0" w:space="0" w:color="auto"/>
            <w:bottom w:val="none" w:sz="0" w:space="0" w:color="auto"/>
            <w:right w:val="none" w:sz="0" w:space="0" w:color="auto"/>
          </w:divBdr>
        </w:div>
      </w:divsChild>
    </w:div>
    <w:div w:id="1394818616">
      <w:bodyDiv w:val="1"/>
      <w:marLeft w:val="0"/>
      <w:marRight w:val="0"/>
      <w:marTop w:val="0"/>
      <w:marBottom w:val="0"/>
      <w:divBdr>
        <w:top w:val="none" w:sz="0" w:space="0" w:color="auto"/>
        <w:left w:val="none" w:sz="0" w:space="0" w:color="auto"/>
        <w:bottom w:val="none" w:sz="0" w:space="0" w:color="auto"/>
        <w:right w:val="none" w:sz="0" w:space="0" w:color="auto"/>
      </w:divBdr>
    </w:div>
    <w:div w:id="1397164932">
      <w:bodyDiv w:val="1"/>
      <w:marLeft w:val="0"/>
      <w:marRight w:val="0"/>
      <w:marTop w:val="0"/>
      <w:marBottom w:val="0"/>
      <w:divBdr>
        <w:top w:val="none" w:sz="0" w:space="0" w:color="auto"/>
        <w:left w:val="none" w:sz="0" w:space="0" w:color="auto"/>
        <w:bottom w:val="none" w:sz="0" w:space="0" w:color="auto"/>
        <w:right w:val="none" w:sz="0" w:space="0" w:color="auto"/>
      </w:divBdr>
    </w:div>
    <w:div w:id="1408721751">
      <w:bodyDiv w:val="1"/>
      <w:marLeft w:val="0"/>
      <w:marRight w:val="0"/>
      <w:marTop w:val="0"/>
      <w:marBottom w:val="0"/>
      <w:divBdr>
        <w:top w:val="none" w:sz="0" w:space="0" w:color="auto"/>
        <w:left w:val="none" w:sz="0" w:space="0" w:color="auto"/>
        <w:bottom w:val="none" w:sz="0" w:space="0" w:color="auto"/>
        <w:right w:val="none" w:sz="0" w:space="0" w:color="auto"/>
      </w:divBdr>
    </w:div>
    <w:div w:id="1412046818">
      <w:bodyDiv w:val="1"/>
      <w:marLeft w:val="0"/>
      <w:marRight w:val="0"/>
      <w:marTop w:val="0"/>
      <w:marBottom w:val="0"/>
      <w:divBdr>
        <w:top w:val="none" w:sz="0" w:space="0" w:color="auto"/>
        <w:left w:val="none" w:sz="0" w:space="0" w:color="auto"/>
        <w:bottom w:val="none" w:sz="0" w:space="0" w:color="auto"/>
        <w:right w:val="none" w:sz="0" w:space="0" w:color="auto"/>
      </w:divBdr>
    </w:div>
    <w:div w:id="1417289344">
      <w:bodyDiv w:val="1"/>
      <w:marLeft w:val="0"/>
      <w:marRight w:val="0"/>
      <w:marTop w:val="0"/>
      <w:marBottom w:val="0"/>
      <w:divBdr>
        <w:top w:val="none" w:sz="0" w:space="0" w:color="auto"/>
        <w:left w:val="none" w:sz="0" w:space="0" w:color="auto"/>
        <w:bottom w:val="none" w:sz="0" w:space="0" w:color="auto"/>
        <w:right w:val="none" w:sz="0" w:space="0" w:color="auto"/>
      </w:divBdr>
    </w:div>
    <w:div w:id="1429623533">
      <w:bodyDiv w:val="1"/>
      <w:marLeft w:val="0"/>
      <w:marRight w:val="0"/>
      <w:marTop w:val="0"/>
      <w:marBottom w:val="0"/>
      <w:divBdr>
        <w:top w:val="none" w:sz="0" w:space="0" w:color="auto"/>
        <w:left w:val="none" w:sz="0" w:space="0" w:color="auto"/>
        <w:bottom w:val="none" w:sz="0" w:space="0" w:color="auto"/>
        <w:right w:val="none" w:sz="0" w:space="0" w:color="auto"/>
      </w:divBdr>
      <w:divsChild>
        <w:div w:id="534736626">
          <w:marLeft w:val="0"/>
          <w:marRight w:val="0"/>
          <w:marTop w:val="0"/>
          <w:marBottom w:val="0"/>
          <w:divBdr>
            <w:top w:val="none" w:sz="0" w:space="0" w:color="auto"/>
            <w:left w:val="none" w:sz="0" w:space="0" w:color="auto"/>
            <w:bottom w:val="none" w:sz="0" w:space="0" w:color="auto"/>
            <w:right w:val="none" w:sz="0" w:space="0" w:color="auto"/>
          </w:divBdr>
          <w:divsChild>
            <w:div w:id="56713147">
              <w:marLeft w:val="0"/>
              <w:marRight w:val="0"/>
              <w:marTop w:val="0"/>
              <w:marBottom w:val="0"/>
              <w:divBdr>
                <w:top w:val="none" w:sz="0" w:space="0" w:color="auto"/>
                <w:left w:val="none" w:sz="0" w:space="0" w:color="auto"/>
                <w:bottom w:val="none" w:sz="0" w:space="0" w:color="auto"/>
                <w:right w:val="none" w:sz="0" w:space="0" w:color="auto"/>
              </w:divBdr>
              <w:divsChild>
                <w:div w:id="1094472590">
                  <w:marLeft w:val="0"/>
                  <w:marRight w:val="0"/>
                  <w:marTop w:val="0"/>
                  <w:marBottom w:val="0"/>
                  <w:divBdr>
                    <w:top w:val="none" w:sz="0" w:space="0" w:color="auto"/>
                    <w:left w:val="none" w:sz="0" w:space="0" w:color="auto"/>
                    <w:bottom w:val="none" w:sz="0" w:space="0" w:color="auto"/>
                    <w:right w:val="none" w:sz="0" w:space="0" w:color="auto"/>
                  </w:divBdr>
                  <w:divsChild>
                    <w:div w:id="454518256">
                      <w:marLeft w:val="0"/>
                      <w:marRight w:val="0"/>
                      <w:marTop w:val="0"/>
                      <w:marBottom w:val="0"/>
                      <w:divBdr>
                        <w:top w:val="none" w:sz="0" w:space="0" w:color="auto"/>
                        <w:left w:val="none" w:sz="0" w:space="0" w:color="auto"/>
                        <w:bottom w:val="none" w:sz="0" w:space="0" w:color="auto"/>
                        <w:right w:val="none" w:sz="0" w:space="0" w:color="auto"/>
                      </w:divBdr>
                      <w:divsChild>
                        <w:div w:id="12452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374468">
      <w:bodyDiv w:val="1"/>
      <w:marLeft w:val="0"/>
      <w:marRight w:val="0"/>
      <w:marTop w:val="0"/>
      <w:marBottom w:val="0"/>
      <w:divBdr>
        <w:top w:val="none" w:sz="0" w:space="0" w:color="auto"/>
        <w:left w:val="none" w:sz="0" w:space="0" w:color="auto"/>
        <w:bottom w:val="none" w:sz="0" w:space="0" w:color="auto"/>
        <w:right w:val="none" w:sz="0" w:space="0" w:color="auto"/>
      </w:divBdr>
    </w:div>
    <w:div w:id="1488746062">
      <w:bodyDiv w:val="1"/>
      <w:marLeft w:val="0"/>
      <w:marRight w:val="0"/>
      <w:marTop w:val="0"/>
      <w:marBottom w:val="0"/>
      <w:divBdr>
        <w:top w:val="none" w:sz="0" w:space="0" w:color="auto"/>
        <w:left w:val="none" w:sz="0" w:space="0" w:color="auto"/>
        <w:bottom w:val="none" w:sz="0" w:space="0" w:color="auto"/>
        <w:right w:val="none" w:sz="0" w:space="0" w:color="auto"/>
      </w:divBdr>
      <w:divsChild>
        <w:div w:id="1539734465">
          <w:marLeft w:val="0"/>
          <w:marRight w:val="0"/>
          <w:marTop w:val="0"/>
          <w:marBottom w:val="0"/>
          <w:divBdr>
            <w:top w:val="none" w:sz="0" w:space="0" w:color="auto"/>
            <w:left w:val="none" w:sz="0" w:space="0" w:color="auto"/>
            <w:bottom w:val="none" w:sz="0" w:space="0" w:color="auto"/>
            <w:right w:val="none" w:sz="0" w:space="0" w:color="auto"/>
          </w:divBdr>
          <w:divsChild>
            <w:div w:id="283852292">
              <w:marLeft w:val="0"/>
              <w:marRight w:val="0"/>
              <w:marTop w:val="0"/>
              <w:marBottom w:val="0"/>
              <w:divBdr>
                <w:top w:val="none" w:sz="0" w:space="0" w:color="auto"/>
                <w:left w:val="none" w:sz="0" w:space="0" w:color="auto"/>
                <w:bottom w:val="none" w:sz="0" w:space="0" w:color="auto"/>
                <w:right w:val="none" w:sz="0" w:space="0" w:color="auto"/>
              </w:divBdr>
            </w:div>
            <w:div w:id="365329932">
              <w:marLeft w:val="0"/>
              <w:marRight w:val="0"/>
              <w:marTop w:val="0"/>
              <w:marBottom w:val="0"/>
              <w:divBdr>
                <w:top w:val="none" w:sz="0" w:space="0" w:color="auto"/>
                <w:left w:val="none" w:sz="0" w:space="0" w:color="auto"/>
                <w:bottom w:val="none" w:sz="0" w:space="0" w:color="auto"/>
                <w:right w:val="none" w:sz="0" w:space="0" w:color="auto"/>
              </w:divBdr>
            </w:div>
            <w:div w:id="443161240">
              <w:marLeft w:val="0"/>
              <w:marRight w:val="0"/>
              <w:marTop w:val="0"/>
              <w:marBottom w:val="0"/>
              <w:divBdr>
                <w:top w:val="none" w:sz="0" w:space="0" w:color="auto"/>
                <w:left w:val="none" w:sz="0" w:space="0" w:color="auto"/>
                <w:bottom w:val="none" w:sz="0" w:space="0" w:color="auto"/>
                <w:right w:val="none" w:sz="0" w:space="0" w:color="auto"/>
              </w:divBdr>
            </w:div>
            <w:div w:id="652217573">
              <w:marLeft w:val="0"/>
              <w:marRight w:val="0"/>
              <w:marTop w:val="0"/>
              <w:marBottom w:val="0"/>
              <w:divBdr>
                <w:top w:val="none" w:sz="0" w:space="0" w:color="auto"/>
                <w:left w:val="none" w:sz="0" w:space="0" w:color="auto"/>
                <w:bottom w:val="none" w:sz="0" w:space="0" w:color="auto"/>
                <w:right w:val="none" w:sz="0" w:space="0" w:color="auto"/>
              </w:divBdr>
            </w:div>
            <w:div w:id="851340564">
              <w:marLeft w:val="0"/>
              <w:marRight w:val="0"/>
              <w:marTop w:val="0"/>
              <w:marBottom w:val="0"/>
              <w:divBdr>
                <w:top w:val="none" w:sz="0" w:space="0" w:color="auto"/>
                <w:left w:val="none" w:sz="0" w:space="0" w:color="auto"/>
                <w:bottom w:val="none" w:sz="0" w:space="0" w:color="auto"/>
                <w:right w:val="none" w:sz="0" w:space="0" w:color="auto"/>
              </w:divBdr>
            </w:div>
            <w:div w:id="943417489">
              <w:marLeft w:val="0"/>
              <w:marRight w:val="0"/>
              <w:marTop w:val="0"/>
              <w:marBottom w:val="0"/>
              <w:divBdr>
                <w:top w:val="none" w:sz="0" w:space="0" w:color="auto"/>
                <w:left w:val="none" w:sz="0" w:space="0" w:color="auto"/>
                <w:bottom w:val="none" w:sz="0" w:space="0" w:color="auto"/>
                <w:right w:val="none" w:sz="0" w:space="0" w:color="auto"/>
              </w:divBdr>
            </w:div>
            <w:div w:id="948007107">
              <w:marLeft w:val="0"/>
              <w:marRight w:val="0"/>
              <w:marTop w:val="0"/>
              <w:marBottom w:val="0"/>
              <w:divBdr>
                <w:top w:val="none" w:sz="0" w:space="0" w:color="auto"/>
                <w:left w:val="none" w:sz="0" w:space="0" w:color="auto"/>
                <w:bottom w:val="none" w:sz="0" w:space="0" w:color="auto"/>
                <w:right w:val="none" w:sz="0" w:space="0" w:color="auto"/>
              </w:divBdr>
            </w:div>
            <w:div w:id="951089197">
              <w:marLeft w:val="0"/>
              <w:marRight w:val="0"/>
              <w:marTop w:val="0"/>
              <w:marBottom w:val="0"/>
              <w:divBdr>
                <w:top w:val="none" w:sz="0" w:space="0" w:color="auto"/>
                <w:left w:val="none" w:sz="0" w:space="0" w:color="auto"/>
                <w:bottom w:val="none" w:sz="0" w:space="0" w:color="auto"/>
                <w:right w:val="none" w:sz="0" w:space="0" w:color="auto"/>
              </w:divBdr>
            </w:div>
            <w:div w:id="1172451097">
              <w:marLeft w:val="0"/>
              <w:marRight w:val="0"/>
              <w:marTop w:val="0"/>
              <w:marBottom w:val="0"/>
              <w:divBdr>
                <w:top w:val="none" w:sz="0" w:space="0" w:color="auto"/>
                <w:left w:val="none" w:sz="0" w:space="0" w:color="auto"/>
                <w:bottom w:val="none" w:sz="0" w:space="0" w:color="auto"/>
                <w:right w:val="none" w:sz="0" w:space="0" w:color="auto"/>
              </w:divBdr>
            </w:div>
            <w:div w:id="1192302258">
              <w:marLeft w:val="0"/>
              <w:marRight w:val="0"/>
              <w:marTop w:val="0"/>
              <w:marBottom w:val="0"/>
              <w:divBdr>
                <w:top w:val="none" w:sz="0" w:space="0" w:color="auto"/>
                <w:left w:val="none" w:sz="0" w:space="0" w:color="auto"/>
                <w:bottom w:val="none" w:sz="0" w:space="0" w:color="auto"/>
                <w:right w:val="none" w:sz="0" w:space="0" w:color="auto"/>
              </w:divBdr>
            </w:div>
            <w:div w:id="1221745282">
              <w:marLeft w:val="0"/>
              <w:marRight w:val="0"/>
              <w:marTop w:val="0"/>
              <w:marBottom w:val="0"/>
              <w:divBdr>
                <w:top w:val="none" w:sz="0" w:space="0" w:color="auto"/>
                <w:left w:val="none" w:sz="0" w:space="0" w:color="auto"/>
                <w:bottom w:val="none" w:sz="0" w:space="0" w:color="auto"/>
                <w:right w:val="none" w:sz="0" w:space="0" w:color="auto"/>
              </w:divBdr>
            </w:div>
            <w:div w:id="17194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73953">
      <w:bodyDiv w:val="1"/>
      <w:marLeft w:val="0"/>
      <w:marRight w:val="0"/>
      <w:marTop w:val="0"/>
      <w:marBottom w:val="0"/>
      <w:divBdr>
        <w:top w:val="none" w:sz="0" w:space="0" w:color="auto"/>
        <w:left w:val="none" w:sz="0" w:space="0" w:color="auto"/>
        <w:bottom w:val="none" w:sz="0" w:space="0" w:color="auto"/>
        <w:right w:val="none" w:sz="0" w:space="0" w:color="auto"/>
      </w:divBdr>
    </w:div>
    <w:div w:id="1492985541">
      <w:bodyDiv w:val="1"/>
      <w:marLeft w:val="0"/>
      <w:marRight w:val="0"/>
      <w:marTop w:val="0"/>
      <w:marBottom w:val="0"/>
      <w:divBdr>
        <w:top w:val="none" w:sz="0" w:space="0" w:color="auto"/>
        <w:left w:val="none" w:sz="0" w:space="0" w:color="auto"/>
        <w:bottom w:val="none" w:sz="0" w:space="0" w:color="auto"/>
        <w:right w:val="none" w:sz="0" w:space="0" w:color="auto"/>
      </w:divBdr>
    </w:div>
    <w:div w:id="1506093107">
      <w:bodyDiv w:val="1"/>
      <w:marLeft w:val="0"/>
      <w:marRight w:val="0"/>
      <w:marTop w:val="0"/>
      <w:marBottom w:val="0"/>
      <w:divBdr>
        <w:top w:val="none" w:sz="0" w:space="0" w:color="auto"/>
        <w:left w:val="none" w:sz="0" w:space="0" w:color="auto"/>
        <w:bottom w:val="none" w:sz="0" w:space="0" w:color="auto"/>
        <w:right w:val="none" w:sz="0" w:space="0" w:color="auto"/>
      </w:divBdr>
    </w:div>
    <w:div w:id="1510750531">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none" w:sz="0" w:space="0" w:color="auto"/>
            <w:right w:val="none" w:sz="0" w:space="0" w:color="auto"/>
          </w:divBdr>
          <w:divsChild>
            <w:div w:id="11314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4885">
      <w:bodyDiv w:val="1"/>
      <w:marLeft w:val="0"/>
      <w:marRight w:val="0"/>
      <w:marTop w:val="0"/>
      <w:marBottom w:val="0"/>
      <w:divBdr>
        <w:top w:val="none" w:sz="0" w:space="0" w:color="auto"/>
        <w:left w:val="none" w:sz="0" w:space="0" w:color="auto"/>
        <w:bottom w:val="none" w:sz="0" w:space="0" w:color="auto"/>
        <w:right w:val="none" w:sz="0" w:space="0" w:color="auto"/>
      </w:divBdr>
      <w:divsChild>
        <w:div w:id="1573277660">
          <w:marLeft w:val="0"/>
          <w:marRight w:val="0"/>
          <w:marTop w:val="0"/>
          <w:marBottom w:val="0"/>
          <w:divBdr>
            <w:top w:val="none" w:sz="0" w:space="0" w:color="auto"/>
            <w:left w:val="none" w:sz="0" w:space="0" w:color="auto"/>
            <w:bottom w:val="none" w:sz="0" w:space="0" w:color="auto"/>
            <w:right w:val="none" w:sz="0" w:space="0" w:color="auto"/>
          </w:divBdr>
          <w:divsChild>
            <w:div w:id="169380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6662">
      <w:bodyDiv w:val="1"/>
      <w:marLeft w:val="0"/>
      <w:marRight w:val="0"/>
      <w:marTop w:val="0"/>
      <w:marBottom w:val="0"/>
      <w:divBdr>
        <w:top w:val="none" w:sz="0" w:space="0" w:color="auto"/>
        <w:left w:val="none" w:sz="0" w:space="0" w:color="auto"/>
        <w:bottom w:val="none" w:sz="0" w:space="0" w:color="auto"/>
        <w:right w:val="none" w:sz="0" w:space="0" w:color="auto"/>
      </w:divBdr>
    </w:div>
    <w:div w:id="1520386382">
      <w:bodyDiv w:val="1"/>
      <w:marLeft w:val="0"/>
      <w:marRight w:val="0"/>
      <w:marTop w:val="0"/>
      <w:marBottom w:val="0"/>
      <w:divBdr>
        <w:top w:val="none" w:sz="0" w:space="0" w:color="auto"/>
        <w:left w:val="none" w:sz="0" w:space="0" w:color="auto"/>
        <w:bottom w:val="none" w:sz="0" w:space="0" w:color="auto"/>
        <w:right w:val="none" w:sz="0" w:space="0" w:color="auto"/>
      </w:divBdr>
      <w:divsChild>
        <w:div w:id="1698382635">
          <w:marLeft w:val="0"/>
          <w:marRight w:val="0"/>
          <w:marTop w:val="0"/>
          <w:marBottom w:val="0"/>
          <w:divBdr>
            <w:top w:val="none" w:sz="0" w:space="0" w:color="auto"/>
            <w:left w:val="none" w:sz="0" w:space="0" w:color="auto"/>
            <w:bottom w:val="none" w:sz="0" w:space="0" w:color="auto"/>
            <w:right w:val="none" w:sz="0" w:space="0" w:color="auto"/>
          </w:divBdr>
          <w:divsChild>
            <w:div w:id="51075638">
              <w:marLeft w:val="0"/>
              <w:marRight w:val="0"/>
              <w:marTop w:val="0"/>
              <w:marBottom w:val="0"/>
              <w:divBdr>
                <w:top w:val="none" w:sz="0" w:space="0" w:color="auto"/>
                <w:left w:val="none" w:sz="0" w:space="0" w:color="auto"/>
                <w:bottom w:val="none" w:sz="0" w:space="0" w:color="auto"/>
                <w:right w:val="none" w:sz="0" w:space="0" w:color="auto"/>
              </w:divBdr>
            </w:div>
            <w:div w:id="20413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6567">
      <w:bodyDiv w:val="1"/>
      <w:marLeft w:val="0"/>
      <w:marRight w:val="0"/>
      <w:marTop w:val="0"/>
      <w:marBottom w:val="0"/>
      <w:divBdr>
        <w:top w:val="none" w:sz="0" w:space="0" w:color="auto"/>
        <w:left w:val="none" w:sz="0" w:space="0" w:color="auto"/>
        <w:bottom w:val="none" w:sz="0" w:space="0" w:color="auto"/>
        <w:right w:val="none" w:sz="0" w:space="0" w:color="auto"/>
      </w:divBdr>
    </w:div>
    <w:div w:id="1524444372">
      <w:bodyDiv w:val="1"/>
      <w:marLeft w:val="0"/>
      <w:marRight w:val="0"/>
      <w:marTop w:val="0"/>
      <w:marBottom w:val="0"/>
      <w:divBdr>
        <w:top w:val="none" w:sz="0" w:space="0" w:color="auto"/>
        <w:left w:val="none" w:sz="0" w:space="0" w:color="auto"/>
        <w:bottom w:val="none" w:sz="0" w:space="0" w:color="auto"/>
        <w:right w:val="none" w:sz="0" w:space="0" w:color="auto"/>
      </w:divBdr>
    </w:div>
    <w:div w:id="1525679037">
      <w:bodyDiv w:val="1"/>
      <w:marLeft w:val="0"/>
      <w:marRight w:val="0"/>
      <w:marTop w:val="0"/>
      <w:marBottom w:val="0"/>
      <w:divBdr>
        <w:top w:val="none" w:sz="0" w:space="0" w:color="auto"/>
        <w:left w:val="none" w:sz="0" w:space="0" w:color="auto"/>
        <w:bottom w:val="none" w:sz="0" w:space="0" w:color="auto"/>
        <w:right w:val="none" w:sz="0" w:space="0" w:color="auto"/>
      </w:divBdr>
    </w:div>
    <w:div w:id="1530070218">
      <w:bodyDiv w:val="1"/>
      <w:marLeft w:val="0"/>
      <w:marRight w:val="0"/>
      <w:marTop w:val="0"/>
      <w:marBottom w:val="0"/>
      <w:divBdr>
        <w:top w:val="none" w:sz="0" w:space="0" w:color="auto"/>
        <w:left w:val="none" w:sz="0" w:space="0" w:color="auto"/>
        <w:bottom w:val="none" w:sz="0" w:space="0" w:color="auto"/>
        <w:right w:val="none" w:sz="0" w:space="0" w:color="auto"/>
      </w:divBdr>
    </w:div>
    <w:div w:id="1533228589">
      <w:bodyDiv w:val="1"/>
      <w:marLeft w:val="0"/>
      <w:marRight w:val="0"/>
      <w:marTop w:val="0"/>
      <w:marBottom w:val="0"/>
      <w:divBdr>
        <w:top w:val="none" w:sz="0" w:space="0" w:color="auto"/>
        <w:left w:val="none" w:sz="0" w:space="0" w:color="auto"/>
        <w:bottom w:val="none" w:sz="0" w:space="0" w:color="auto"/>
        <w:right w:val="none" w:sz="0" w:space="0" w:color="auto"/>
      </w:divBdr>
      <w:divsChild>
        <w:div w:id="245921332">
          <w:marLeft w:val="0"/>
          <w:marRight w:val="0"/>
          <w:marTop w:val="0"/>
          <w:marBottom w:val="0"/>
          <w:divBdr>
            <w:top w:val="none" w:sz="0" w:space="0" w:color="auto"/>
            <w:left w:val="none" w:sz="0" w:space="0" w:color="auto"/>
            <w:bottom w:val="none" w:sz="0" w:space="0" w:color="auto"/>
            <w:right w:val="none" w:sz="0" w:space="0" w:color="auto"/>
          </w:divBdr>
          <w:divsChild>
            <w:div w:id="20805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01101">
      <w:bodyDiv w:val="1"/>
      <w:marLeft w:val="0"/>
      <w:marRight w:val="0"/>
      <w:marTop w:val="0"/>
      <w:marBottom w:val="0"/>
      <w:divBdr>
        <w:top w:val="none" w:sz="0" w:space="0" w:color="auto"/>
        <w:left w:val="none" w:sz="0" w:space="0" w:color="auto"/>
        <w:bottom w:val="none" w:sz="0" w:space="0" w:color="auto"/>
        <w:right w:val="none" w:sz="0" w:space="0" w:color="auto"/>
      </w:divBdr>
    </w:div>
    <w:div w:id="1539703390">
      <w:bodyDiv w:val="1"/>
      <w:marLeft w:val="0"/>
      <w:marRight w:val="0"/>
      <w:marTop w:val="0"/>
      <w:marBottom w:val="0"/>
      <w:divBdr>
        <w:top w:val="none" w:sz="0" w:space="0" w:color="auto"/>
        <w:left w:val="none" w:sz="0" w:space="0" w:color="auto"/>
        <w:bottom w:val="none" w:sz="0" w:space="0" w:color="auto"/>
        <w:right w:val="none" w:sz="0" w:space="0" w:color="auto"/>
      </w:divBdr>
    </w:div>
    <w:div w:id="1552689311">
      <w:bodyDiv w:val="1"/>
      <w:marLeft w:val="0"/>
      <w:marRight w:val="0"/>
      <w:marTop w:val="0"/>
      <w:marBottom w:val="0"/>
      <w:divBdr>
        <w:top w:val="none" w:sz="0" w:space="0" w:color="auto"/>
        <w:left w:val="none" w:sz="0" w:space="0" w:color="auto"/>
        <w:bottom w:val="none" w:sz="0" w:space="0" w:color="auto"/>
        <w:right w:val="none" w:sz="0" w:space="0" w:color="auto"/>
      </w:divBdr>
    </w:div>
    <w:div w:id="1560746584">
      <w:bodyDiv w:val="1"/>
      <w:marLeft w:val="0"/>
      <w:marRight w:val="0"/>
      <w:marTop w:val="0"/>
      <w:marBottom w:val="0"/>
      <w:divBdr>
        <w:top w:val="none" w:sz="0" w:space="0" w:color="auto"/>
        <w:left w:val="none" w:sz="0" w:space="0" w:color="auto"/>
        <w:bottom w:val="none" w:sz="0" w:space="0" w:color="auto"/>
        <w:right w:val="none" w:sz="0" w:space="0" w:color="auto"/>
      </w:divBdr>
      <w:divsChild>
        <w:div w:id="940650331">
          <w:marLeft w:val="0"/>
          <w:marRight w:val="0"/>
          <w:marTop w:val="0"/>
          <w:marBottom w:val="0"/>
          <w:divBdr>
            <w:top w:val="none" w:sz="0" w:space="0" w:color="auto"/>
            <w:left w:val="none" w:sz="0" w:space="0" w:color="auto"/>
            <w:bottom w:val="none" w:sz="0" w:space="0" w:color="auto"/>
            <w:right w:val="none" w:sz="0" w:space="0" w:color="auto"/>
          </w:divBdr>
          <w:divsChild>
            <w:div w:id="12307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37328">
      <w:bodyDiv w:val="1"/>
      <w:marLeft w:val="0"/>
      <w:marRight w:val="0"/>
      <w:marTop w:val="0"/>
      <w:marBottom w:val="0"/>
      <w:divBdr>
        <w:top w:val="none" w:sz="0" w:space="0" w:color="auto"/>
        <w:left w:val="none" w:sz="0" w:space="0" w:color="auto"/>
        <w:bottom w:val="none" w:sz="0" w:space="0" w:color="auto"/>
        <w:right w:val="none" w:sz="0" w:space="0" w:color="auto"/>
      </w:divBdr>
      <w:divsChild>
        <w:div w:id="1489905232">
          <w:marLeft w:val="0"/>
          <w:marRight w:val="0"/>
          <w:marTop w:val="0"/>
          <w:marBottom w:val="0"/>
          <w:divBdr>
            <w:top w:val="none" w:sz="0" w:space="0" w:color="auto"/>
            <w:left w:val="none" w:sz="0" w:space="0" w:color="auto"/>
            <w:bottom w:val="none" w:sz="0" w:space="0" w:color="auto"/>
            <w:right w:val="none" w:sz="0" w:space="0" w:color="auto"/>
          </w:divBdr>
        </w:div>
      </w:divsChild>
    </w:div>
    <w:div w:id="1565411808">
      <w:bodyDiv w:val="1"/>
      <w:marLeft w:val="0"/>
      <w:marRight w:val="0"/>
      <w:marTop w:val="0"/>
      <w:marBottom w:val="0"/>
      <w:divBdr>
        <w:top w:val="none" w:sz="0" w:space="0" w:color="auto"/>
        <w:left w:val="none" w:sz="0" w:space="0" w:color="auto"/>
        <w:bottom w:val="none" w:sz="0" w:space="0" w:color="auto"/>
        <w:right w:val="none" w:sz="0" w:space="0" w:color="auto"/>
      </w:divBdr>
      <w:divsChild>
        <w:div w:id="1898204294">
          <w:marLeft w:val="0"/>
          <w:marRight w:val="0"/>
          <w:marTop w:val="0"/>
          <w:marBottom w:val="0"/>
          <w:divBdr>
            <w:top w:val="none" w:sz="0" w:space="0" w:color="auto"/>
            <w:left w:val="none" w:sz="0" w:space="0" w:color="auto"/>
            <w:bottom w:val="none" w:sz="0" w:space="0" w:color="auto"/>
            <w:right w:val="none" w:sz="0" w:space="0" w:color="auto"/>
          </w:divBdr>
          <w:divsChild>
            <w:div w:id="9670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87058">
      <w:bodyDiv w:val="1"/>
      <w:marLeft w:val="0"/>
      <w:marRight w:val="0"/>
      <w:marTop w:val="0"/>
      <w:marBottom w:val="0"/>
      <w:divBdr>
        <w:top w:val="none" w:sz="0" w:space="0" w:color="auto"/>
        <w:left w:val="none" w:sz="0" w:space="0" w:color="auto"/>
        <w:bottom w:val="none" w:sz="0" w:space="0" w:color="auto"/>
        <w:right w:val="none" w:sz="0" w:space="0" w:color="auto"/>
      </w:divBdr>
    </w:div>
    <w:div w:id="1567718072">
      <w:bodyDiv w:val="1"/>
      <w:marLeft w:val="0"/>
      <w:marRight w:val="0"/>
      <w:marTop w:val="0"/>
      <w:marBottom w:val="0"/>
      <w:divBdr>
        <w:top w:val="none" w:sz="0" w:space="0" w:color="auto"/>
        <w:left w:val="none" w:sz="0" w:space="0" w:color="auto"/>
        <w:bottom w:val="none" w:sz="0" w:space="0" w:color="auto"/>
        <w:right w:val="none" w:sz="0" w:space="0" w:color="auto"/>
      </w:divBdr>
      <w:divsChild>
        <w:div w:id="420377313">
          <w:marLeft w:val="0"/>
          <w:marRight w:val="0"/>
          <w:marTop w:val="0"/>
          <w:marBottom w:val="0"/>
          <w:divBdr>
            <w:top w:val="none" w:sz="0" w:space="0" w:color="auto"/>
            <w:left w:val="none" w:sz="0" w:space="0" w:color="auto"/>
            <w:bottom w:val="none" w:sz="0" w:space="0" w:color="auto"/>
            <w:right w:val="none" w:sz="0" w:space="0" w:color="auto"/>
          </w:divBdr>
          <w:divsChild>
            <w:div w:id="1037507985">
              <w:marLeft w:val="0"/>
              <w:marRight w:val="0"/>
              <w:marTop w:val="0"/>
              <w:marBottom w:val="0"/>
              <w:divBdr>
                <w:top w:val="none" w:sz="0" w:space="0" w:color="auto"/>
                <w:left w:val="none" w:sz="0" w:space="0" w:color="auto"/>
                <w:bottom w:val="none" w:sz="0" w:space="0" w:color="auto"/>
                <w:right w:val="none" w:sz="0" w:space="0" w:color="auto"/>
              </w:divBdr>
            </w:div>
            <w:div w:id="16013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96614">
      <w:bodyDiv w:val="1"/>
      <w:marLeft w:val="0"/>
      <w:marRight w:val="0"/>
      <w:marTop w:val="0"/>
      <w:marBottom w:val="0"/>
      <w:divBdr>
        <w:top w:val="none" w:sz="0" w:space="0" w:color="auto"/>
        <w:left w:val="none" w:sz="0" w:space="0" w:color="auto"/>
        <w:bottom w:val="none" w:sz="0" w:space="0" w:color="auto"/>
        <w:right w:val="none" w:sz="0" w:space="0" w:color="auto"/>
      </w:divBdr>
    </w:div>
    <w:div w:id="1568488412">
      <w:bodyDiv w:val="1"/>
      <w:marLeft w:val="0"/>
      <w:marRight w:val="0"/>
      <w:marTop w:val="0"/>
      <w:marBottom w:val="0"/>
      <w:divBdr>
        <w:top w:val="none" w:sz="0" w:space="0" w:color="auto"/>
        <w:left w:val="none" w:sz="0" w:space="0" w:color="auto"/>
        <w:bottom w:val="none" w:sz="0" w:space="0" w:color="auto"/>
        <w:right w:val="none" w:sz="0" w:space="0" w:color="auto"/>
      </w:divBdr>
    </w:div>
    <w:div w:id="1571192818">
      <w:bodyDiv w:val="1"/>
      <w:marLeft w:val="0"/>
      <w:marRight w:val="0"/>
      <w:marTop w:val="0"/>
      <w:marBottom w:val="0"/>
      <w:divBdr>
        <w:top w:val="none" w:sz="0" w:space="0" w:color="auto"/>
        <w:left w:val="none" w:sz="0" w:space="0" w:color="auto"/>
        <w:bottom w:val="none" w:sz="0" w:space="0" w:color="auto"/>
        <w:right w:val="none" w:sz="0" w:space="0" w:color="auto"/>
      </w:divBdr>
      <w:divsChild>
        <w:div w:id="1689485156">
          <w:marLeft w:val="0"/>
          <w:marRight w:val="0"/>
          <w:marTop w:val="0"/>
          <w:marBottom w:val="0"/>
          <w:divBdr>
            <w:top w:val="none" w:sz="0" w:space="0" w:color="auto"/>
            <w:left w:val="none" w:sz="0" w:space="0" w:color="auto"/>
            <w:bottom w:val="none" w:sz="0" w:space="0" w:color="auto"/>
            <w:right w:val="none" w:sz="0" w:space="0" w:color="auto"/>
          </w:divBdr>
          <w:divsChild>
            <w:div w:id="12900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3308">
      <w:bodyDiv w:val="1"/>
      <w:marLeft w:val="0"/>
      <w:marRight w:val="0"/>
      <w:marTop w:val="0"/>
      <w:marBottom w:val="0"/>
      <w:divBdr>
        <w:top w:val="none" w:sz="0" w:space="0" w:color="auto"/>
        <w:left w:val="none" w:sz="0" w:space="0" w:color="auto"/>
        <w:bottom w:val="none" w:sz="0" w:space="0" w:color="auto"/>
        <w:right w:val="none" w:sz="0" w:space="0" w:color="auto"/>
      </w:divBdr>
    </w:div>
    <w:div w:id="1584299365">
      <w:bodyDiv w:val="1"/>
      <w:marLeft w:val="0"/>
      <w:marRight w:val="0"/>
      <w:marTop w:val="0"/>
      <w:marBottom w:val="0"/>
      <w:divBdr>
        <w:top w:val="none" w:sz="0" w:space="0" w:color="auto"/>
        <w:left w:val="none" w:sz="0" w:space="0" w:color="auto"/>
        <w:bottom w:val="none" w:sz="0" w:space="0" w:color="auto"/>
        <w:right w:val="none" w:sz="0" w:space="0" w:color="auto"/>
      </w:divBdr>
    </w:div>
    <w:div w:id="1595015633">
      <w:bodyDiv w:val="1"/>
      <w:marLeft w:val="0"/>
      <w:marRight w:val="0"/>
      <w:marTop w:val="0"/>
      <w:marBottom w:val="0"/>
      <w:divBdr>
        <w:top w:val="none" w:sz="0" w:space="0" w:color="auto"/>
        <w:left w:val="none" w:sz="0" w:space="0" w:color="auto"/>
        <w:bottom w:val="none" w:sz="0" w:space="0" w:color="auto"/>
        <w:right w:val="none" w:sz="0" w:space="0" w:color="auto"/>
      </w:divBdr>
    </w:div>
    <w:div w:id="1605650631">
      <w:bodyDiv w:val="1"/>
      <w:marLeft w:val="0"/>
      <w:marRight w:val="0"/>
      <w:marTop w:val="0"/>
      <w:marBottom w:val="0"/>
      <w:divBdr>
        <w:top w:val="none" w:sz="0" w:space="0" w:color="auto"/>
        <w:left w:val="none" w:sz="0" w:space="0" w:color="auto"/>
        <w:bottom w:val="none" w:sz="0" w:space="0" w:color="auto"/>
        <w:right w:val="none" w:sz="0" w:space="0" w:color="auto"/>
      </w:divBdr>
    </w:div>
    <w:div w:id="1606688152">
      <w:bodyDiv w:val="1"/>
      <w:marLeft w:val="0"/>
      <w:marRight w:val="0"/>
      <w:marTop w:val="0"/>
      <w:marBottom w:val="0"/>
      <w:divBdr>
        <w:top w:val="none" w:sz="0" w:space="0" w:color="auto"/>
        <w:left w:val="none" w:sz="0" w:space="0" w:color="auto"/>
        <w:bottom w:val="none" w:sz="0" w:space="0" w:color="auto"/>
        <w:right w:val="none" w:sz="0" w:space="0" w:color="auto"/>
      </w:divBdr>
    </w:div>
    <w:div w:id="1607498638">
      <w:bodyDiv w:val="1"/>
      <w:marLeft w:val="0"/>
      <w:marRight w:val="0"/>
      <w:marTop w:val="0"/>
      <w:marBottom w:val="0"/>
      <w:divBdr>
        <w:top w:val="none" w:sz="0" w:space="0" w:color="auto"/>
        <w:left w:val="none" w:sz="0" w:space="0" w:color="auto"/>
        <w:bottom w:val="none" w:sz="0" w:space="0" w:color="auto"/>
        <w:right w:val="none" w:sz="0" w:space="0" w:color="auto"/>
      </w:divBdr>
      <w:divsChild>
        <w:div w:id="625938342">
          <w:marLeft w:val="0"/>
          <w:marRight w:val="0"/>
          <w:marTop w:val="0"/>
          <w:marBottom w:val="0"/>
          <w:divBdr>
            <w:top w:val="none" w:sz="0" w:space="0" w:color="auto"/>
            <w:left w:val="none" w:sz="0" w:space="0" w:color="auto"/>
            <w:bottom w:val="none" w:sz="0" w:space="0" w:color="auto"/>
            <w:right w:val="none" w:sz="0" w:space="0" w:color="auto"/>
          </w:divBdr>
          <w:divsChild>
            <w:div w:id="162009764">
              <w:marLeft w:val="0"/>
              <w:marRight w:val="0"/>
              <w:marTop w:val="0"/>
              <w:marBottom w:val="0"/>
              <w:divBdr>
                <w:top w:val="none" w:sz="0" w:space="0" w:color="auto"/>
                <w:left w:val="none" w:sz="0" w:space="0" w:color="auto"/>
                <w:bottom w:val="none" w:sz="0" w:space="0" w:color="auto"/>
                <w:right w:val="none" w:sz="0" w:space="0" w:color="auto"/>
              </w:divBdr>
            </w:div>
            <w:div w:id="6613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1653">
      <w:bodyDiv w:val="1"/>
      <w:marLeft w:val="0"/>
      <w:marRight w:val="0"/>
      <w:marTop w:val="0"/>
      <w:marBottom w:val="0"/>
      <w:divBdr>
        <w:top w:val="none" w:sz="0" w:space="0" w:color="auto"/>
        <w:left w:val="none" w:sz="0" w:space="0" w:color="auto"/>
        <w:bottom w:val="none" w:sz="0" w:space="0" w:color="auto"/>
        <w:right w:val="none" w:sz="0" w:space="0" w:color="auto"/>
      </w:divBdr>
    </w:div>
    <w:div w:id="1616209703">
      <w:bodyDiv w:val="1"/>
      <w:marLeft w:val="0"/>
      <w:marRight w:val="0"/>
      <w:marTop w:val="0"/>
      <w:marBottom w:val="0"/>
      <w:divBdr>
        <w:top w:val="none" w:sz="0" w:space="0" w:color="auto"/>
        <w:left w:val="none" w:sz="0" w:space="0" w:color="auto"/>
        <w:bottom w:val="none" w:sz="0" w:space="0" w:color="auto"/>
        <w:right w:val="none" w:sz="0" w:space="0" w:color="auto"/>
      </w:divBdr>
    </w:div>
    <w:div w:id="1626278762">
      <w:bodyDiv w:val="1"/>
      <w:marLeft w:val="0"/>
      <w:marRight w:val="0"/>
      <w:marTop w:val="0"/>
      <w:marBottom w:val="0"/>
      <w:divBdr>
        <w:top w:val="none" w:sz="0" w:space="0" w:color="auto"/>
        <w:left w:val="none" w:sz="0" w:space="0" w:color="auto"/>
        <w:bottom w:val="none" w:sz="0" w:space="0" w:color="auto"/>
        <w:right w:val="none" w:sz="0" w:space="0" w:color="auto"/>
      </w:divBdr>
    </w:div>
    <w:div w:id="1635984940">
      <w:bodyDiv w:val="1"/>
      <w:marLeft w:val="0"/>
      <w:marRight w:val="0"/>
      <w:marTop w:val="0"/>
      <w:marBottom w:val="0"/>
      <w:divBdr>
        <w:top w:val="none" w:sz="0" w:space="0" w:color="auto"/>
        <w:left w:val="none" w:sz="0" w:space="0" w:color="auto"/>
        <w:bottom w:val="none" w:sz="0" w:space="0" w:color="auto"/>
        <w:right w:val="none" w:sz="0" w:space="0" w:color="auto"/>
      </w:divBdr>
      <w:divsChild>
        <w:div w:id="1340346922">
          <w:marLeft w:val="0"/>
          <w:marRight w:val="0"/>
          <w:marTop w:val="0"/>
          <w:marBottom w:val="0"/>
          <w:divBdr>
            <w:top w:val="none" w:sz="0" w:space="0" w:color="auto"/>
            <w:left w:val="none" w:sz="0" w:space="0" w:color="auto"/>
            <w:bottom w:val="none" w:sz="0" w:space="0" w:color="auto"/>
            <w:right w:val="none" w:sz="0" w:space="0" w:color="auto"/>
          </w:divBdr>
        </w:div>
      </w:divsChild>
    </w:div>
    <w:div w:id="1641038589">
      <w:bodyDiv w:val="1"/>
      <w:marLeft w:val="0"/>
      <w:marRight w:val="0"/>
      <w:marTop w:val="0"/>
      <w:marBottom w:val="0"/>
      <w:divBdr>
        <w:top w:val="none" w:sz="0" w:space="0" w:color="auto"/>
        <w:left w:val="none" w:sz="0" w:space="0" w:color="auto"/>
        <w:bottom w:val="none" w:sz="0" w:space="0" w:color="auto"/>
        <w:right w:val="none" w:sz="0" w:space="0" w:color="auto"/>
      </w:divBdr>
      <w:divsChild>
        <w:div w:id="1000932842">
          <w:marLeft w:val="0"/>
          <w:marRight w:val="0"/>
          <w:marTop w:val="0"/>
          <w:marBottom w:val="0"/>
          <w:divBdr>
            <w:top w:val="none" w:sz="0" w:space="0" w:color="auto"/>
            <w:left w:val="none" w:sz="0" w:space="0" w:color="auto"/>
            <w:bottom w:val="none" w:sz="0" w:space="0" w:color="auto"/>
            <w:right w:val="none" w:sz="0" w:space="0" w:color="auto"/>
          </w:divBdr>
          <w:divsChild>
            <w:div w:id="608242373">
              <w:marLeft w:val="0"/>
              <w:marRight w:val="0"/>
              <w:marTop w:val="0"/>
              <w:marBottom w:val="0"/>
              <w:divBdr>
                <w:top w:val="none" w:sz="0" w:space="0" w:color="auto"/>
                <w:left w:val="none" w:sz="0" w:space="0" w:color="auto"/>
                <w:bottom w:val="none" w:sz="0" w:space="0" w:color="auto"/>
                <w:right w:val="none" w:sz="0" w:space="0" w:color="auto"/>
              </w:divBdr>
            </w:div>
            <w:div w:id="8950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67808">
      <w:bodyDiv w:val="1"/>
      <w:marLeft w:val="0"/>
      <w:marRight w:val="0"/>
      <w:marTop w:val="0"/>
      <w:marBottom w:val="0"/>
      <w:divBdr>
        <w:top w:val="none" w:sz="0" w:space="0" w:color="auto"/>
        <w:left w:val="none" w:sz="0" w:space="0" w:color="auto"/>
        <w:bottom w:val="none" w:sz="0" w:space="0" w:color="auto"/>
        <w:right w:val="none" w:sz="0" w:space="0" w:color="auto"/>
      </w:divBdr>
      <w:divsChild>
        <w:div w:id="2130777599">
          <w:marLeft w:val="0"/>
          <w:marRight w:val="0"/>
          <w:marTop w:val="0"/>
          <w:marBottom w:val="0"/>
          <w:divBdr>
            <w:top w:val="none" w:sz="0" w:space="0" w:color="auto"/>
            <w:left w:val="none" w:sz="0" w:space="0" w:color="auto"/>
            <w:bottom w:val="none" w:sz="0" w:space="0" w:color="auto"/>
            <w:right w:val="none" w:sz="0" w:space="0" w:color="auto"/>
          </w:divBdr>
          <w:divsChild>
            <w:div w:id="1119832666">
              <w:marLeft w:val="0"/>
              <w:marRight w:val="0"/>
              <w:marTop w:val="0"/>
              <w:marBottom w:val="0"/>
              <w:divBdr>
                <w:top w:val="none" w:sz="0" w:space="0" w:color="auto"/>
                <w:left w:val="none" w:sz="0" w:space="0" w:color="auto"/>
                <w:bottom w:val="none" w:sz="0" w:space="0" w:color="auto"/>
                <w:right w:val="none" w:sz="0" w:space="0" w:color="auto"/>
              </w:divBdr>
            </w:div>
            <w:div w:id="21469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2215">
      <w:bodyDiv w:val="1"/>
      <w:marLeft w:val="0"/>
      <w:marRight w:val="0"/>
      <w:marTop w:val="0"/>
      <w:marBottom w:val="0"/>
      <w:divBdr>
        <w:top w:val="none" w:sz="0" w:space="0" w:color="auto"/>
        <w:left w:val="none" w:sz="0" w:space="0" w:color="auto"/>
        <w:bottom w:val="none" w:sz="0" w:space="0" w:color="auto"/>
        <w:right w:val="none" w:sz="0" w:space="0" w:color="auto"/>
      </w:divBdr>
    </w:div>
    <w:div w:id="1659066484">
      <w:bodyDiv w:val="1"/>
      <w:marLeft w:val="0"/>
      <w:marRight w:val="0"/>
      <w:marTop w:val="0"/>
      <w:marBottom w:val="0"/>
      <w:divBdr>
        <w:top w:val="none" w:sz="0" w:space="0" w:color="auto"/>
        <w:left w:val="none" w:sz="0" w:space="0" w:color="auto"/>
        <w:bottom w:val="none" w:sz="0" w:space="0" w:color="auto"/>
        <w:right w:val="none" w:sz="0" w:space="0" w:color="auto"/>
      </w:divBdr>
      <w:divsChild>
        <w:div w:id="559443041">
          <w:marLeft w:val="0"/>
          <w:marRight w:val="0"/>
          <w:marTop w:val="0"/>
          <w:marBottom w:val="0"/>
          <w:divBdr>
            <w:top w:val="none" w:sz="0" w:space="0" w:color="auto"/>
            <w:left w:val="none" w:sz="0" w:space="0" w:color="auto"/>
            <w:bottom w:val="none" w:sz="0" w:space="0" w:color="auto"/>
            <w:right w:val="none" w:sz="0" w:space="0" w:color="auto"/>
          </w:divBdr>
          <w:divsChild>
            <w:div w:id="569968151">
              <w:marLeft w:val="0"/>
              <w:marRight w:val="0"/>
              <w:marTop w:val="0"/>
              <w:marBottom w:val="0"/>
              <w:divBdr>
                <w:top w:val="none" w:sz="0" w:space="0" w:color="auto"/>
                <w:left w:val="none" w:sz="0" w:space="0" w:color="auto"/>
                <w:bottom w:val="none" w:sz="0" w:space="0" w:color="auto"/>
                <w:right w:val="none" w:sz="0" w:space="0" w:color="auto"/>
              </w:divBdr>
            </w:div>
            <w:div w:id="6391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00219">
      <w:bodyDiv w:val="1"/>
      <w:marLeft w:val="0"/>
      <w:marRight w:val="0"/>
      <w:marTop w:val="0"/>
      <w:marBottom w:val="0"/>
      <w:divBdr>
        <w:top w:val="none" w:sz="0" w:space="0" w:color="auto"/>
        <w:left w:val="none" w:sz="0" w:space="0" w:color="auto"/>
        <w:bottom w:val="none" w:sz="0" w:space="0" w:color="auto"/>
        <w:right w:val="none" w:sz="0" w:space="0" w:color="auto"/>
      </w:divBdr>
      <w:divsChild>
        <w:div w:id="1247232534">
          <w:marLeft w:val="0"/>
          <w:marRight w:val="0"/>
          <w:marTop w:val="0"/>
          <w:marBottom w:val="0"/>
          <w:divBdr>
            <w:top w:val="none" w:sz="0" w:space="0" w:color="auto"/>
            <w:left w:val="none" w:sz="0" w:space="0" w:color="auto"/>
            <w:bottom w:val="none" w:sz="0" w:space="0" w:color="auto"/>
            <w:right w:val="none" w:sz="0" w:space="0" w:color="auto"/>
          </w:divBdr>
          <w:divsChild>
            <w:div w:id="17913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3753">
      <w:bodyDiv w:val="1"/>
      <w:marLeft w:val="0"/>
      <w:marRight w:val="0"/>
      <w:marTop w:val="0"/>
      <w:marBottom w:val="0"/>
      <w:divBdr>
        <w:top w:val="none" w:sz="0" w:space="0" w:color="auto"/>
        <w:left w:val="none" w:sz="0" w:space="0" w:color="auto"/>
        <w:bottom w:val="none" w:sz="0" w:space="0" w:color="auto"/>
        <w:right w:val="none" w:sz="0" w:space="0" w:color="auto"/>
      </w:divBdr>
    </w:div>
    <w:div w:id="1677809486">
      <w:bodyDiv w:val="1"/>
      <w:marLeft w:val="0"/>
      <w:marRight w:val="0"/>
      <w:marTop w:val="0"/>
      <w:marBottom w:val="0"/>
      <w:divBdr>
        <w:top w:val="none" w:sz="0" w:space="0" w:color="auto"/>
        <w:left w:val="none" w:sz="0" w:space="0" w:color="auto"/>
        <w:bottom w:val="none" w:sz="0" w:space="0" w:color="auto"/>
        <w:right w:val="none" w:sz="0" w:space="0" w:color="auto"/>
      </w:divBdr>
    </w:div>
    <w:div w:id="1683775518">
      <w:bodyDiv w:val="1"/>
      <w:marLeft w:val="0"/>
      <w:marRight w:val="0"/>
      <w:marTop w:val="0"/>
      <w:marBottom w:val="0"/>
      <w:divBdr>
        <w:top w:val="none" w:sz="0" w:space="0" w:color="auto"/>
        <w:left w:val="none" w:sz="0" w:space="0" w:color="auto"/>
        <w:bottom w:val="none" w:sz="0" w:space="0" w:color="auto"/>
        <w:right w:val="none" w:sz="0" w:space="0" w:color="auto"/>
      </w:divBdr>
      <w:divsChild>
        <w:div w:id="986402150">
          <w:marLeft w:val="0"/>
          <w:marRight w:val="0"/>
          <w:marTop w:val="0"/>
          <w:marBottom w:val="0"/>
          <w:divBdr>
            <w:top w:val="none" w:sz="0" w:space="0" w:color="auto"/>
            <w:left w:val="none" w:sz="0" w:space="0" w:color="auto"/>
            <w:bottom w:val="none" w:sz="0" w:space="0" w:color="auto"/>
            <w:right w:val="none" w:sz="0" w:space="0" w:color="auto"/>
          </w:divBdr>
          <w:divsChild>
            <w:div w:id="881748941">
              <w:marLeft w:val="0"/>
              <w:marRight w:val="0"/>
              <w:marTop w:val="0"/>
              <w:marBottom w:val="0"/>
              <w:divBdr>
                <w:top w:val="none" w:sz="0" w:space="0" w:color="auto"/>
                <w:left w:val="none" w:sz="0" w:space="0" w:color="auto"/>
                <w:bottom w:val="none" w:sz="0" w:space="0" w:color="auto"/>
                <w:right w:val="none" w:sz="0" w:space="0" w:color="auto"/>
              </w:divBdr>
            </w:div>
            <w:div w:id="158526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568">
      <w:bodyDiv w:val="1"/>
      <w:marLeft w:val="0"/>
      <w:marRight w:val="0"/>
      <w:marTop w:val="0"/>
      <w:marBottom w:val="0"/>
      <w:divBdr>
        <w:top w:val="none" w:sz="0" w:space="0" w:color="auto"/>
        <w:left w:val="none" w:sz="0" w:space="0" w:color="auto"/>
        <w:bottom w:val="none" w:sz="0" w:space="0" w:color="auto"/>
        <w:right w:val="none" w:sz="0" w:space="0" w:color="auto"/>
      </w:divBdr>
    </w:div>
    <w:div w:id="1693530591">
      <w:bodyDiv w:val="1"/>
      <w:marLeft w:val="0"/>
      <w:marRight w:val="0"/>
      <w:marTop w:val="0"/>
      <w:marBottom w:val="0"/>
      <w:divBdr>
        <w:top w:val="none" w:sz="0" w:space="0" w:color="auto"/>
        <w:left w:val="none" w:sz="0" w:space="0" w:color="auto"/>
        <w:bottom w:val="none" w:sz="0" w:space="0" w:color="auto"/>
        <w:right w:val="none" w:sz="0" w:space="0" w:color="auto"/>
      </w:divBdr>
    </w:div>
    <w:div w:id="1694455730">
      <w:bodyDiv w:val="1"/>
      <w:marLeft w:val="0"/>
      <w:marRight w:val="0"/>
      <w:marTop w:val="0"/>
      <w:marBottom w:val="0"/>
      <w:divBdr>
        <w:top w:val="none" w:sz="0" w:space="0" w:color="auto"/>
        <w:left w:val="none" w:sz="0" w:space="0" w:color="auto"/>
        <w:bottom w:val="none" w:sz="0" w:space="0" w:color="auto"/>
        <w:right w:val="none" w:sz="0" w:space="0" w:color="auto"/>
      </w:divBdr>
      <w:divsChild>
        <w:div w:id="1490293277">
          <w:marLeft w:val="0"/>
          <w:marRight w:val="0"/>
          <w:marTop w:val="0"/>
          <w:marBottom w:val="0"/>
          <w:divBdr>
            <w:top w:val="none" w:sz="0" w:space="0" w:color="auto"/>
            <w:left w:val="none" w:sz="0" w:space="0" w:color="auto"/>
            <w:bottom w:val="none" w:sz="0" w:space="0" w:color="auto"/>
            <w:right w:val="none" w:sz="0" w:space="0" w:color="auto"/>
          </w:divBdr>
          <w:divsChild>
            <w:div w:id="58484709">
              <w:marLeft w:val="0"/>
              <w:marRight w:val="0"/>
              <w:marTop w:val="0"/>
              <w:marBottom w:val="0"/>
              <w:divBdr>
                <w:top w:val="none" w:sz="0" w:space="0" w:color="auto"/>
                <w:left w:val="none" w:sz="0" w:space="0" w:color="auto"/>
                <w:bottom w:val="none" w:sz="0" w:space="0" w:color="auto"/>
                <w:right w:val="none" w:sz="0" w:space="0" w:color="auto"/>
              </w:divBdr>
            </w:div>
            <w:div w:id="735591383">
              <w:marLeft w:val="0"/>
              <w:marRight w:val="0"/>
              <w:marTop w:val="0"/>
              <w:marBottom w:val="0"/>
              <w:divBdr>
                <w:top w:val="none" w:sz="0" w:space="0" w:color="auto"/>
                <w:left w:val="none" w:sz="0" w:space="0" w:color="auto"/>
                <w:bottom w:val="none" w:sz="0" w:space="0" w:color="auto"/>
                <w:right w:val="none" w:sz="0" w:space="0" w:color="auto"/>
              </w:divBdr>
            </w:div>
            <w:div w:id="1202787383">
              <w:marLeft w:val="0"/>
              <w:marRight w:val="0"/>
              <w:marTop w:val="0"/>
              <w:marBottom w:val="0"/>
              <w:divBdr>
                <w:top w:val="none" w:sz="0" w:space="0" w:color="auto"/>
                <w:left w:val="none" w:sz="0" w:space="0" w:color="auto"/>
                <w:bottom w:val="none" w:sz="0" w:space="0" w:color="auto"/>
                <w:right w:val="none" w:sz="0" w:space="0" w:color="auto"/>
              </w:divBdr>
            </w:div>
            <w:div w:id="1438672395">
              <w:marLeft w:val="0"/>
              <w:marRight w:val="0"/>
              <w:marTop w:val="0"/>
              <w:marBottom w:val="0"/>
              <w:divBdr>
                <w:top w:val="none" w:sz="0" w:space="0" w:color="auto"/>
                <w:left w:val="none" w:sz="0" w:space="0" w:color="auto"/>
                <w:bottom w:val="none" w:sz="0" w:space="0" w:color="auto"/>
                <w:right w:val="none" w:sz="0" w:space="0" w:color="auto"/>
              </w:divBdr>
            </w:div>
            <w:div w:id="15580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82237">
      <w:bodyDiv w:val="1"/>
      <w:marLeft w:val="0"/>
      <w:marRight w:val="0"/>
      <w:marTop w:val="0"/>
      <w:marBottom w:val="0"/>
      <w:divBdr>
        <w:top w:val="none" w:sz="0" w:space="0" w:color="auto"/>
        <w:left w:val="none" w:sz="0" w:space="0" w:color="auto"/>
        <w:bottom w:val="none" w:sz="0" w:space="0" w:color="auto"/>
        <w:right w:val="none" w:sz="0" w:space="0" w:color="auto"/>
      </w:divBdr>
    </w:div>
    <w:div w:id="1711998066">
      <w:bodyDiv w:val="1"/>
      <w:marLeft w:val="0"/>
      <w:marRight w:val="0"/>
      <w:marTop w:val="0"/>
      <w:marBottom w:val="0"/>
      <w:divBdr>
        <w:top w:val="none" w:sz="0" w:space="0" w:color="auto"/>
        <w:left w:val="none" w:sz="0" w:space="0" w:color="auto"/>
        <w:bottom w:val="none" w:sz="0" w:space="0" w:color="auto"/>
        <w:right w:val="none" w:sz="0" w:space="0" w:color="auto"/>
      </w:divBdr>
      <w:divsChild>
        <w:div w:id="778984754">
          <w:marLeft w:val="0"/>
          <w:marRight w:val="0"/>
          <w:marTop w:val="0"/>
          <w:marBottom w:val="0"/>
          <w:divBdr>
            <w:top w:val="none" w:sz="0" w:space="0" w:color="auto"/>
            <w:left w:val="none" w:sz="0" w:space="0" w:color="auto"/>
            <w:bottom w:val="none" w:sz="0" w:space="0" w:color="auto"/>
            <w:right w:val="none" w:sz="0" w:space="0" w:color="auto"/>
          </w:divBdr>
          <w:divsChild>
            <w:div w:id="12648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8903">
      <w:bodyDiv w:val="1"/>
      <w:marLeft w:val="0"/>
      <w:marRight w:val="0"/>
      <w:marTop w:val="0"/>
      <w:marBottom w:val="0"/>
      <w:divBdr>
        <w:top w:val="none" w:sz="0" w:space="0" w:color="auto"/>
        <w:left w:val="none" w:sz="0" w:space="0" w:color="auto"/>
        <w:bottom w:val="none" w:sz="0" w:space="0" w:color="auto"/>
        <w:right w:val="none" w:sz="0" w:space="0" w:color="auto"/>
      </w:divBdr>
    </w:div>
    <w:div w:id="1722560921">
      <w:bodyDiv w:val="1"/>
      <w:marLeft w:val="0"/>
      <w:marRight w:val="0"/>
      <w:marTop w:val="0"/>
      <w:marBottom w:val="0"/>
      <w:divBdr>
        <w:top w:val="none" w:sz="0" w:space="0" w:color="auto"/>
        <w:left w:val="none" w:sz="0" w:space="0" w:color="auto"/>
        <w:bottom w:val="none" w:sz="0" w:space="0" w:color="auto"/>
        <w:right w:val="none" w:sz="0" w:space="0" w:color="auto"/>
      </w:divBdr>
    </w:div>
    <w:div w:id="1729954933">
      <w:bodyDiv w:val="1"/>
      <w:marLeft w:val="0"/>
      <w:marRight w:val="0"/>
      <w:marTop w:val="0"/>
      <w:marBottom w:val="0"/>
      <w:divBdr>
        <w:top w:val="none" w:sz="0" w:space="0" w:color="auto"/>
        <w:left w:val="none" w:sz="0" w:space="0" w:color="auto"/>
        <w:bottom w:val="none" w:sz="0" w:space="0" w:color="auto"/>
        <w:right w:val="none" w:sz="0" w:space="0" w:color="auto"/>
      </w:divBdr>
    </w:div>
    <w:div w:id="1750883597">
      <w:bodyDiv w:val="1"/>
      <w:marLeft w:val="0"/>
      <w:marRight w:val="0"/>
      <w:marTop w:val="0"/>
      <w:marBottom w:val="0"/>
      <w:divBdr>
        <w:top w:val="none" w:sz="0" w:space="0" w:color="auto"/>
        <w:left w:val="none" w:sz="0" w:space="0" w:color="auto"/>
        <w:bottom w:val="none" w:sz="0" w:space="0" w:color="auto"/>
        <w:right w:val="none" w:sz="0" w:space="0" w:color="auto"/>
      </w:divBdr>
      <w:divsChild>
        <w:div w:id="35279080">
          <w:marLeft w:val="0"/>
          <w:marRight w:val="0"/>
          <w:marTop w:val="0"/>
          <w:marBottom w:val="0"/>
          <w:divBdr>
            <w:top w:val="none" w:sz="0" w:space="0" w:color="auto"/>
            <w:left w:val="none" w:sz="0" w:space="0" w:color="auto"/>
            <w:bottom w:val="none" w:sz="0" w:space="0" w:color="auto"/>
            <w:right w:val="none" w:sz="0" w:space="0" w:color="auto"/>
          </w:divBdr>
          <w:divsChild>
            <w:div w:id="13926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69064">
      <w:bodyDiv w:val="1"/>
      <w:marLeft w:val="0"/>
      <w:marRight w:val="0"/>
      <w:marTop w:val="0"/>
      <w:marBottom w:val="0"/>
      <w:divBdr>
        <w:top w:val="none" w:sz="0" w:space="0" w:color="auto"/>
        <w:left w:val="none" w:sz="0" w:space="0" w:color="auto"/>
        <w:bottom w:val="none" w:sz="0" w:space="0" w:color="auto"/>
        <w:right w:val="none" w:sz="0" w:space="0" w:color="auto"/>
      </w:divBdr>
      <w:divsChild>
        <w:div w:id="22442093">
          <w:marLeft w:val="0"/>
          <w:marRight w:val="0"/>
          <w:marTop w:val="0"/>
          <w:marBottom w:val="0"/>
          <w:divBdr>
            <w:top w:val="none" w:sz="0" w:space="0" w:color="auto"/>
            <w:left w:val="none" w:sz="0" w:space="0" w:color="auto"/>
            <w:bottom w:val="none" w:sz="0" w:space="0" w:color="auto"/>
            <w:right w:val="none" w:sz="0" w:space="0" w:color="auto"/>
          </w:divBdr>
        </w:div>
        <w:div w:id="65610563">
          <w:marLeft w:val="0"/>
          <w:marRight w:val="0"/>
          <w:marTop w:val="0"/>
          <w:marBottom w:val="0"/>
          <w:divBdr>
            <w:top w:val="none" w:sz="0" w:space="0" w:color="auto"/>
            <w:left w:val="none" w:sz="0" w:space="0" w:color="auto"/>
            <w:bottom w:val="none" w:sz="0" w:space="0" w:color="auto"/>
            <w:right w:val="none" w:sz="0" w:space="0" w:color="auto"/>
          </w:divBdr>
        </w:div>
        <w:div w:id="107747457">
          <w:marLeft w:val="0"/>
          <w:marRight w:val="0"/>
          <w:marTop w:val="0"/>
          <w:marBottom w:val="0"/>
          <w:divBdr>
            <w:top w:val="none" w:sz="0" w:space="0" w:color="auto"/>
            <w:left w:val="none" w:sz="0" w:space="0" w:color="auto"/>
            <w:bottom w:val="none" w:sz="0" w:space="0" w:color="auto"/>
            <w:right w:val="none" w:sz="0" w:space="0" w:color="auto"/>
          </w:divBdr>
        </w:div>
        <w:div w:id="201751598">
          <w:marLeft w:val="0"/>
          <w:marRight w:val="0"/>
          <w:marTop w:val="0"/>
          <w:marBottom w:val="0"/>
          <w:divBdr>
            <w:top w:val="none" w:sz="0" w:space="0" w:color="auto"/>
            <w:left w:val="none" w:sz="0" w:space="0" w:color="auto"/>
            <w:bottom w:val="none" w:sz="0" w:space="0" w:color="auto"/>
            <w:right w:val="none" w:sz="0" w:space="0" w:color="auto"/>
          </w:divBdr>
        </w:div>
        <w:div w:id="242420515">
          <w:marLeft w:val="0"/>
          <w:marRight w:val="0"/>
          <w:marTop w:val="0"/>
          <w:marBottom w:val="0"/>
          <w:divBdr>
            <w:top w:val="none" w:sz="0" w:space="0" w:color="auto"/>
            <w:left w:val="none" w:sz="0" w:space="0" w:color="auto"/>
            <w:bottom w:val="none" w:sz="0" w:space="0" w:color="auto"/>
            <w:right w:val="none" w:sz="0" w:space="0" w:color="auto"/>
          </w:divBdr>
        </w:div>
        <w:div w:id="251087786">
          <w:marLeft w:val="0"/>
          <w:marRight w:val="0"/>
          <w:marTop w:val="0"/>
          <w:marBottom w:val="0"/>
          <w:divBdr>
            <w:top w:val="none" w:sz="0" w:space="0" w:color="auto"/>
            <w:left w:val="none" w:sz="0" w:space="0" w:color="auto"/>
            <w:bottom w:val="none" w:sz="0" w:space="0" w:color="auto"/>
            <w:right w:val="none" w:sz="0" w:space="0" w:color="auto"/>
          </w:divBdr>
        </w:div>
        <w:div w:id="290283363">
          <w:marLeft w:val="0"/>
          <w:marRight w:val="0"/>
          <w:marTop w:val="0"/>
          <w:marBottom w:val="0"/>
          <w:divBdr>
            <w:top w:val="none" w:sz="0" w:space="0" w:color="auto"/>
            <w:left w:val="none" w:sz="0" w:space="0" w:color="auto"/>
            <w:bottom w:val="none" w:sz="0" w:space="0" w:color="auto"/>
            <w:right w:val="none" w:sz="0" w:space="0" w:color="auto"/>
          </w:divBdr>
        </w:div>
        <w:div w:id="298655348">
          <w:marLeft w:val="0"/>
          <w:marRight w:val="0"/>
          <w:marTop w:val="0"/>
          <w:marBottom w:val="0"/>
          <w:divBdr>
            <w:top w:val="none" w:sz="0" w:space="0" w:color="auto"/>
            <w:left w:val="none" w:sz="0" w:space="0" w:color="auto"/>
            <w:bottom w:val="none" w:sz="0" w:space="0" w:color="auto"/>
            <w:right w:val="none" w:sz="0" w:space="0" w:color="auto"/>
          </w:divBdr>
        </w:div>
        <w:div w:id="302472423">
          <w:marLeft w:val="0"/>
          <w:marRight w:val="0"/>
          <w:marTop w:val="0"/>
          <w:marBottom w:val="0"/>
          <w:divBdr>
            <w:top w:val="none" w:sz="0" w:space="0" w:color="auto"/>
            <w:left w:val="none" w:sz="0" w:space="0" w:color="auto"/>
            <w:bottom w:val="none" w:sz="0" w:space="0" w:color="auto"/>
            <w:right w:val="none" w:sz="0" w:space="0" w:color="auto"/>
          </w:divBdr>
        </w:div>
        <w:div w:id="320472711">
          <w:marLeft w:val="0"/>
          <w:marRight w:val="0"/>
          <w:marTop w:val="0"/>
          <w:marBottom w:val="0"/>
          <w:divBdr>
            <w:top w:val="none" w:sz="0" w:space="0" w:color="auto"/>
            <w:left w:val="none" w:sz="0" w:space="0" w:color="auto"/>
            <w:bottom w:val="none" w:sz="0" w:space="0" w:color="auto"/>
            <w:right w:val="none" w:sz="0" w:space="0" w:color="auto"/>
          </w:divBdr>
        </w:div>
        <w:div w:id="332421245">
          <w:marLeft w:val="0"/>
          <w:marRight w:val="0"/>
          <w:marTop w:val="0"/>
          <w:marBottom w:val="0"/>
          <w:divBdr>
            <w:top w:val="none" w:sz="0" w:space="0" w:color="auto"/>
            <w:left w:val="none" w:sz="0" w:space="0" w:color="auto"/>
            <w:bottom w:val="none" w:sz="0" w:space="0" w:color="auto"/>
            <w:right w:val="none" w:sz="0" w:space="0" w:color="auto"/>
          </w:divBdr>
        </w:div>
        <w:div w:id="334192247">
          <w:marLeft w:val="0"/>
          <w:marRight w:val="0"/>
          <w:marTop w:val="0"/>
          <w:marBottom w:val="0"/>
          <w:divBdr>
            <w:top w:val="none" w:sz="0" w:space="0" w:color="auto"/>
            <w:left w:val="none" w:sz="0" w:space="0" w:color="auto"/>
            <w:bottom w:val="none" w:sz="0" w:space="0" w:color="auto"/>
            <w:right w:val="none" w:sz="0" w:space="0" w:color="auto"/>
          </w:divBdr>
        </w:div>
        <w:div w:id="390423306">
          <w:marLeft w:val="0"/>
          <w:marRight w:val="0"/>
          <w:marTop w:val="0"/>
          <w:marBottom w:val="0"/>
          <w:divBdr>
            <w:top w:val="none" w:sz="0" w:space="0" w:color="auto"/>
            <w:left w:val="none" w:sz="0" w:space="0" w:color="auto"/>
            <w:bottom w:val="none" w:sz="0" w:space="0" w:color="auto"/>
            <w:right w:val="none" w:sz="0" w:space="0" w:color="auto"/>
          </w:divBdr>
        </w:div>
        <w:div w:id="409817328">
          <w:marLeft w:val="0"/>
          <w:marRight w:val="0"/>
          <w:marTop w:val="0"/>
          <w:marBottom w:val="0"/>
          <w:divBdr>
            <w:top w:val="none" w:sz="0" w:space="0" w:color="auto"/>
            <w:left w:val="none" w:sz="0" w:space="0" w:color="auto"/>
            <w:bottom w:val="none" w:sz="0" w:space="0" w:color="auto"/>
            <w:right w:val="none" w:sz="0" w:space="0" w:color="auto"/>
          </w:divBdr>
        </w:div>
        <w:div w:id="411392436">
          <w:marLeft w:val="0"/>
          <w:marRight w:val="0"/>
          <w:marTop w:val="0"/>
          <w:marBottom w:val="0"/>
          <w:divBdr>
            <w:top w:val="none" w:sz="0" w:space="0" w:color="auto"/>
            <w:left w:val="none" w:sz="0" w:space="0" w:color="auto"/>
            <w:bottom w:val="none" w:sz="0" w:space="0" w:color="auto"/>
            <w:right w:val="none" w:sz="0" w:space="0" w:color="auto"/>
          </w:divBdr>
        </w:div>
        <w:div w:id="414009219">
          <w:marLeft w:val="0"/>
          <w:marRight w:val="0"/>
          <w:marTop w:val="0"/>
          <w:marBottom w:val="0"/>
          <w:divBdr>
            <w:top w:val="none" w:sz="0" w:space="0" w:color="auto"/>
            <w:left w:val="none" w:sz="0" w:space="0" w:color="auto"/>
            <w:bottom w:val="none" w:sz="0" w:space="0" w:color="auto"/>
            <w:right w:val="none" w:sz="0" w:space="0" w:color="auto"/>
          </w:divBdr>
        </w:div>
        <w:div w:id="431363665">
          <w:marLeft w:val="0"/>
          <w:marRight w:val="0"/>
          <w:marTop w:val="0"/>
          <w:marBottom w:val="0"/>
          <w:divBdr>
            <w:top w:val="none" w:sz="0" w:space="0" w:color="auto"/>
            <w:left w:val="none" w:sz="0" w:space="0" w:color="auto"/>
            <w:bottom w:val="none" w:sz="0" w:space="0" w:color="auto"/>
            <w:right w:val="none" w:sz="0" w:space="0" w:color="auto"/>
          </w:divBdr>
        </w:div>
        <w:div w:id="489174886">
          <w:marLeft w:val="0"/>
          <w:marRight w:val="0"/>
          <w:marTop w:val="0"/>
          <w:marBottom w:val="0"/>
          <w:divBdr>
            <w:top w:val="none" w:sz="0" w:space="0" w:color="auto"/>
            <w:left w:val="none" w:sz="0" w:space="0" w:color="auto"/>
            <w:bottom w:val="none" w:sz="0" w:space="0" w:color="auto"/>
            <w:right w:val="none" w:sz="0" w:space="0" w:color="auto"/>
          </w:divBdr>
        </w:div>
        <w:div w:id="560481054">
          <w:marLeft w:val="0"/>
          <w:marRight w:val="0"/>
          <w:marTop w:val="0"/>
          <w:marBottom w:val="0"/>
          <w:divBdr>
            <w:top w:val="none" w:sz="0" w:space="0" w:color="auto"/>
            <w:left w:val="none" w:sz="0" w:space="0" w:color="auto"/>
            <w:bottom w:val="none" w:sz="0" w:space="0" w:color="auto"/>
            <w:right w:val="none" w:sz="0" w:space="0" w:color="auto"/>
          </w:divBdr>
        </w:div>
        <w:div w:id="571624608">
          <w:marLeft w:val="0"/>
          <w:marRight w:val="0"/>
          <w:marTop w:val="0"/>
          <w:marBottom w:val="0"/>
          <w:divBdr>
            <w:top w:val="none" w:sz="0" w:space="0" w:color="auto"/>
            <w:left w:val="none" w:sz="0" w:space="0" w:color="auto"/>
            <w:bottom w:val="none" w:sz="0" w:space="0" w:color="auto"/>
            <w:right w:val="none" w:sz="0" w:space="0" w:color="auto"/>
          </w:divBdr>
        </w:div>
        <w:div w:id="576674024">
          <w:marLeft w:val="0"/>
          <w:marRight w:val="0"/>
          <w:marTop w:val="0"/>
          <w:marBottom w:val="0"/>
          <w:divBdr>
            <w:top w:val="none" w:sz="0" w:space="0" w:color="auto"/>
            <w:left w:val="none" w:sz="0" w:space="0" w:color="auto"/>
            <w:bottom w:val="none" w:sz="0" w:space="0" w:color="auto"/>
            <w:right w:val="none" w:sz="0" w:space="0" w:color="auto"/>
          </w:divBdr>
        </w:div>
        <w:div w:id="594941624">
          <w:marLeft w:val="0"/>
          <w:marRight w:val="0"/>
          <w:marTop w:val="0"/>
          <w:marBottom w:val="0"/>
          <w:divBdr>
            <w:top w:val="none" w:sz="0" w:space="0" w:color="auto"/>
            <w:left w:val="none" w:sz="0" w:space="0" w:color="auto"/>
            <w:bottom w:val="none" w:sz="0" w:space="0" w:color="auto"/>
            <w:right w:val="none" w:sz="0" w:space="0" w:color="auto"/>
          </w:divBdr>
        </w:div>
        <w:div w:id="610481250">
          <w:marLeft w:val="0"/>
          <w:marRight w:val="0"/>
          <w:marTop w:val="0"/>
          <w:marBottom w:val="0"/>
          <w:divBdr>
            <w:top w:val="none" w:sz="0" w:space="0" w:color="auto"/>
            <w:left w:val="none" w:sz="0" w:space="0" w:color="auto"/>
            <w:bottom w:val="none" w:sz="0" w:space="0" w:color="auto"/>
            <w:right w:val="none" w:sz="0" w:space="0" w:color="auto"/>
          </w:divBdr>
        </w:div>
        <w:div w:id="669722026">
          <w:marLeft w:val="0"/>
          <w:marRight w:val="0"/>
          <w:marTop w:val="0"/>
          <w:marBottom w:val="0"/>
          <w:divBdr>
            <w:top w:val="none" w:sz="0" w:space="0" w:color="auto"/>
            <w:left w:val="none" w:sz="0" w:space="0" w:color="auto"/>
            <w:bottom w:val="none" w:sz="0" w:space="0" w:color="auto"/>
            <w:right w:val="none" w:sz="0" w:space="0" w:color="auto"/>
          </w:divBdr>
        </w:div>
        <w:div w:id="679937728">
          <w:marLeft w:val="0"/>
          <w:marRight w:val="0"/>
          <w:marTop w:val="0"/>
          <w:marBottom w:val="0"/>
          <w:divBdr>
            <w:top w:val="none" w:sz="0" w:space="0" w:color="auto"/>
            <w:left w:val="none" w:sz="0" w:space="0" w:color="auto"/>
            <w:bottom w:val="none" w:sz="0" w:space="0" w:color="auto"/>
            <w:right w:val="none" w:sz="0" w:space="0" w:color="auto"/>
          </w:divBdr>
        </w:div>
        <w:div w:id="719742798">
          <w:marLeft w:val="0"/>
          <w:marRight w:val="0"/>
          <w:marTop w:val="0"/>
          <w:marBottom w:val="0"/>
          <w:divBdr>
            <w:top w:val="none" w:sz="0" w:space="0" w:color="auto"/>
            <w:left w:val="none" w:sz="0" w:space="0" w:color="auto"/>
            <w:bottom w:val="none" w:sz="0" w:space="0" w:color="auto"/>
            <w:right w:val="none" w:sz="0" w:space="0" w:color="auto"/>
          </w:divBdr>
        </w:div>
        <w:div w:id="738136045">
          <w:marLeft w:val="0"/>
          <w:marRight w:val="0"/>
          <w:marTop w:val="0"/>
          <w:marBottom w:val="0"/>
          <w:divBdr>
            <w:top w:val="none" w:sz="0" w:space="0" w:color="auto"/>
            <w:left w:val="none" w:sz="0" w:space="0" w:color="auto"/>
            <w:bottom w:val="none" w:sz="0" w:space="0" w:color="auto"/>
            <w:right w:val="none" w:sz="0" w:space="0" w:color="auto"/>
          </w:divBdr>
        </w:div>
        <w:div w:id="743987789">
          <w:marLeft w:val="0"/>
          <w:marRight w:val="0"/>
          <w:marTop w:val="0"/>
          <w:marBottom w:val="0"/>
          <w:divBdr>
            <w:top w:val="none" w:sz="0" w:space="0" w:color="auto"/>
            <w:left w:val="none" w:sz="0" w:space="0" w:color="auto"/>
            <w:bottom w:val="none" w:sz="0" w:space="0" w:color="auto"/>
            <w:right w:val="none" w:sz="0" w:space="0" w:color="auto"/>
          </w:divBdr>
        </w:div>
        <w:div w:id="747191228">
          <w:marLeft w:val="0"/>
          <w:marRight w:val="0"/>
          <w:marTop w:val="0"/>
          <w:marBottom w:val="0"/>
          <w:divBdr>
            <w:top w:val="none" w:sz="0" w:space="0" w:color="auto"/>
            <w:left w:val="none" w:sz="0" w:space="0" w:color="auto"/>
            <w:bottom w:val="none" w:sz="0" w:space="0" w:color="auto"/>
            <w:right w:val="none" w:sz="0" w:space="0" w:color="auto"/>
          </w:divBdr>
        </w:div>
        <w:div w:id="781876905">
          <w:marLeft w:val="0"/>
          <w:marRight w:val="0"/>
          <w:marTop w:val="0"/>
          <w:marBottom w:val="0"/>
          <w:divBdr>
            <w:top w:val="none" w:sz="0" w:space="0" w:color="auto"/>
            <w:left w:val="none" w:sz="0" w:space="0" w:color="auto"/>
            <w:bottom w:val="none" w:sz="0" w:space="0" w:color="auto"/>
            <w:right w:val="none" w:sz="0" w:space="0" w:color="auto"/>
          </w:divBdr>
        </w:div>
        <w:div w:id="784076066">
          <w:marLeft w:val="0"/>
          <w:marRight w:val="0"/>
          <w:marTop w:val="0"/>
          <w:marBottom w:val="0"/>
          <w:divBdr>
            <w:top w:val="none" w:sz="0" w:space="0" w:color="auto"/>
            <w:left w:val="none" w:sz="0" w:space="0" w:color="auto"/>
            <w:bottom w:val="none" w:sz="0" w:space="0" w:color="auto"/>
            <w:right w:val="none" w:sz="0" w:space="0" w:color="auto"/>
          </w:divBdr>
        </w:div>
        <w:div w:id="834884190">
          <w:marLeft w:val="0"/>
          <w:marRight w:val="0"/>
          <w:marTop w:val="0"/>
          <w:marBottom w:val="0"/>
          <w:divBdr>
            <w:top w:val="none" w:sz="0" w:space="0" w:color="auto"/>
            <w:left w:val="none" w:sz="0" w:space="0" w:color="auto"/>
            <w:bottom w:val="none" w:sz="0" w:space="0" w:color="auto"/>
            <w:right w:val="none" w:sz="0" w:space="0" w:color="auto"/>
          </w:divBdr>
        </w:div>
        <w:div w:id="880169845">
          <w:marLeft w:val="0"/>
          <w:marRight w:val="0"/>
          <w:marTop w:val="0"/>
          <w:marBottom w:val="0"/>
          <w:divBdr>
            <w:top w:val="none" w:sz="0" w:space="0" w:color="auto"/>
            <w:left w:val="none" w:sz="0" w:space="0" w:color="auto"/>
            <w:bottom w:val="none" w:sz="0" w:space="0" w:color="auto"/>
            <w:right w:val="none" w:sz="0" w:space="0" w:color="auto"/>
          </w:divBdr>
        </w:div>
        <w:div w:id="906066623">
          <w:marLeft w:val="0"/>
          <w:marRight w:val="0"/>
          <w:marTop w:val="0"/>
          <w:marBottom w:val="0"/>
          <w:divBdr>
            <w:top w:val="none" w:sz="0" w:space="0" w:color="auto"/>
            <w:left w:val="none" w:sz="0" w:space="0" w:color="auto"/>
            <w:bottom w:val="none" w:sz="0" w:space="0" w:color="auto"/>
            <w:right w:val="none" w:sz="0" w:space="0" w:color="auto"/>
          </w:divBdr>
        </w:div>
        <w:div w:id="935940438">
          <w:marLeft w:val="0"/>
          <w:marRight w:val="0"/>
          <w:marTop w:val="0"/>
          <w:marBottom w:val="0"/>
          <w:divBdr>
            <w:top w:val="none" w:sz="0" w:space="0" w:color="auto"/>
            <w:left w:val="none" w:sz="0" w:space="0" w:color="auto"/>
            <w:bottom w:val="none" w:sz="0" w:space="0" w:color="auto"/>
            <w:right w:val="none" w:sz="0" w:space="0" w:color="auto"/>
          </w:divBdr>
        </w:div>
        <w:div w:id="997852873">
          <w:marLeft w:val="0"/>
          <w:marRight w:val="0"/>
          <w:marTop w:val="0"/>
          <w:marBottom w:val="0"/>
          <w:divBdr>
            <w:top w:val="none" w:sz="0" w:space="0" w:color="auto"/>
            <w:left w:val="none" w:sz="0" w:space="0" w:color="auto"/>
            <w:bottom w:val="none" w:sz="0" w:space="0" w:color="auto"/>
            <w:right w:val="none" w:sz="0" w:space="0" w:color="auto"/>
          </w:divBdr>
        </w:div>
        <w:div w:id="1009985953">
          <w:marLeft w:val="0"/>
          <w:marRight w:val="0"/>
          <w:marTop w:val="0"/>
          <w:marBottom w:val="0"/>
          <w:divBdr>
            <w:top w:val="none" w:sz="0" w:space="0" w:color="auto"/>
            <w:left w:val="none" w:sz="0" w:space="0" w:color="auto"/>
            <w:bottom w:val="none" w:sz="0" w:space="0" w:color="auto"/>
            <w:right w:val="none" w:sz="0" w:space="0" w:color="auto"/>
          </w:divBdr>
        </w:div>
        <w:div w:id="1025713871">
          <w:marLeft w:val="0"/>
          <w:marRight w:val="0"/>
          <w:marTop w:val="0"/>
          <w:marBottom w:val="0"/>
          <w:divBdr>
            <w:top w:val="none" w:sz="0" w:space="0" w:color="auto"/>
            <w:left w:val="none" w:sz="0" w:space="0" w:color="auto"/>
            <w:bottom w:val="none" w:sz="0" w:space="0" w:color="auto"/>
            <w:right w:val="none" w:sz="0" w:space="0" w:color="auto"/>
          </w:divBdr>
        </w:div>
        <w:div w:id="1043213279">
          <w:marLeft w:val="0"/>
          <w:marRight w:val="0"/>
          <w:marTop w:val="0"/>
          <w:marBottom w:val="0"/>
          <w:divBdr>
            <w:top w:val="none" w:sz="0" w:space="0" w:color="auto"/>
            <w:left w:val="none" w:sz="0" w:space="0" w:color="auto"/>
            <w:bottom w:val="none" w:sz="0" w:space="0" w:color="auto"/>
            <w:right w:val="none" w:sz="0" w:space="0" w:color="auto"/>
          </w:divBdr>
        </w:div>
        <w:div w:id="1111242507">
          <w:marLeft w:val="0"/>
          <w:marRight w:val="0"/>
          <w:marTop w:val="0"/>
          <w:marBottom w:val="0"/>
          <w:divBdr>
            <w:top w:val="none" w:sz="0" w:space="0" w:color="auto"/>
            <w:left w:val="none" w:sz="0" w:space="0" w:color="auto"/>
            <w:bottom w:val="none" w:sz="0" w:space="0" w:color="auto"/>
            <w:right w:val="none" w:sz="0" w:space="0" w:color="auto"/>
          </w:divBdr>
        </w:div>
        <w:div w:id="1120150490">
          <w:marLeft w:val="0"/>
          <w:marRight w:val="0"/>
          <w:marTop w:val="0"/>
          <w:marBottom w:val="0"/>
          <w:divBdr>
            <w:top w:val="none" w:sz="0" w:space="0" w:color="auto"/>
            <w:left w:val="none" w:sz="0" w:space="0" w:color="auto"/>
            <w:bottom w:val="none" w:sz="0" w:space="0" w:color="auto"/>
            <w:right w:val="none" w:sz="0" w:space="0" w:color="auto"/>
          </w:divBdr>
        </w:div>
        <w:div w:id="1161891845">
          <w:marLeft w:val="0"/>
          <w:marRight w:val="0"/>
          <w:marTop w:val="0"/>
          <w:marBottom w:val="0"/>
          <w:divBdr>
            <w:top w:val="none" w:sz="0" w:space="0" w:color="auto"/>
            <w:left w:val="none" w:sz="0" w:space="0" w:color="auto"/>
            <w:bottom w:val="none" w:sz="0" w:space="0" w:color="auto"/>
            <w:right w:val="none" w:sz="0" w:space="0" w:color="auto"/>
          </w:divBdr>
        </w:div>
        <w:div w:id="1178423830">
          <w:marLeft w:val="0"/>
          <w:marRight w:val="0"/>
          <w:marTop w:val="0"/>
          <w:marBottom w:val="0"/>
          <w:divBdr>
            <w:top w:val="none" w:sz="0" w:space="0" w:color="auto"/>
            <w:left w:val="none" w:sz="0" w:space="0" w:color="auto"/>
            <w:bottom w:val="none" w:sz="0" w:space="0" w:color="auto"/>
            <w:right w:val="none" w:sz="0" w:space="0" w:color="auto"/>
          </w:divBdr>
        </w:div>
        <w:div w:id="1181046079">
          <w:marLeft w:val="0"/>
          <w:marRight w:val="0"/>
          <w:marTop w:val="0"/>
          <w:marBottom w:val="0"/>
          <w:divBdr>
            <w:top w:val="none" w:sz="0" w:space="0" w:color="auto"/>
            <w:left w:val="none" w:sz="0" w:space="0" w:color="auto"/>
            <w:bottom w:val="none" w:sz="0" w:space="0" w:color="auto"/>
            <w:right w:val="none" w:sz="0" w:space="0" w:color="auto"/>
          </w:divBdr>
        </w:div>
        <w:div w:id="1201091412">
          <w:marLeft w:val="0"/>
          <w:marRight w:val="0"/>
          <w:marTop w:val="0"/>
          <w:marBottom w:val="0"/>
          <w:divBdr>
            <w:top w:val="none" w:sz="0" w:space="0" w:color="auto"/>
            <w:left w:val="none" w:sz="0" w:space="0" w:color="auto"/>
            <w:bottom w:val="none" w:sz="0" w:space="0" w:color="auto"/>
            <w:right w:val="none" w:sz="0" w:space="0" w:color="auto"/>
          </w:divBdr>
        </w:div>
        <w:div w:id="1205368772">
          <w:marLeft w:val="0"/>
          <w:marRight w:val="0"/>
          <w:marTop w:val="0"/>
          <w:marBottom w:val="0"/>
          <w:divBdr>
            <w:top w:val="none" w:sz="0" w:space="0" w:color="auto"/>
            <w:left w:val="none" w:sz="0" w:space="0" w:color="auto"/>
            <w:bottom w:val="none" w:sz="0" w:space="0" w:color="auto"/>
            <w:right w:val="none" w:sz="0" w:space="0" w:color="auto"/>
          </w:divBdr>
        </w:div>
        <w:div w:id="1227228588">
          <w:marLeft w:val="0"/>
          <w:marRight w:val="0"/>
          <w:marTop w:val="0"/>
          <w:marBottom w:val="0"/>
          <w:divBdr>
            <w:top w:val="none" w:sz="0" w:space="0" w:color="auto"/>
            <w:left w:val="none" w:sz="0" w:space="0" w:color="auto"/>
            <w:bottom w:val="none" w:sz="0" w:space="0" w:color="auto"/>
            <w:right w:val="none" w:sz="0" w:space="0" w:color="auto"/>
          </w:divBdr>
        </w:div>
        <w:div w:id="1257207487">
          <w:marLeft w:val="0"/>
          <w:marRight w:val="0"/>
          <w:marTop w:val="0"/>
          <w:marBottom w:val="0"/>
          <w:divBdr>
            <w:top w:val="none" w:sz="0" w:space="0" w:color="auto"/>
            <w:left w:val="none" w:sz="0" w:space="0" w:color="auto"/>
            <w:bottom w:val="none" w:sz="0" w:space="0" w:color="auto"/>
            <w:right w:val="none" w:sz="0" w:space="0" w:color="auto"/>
          </w:divBdr>
        </w:div>
        <w:div w:id="1260871565">
          <w:marLeft w:val="0"/>
          <w:marRight w:val="0"/>
          <w:marTop w:val="0"/>
          <w:marBottom w:val="0"/>
          <w:divBdr>
            <w:top w:val="none" w:sz="0" w:space="0" w:color="auto"/>
            <w:left w:val="none" w:sz="0" w:space="0" w:color="auto"/>
            <w:bottom w:val="none" w:sz="0" w:space="0" w:color="auto"/>
            <w:right w:val="none" w:sz="0" w:space="0" w:color="auto"/>
          </w:divBdr>
        </w:div>
        <w:div w:id="1276407142">
          <w:marLeft w:val="0"/>
          <w:marRight w:val="0"/>
          <w:marTop w:val="0"/>
          <w:marBottom w:val="0"/>
          <w:divBdr>
            <w:top w:val="none" w:sz="0" w:space="0" w:color="auto"/>
            <w:left w:val="none" w:sz="0" w:space="0" w:color="auto"/>
            <w:bottom w:val="none" w:sz="0" w:space="0" w:color="auto"/>
            <w:right w:val="none" w:sz="0" w:space="0" w:color="auto"/>
          </w:divBdr>
        </w:div>
        <w:div w:id="1306937137">
          <w:marLeft w:val="0"/>
          <w:marRight w:val="0"/>
          <w:marTop w:val="0"/>
          <w:marBottom w:val="0"/>
          <w:divBdr>
            <w:top w:val="none" w:sz="0" w:space="0" w:color="auto"/>
            <w:left w:val="none" w:sz="0" w:space="0" w:color="auto"/>
            <w:bottom w:val="none" w:sz="0" w:space="0" w:color="auto"/>
            <w:right w:val="none" w:sz="0" w:space="0" w:color="auto"/>
          </w:divBdr>
        </w:div>
        <w:div w:id="1329678451">
          <w:marLeft w:val="0"/>
          <w:marRight w:val="0"/>
          <w:marTop w:val="0"/>
          <w:marBottom w:val="0"/>
          <w:divBdr>
            <w:top w:val="none" w:sz="0" w:space="0" w:color="auto"/>
            <w:left w:val="none" w:sz="0" w:space="0" w:color="auto"/>
            <w:bottom w:val="none" w:sz="0" w:space="0" w:color="auto"/>
            <w:right w:val="none" w:sz="0" w:space="0" w:color="auto"/>
          </w:divBdr>
        </w:div>
        <w:div w:id="1351956925">
          <w:marLeft w:val="0"/>
          <w:marRight w:val="0"/>
          <w:marTop w:val="0"/>
          <w:marBottom w:val="0"/>
          <w:divBdr>
            <w:top w:val="none" w:sz="0" w:space="0" w:color="auto"/>
            <w:left w:val="none" w:sz="0" w:space="0" w:color="auto"/>
            <w:bottom w:val="none" w:sz="0" w:space="0" w:color="auto"/>
            <w:right w:val="none" w:sz="0" w:space="0" w:color="auto"/>
          </w:divBdr>
        </w:div>
        <w:div w:id="1355691243">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365516631">
          <w:marLeft w:val="0"/>
          <w:marRight w:val="0"/>
          <w:marTop w:val="0"/>
          <w:marBottom w:val="0"/>
          <w:divBdr>
            <w:top w:val="none" w:sz="0" w:space="0" w:color="auto"/>
            <w:left w:val="none" w:sz="0" w:space="0" w:color="auto"/>
            <w:bottom w:val="none" w:sz="0" w:space="0" w:color="auto"/>
            <w:right w:val="none" w:sz="0" w:space="0" w:color="auto"/>
          </w:divBdr>
        </w:div>
        <w:div w:id="1377437736">
          <w:marLeft w:val="0"/>
          <w:marRight w:val="0"/>
          <w:marTop w:val="0"/>
          <w:marBottom w:val="0"/>
          <w:divBdr>
            <w:top w:val="none" w:sz="0" w:space="0" w:color="auto"/>
            <w:left w:val="none" w:sz="0" w:space="0" w:color="auto"/>
            <w:bottom w:val="none" w:sz="0" w:space="0" w:color="auto"/>
            <w:right w:val="none" w:sz="0" w:space="0" w:color="auto"/>
          </w:divBdr>
        </w:div>
        <w:div w:id="1388987275">
          <w:marLeft w:val="0"/>
          <w:marRight w:val="0"/>
          <w:marTop w:val="0"/>
          <w:marBottom w:val="0"/>
          <w:divBdr>
            <w:top w:val="none" w:sz="0" w:space="0" w:color="auto"/>
            <w:left w:val="none" w:sz="0" w:space="0" w:color="auto"/>
            <w:bottom w:val="none" w:sz="0" w:space="0" w:color="auto"/>
            <w:right w:val="none" w:sz="0" w:space="0" w:color="auto"/>
          </w:divBdr>
        </w:div>
        <w:div w:id="1418596307">
          <w:marLeft w:val="0"/>
          <w:marRight w:val="0"/>
          <w:marTop w:val="0"/>
          <w:marBottom w:val="0"/>
          <w:divBdr>
            <w:top w:val="none" w:sz="0" w:space="0" w:color="auto"/>
            <w:left w:val="none" w:sz="0" w:space="0" w:color="auto"/>
            <w:bottom w:val="none" w:sz="0" w:space="0" w:color="auto"/>
            <w:right w:val="none" w:sz="0" w:space="0" w:color="auto"/>
          </w:divBdr>
        </w:div>
        <w:div w:id="1448159714">
          <w:marLeft w:val="0"/>
          <w:marRight w:val="0"/>
          <w:marTop w:val="0"/>
          <w:marBottom w:val="0"/>
          <w:divBdr>
            <w:top w:val="none" w:sz="0" w:space="0" w:color="auto"/>
            <w:left w:val="none" w:sz="0" w:space="0" w:color="auto"/>
            <w:bottom w:val="none" w:sz="0" w:space="0" w:color="auto"/>
            <w:right w:val="none" w:sz="0" w:space="0" w:color="auto"/>
          </w:divBdr>
        </w:div>
        <w:div w:id="1453478788">
          <w:marLeft w:val="0"/>
          <w:marRight w:val="0"/>
          <w:marTop w:val="0"/>
          <w:marBottom w:val="0"/>
          <w:divBdr>
            <w:top w:val="none" w:sz="0" w:space="0" w:color="auto"/>
            <w:left w:val="none" w:sz="0" w:space="0" w:color="auto"/>
            <w:bottom w:val="none" w:sz="0" w:space="0" w:color="auto"/>
            <w:right w:val="none" w:sz="0" w:space="0" w:color="auto"/>
          </w:divBdr>
        </w:div>
        <w:div w:id="1474327433">
          <w:marLeft w:val="0"/>
          <w:marRight w:val="0"/>
          <w:marTop w:val="0"/>
          <w:marBottom w:val="0"/>
          <w:divBdr>
            <w:top w:val="none" w:sz="0" w:space="0" w:color="auto"/>
            <w:left w:val="none" w:sz="0" w:space="0" w:color="auto"/>
            <w:bottom w:val="none" w:sz="0" w:space="0" w:color="auto"/>
            <w:right w:val="none" w:sz="0" w:space="0" w:color="auto"/>
          </w:divBdr>
        </w:div>
        <w:div w:id="1487163075">
          <w:marLeft w:val="0"/>
          <w:marRight w:val="0"/>
          <w:marTop w:val="0"/>
          <w:marBottom w:val="0"/>
          <w:divBdr>
            <w:top w:val="none" w:sz="0" w:space="0" w:color="auto"/>
            <w:left w:val="none" w:sz="0" w:space="0" w:color="auto"/>
            <w:bottom w:val="none" w:sz="0" w:space="0" w:color="auto"/>
            <w:right w:val="none" w:sz="0" w:space="0" w:color="auto"/>
          </w:divBdr>
        </w:div>
        <w:div w:id="1501852106">
          <w:marLeft w:val="0"/>
          <w:marRight w:val="0"/>
          <w:marTop w:val="0"/>
          <w:marBottom w:val="0"/>
          <w:divBdr>
            <w:top w:val="none" w:sz="0" w:space="0" w:color="auto"/>
            <w:left w:val="none" w:sz="0" w:space="0" w:color="auto"/>
            <w:bottom w:val="none" w:sz="0" w:space="0" w:color="auto"/>
            <w:right w:val="none" w:sz="0" w:space="0" w:color="auto"/>
          </w:divBdr>
        </w:div>
        <w:div w:id="1564557089">
          <w:marLeft w:val="0"/>
          <w:marRight w:val="0"/>
          <w:marTop w:val="0"/>
          <w:marBottom w:val="0"/>
          <w:divBdr>
            <w:top w:val="none" w:sz="0" w:space="0" w:color="auto"/>
            <w:left w:val="none" w:sz="0" w:space="0" w:color="auto"/>
            <w:bottom w:val="none" w:sz="0" w:space="0" w:color="auto"/>
            <w:right w:val="none" w:sz="0" w:space="0" w:color="auto"/>
          </w:divBdr>
        </w:div>
        <w:div w:id="1603536775">
          <w:marLeft w:val="0"/>
          <w:marRight w:val="0"/>
          <w:marTop w:val="0"/>
          <w:marBottom w:val="0"/>
          <w:divBdr>
            <w:top w:val="none" w:sz="0" w:space="0" w:color="auto"/>
            <w:left w:val="none" w:sz="0" w:space="0" w:color="auto"/>
            <w:bottom w:val="none" w:sz="0" w:space="0" w:color="auto"/>
            <w:right w:val="none" w:sz="0" w:space="0" w:color="auto"/>
          </w:divBdr>
        </w:div>
        <w:div w:id="1623610224">
          <w:marLeft w:val="0"/>
          <w:marRight w:val="0"/>
          <w:marTop w:val="0"/>
          <w:marBottom w:val="0"/>
          <w:divBdr>
            <w:top w:val="none" w:sz="0" w:space="0" w:color="auto"/>
            <w:left w:val="none" w:sz="0" w:space="0" w:color="auto"/>
            <w:bottom w:val="none" w:sz="0" w:space="0" w:color="auto"/>
            <w:right w:val="none" w:sz="0" w:space="0" w:color="auto"/>
          </w:divBdr>
        </w:div>
        <w:div w:id="1643853581">
          <w:marLeft w:val="0"/>
          <w:marRight w:val="0"/>
          <w:marTop w:val="0"/>
          <w:marBottom w:val="0"/>
          <w:divBdr>
            <w:top w:val="none" w:sz="0" w:space="0" w:color="auto"/>
            <w:left w:val="none" w:sz="0" w:space="0" w:color="auto"/>
            <w:bottom w:val="none" w:sz="0" w:space="0" w:color="auto"/>
            <w:right w:val="none" w:sz="0" w:space="0" w:color="auto"/>
          </w:divBdr>
        </w:div>
        <w:div w:id="1646740713">
          <w:marLeft w:val="0"/>
          <w:marRight w:val="0"/>
          <w:marTop w:val="0"/>
          <w:marBottom w:val="0"/>
          <w:divBdr>
            <w:top w:val="none" w:sz="0" w:space="0" w:color="auto"/>
            <w:left w:val="none" w:sz="0" w:space="0" w:color="auto"/>
            <w:bottom w:val="none" w:sz="0" w:space="0" w:color="auto"/>
            <w:right w:val="none" w:sz="0" w:space="0" w:color="auto"/>
          </w:divBdr>
        </w:div>
        <w:div w:id="1648120018">
          <w:marLeft w:val="0"/>
          <w:marRight w:val="0"/>
          <w:marTop w:val="0"/>
          <w:marBottom w:val="0"/>
          <w:divBdr>
            <w:top w:val="none" w:sz="0" w:space="0" w:color="auto"/>
            <w:left w:val="none" w:sz="0" w:space="0" w:color="auto"/>
            <w:bottom w:val="none" w:sz="0" w:space="0" w:color="auto"/>
            <w:right w:val="none" w:sz="0" w:space="0" w:color="auto"/>
          </w:divBdr>
        </w:div>
        <w:div w:id="1664619807">
          <w:marLeft w:val="0"/>
          <w:marRight w:val="0"/>
          <w:marTop w:val="0"/>
          <w:marBottom w:val="0"/>
          <w:divBdr>
            <w:top w:val="none" w:sz="0" w:space="0" w:color="auto"/>
            <w:left w:val="none" w:sz="0" w:space="0" w:color="auto"/>
            <w:bottom w:val="none" w:sz="0" w:space="0" w:color="auto"/>
            <w:right w:val="none" w:sz="0" w:space="0" w:color="auto"/>
          </w:divBdr>
        </w:div>
        <w:div w:id="1665741764">
          <w:marLeft w:val="0"/>
          <w:marRight w:val="0"/>
          <w:marTop w:val="0"/>
          <w:marBottom w:val="0"/>
          <w:divBdr>
            <w:top w:val="none" w:sz="0" w:space="0" w:color="auto"/>
            <w:left w:val="none" w:sz="0" w:space="0" w:color="auto"/>
            <w:bottom w:val="none" w:sz="0" w:space="0" w:color="auto"/>
            <w:right w:val="none" w:sz="0" w:space="0" w:color="auto"/>
          </w:divBdr>
        </w:div>
        <w:div w:id="1670600995">
          <w:marLeft w:val="0"/>
          <w:marRight w:val="0"/>
          <w:marTop w:val="0"/>
          <w:marBottom w:val="0"/>
          <w:divBdr>
            <w:top w:val="none" w:sz="0" w:space="0" w:color="auto"/>
            <w:left w:val="none" w:sz="0" w:space="0" w:color="auto"/>
            <w:bottom w:val="none" w:sz="0" w:space="0" w:color="auto"/>
            <w:right w:val="none" w:sz="0" w:space="0" w:color="auto"/>
          </w:divBdr>
        </w:div>
        <w:div w:id="1714189402">
          <w:marLeft w:val="0"/>
          <w:marRight w:val="0"/>
          <w:marTop w:val="0"/>
          <w:marBottom w:val="0"/>
          <w:divBdr>
            <w:top w:val="none" w:sz="0" w:space="0" w:color="auto"/>
            <w:left w:val="none" w:sz="0" w:space="0" w:color="auto"/>
            <w:bottom w:val="none" w:sz="0" w:space="0" w:color="auto"/>
            <w:right w:val="none" w:sz="0" w:space="0" w:color="auto"/>
          </w:divBdr>
        </w:div>
        <w:div w:id="1717043546">
          <w:marLeft w:val="0"/>
          <w:marRight w:val="0"/>
          <w:marTop w:val="0"/>
          <w:marBottom w:val="0"/>
          <w:divBdr>
            <w:top w:val="none" w:sz="0" w:space="0" w:color="auto"/>
            <w:left w:val="none" w:sz="0" w:space="0" w:color="auto"/>
            <w:bottom w:val="none" w:sz="0" w:space="0" w:color="auto"/>
            <w:right w:val="none" w:sz="0" w:space="0" w:color="auto"/>
          </w:divBdr>
        </w:div>
        <w:div w:id="1784030513">
          <w:marLeft w:val="0"/>
          <w:marRight w:val="0"/>
          <w:marTop w:val="0"/>
          <w:marBottom w:val="0"/>
          <w:divBdr>
            <w:top w:val="none" w:sz="0" w:space="0" w:color="auto"/>
            <w:left w:val="none" w:sz="0" w:space="0" w:color="auto"/>
            <w:bottom w:val="none" w:sz="0" w:space="0" w:color="auto"/>
            <w:right w:val="none" w:sz="0" w:space="0" w:color="auto"/>
          </w:divBdr>
        </w:div>
        <w:div w:id="1845045883">
          <w:marLeft w:val="0"/>
          <w:marRight w:val="0"/>
          <w:marTop w:val="0"/>
          <w:marBottom w:val="0"/>
          <w:divBdr>
            <w:top w:val="none" w:sz="0" w:space="0" w:color="auto"/>
            <w:left w:val="none" w:sz="0" w:space="0" w:color="auto"/>
            <w:bottom w:val="none" w:sz="0" w:space="0" w:color="auto"/>
            <w:right w:val="none" w:sz="0" w:space="0" w:color="auto"/>
          </w:divBdr>
        </w:div>
        <w:div w:id="1884709741">
          <w:marLeft w:val="0"/>
          <w:marRight w:val="0"/>
          <w:marTop w:val="0"/>
          <w:marBottom w:val="0"/>
          <w:divBdr>
            <w:top w:val="none" w:sz="0" w:space="0" w:color="auto"/>
            <w:left w:val="none" w:sz="0" w:space="0" w:color="auto"/>
            <w:bottom w:val="none" w:sz="0" w:space="0" w:color="auto"/>
            <w:right w:val="none" w:sz="0" w:space="0" w:color="auto"/>
          </w:divBdr>
        </w:div>
        <w:div w:id="1885672678">
          <w:marLeft w:val="0"/>
          <w:marRight w:val="0"/>
          <w:marTop w:val="0"/>
          <w:marBottom w:val="0"/>
          <w:divBdr>
            <w:top w:val="none" w:sz="0" w:space="0" w:color="auto"/>
            <w:left w:val="none" w:sz="0" w:space="0" w:color="auto"/>
            <w:bottom w:val="none" w:sz="0" w:space="0" w:color="auto"/>
            <w:right w:val="none" w:sz="0" w:space="0" w:color="auto"/>
          </w:divBdr>
        </w:div>
        <w:div w:id="1904830377">
          <w:marLeft w:val="0"/>
          <w:marRight w:val="0"/>
          <w:marTop w:val="0"/>
          <w:marBottom w:val="0"/>
          <w:divBdr>
            <w:top w:val="none" w:sz="0" w:space="0" w:color="auto"/>
            <w:left w:val="none" w:sz="0" w:space="0" w:color="auto"/>
            <w:bottom w:val="none" w:sz="0" w:space="0" w:color="auto"/>
            <w:right w:val="none" w:sz="0" w:space="0" w:color="auto"/>
          </w:divBdr>
        </w:div>
        <w:div w:id="1910573978">
          <w:marLeft w:val="0"/>
          <w:marRight w:val="0"/>
          <w:marTop w:val="0"/>
          <w:marBottom w:val="0"/>
          <w:divBdr>
            <w:top w:val="none" w:sz="0" w:space="0" w:color="auto"/>
            <w:left w:val="none" w:sz="0" w:space="0" w:color="auto"/>
            <w:bottom w:val="none" w:sz="0" w:space="0" w:color="auto"/>
            <w:right w:val="none" w:sz="0" w:space="0" w:color="auto"/>
          </w:divBdr>
        </w:div>
        <w:div w:id="1926067961">
          <w:marLeft w:val="0"/>
          <w:marRight w:val="0"/>
          <w:marTop w:val="0"/>
          <w:marBottom w:val="0"/>
          <w:divBdr>
            <w:top w:val="none" w:sz="0" w:space="0" w:color="auto"/>
            <w:left w:val="none" w:sz="0" w:space="0" w:color="auto"/>
            <w:bottom w:val="none" w:sz="0" w:space="0" w:color="auto"/>
            <w:right w:val="none" w:sz="0" w:space="0" w:color="auto"/>
          </w:divBdr>
        </w:div>
        <w:div w:id="1930112149">
          <w:marLeft w:val="0"/>
          <w:marRight w:val="0"/>
          <w:marTop w:val="0"/>
          <w:marBottom w:val="0"/>
          <w:divBdr>
            <w:top w:val="none" w:sz="0" w:space="0" w:color="auto"/>
            <w:left w:val="none" w:sz="0" w:space="0" w:color="auto"/>
            <w:bottom w:val="none" w:sz="0" w:space="0" w:color="auto"/>
            <w:right w:val="none" w:sz="0" w:space="0" w:color="auto"/>
          </w:divBdr>
        </w:div>
        <w:div w:id="1958825619">
          <w:marLeft w:val="0"/>
          <w:marRight w:val="0"/>
          <w:marTop w:val="0"/>
          <w:marBottom w:val="0"/>
          <w:divBdr>
            <w:top w:val="none" w:sz="0" w:space="0" w:color="auto"/>
            <w:left w:val="none" w:sz="0" w:space="0" w:color="auto"/>
            <w:bottom w:val="none" w:sz="0" w:space="0" w:color="auto"/>
            <w:right w:val="none" w:sz="0" w:space="0" w:color="auto"/>
          </w:divBdr>
        </w:div>
        <w:div w:id="1987316270">
          <w:marLeft w:val="0"/>
          <w:marRight w:val="0"/>
          <w:marTop w:val="0"/>
          <w:marBottom w:val="0"/>
          <w:divBdr>
            <w:top w:val="none" w:sz="0" w:space="0" w:color="auto"/>
            <w:left w:val="none" w:sz="0" w:space="0" w:color="auto"/>
            <w:bottom w:val="none" w:sz="0" w:space="0" w:color="auto"/>
            <w:right w:val="none" w:sz="0" w:space="0" w:color="auto"/>
          </w:divBdr>
        </w:div>
        <w:div w:id="2002584760">
          <w:marLeft w:val="0"/>
          <w:marRight w:val="0"/>
          <w:marTop w:val="0"/>
          <w:marBottom w:val="0"/>
          <w:divBdr>
            <w:top w:val="none" w:sz="0" w:space="0" w:color="auto"/>
            <w:left w:val="none" w:sz="0" w:space="0" w:color="auto"/>
            <w:bottom w:val="none" w:sz="0" w:space="0" w:color="auto"/>
            <w:right w:val="none" w:sz="0" w:space="0" w:color="auto"/>
          </w:divBdr>
        </w:div>
        <w:div w:id="2072344840">
          <w:marLeft w:val="0"/>
          <w:marRight w:val="0"/>
          <w:marTop w:val="0"/>
          <w:marBottom w:val="0"/>
          <w:divBdr>
            <w:top w:val="none" w:sz="0" w:space="0" w:color="auto"/>
            <w:left w:val="none" w:sz="0" w:space="0" w:color="auto"/>
            <w:bottom w:val="none" w:sz="0" w:space="0" w:color="auto"/>
            <w:right w:val="none" w:sz="0" w:space="0" w:color="auto"/>
          </w:divBdr>
        </w:div>
        <w:div w:id="2104645400">
          <w:marLeft w:val="0"/>
          <w:marRight w:val="0"/>
          <w:marTop w:val="0"/>
          <w:marBottom w:val="0"/>
          <w:divBdr>
            <w:top w:val="none" w:sz="0" w:space="0" w:color="auto"/>
            <w:left w:val="none" w:sz="0" w:space="0" w:color="auto"/>
            <w:bottom w:val="none" w:sz="0" w:space="0" w:color="auto"/>
            <w:right w:val="none" w:sz="0" w:space="0" w:color="auto"/>
          </w:divBdr>
        </w:div>
        <w:div w:id="2126190611">
          <w:marLeft w:val="0"/>
          <w:marRight w:val="0"/>
          <w:marTop w:val="0"/>
          <w:marBottom w:val="0"/>
          <w:divBdr>
            <w:top w:val="none" w:sz="0" w:space="0" w:color="auto"/>
            <w:left w:val="none" w:sz="0" w:space="0" w:color="auto"/>
            <w:bottom w:val="none" w:sz="0" w:space="0" w:color="auto"/>
            <w:right w:val="none" w:sz="0" w:space="0" w:color="auto"/>
          </w:divBdr>
        </w:div>
        <w:div w:id="2145849201">
          <w:marLeft w:val="0"/>
          <w:marRight w:val="0"/>
          <w:marTop w:val="0"/>
          <w:marBottom w:val="0"/>
          <w:divBdr>
            <w:top w:val="none" w:sz="0" w:space="0" w:color="auto"/>
            <w:left w:val="none" w:sz="0" w:space="0" w:color="auto"/>
            <w:bottom w:val="none" w:sz="0" w:space="0" w:color="auto"/>
            <w:right w:val="none" w:sz="0" w:space="0" w:color="auto"/>
          </w:divBdr>
        </w:div>
      </w:divsChild>
    </w:div>
    <w:div w:id="1763447545">
      <w:bodyDiv w:val="1"/>
      <w:marLeft w:val="0"/>
      <w:marRight w:val="0"/>
      <w:marTop w:val="0"/>
      <w:marBottom w:val="0"/>
      <w:divBdr>
        <w:top w:val="none" w:sz="0" w:space="0" w:color="auto"/>
        <w:left w:val="none" w:sz="0" w:space="0" w:color="auto"/>
        <w:bottom w:val="none" w:sz="0" w:space="0" w:color="auto"/>
        <w:right w:val="none" w:sz="0" w:space="0" w:color="auto"/>
      </w:divBdr>
      <w:divsChild>
        <w:div w:id="734203707">
          <w:marLeft w:val="0"/>
          <w:marRight w:val="0"/>
          <w:marTop w:val="0"/>
          <w:marBottom w:val="0"/>
          <w:divBdr>
            <w:top w:val="none" w:sz="0" w:space="0" w:color="auto"/>
            <w:left w:val="none" w:sz="0" w:space="0" w:color="auto"/>
            <w:bottom w:val="none" w:sz="0" w:space="0" w:color="auto"/>
            <w:right w:val="none" w:sz="0" w:space="0" w:color="auto"/>
          </w:divBdr>
          <w:divsChild>
            <w:div w:id="116529062">
              <w:marLeft w:val="0"/>
              <w:marRight w:val="0"/>
              <w:marTop w:val="0"/>
              <w:marBottom w:val="0"/>
              <w:divBdr>
                <w:top w:val="none" w:sz="0" w:space="0" w:color="auto"/>
                <w:left w:val="none" w:sz="0" w:space="0" w:color="auto"/>
                <w:bottom w:val="none" w:sz="0" w:space="0" w:color="auto"/>
                <w:right w:val="none" w:sz="0" w:space="0" w:color="auto"/>
              </w:divBdr>
            </w:div>
            <w:div w:id="264459685">
              <w:marLeft w:val="0"/>
              <w:marRight w:val="0"/>
              <w:marTop w:val="0"/>
              <w:marBottom w:val="0"/>
              <w:divBdr>
                <w:top w:val="none" w:sz="0" w:space="0" w:color="auto"/>
                <w:left w:val="none" w:sz="0" w:space="0" w:color="auto"/>
                <w:bottom w:val="none" w:sz="0" w:space="0" w:color="auto"/>
                <w:right w:val="none" w:sz="0" w:space="0" w:color="auto"/>
              </w:divBdr>
            </w:div>
            <w:div w:id="345406304">
              <w:marLeft w:val="0"/>
              <w:marRight w:val="0"/>
              <w:marTop w:val="0"/>
              <w:marBottom w:val="0"/>
              <w:divBdr>
                <w:top w:val="none" w:sz="0" w:space="0" w:color="auto"/>
                <w:left w:val="none" w:sz="0" w:space="0" w:color="auto"/>
                <w:bottom w:val="none" w:sz="0" w:space="0" w:color="auto"/>
                <w:right w:val="none" w:sz="0" w:space="0" w:color="auto"/>
              </w:divBdr>
            </w:div>
            <w:div w:id="939140386">
              <w:marLeft w:val="0"/>
              <w:marRight w:val="0"/>
              <w:marTop w:val="0"/>
              <w:marBottom w:val="0"/>
              <w:divBdr>
                <w:top w:val="none" w:sz="0" w:space="0" w:color="auto"/>
                <w:left w:val="none" w:sz="0" w:space="0" w:color="auto"/>
                <w:bottom w:val="none" w:sz="0" w:space="0" w:color="auto"/>
                <w:right w:val="none" w:sz="0" w:space="0" w:color="auto"/>
              </w:divBdr>
            </w:div>
            <w:div w:id="1057046733">
              <w:marLeft w:val="0"/>
              <w:marRight w:val="0"/>
              <w:marTop w:val="0"/>
              <w:marBottom w:val="0"/>
              <w:divBdr>
                <w:top w:val="none" w:sz="0" w:space="0" w:color="auto"/>
                <w:left w:val="none" w:sz="0" w:space="0" w:color="auto"/>
                <w:bottom w:val="none" w:sz="0" w:space="0" w:color="auto"/>
                <w:right w:val="none" w:sz="0" w:space="0" w:color="auto"/>
              </w:divBdr>
            </w:div>
            <w:div w:id="13135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0983">
      <w:bodyDiv w:val="1"/>
      <w:marLeft w:val="0"/>
      <w:marRight w:val="0"/>
      <w:marTop w:val="0"/>
      <w:marBottom w:val="0"/>
      <w:divBdr>
        <w:top w:val="none" w:sz="0" w:space="0" w:color="auto"/>
        <w:left w:val="none" w:sz="0" w:space="0" w:color="auto"/>
        <w:bottom w:val="none" w:sz="0" w:space="0" w:color="auto"/>
        <w:right w:val="none" w:sz="0" w:space="0" w:color="auto"/>
      </w:divBdr>
      <w:divsChild>
        <w:div w:id="1644461591">
          <w:marLeft w:val="0"/>
          <w:marRight w:val="0"/>
          <w:marTop w:val="0"/>
          <w:marBottom w:val="0"/>
          <w:divBdr>
            <w:top w:val="none" w:sz="0" w:space="0" w:color="auto"/>
            <w:left w:val="none" w:sz="0" w:space="0" w:color="auto"/>
            <w:bottom w:val="none" w:sz="0" w:space="0" w:color="auto"/>
            <w:right w:val="none" w:sz="0" w:space="0" w:color="auto"/>
          </w:divBdr>
        </w:div>
      </w:divsChild>
    </w:div>
    <w:div w:id="1791052868">
      <w:bodyDiv w:val="1"/>
      <w:marLeft w:val="0"/>
      <w:marRight w:val="0"/>
      <w:marTop w:val="0"/>
      <w:marBottom w:val="0"/>
      <w:divBdr>
        <w:top w:val="none" w:sz="0" w:space="0" w:color="auto"/>
        <w:left w:val="none" w:sz="0" w:space="0" w:color="auto"/>
        <w:bottom w:val="none" w:sz="0" w:space="0" w:color="auto"/>
        <w:right w:val="none" w:sz="0" w:space="0" w:color="auto"/>
      </w:divBdr>
    </w:div>
    <w:div w:id="1803112026">
      <w:bodyDiv w:val="1"/>
      <w:marLeft w:val="0"/>
      <w:marRight w:val="0"/>
      <w:marTop w:val="0"/>
      <w:marBottom w:val="0"/>
      <w:divBdr>
        <w:top w:val="none" w:sz="0" w:space="0" w:color="auto"/>
        <w:left w:val="none" w:sz="0" w:space="0" w:color="auto"/>
        <w:bottom w:val="none" w:sz="0" w:space="0" w:color="auto"/>
        <w:right w:val="none" w:sz="0" w:space="0" w:color="auto"/>
      </w:divBdr>
    </w:div>
    <w:div w:id="1803114139">
      <w:bodyDiv w:val="1"/>
      <w:marLeft w:val="0"/>
      <w:marRight w:val="0"/>
      <w:marTop w:val="0"/>
      <w:marBottom w:val="0"/>
      <w:divBdr>
        <w:top w:val="none" w:sz="0" w:space="0" w:color="auto"/>
        <w:left w:val="none" w:sz="0" w:space="0" w:color="auto"/>
        <w:bottom w:val="none" w:sz="0" w:space="0" w:color="auto"/>
        <w:right w:val="none" w:sz="0" w:space="0" w:color="auto"/>
      </w:divBdr>
    </w:div>
    <w:div w:id="1803422559">
      <w:bodyDiv w:val="1"/>
      <w:marLeft w:val="0"/>
      <w:marRight w:val="0"/>
      <w:marTop w:val="0"/>
      <w:marBottom w:val="0"/>
      <w:divBdr>
        <w:top w:val="none" w:sz="0" w:space="0" w:color="auto"/>
        <w:left w:val="none" w:sz="0" w:space="0" w:color="auto"/>
        <w:bottom w:val="none" w:sz="0" w:space="0" w:color="auto"/>
        <w:right w:val="none" w:sz="0" w:space="0" w:color="auto"/>
      </w:divBdr>
      <w:divsChild>
        <w:div w:id="821652263">
          <w:marLeft w:val="0"/>
          <w:marRight w:val="0"/>
          <w:marTop w:val="0"/>
          <w:marBottom w:val="0"/>
          <w:divBdr>
            <w:top w:val="none" w:sz="0" w:space="0" w:color="auto"/>
            <w:left w:val="none" w:sz="0" w:space="0" w:color="auto"/>
            <w:bottom w:val="none" w:sz="0" w:space="0" w:color="auto"/>
            <w:right w:val="none" w:sz="0" w:space="0" w:color="auto"/>
          </w:divBdr>
        </w:div>
      </w:divsChild>
    </w:div>
    <w:div w:id="1805926312">
      <w:bodyDiv w:val="1"/>
      <w:marLeft w:val="0"/>
      <w:marRight w:val="0"/>
      <w:marTop w:val="0"/>
      <w:marBottom w:val="0"/>
      <w:divBdr>
        <w:top w:val="none" w:sz="0" w:space="0" w:color="auto"/>
        <w:left w:val="none" w:sz="0" w:space="0" w:color="auto"/>
        <w:bottom w:val="none" w:sz="0" w:space="0" w:color="auto"/>
        <w:right w:val="none" w:sz="0" w:space="0" w:color="auto"/>
      </w:divBdr>
    </w:div>
    <w:div w:id="1806315008">
      <w:bodyDiv w:val="1"/>
      <w:marLeft w:val="0"/>
      <w:marRight w:val="0"/>
      <w:marTop w:val="0"/>
      <w:marBottom w:val="0"/>
      <w:divBdr>
        <w:top w:val="none" w:sz="0" w:space="0" w:color="auto"/>
        <w:left w:val="none" w:sz="0" w:space="0" w:color="auto"/>
        <w:bottom w:val="none" w:sz="0" w:space="0" w:color="auto"/>
        <w:right w:val="none" w:sz="0" w:space="0" w:color="auto"/>
      </w:divBdr>
      <w:divsChild>
        <w:div w:id="781609180">
          <w:marLeft w:val="0"/>
          <w:marRight w:val="0"/>
          <w:marTop w:val="0"/>
          <w:marBottom w:val="0"/>
          <w:divBdr>
            <w:top w:val="none" w:sz="0" w:space="0" w:color="auto"/>
            <w:left w:val="none" w:sz="0" w:space="0" w:color="auto"/>
            <w:bottom w:val="none" w:sz="0" w:space="0" w:color="auto"/>
            <w:right w:val="none" w:sz="0" w:space="0" w:color="auto"/>
          </w:divBdr>
          <w:divsChild>
            <w:div w:id="15716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0453">
      <w:bodyDiv w:val="1"/>
      <w:marLeft w:val="0"/>
      <w:marRight w:val="0"/>
      <w:marTop w:val="0"/>
      <w:marBottom w:val="0"/>
      <w:divBdr>
        <w:top w:val="none" w:sz="0" w:space="0" w:color="auto"/>
        <w:left w:val="none" w:sz="0" w:space="0" w:color="auto"/>
        <w:bottom w:val="none" w:sz="0" w:space="0" w:color="auto"/>
        <w:right w:val="none" w:sz="0" w:space="0" w:color="auto"/>
      </w:divBdr>
    </w:div>
    <w:div w:id="1835948528">
      <w:bodyDiv w:val="1"/>
      <w:marLeft w:val="0"/>
      <w:marRight w:val="0"/>
      <w:marTop w:val="0"/>
      <w:marBottom w:val="0"/>
      <w:divBdr>
        <w:top w:val="none" w:sz="0" w:space="0" w:color="auto"/>
        <w:left w:val="none" w:sz="0" w:space="0" w:color="auto"/>
        <w:bottom w:val="none" w:sz="0" w:space="0" w:color="auto"/>
        <w:right w:val="none" w:sz="0" w:space="0" w:color="auto"/>
      </w:divBdr>
      <w:divsChild>
        <w:div w:id="1628268697">
          <w:marLeft w:val="0"/>
          <w:marRight w:val="0"/>
          <w:marTop w:val="0"/>
          <w:marBottom w:val="0"/>
          <w:divBdr>
            <w:top w:val="none" w:sz="0" w:space="0" w:color="auto"/>
            <w:left w:val="none" w:sz="0" w:space="0" w:color="auto"/>
            <w:bottom w:val="none" w:sz="0" w:space="0" w:color="auto"/>
            <w:right w:val="none" w:sz="0" w:space="0" w:color="auto"/>
          </w:divBdr>
          <w:divsChild>
            <w:div w:id="221332749">
              <w:marLeft w:val="0"/>
              <w:marRight w:val="0"/>
              <w:marTop w:val="0"/>
              <w:marBottom w:val="0"/>
              <w:divBdr>
                <w:top w:val="none" w:sz="0" w:space="0" w:color="auto"/>
                <w:left w:val="none" w:sz="0" w:space="0" w:color="auto"/>
                <w:bottom w:val="none" w:sz="0" w:space="0" w:color="auto"/>
                <w:right w:val="none" w:sz="0" w:space="0" w:color="auto"/>
              </w:divBdr>
              <w:divsChild>
                <w:div w:id="1760834564">
                  <w:marLeft w:val="0"/>
                  <w:marRight w:val="0"/>
                  <w:marTop w:val="0"/>
                  <w:marBottom w:val="0"/>
                  <w:divBdr>
                    <w:top w:val="none" w:sz="0" w:space="0" w:color="auto"/>
                    <w:left w:val="none" w:sz="0" w:space="0" w:color="auto"/>
                    <w:bottom w:val="none" w:sz="0" w:space="0" w:color="auto"/>
                    <w:right w:val="none" w:sz="0" w:space="0" w:color="auto"/>
                  </w:divBdr>
                  <w:divsChild>
                    <w:div w:id="224338660">
                      <w:marLeft w:val="0"/>
                      <w:marRight w:val="0"/>
                      <w:marTop w:val="0"/>
                      <w:marBottom w:val="0"/>
                      <w:divBdr>
                        <w:top w:val="none" w:sz="0" w:space="0" w:color="auto"/>
                        <w:left w:val="none" w:sz="0" w:space="0" w:color="auto"/>
                        <w:bottom w:val="none" w:sz="0" w:space="0" w:color="auto"/>
                        <w:right w:val="none" w:sz="0" w:space="0" w:color="auto"/>
                      </w:divBdr>
                    </w:div>
                    <w:div w:id="409042499">
                      <w:marLeft w:val="0"/>
                      <w:marRight w:val="0"/>
                      <w:marTop w:val="0"/>
                      <w:marBottom w:val="0"/>
                      <w:divBdr>
                        <w:top w:val="none" w:sz="0" w:space="0" w:color="auto"/>
                        <w:left w:val="none" w:sz="0" w:space="0" w:color="auto"/>
                        <w:bottom w:val="none" w:sz="0" w:space="0" w:color="auto"/>
                        <w:right w:val="none" w:sz="0" w:space="0" w:color="auto"/>
                      </w:divBdr>
                      <w:divsChild>
                        <w:div w:id="974480642">
                          <w:marLeft w:val="0"/>
                          <w:marRight w:val="0"/>
                          <w:marTop w:val="0"/>
                          <w:marBottom w:val="0"/>
                          <w:divBdr>
                            <w:top w:val="none" w:sz="0" w:space="0" w:color="auto"/>
                            <w:left w:val="none" w:sz="0" w:space="0" w:color="auto"/>
                            <w:bottom w:val="none" w:sz="0" w:space="0" w:color="auto"/>
                            <w:right w:val="none" w:sz="0" w:space="0" w:color="auto"/>
                          </w:divBdr>
                        </w:div>
                      </w:divsChild>
                    </w:div>
                    <w:div w:id="4417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485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836338868">
      <w:bodyDiv w:val="1"/>
      <w:marLeft w:val="0"/>
      <w:marRight w:val="0"/>
      <w:marTop w:val="0"/>
      <w:marBottom w:val="0"/>
      <w:divBdr>
        <w:top w:val="none" w:sz="0" w:space="0" w:color="auto"/>
        <w:left w:val="none" w:sz="0" w:space="0" w:color="auto"/>
        <w:bottom w:val="none" w:sz="0" w:space="0" w:color="auto"/>
        <w:right w:val="none" w:sz="0" w:space="0" w:color="auto"/>
      </w:divBdr>
      <w:divsChild>
        <w:div w:id="772558816">
          <w:marLeft w:val="0"/>
          <w:marRight w:val="0"/>
          <w:marTop w:val="0"/>
          <w:marBottom w:val="0"/>
          <w:divBdr>
            <w:top w:val="none" w:sz="0" w:space="0" w:color="auto"/>
            <w:left w:val="none" w:sz="0" w:space="0" w:color="auto"/>
            <w:bottom w:val="none" w:sz="0" w:space="0" w:color="auto"/>
            <w:right w:val="none" w:sz="0" w:space="0" w:color="auto"/>
          </w:divBdr>
          <w:divsChild>
            <w:div w:id="20908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68594">
      <w:bodyDiv w:val="1"/>
      <w:marLeft w:val="0"/>
      <w:marRight w:val="0"/>
      <w:marTop w:val="0"/>
      <w:marBottom w:val="0"/>
      <w:divBdr>
        <w:top w:val="none" w:sz="0" w:space="0" w:color="auto"/>
        <w:left w:val="none" w:sz="0" w:space="0" w:color="auto"/>
        <w:bottom w:val="none" w:sz="0" w:space="0" w:color="auto"/>
        <w:right w:val="none" w:sz="0" w:space="0" w:color="auto"/>
      </w:divBdr>
    </w:div>
    <w:div w:id="1845126639">
      <w:bodyDiv w:val="1"/>
      <w:marLeft w:val="0"/>
      <w:marRight w:val="0"/>
      <w:marTop w:val="0"/>
      <w:marBottom w:val="0"/>
      <w:divBdr>
        <w:top w:val="none" w:sz="0" w:space="0" w:color="auto"/>
        <w:left w:val="none" w:sz="0" w:space="0" w:color="auto"/>
        <w:bottom w:val="none" w:sz="0" w:space="0" w:color="auto"/>
        <w:right w:val="none" w:sz="0" w:space="0" w:color="auto"/>
      </w:divBdr>
    </w:div>
    <w:div w:id="1870491685">
      <w:bodyDiv w:val="1"/>
      <w:marLeft w:val="0"/>
      <w:marRight w:val="0"/>
      <w:marTop w:val="0"/>
      <w:marBottom w:val="0"/>
      <w:divBdr>
        <w:top w:val="none" w:sz="0" w:space="0" w:color="auto"/>
        <w:left w:val="none" w:sz="0" w:space="0" w:color="auto"/>
        <w:bottom w:val="none" w:sz="0" w:space="0" w:color="auto"/>
        <w:right w:val="none" w:sz="0" w:space="0" w:color="auto"/>
      </w:divBdr>
      <w:divsChild>
        <w:div w:id="858006120">
          <w:marLeft w:val="0"/>
          <w:marRight w:val="0"/>
          <w:marTop w:val="0"/>
          <w:marBottom w:val="0"/>
          <w:divBdr>
            <w:top w:val="none" w:sz="0" w:space="0" w:color="auto"/>
            <w:left w:val="none" w:sz="0" w:space="0" w:color="auto"/>
            <w:bottom w:val="none" w:sz="0" w:space="0" w:color="auto"/>
            <w:right w:val="none" w:sz="0" w:space="0" w:color="auto"/>
          </w:divBdr>
          <w:divsChild>
            <w:div w:id="11171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2770">
      <w:bodyDiv w:val="1"/>
      <w:marLeft w:val="0"/>
      <w:marRight w:val="0"/>
      <w:marTop w:val="0"/>
      <w:marBottom w:val="0"/>
      <w:divBdr>
        <w:top w:val="none" w:sz="0" w:space="0" w:color="auto"/>
        <w:left w:val="none" w:sz="0" w:space="0" w:color="auto"/>
        <w:bottom w:val="none" w:sz="0" w:space="0" w:color="auto"/>
        <w:right w:val="none" w:sz="0" w:space="0" w:color="auto"/>
      </w:divBdr>
    </w:div>
    <w:div w:id="1897624724">
      <w:bodyDiv w:val="1"/>
      <w:marLeft w:val="0"/>
      <w:marRight w:val="0"/>
      <w:marTop w:val="0"/>
      <w:marBottom w:val="0"/>
      <w:divBdr>
        <w:top w:val="none" w:sz="0" w:space="0" w:color="auto"/>
        <w:left w:val="none" w:sz="0" w:space="0" w:color="auto"/>
        <w:bottom w:val="none" w:sz="0" w:space="0" w:color="auto"/>
        <w:right w:val="none" w:sz="0" w:space="0" w:color="auto"/>
      </w:divBdr>
    </w:div>
    <w:div w:id="1899121286">
      <w:bodyDiv w:val="1"/>
      <w:marLeft w:val="0"/>
      <w:marRight w:val="0"/>
      <w:marTop w:val="0"/>
      <w:marBottom w:val="0"/>
      <w:divBdr>
        <w:top w:val="none" w:sz="0" w:space="0" w:color="auto"/>
        <w:left w:val="none" w:sz="0" w:space="0" w:color="auto"/>
        <w:bottom w:val="none" w:sz="0" w:space="0" w:color="auto"/>
        <w:right w:val="none" w:sz="0" w:space="0" w:color="auto"/>
      </w:divBdr>
    </w:div>
    <w:div w:id="1913268621">
      <w:bodyDiv w:val="1"/>
      <w:marLeft w:val="0"/>
      <w:marRight w:val="0"/>
      <w:marTop w:val="0"/>
      <w:marBottom w:val="0"/>
      <w:divBdr>
        <w:top w:val="none" w:sz="0" w:space="0" w:color="auto"/>
        <w:left w:val="none" w:sz="0" w:space="0" w:color="auto"/>
        <w:bottom w:val="none" w:sz="0" w:space="0" w:color="auto"/>
        <w:right w:val="none" w:sz="0" w:space="0" w:color="auto"/>
      </w:divBdr>
    </w:div>
    <w:div w:id="1925912751">
      <w:bodyDiv w:val="1"/>
      <w:marLeft w:val="0"/>
      <w:marRight w:val="0"/>
      <w:marTop w:val="0"/>
      <w:marBottom w:val="0"/>
      <w:divBdr>
        <w:top w:val="none" w:sz="0" w:space="0" w:color="auto"/>
        <w:left w:val="none" w:sz="0" w:space="0" w:color="auto"/>
        <w:bottom w:val="none" w:sz="0" w:space="0" w:color="auto"/>
        <w:right w:val="none" w:sz="0" w:space="0" w:color="auto"/>
      </w:divBdr>
      <w:divsChild>
        <w:div w:id="1325207566">
          <w:marLeft w:val="0"/>
          <w:marRight w:val="0"/>
          <w:marTop w:val="0"/>
          <w:marBottom w:val="0"/>
          <w:divBdr>
            <w:top w:val="none" w:sz="0" w:space="0" w:color="auto"/>
            <w:left w:val="none" w:sz="0" w:space="0" w:color="auto"/>
            <w:bottom w:val="none" w:sz="0" w:space="0" w:color="auto"/>
            <w:right w:val="none" w:sz="0" w:space="0" w:color="auto"/>
          </w:divBdr>
          <w:divsChild>
            <w:div w:id="7502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6397">
      <w:bodyDiv w:val="1"/>
      <w:marLeft w:val="0"/>
      <w:marRight w:val="0"/>
      <w:marTop w:val="0"/>
      <w:marBottom w:val="0"/>
      <w:divBdr>
        <w:top w:val="none" w:sz="0" w:space="0" w:color="auto"/>
        <w:left w:val="none" w:sz="0" w:space="0" w:color="auto"/>
        <w:bottom w:val="none" w:sz="0" w:space="0" w:color="auto"/>
        <w:right w:val="none" w:sz="0" w:space="0" w:color="auto"/>
      </w:divBdr>
      <w:divsChild>
        <w:div w:id="487595376">
          <w:marLeft w:val="0"/>
          <w:marRight w:val="0"/>
          <w:marTop w:val="0"/>
          <w:marBottom w:val="0"/>
          <w:divBdr>
            <w:top w:val="none" w:sz="0" w:space="0" w:color="auto"/>
            <w:left w:val="none" w:sz="0" w:space="0" w:color="auto"/>
            <w:bottom w:val="none" w:sz="0" w:space="0" w:color="auto"/>
            <w:right w:val="none" w:sz="0" w:space="0" w:color="auto"/>
          </w:divBdr>
          <w:divsChild>
            <w:div w:id="1483694647">
              <w:marLeft w:val="0"/>
              <w:marRight w:val="0"/>
              <w:marTop w:val="0"/>
              <w:marBottom w:val="0"/>
              <w:divBdr>
                <w:top w:val="none" w:sz="0" w:space="0" w:color="auto"/>
                <w:left w:val="none" w:sz="0" w:space="0" w:color="auto"/>
                <w:bottom w:val="none" w:sz="0" w:space="0" w:color="auto"/>
                <w:right w:val="none" w:sz="0" w:space="0" w:color="auto"/>
              </w:divBdr>
            </w:div>
            <w:div w:id="20029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2343">
      <w:bodyDiv w:val="1"/>
      <w:marLeft w:val="0"/>
      <w:marRight w:val="0"/>
      <w:marTop w:val="0"/>
      <w:marBottom w:val="0"/>
      <w:divBdr>
        <w:top w:val="none" w:sz="0" w:space="0" w:color="auto"/>
        <w:left w:val="none" w:sz="0" w:space="0" w:color="auto"/>
        <w:bottom w:val="none" w:sz="0" w:space="0" w:color="auto"/>
        <w:right w:val="none" w:sz="0" w:space="0" w:color="auto"/>
      </w:divBdr>
      <w:divsChild>
        <w:div w:id="423957195">
          <w:marLeft w:val="0"/>
          <w:marRight w:val="0"/>
          <w:marTop w:val="0"/>
          <w:marBottom w:val="0"/>
          <w:divBdr>
            <w:top w:val="none" w:sz="0" w:space="0" w:color="auto"/>
            <w:left w:val="none" w:sz="0" w:space="0" w:color="auto"/>
            <w:bottom w:val="none" w:sz="0" w:space="0" w:color="auto"/>
            <w:right w:val="none" w:sz="0" w:space="0" w:color="auto"/>
          </w:divBdr>
          <w:divsChild>
            <w:div w:id="5808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06560">
      <w:bodyDiv w:val="1"/>
      <w:marLeft w:val="0"/>
      <w:marRight w:val="0"/>
      <w:marTop w:val="0"/>
      <w:marBottom w:val="0"/>
      <w:divBdr>
        <w:top w:val="none" w:sz="0" w:space="0" w:color="auto"/>
        <w:left w:val="none" w:sz="0" w:space="0" w:color="auto"/>
        <w:bottom w:val="none" w:sz="0" w:space="0" w:color="auto"/>
        <w:right w:val="none" w:sz="0" w:space="0" w:color="auto"/>
      </w:divBdr>
    </w:div>
    <w:div w:id="1944797256">
      <w:bodyDiv w:val="1"/>
      <w:marLeft w:val="0"/>
      <w:marRight w:val="0"/>
      <w:marTop w:val="0"/>
      <w:marBottom w:val="0"/>
      <w:divBdr>
        <w:top w:val="none" w:sz="0" w:space="0" w:color="auto"/>
        <w:left w:val="none" w:sz="0" w:space="0" w:color="auto"/>
        <w:bottom w:val="none" w:sz="0" w:space="0" w:color="auto"/>
        <w:right w:val="none" w:sz="0" w:space="0" w:color="auto"/>
      </w:divBdr>
    </w:div>
    <w:div w:id="1950232519">
      <w:bodyDiv w:val="1"/>
      <w:marLeft w:val="0"/>
      <w:marRight w:val="0"/>
      <w:marTop w:val="0"/>
      <w:marBottom w:val="0"/>
      <w:divBdr>
        <w:top w:val="none" w:sz="0" w:space="0" w:color="auto"/>
        <w:left w:val="none" w:sz="0" w:space="0" w:color="auto"/>
        <w:bottom w:val="none" w:sz="0" w:space="0" w:color="auto"/>
        <w:right w:val="none" w:sz="0" w:space="0" w:color="auto"/>
      </w:divBdr>
    </w:div>
    <w:div w:id="1950619389">
      <w:bodyDiv w:val="1"/>
      <w:marLeft w:val="0"/>
      <w:marRight w:val="0"/>
      <w:marTop w:val="0"/>
      <w:marBottom w:val="0"/>
      <w:divBdr>
        <w:top w:val="none" w:sz="0" w:space="0" w:color="auto"/>
        <w:left w:val="none" w:sz="0" w:space="0" w:color="auto"/>
        <w:bottom w:val="none" w:sz="0" w:space="0" w:color="auto"/>
        <w:right w:val="none" w:sz="0" w:space="0" w:color="auto"/>
      </w:divBdr>
    </w:div>
    <w:div w:id="1965387930">
      <w:bodyDiv w:val="1"/>
      <w:marLeft w:val="0"/>
      <w:marRight w:val="0"/>
      <w:marTop w:val="0"/>
      <w:marBottom w:val="0"/>
      <w:divBdr>
        <w:top w:val="none" w:sz="0" w:space="0" w:color="auto"/>
        <w:left w:val="none" w:sz="0" w:space="0" w:color="auto"/>
        <w:bottom w:val="none" w:sz="0" w:space="0" w:color="auto"/>
        <w:right w:val="none" w:sz="0" w:space="0" w:color="auto"/>
      </w:divBdr>
    </w:div>
    <w:div w:id="1988969345">
      <w:bodyDiv w:val="1"/>
      <w:marLeft w:val="0"/>
      <w:marRight w:val="0"/>
      <w:marTop w:val="0"/>
      <w:marBottom w:val="0"/>
      <w:divBdr>
        <w:top w:val="none" w:sz="0" w:space="0" w:color="auto"/>
        <w:left w:val="none" w:sz="0" w:space="0" w:color="auto"/>
        <w:bottom w:val="none" w:sz="0" w:space="0" w:color="auto"/>
        <w:right w:val="none" w:sz="0" w:space="0" w:color="auto"/>
      </w:divBdr>
      <w:divsChild>
        <w:div w:id="1673989784">
          <w:marLeft w:val="0"/>
          <w:marRight w:val="0"/>
          <w:marTop w:val="0"/>
          <w:marBottom w:val="0"/>
          <w:divBdr>
            <w:top w:val="none" w:sz="0" w:space="0" w:color="auto"/>
            <w:left w:val="none" w:sz="0" w:space="0" w:color="auto"/>
            <w:bottom w:val="none" w:sz="0" w:space="0" w:color="auto"/>
            <w:right w:val="none" w:sz="0" w:space="0" w:color="auto"/>
          </w:divBdr>
          <w:divsChild>
            <w:div w:id="562057511">
              <w:marLeft w:val="0"/>
              <w:marRight w:val="0"/>
              <w:marTop w:val="0"/>
              <w:marBottom w:val="0"/>
              <w:divBdr>
                <w:top w:val="none" w:sz="0" w:space="0" w:color="auto"/>
                <w:left w:val="none" w:sz="0" w:space="0" w:color="auto"/>
                <w:bottom w:val="none" w:sz="0" w:space="0" w:color="auto"/>
                <w:right w:val="none" w:sz="0" w:space="0" w:color="auto"/>
              </w:divBdr>
            </w:div>
            <w:div w:id="12990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8494">
      <w:bodyDiv w:val="1"/>
      <w:marLeft w:val="0"/>
      <w:marRight w:val="0"/>
      <w:marTop w:val="0"/>
      <w:marBottom w:val="0"/>
      <w:divBdr>
        <w:top w:val="none" w:sz="0" w:space="0" w:color="auto"/>
        <w:left w:val="none" w:sz="0" w:space="0" w:color="auto"/>
        <w:bottom w:val="none" w:sz="0" w:space="0" w:color="auto"/>
        <w:right w:val="none" w:sz="0" w:space="0" w:color="auto"/>
      </w:divBdr>
    </w:div>
    <w:div w:id="2027292319">
      <w:bodyDiv w:val="1"/>
      <w:marLeft w:val="0"/>
      <w:marRight w:val="0"/>
      <w:marTop w:val="0"/>
      <w:marBottom w:val="0"/>
      <w:divBdr>
        <w:top w:val="none" w:sz="0" w:space="0" w:color="auto"/>
        <w:left w:val="none" w:sz="0" w:space="0" w:color="auto"/>
        <w:bottom w:val="none" w:sz="0" w:space="0" w:color="auto"/>
        <w:right w:val="none" w:sz="0" w:space="0" w:color="auto"/>
      </w:divBdr>
    </w:div>
    <w:div w:id="2037846926">
      <w:bodyDiv w:val="1"/>
      <w:marLeft w:val="0"/>
      <w:marRight w:val="0"/>
      <w:marTop w:val="0"/>
      <w:marBottom w:val="0"/>
      <w:divBdr>
        <w:top w:val="none" w:sz="0" w:space="0" w:color="auto"/>
        <w:left w:val="none" w:sz="0" w:space="0" w:color="auto"/>
        <w:bottom w:val="none" w:sz="0" w:space="0" w:color="auto"/>
        <w:right w:val="none" w:sz="0" w:space="0" w:color="auto"/>
      </w:divBdr>
    </w:div>
    <w:div w:id="2038923061">
      <w:bodyDiv w:val="1"/>
      <w:marLeft w:val="0"/>
      <w:marRight w:val="0"/>
      <w:marTop w:val="0"/>
      <w:marBottom w:val="0"/>
      <w:divBdr>
        <w:top w:val="none" w:sz="0" w:space="0" w:color="auto"/>
        <w:left w:val="none" w:sz="0" w:space="0" w:color="auto"/>
        <w:bottom w:val="none" w:sz="0" w:space="0" w:color="auto"/>
        <w:right w:val="none" w:sz="0" w:space="0" w:color="auto"/>
      </w:divBdr>
      <w:divsChild>
        <w:div w:id="1562279664">
          <w:marLeft w:val="0"/>
          <w:marRight w:val="0"/>
          <w:marTop w:val="0"/>
          <w:marBottom w:val="0"/>
          <w:divBdr>
            <w:top w:val="none" w:sz="0" w:space="0" w:color="auto"/>
            <w:left w:val="none" w:sz="0" w:space="0" w:color="auto"/>
            <w:bottom w:val="none" w:sz="0" w:space="0" w:color="auto"/>
            <w:right w:val="none" w:sz="0" w:space="0" w:color="auto"/>
          </w:divBdr>
          <w:divsChild>
            <w:div w:id="13715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58710">
      <w:bodyDiv w:val="1"/>
      <w:marLeft w:val="0"/>
      <w:marRight w:val="0"/>
      <w:marTop w:val="0"/>
      <w:marBottom w:val="0"/>
      <w:divBdr>
        <w:top w:val="none" w:sz="0" w:space="0" w:color="auto"/>
        <w:left w:val="none" w:sz="0" w:space="0" w:color="auto"/>
        <w:bottom w:val="none" w:sz="0" w:space="0" w:color="auto"/>
        <w:right w:val="none" w:sz="0" w:space="0" w:color="auto"/>
      </w:divBdr>
      <w:divsChild>
        <w:div w:id="1361082423">
          <w:marLeft w:val="0"/>
          <w:marRight w:val="0"/>
          <w:marTop w:val="0"/>
          <w:marBottom w:val="0"/>
          <w:divBdr>
            <w:top w:val="none" w:sz="0" w:space="0" w:color="auto"/>
            <w:left w:val="none" w:sz="0" w:space="0" w:color="auto"/>
            <w:bottom w:val="none" w:sz="0" w:space="0" w:color="auto"/>
            <w:right w:val="none" w:sz="0" w:space="0" w:color="auto"/>
          </w:divBdr>
          <w:divsChild>
            <w:div w:id="1981766104">
              <w:marLeft w:val="0"/>
              <w:marRight w:val="0"/>
              <w:marTop w:val="0"/>
              <w:marBottom w:val="0"/>
              <w:divBdr>
                <w:top w:val="none" w:sz="0" w:space="0" w:color="auto"/>
                <w:left w:val="none" w:sz="0" w:space="0" w:color="auto"/>
                <w:bottom w:val="none" w:sz="0" w:space="0" w:color="auto"/>
                <w:right w:val="none" w:sz="0" w:space="0" w:color="auto"/>
              </w:divBdr>
            </w:div>
            <w:div w:id="21372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1093">
      <w:bodyDiv w:val="1"/>
      <w:marLeft w:val="0"/>
      <w:marRight w:val="0"/>
      <w:marTop w:val="0"/>
      <w:marBottom w:val="0"/>
      <w:divBdr>
        <w:top w:val="none" w:sz="0" w:space="0" w:color="auto"/>
        <w:left w:val="none" w:sz="0" w:space="0" w:color="auto"/>
        <w:bottom w:val="none" w:sz="0" w:space="0" w:color="auto"/>
        <w:right w:val="none" w:sz="0" w:space="0" w:color="auto"/>
      </w:divBdr>
    </w:div>
    <w:div w:id="2080319262">
      <w:bodyDiv w:val="1"/>
      <w:marLeft w:val="0"/>
      <w:marRight w:val="0"/>
      <w:marTop w:val="0"/>
      <w:marBottom w:val="0"/>
      <w:divBdr>
        <w:top w:val="none" w:sz="0" w:space="0" w:color="auto"/>
        <w:left w:val="none" w:sz="0" w:space="0" w:color="auto"/>
        <w:bottom w:val="none" w:sz="0" w:space="0" w:color="auto"/>
        <w:right w:val="none" w:sz="0" w:space="0" w:color="auto"/>
      </w:divBdr>
      <w:divsChild>
        <w:div w:id="269973979">
          <w:marLeft w:val="274"/>
          <w:marRight w:val="0"/>
          <w:marTop w:val="0"/>
          <w:marBottom w:val="0"/>
          <w:divBdr>
            <w:top w:val="none" w:sz="0" w:space="0" w:color="auto"/>
            <w:left w:val="none" w:sz="0" w:space="0" w:color="auto"/>
            <w:bottom w:val="none" w:sz="0" w:space="0" w:color="auto"/>
            <w:right w:val="none" w:sz="0" w:space="0" w:color="auto"/>
          </w:divBdr>
        </w:div>
        <w:div w:id="1834877102">
          <w:marLeft w:val="274"/>
          <w:marRight w:val="0"/>
          <w:marTop w:val="0"/>
          <w:marBottom w:val="0"/>
          <w:divBdr>
            <w:top w:val="none" w:sz="0" w:space="0" w:color="auto"/>
            <w:left w:val="none" w:sz="0" w:space="0" w:color="auto"/>
            <w:bottom w:val="none" w:sz="0" w:space="0" w:color="auto"/>
            <w:right w:val="none" w:sz="0" w:space="0" w:color="auto"/>
          </w:divBdr>
        </w:div>
      </w:divsChild>
    </w:div>
    <w:div w:id="2091731785">
      <w:bodyDiv w:val="1"/>
      <w:marLeft w:val="0"/>
      <w:marRight w:val="0"/>
      <w:marTop w:val="0"/>
      <w:marBottom w:val="0"/>
      <w:divBdr>
        <w:top w:val="none" w:sz="0" w:space="0" w:color="auto"/>
        <w:left w:val="none" w:sz="0" w:space="0" w:color="auto"/>
        <w:bottom w:val="none" w:sz="0" w:space="0" w:color="auto"/>
        <w:right w:val="none" w:sz="0" w:space="0" w:color="auto"/>
      </w:divBdr>
    </w:div>
    <w:div w:id="2095860582">
      <w:bodyDiv w:val="1"/>
      <w:marLeft w:val="0"/>
      <w:marRight w:val="0"/>
      <w:marTop w:val="0"/>
      <w:marBottom w:val="0"/>
      <w:divBdr>
        <w:top w:val="none" w:sz="0" w:space="0" w:color="auto"/>
        <w:left w:val="none" w:sz="0" w:space="0" w:color="auto"/>
        <w:bottom w:val="none" w:sz="0" w:space="0" w:color="auto"/>
        <w:right w:val="none" w:sz="0" w:space="0" w:color="auto"/>
      </w:divBdr>
    </w:div>
    <w:div w:id="2097706808">
      <w:bodyDiv w:val="1"/>
      <w:marLeft w:val="0"/>
      <w:marRight w:val="0"/>
      <w:marTop w:val="0"/>
      <w:marBottom w:val="0"/>
      <w:divBdr>
        <w:top w:val="none" w:sz="0" w:space="0" w:color="auto"/>
        <w:left w:val="none" w:sz="0" w:space="0" w:color="auto"/>
        <w:bottom w:val="none" w:sz="0" w:space="0" w:color="auto"/>
        <w:right w:val="none" w:sz="0" w:space="0" w:color="auto"/>
      </w:divBdr>
      <w:divsChild>
        <w:div w:id="877162243">
          <w:marLeft w:val="0"/>
          <w:marRight w:val="0"/>
          <w:marTop w:val="0"/>
          <w:marBottom w:val="0"/>
          <w:divBdr>
            <w:top w:val="none" w:sz="0" w:space="0" w:color="auto"/>
            <w:left w:val="none" w:sz="0" w:space="0" w:color="auto"/>
            <w:bottom w:val="none" w:sz="0" w:space="0" w:color="auto"/>
            <w:right w:val="none" w:sz="0" w:space="0" w:color="auto"/>
          </w:divBdr>
          <w:divsChild>
            <w:div w:id="363412369">
              <w:marLeft w:val="0"/>
              <w:marRight w:val="0"/>
              <w:marTop w:val="0"/>
              <w:marBottom w:val="0"/>
              <w:divBdr>
                <w:top w:val="none" w:sz="0" w:space="0" w:color="auto"/>
                <w:left w:val="none" w:sz="0" w:space="0" w:color="auto"/>
                <w:bottom w:val="none" w:sz="0" w:space="0" w:color="auto"/>
                <w:right w:val="none" w:sz="0" w:space="0" w:color="auto"/>
              </w:divBdr>
            </w:div>
            <w:div w:id="854030617">
              <w:marLeft w:val="0"/>
              <w:marRight w:val="0"/>
              <w:marTop w:val="0"/>
              <w:marBottom w:val="0"/>
              <w:divBdr>
                <w:top w:val="none" w:sz="0" w:space="0" w:color="auto"/>
                <w:left w:val="none" w:sz="0" w:space="0" w:color="auto"/>
                <w:bottom w:val="none" w:sz="0" w:space="0" w:color="auto"/>
                <w:right w:val="none" w:sz="0" w:space="0" w:color="auto"/>
              </w:divBdr>
            </w:div>
            <w:div w:id="13591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3661">
      <w:bodyDiv w:val="1"/>
      <w:marLeft w:val="0"/>
      <w:marRight w:val="0"/>
      <w:marTop w:val="0"/>
      <w:marBottom w:val="0"/>
      <w:divBdr>
        <w:top w:val="none" w:sz="0" w:space="0" w:color="auto"/>
        <w:left w:val="none" w:sz="0" w:space="0" w:color="auto"/>
        <w:bottom w:val="none" w:sz="0" w:space="0" w:color="auto"/>
        <w:right w:val="none" w:sz="0" w:space="0" w:color="auto"/>
      </w:divBdr>
    </w:div>
    <w:div w:id="2134010288">
      <w:bodyDiv w:val="1"/>
      <w:marLeft w:val="0"/>
      <w:marRight w:val="0"/>
      <w:marTop w:val="0"/>
      <w:marBottom w:val="0"/>
      <w:divBdr>
        <w:top w:val="none" w:sz="0" w:space="0" w:color="auto"/>
        <w:left w:val="none" w:sz="0" w:space="0" w:color="auto"/>
        <w:bottom w:val="none" w:sz="0" w:space="0" w:color="auto"/>
        <w:right w:val="none" w:sz="0" w:space="0" w:color="auto"/>
      </w:divBdr>
    </w:div>
    <w:div w:id="2138253740">
      <w:bodyDiv w:val="1"/>
      <w:marLeft w:val="0"/>
      <w:marRight w:val="0"/>
      <w:marTop w:val="0"/>
      <w:marBottom w:val="0"/>
      <w:divBdr>
        <w:top w:val="none" w:sz="0" w:space="0" w:color="auto"/>
        <w:left w:val="none" w:sz="0" w:space="0" w:color="auto"/>
        <w:bottom w:val="none" w:sz="0" w:space="0" w:color="auto"/>
        <w:right w:val="none" w:sz="0" w:space="0" w:color="auto"/>
      </w:divBdr>
    </w:div>
    <w:div w:id="2140954528">
      <w:bodyDiv w:val="1"/>
      <w:marLeft w:val="0"/>
      <w:marRight w:val="0"/>
      <w:marTop w:val="0"/>
      <w:marBottom w:val="0"/>
      <w:divBdr>
        <w:top w:val="none" w:sz="0" w:space="0" w:color="auto"/>
        <w:left w:val="none" w:sz="0" w:space="0" w:color="auto"/>
        <w:bottom w:val="none" w:sz="0" w:space="0" w:color="auto"/>
        <w:right w:val="none" w:sz="0" w:space="0" w:color="auto"/>
      </w:divBdr>
      <w:divsChild>
        <w:div w:id="665866492">
          <w:marLeft w:val="0"/>
          <w:marRight w:val="0"/>
          <w:marTop w:val="0"/>
          <w:marBottom w:val="0"/>
          <w:divBdr>
            <w:top w:val="none" w:sz="0" w:space="0" w:color="auto"/>
            <w:left w:val="none" w:sz="0" w:space="0" w:color="auto"/>
            <w:bottom w:val="none" w:sz="0" w:space="0" w:color="auto"/>
            <w:right w:val="none" w:sz="0" w:space="0" w:color="auto"/>
          </w:divBdr>
          <w:divsChild>
            <w:div w:id="362486294">
              <w:marLeft w:val="0"/>
              <w:marRight w:val="0"/>
              <w:marTop w:val="0"/>
              <w:marBottom w:val="0"/>
              <w:divBdr>
                <w:top w:val="none" w:sz="0" w:space="0" w:color="auto"/>
                <w:left w:val="none" w:sz="0" w:space="0" w:color="auto"/>
                <w:bottom w:val="none" w:sz="0" w:space="0" w:color="auto"/>
                <w:right w:val="none" w:sz="0" w:space="0" w:color="auto"/>
              </w:divBdr>
            </w:div>
            <w:div w:id="591089305">
              <w:marLeft w:val="0"/>
              <w:marRight w:val="0"/>
              <w:marTop w:val="0"/>
              <w:marBottom w:val="0"/>
              <w:divBdr>
                <w:top w:val="none" w:sz="0" w:space="0" w:color="auto"/>
                <w:left w:val="none" w:sz="0" w:space="0" w:color="auto"/>
                <w:bottom w:val="none" w:sz="0" w:space="0" w:color="auto"/>
                <w:right w:val="none" w:sz="0" w:space="0" w:color="auto"/>
              </w:divBdr>
            </w:div>
            <w:div w:id="1095787218">
              <w:marLeft w:val="0"/>
              <w:marRight w:val="0"/>
              <w:marTop w:val="0"/>
              <w:marBottom w:val="0"/>
              <w:divBdr>
                <w:top w:val="none" w:sz="0" w:space="0" w:color="auto"/>
                <w:left w:val="none" w:sz="0" w:space="0" w:color="auto"/>
                <w:bottom w:val="none" w:sz="0" w:space="0" w:color="auto"/>
                <w:right w:val="none" w:sz="0" w:space="0" w:color="auto"/>
              </w:divBdr>
            </w:div>
            <w:div w:id="1462462121">
              <w:marLeft w:val="0"/>
              <w:marRight w:val="0"/>
              <w:marTop w:val="0"/>
              <w:marBottom w:val="0"/>
              <w:divBdr>
                <w:top w:val="none" w:sz="0" w:space="0" w:color="auto"/>
                <w:left w:val="none" w:sz="0" w:space="0" w:color="auto"/>
                <w:bottom w:val="none" w:sz="0" w:space="0" w:color="auto"/>
                <w:right w:val="none" w:sz="0" w:space="0" w:color="auto"/>
              </w:divBdr>
            </w:div>
            <w:div w:id="1570846590">
              <w:marLeft w:val="0"/>
              <w:marRight w:val="0"/>
              <w:marTop w:val="0"/>
              <w:marBottom w:val="0"/>
              <w:divBdr>
                <w:top w:val="none" w:sz="0" w:space="0" w:color="auto"/>
                <w:left w:val="none" w:sz="0" w:space="0" w:color="auto"/>
                <w:bottom w:val="none" w:sz="0" w:space="0" w:color="auto"/>
                <w:right w:val="none" w:sz="0" w:space="0" w:color="auto"/>
              </w:divBdr>
            </w:div>
            <w:div w:id="201151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67255">
      <w:bodyDiv w:val="1"/>
      <w:marLeft w:val="0"/>
      <w:marRight w:val="0"/>
      <w:marTop w:val="0"/>
      <w:marBottom w:val="0"/>
      <w:divBdr>
        <w:top w:val="none" w:sz="0" w:space="0" w:color="auto"/>
        <w:left w:val="none" w:sz="0" w:space="0" w:color="auto"/>
        <w:bottom w:val="none" w:sz="0" w:space="0" w:color="auto"/>
        <w:right w:val="none" w:sz="0" w:space="0" w:color="auto"/>
      </w:divBdr>
    </w:div>
    <w:div w:id="2146848760">
      <w:bodyDiv w:val="1"/>
      <w:marLeft w:val="0"/>
      <w:marRight w:val="0"/>
      <w:marTop w:val="0"/>
      <w:marBottom w:val="0"/>
      <w:divBdr>
        <w:top w:val="none" w:sz="0" w:space="0" w:color="auto"/>
        <w:left w:val="none" w:sz="0" w:space="0" w:color="auto"/>
        <w:bottom w:val="none" w:sz="0" w:space="0" w:color="auto"/>
        <w:right w:val="none" w:sz="0" w:space="0" w:color="auto"/>
      </w:divBdr>
      <w:divsChild>
        <w:div w:id="70323438">
          <w:marLeft w:val="0"/>
          <w:marRight w:val="0"/>
          <w:marTop w:val="0"/>
          <w:marBottom w:val="0"/>
          <w:divBdr>
            <w:top w:val="none" w:sz="0" w:space="0" w:color="auto"/>
            <w:left w:val="none" w:sz="0" w:space="0" w:color="auto"/>
            <w:bottom w:val="none" w:sz="0" w:space="0" w:color="auto"/>
            <w:right w:val="none" w:sz="0" w:space="0" w:color="auto"/>
          </w:divBdr>
          <w:divsChild>
            <w:div w:id="32756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C462FC79.dotm</Template>
  <TotalTime>0</TotalTime>
  <Pages>1</Pages>
  <Words>609</Words>
  <Characters>135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0</cp:revision>
  <dcterms:created xsi:type="dcterms:W3CDTF">2025-01-31T01:48:00Z</dcterms:created>
  <dcterms:modified xsi:type="dcterms:W3CDTF">2025-01-31T01:48:00Z</dcterms:modified>
</cp:coreProperties>
</file>